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DD545" w14:textId="77777777" w:rsidR="006674A0" w:rsidRPr="00857FAF" w:rsidRDefault="006674A0" w:rsidP="006674A0">
      <w:pPr>
        <w:tabs>
          <w:tab w:val="left" w:pos="720"/>
          <w:tab w:val="left" w:pos="5580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4991"/>
        <w:gridCol w:w="2942"/>
        <w:gridCol w:w="1978"/>
      </w:tblGrid>
      <w:tr w:rsidR="008957F8" w:rsidRPr="00857FAF" w14:paraId="19CC182F" w14:textId="77777777" w:rsidTr="007C0C26">
        <w:tc>
          <w:tcPr>
            <w:tcW w:w="4991" w:type="dxa"/>
            <w:tcBorders>
              <w:top w:val="single" w:sz="2" w:space="0" w:color="auto"/>
              <w:right w:val="single" w:sz="2" w:space="0" w:color="auto"/>
            </w:tcBorders>
            <w:tcMar>
              <w:top w:w="28" w:type="dxa"/>
              <w:bottom w:w="0" w:type="dxa"/>
            </w:tcMar>
          </w:tcPr>
          <w:p w14:paraId="7BD87A1D" w14:textId="0038379D" w:rsidR="000B5364" w:rsidRPr="00857FAF" w:rsidRDefault="000B5364" w:rsidP="00FD3A1D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A63BDE">
              <w:rPr>
                <w:rFonts w:asciiTheme="minorHAnsi" w:hAnsiTheme="minorHAnsi" w:cstheme="minorHAnsi"/>
                <w:sz w:val="16"/>
                <w:szCs w:val="16"/>
              </w:rPr>
              <w:t>Raken</w:t>
            </w:r>
            <w:r w:rsidR="00C87279" w:rsidRPr="00A63BDE">
              <w:rPr>
                <w:rFonts w:asciiTheme="minorHAnsi" w:hAnsiTheme="minorHAnsi" w:cstheme="minorHAnsi"/>
                <w:sz w:val="16"/>
                <w:szCs w:val="16"/>
              </w:rPr>
              <w:t>tami</w:t>
            </w:r>
            <w:r w:rsidRPr="00A63BDE">
              <w:rPr>
                <w:rFonts w:asciiTheme="minorHAnsi" w:hAnsiTheme="minorHAnsi" w:cstheme="minorHAnsi"/>
                <w:sz w:val="16"/>
                <w:szCs w:val="16"/>
              </w:rPr>
              <w:t>shankkeeseen ryhtyvä</w:t>
            </w:r>
          </w:p>
        </w:tc>
        <w:tc>
          <w:tcPr>
            <w:tcW w:w="4920" w:type="dxa"/>
            <w:gridSpan w:val="2"/>
            <w:tcBorders>
              <w:left w:val="single" w:sz="2" w:space="0" w:color="auto"/>
            </w:tcBorders>
            <w:tcMar>
              <w:top w:w="28" w:type="dxa"/>
              <w:bottom w:w="0" w:type="dxa"/>
            </w:tcMar>
          </w:tcPr>
          <w:p w14:paraId="3AD1B2FB" w14:textId="756A2908" w:rsidR="000B5364" w:rsidRPr="00857FAF" w:rsidRDefault="001D3B2E" w:rsidP="001D3B2E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857FAF">
              <w:rPr>
                <w:rFonts w:asciiTheme="minorHAnsi" w:hAnsiTheme="minorHAnsi" w:cstheme="minorHAnsi"/>
                <w:sz w:val="16"/>
                <w:szCs w:val="16"/>
              </w:rPr>
              <w:t>IV-</w:t>
            </w:r>
            <w:r w:rsidR="000B5364" w:rsidRPr="00857FAF">
              <w:rPr>
                <w:rFonts w:asciiTheme="minorHAnsi" w:hAnsiTheme="minorHAnsi" w:cstheme="minorHAnsi"/>
                <w:sz w:val="16"/>
                <w:szCs w:val="16"/>
              </w:rPr>
              <w:t>työnjohtaja</w:t>
            </w:r>
          </w:p>
        </w:tc>
      </w:tr>
      <w:tr w:rsidR="008957F8" w:rsidRPr="00857FAF" w14:paraId="4BBB98CA" w14:textId="77777777" w:rsidTr="007C0C26">
        <w:tc>
          <w:tcPr>
            <w:tcW w:w="4991" w:type="dxa"/>
            <w:tcBorders>
              <w:bottom w:val="single" w:sz="2" w:space="0" w:color="auto"/>
              <w:right w:val="single" w:sz="2" w:space="0" w:color="auto"/>
            </w:tcBorders>
            <w:tcMar>
              <w:top w:w="0" w:type="dxa"/>
              <w:bottom w:w="57" w:type="dxa"/>
            </w:tcMar>
          </w:tcPr>
          <w:p w14:paraId="45C8841D" w14:textId="77777777" w:rsidR="000B5364" w:rsidRPr="00857FAF" w:rsidRDefault="000B5364" w:rsidP="00FD3A1D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20" w:type="dxa"/>
            <w:gridSpan w:val="2"/>
            <w:tcBorders>
              <w:left w:val="single" w:sz="2" w:space="0" w:color="auto"/>
              <w:bottom w:val="single" w:sz="2" w:space="0" w:color="auto"/>
            </w:tcBorders>
            <w:tcMar>
              <w:top w:w="0" w:type="dxa"/>
              <w:bottom w:w="57" w:type="dxa"/>
            </w:tcMar>
          </w:tcPr>
          <w:p w14:paraId="3881197D" w14:textId="77777777" w:rsidR="000B5364" w:rsidRPr="00857FAF" w:rsidRDefault="000B5364" w:rsidP="00FD3A1D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57F8" w:rsidRPr="00857FAF" w14:paraId="40248F9B" w14:textId="77777777" w:rsidTr="007C0C26">
        <w:tc>
          <w:tcPr>
            <w:tcW w:w="4991" w:type="dxa"/>
            <w:tcBorders>
              <w:top w:val="single" w:sz="2" w:space="0" w:color="auto"/>
              <w:bottom w:val="nil"/>
              <w:right w:val="single" w:sz="2" w:space="0" w:color="auto"/>
            </w:tcBorders>
            <w:tcMar>
              <w:top w:w="28" w:type="dxa"/>
              <w:bottom w:w="0" w:type="dxa"/>
            </w:tcMar>
          </w:tcPr>
          <w:p w14:paraId="76E1690D" w14:textId="77777777" w:rsidR="000B5364" w:rsidRPr="00857FAF" w:rsidRDefault="000B5364" w:rsidP="00FD3A1D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857FAF">
              <w:rPr>
                <w:rFonts w:asciiTheme="minorHAnsi" w:hAnsiTheme="minorHAnsi" w:cstheme="minorHAnsi"/>
                <w:sz w:val="16"/>
                <w:szCs w:val="16"/>
              </w:rPr>
              <w:t>Rakennuspaikka</w:t>
            </w:r>
          </w:p>
        </w:tc>
        <w:tc>
          <w:tcPr>
            <w:tcW w:w="4920" w:type="dxa"/>
            <w:gridSpan w:val="2"/>
            <w:tcBorders>
              <w:top w:val="single" w:sz="2" w:space="0" w:color="auto"/>
              <w:left w:val="single" w:sz="2" w:space="0" w:color="auto"/>
              <w:bottom w:val="nil"/>
            </w:tcBorders>
            <w:tcMar>
              <w:top w:w="28" w:type="dxa"/>
              <w:bottom w:w="0" w:type="dxa"/>
            </w:tcMar>
          </w:tcPr>
          <w:p w14:paraId="40881899" w14:textId="77777777" w:rsidR="000B5364" w:rsidRPr="00857FAF" w:rsidRDefault="000B5364" w:rsidP="00FD3A1D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857FAF">
              <w:rPr>
                <w:rFonts w:asciiTheme="minorHAnsi" w:hAnsiTheme="minorHAnsi" w:cstheme="minorHAnsi"/>
                <w:sz w:val="16"/>
                <w:szCs w:val="16"/>
              </w:rPr>
              <w:t>Osoite</w:t>
            </w:r>
          </w:p>
        </w:tc>
      </w:tr>
      <w:tr w:rsidR="008957F8" w:rsidRPr="00857FAF" w14:paraId="78D7C481" w14:textId="77777777" w:rsidTr="007C0C26">
        <w:tc>
          <w:tcPr>
            <w:tcW w:w="4991" w:type="dxa"/>
            <w:tcBorders>
              <w:top w:val="nil"/>
              <w:bottom w:val="single" w:sz="2" w:space="0" w:color="auto"/>
              <w:right w:val="single" w:sz="2" w:space="0" w:color="auto"/>
            </w:tcBorders>
            <w:tcMar>
              <w:top w:w="0" w:type="dxa"/>
              <w:bottom w:w="57" w:type="dxa"/>
            </w:tcMar>
          </w:tcPr>
          <w:p w14:paraId="55A607F9" w14:textId="77777777" w:rsidR="000B5364" w:rsidRPr="00857FAF" w:rsidRDefault="000B5364" w:rsidP="00FD3A1D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20" w:type="dxa"/>
            <w:gridSpan w:val="2"/>
            <w:tcBorders>
              <w:top w:val="nil"/>
              <w:left w:val="single" w:sz="2" w:space="0" w:color="auto"/>
              <w:bottom w:val="single" w:sz="2" w:space="0" w:color="auto"/>
            </w:tcBorders>
            <w:tcMar>
              <w:top w:w="0" w:type="dxa"/>
              <w:bottom w:w="57" w:type="dxa"/>
            </w:tcMar>
          </w:tcPr>
          <w:p w14:paraId="5D8CAD0D" w14:textId="77777777" w:rsidR="000B5364" w:rsidRPr="00857FAF" w:rsidRDefault="000B5364" w:rsidP="00FD3A1D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57F8" w:rsidRPr="00857FAF" w14:paraId="338C3B07" w14:textId="77777777" w:rsidTr="007C0C26">
        <w:tc>
          <w:tcPr>
            <w:tcW w:w="7933" w:type="dxa"/>
            <w:gridSpan w:val="2"/>
            <w:tcBorders>
              <w:top w:val="single" w:sz="2" w:space="0" w:color="auto"/>
              <w:bottom w:val="nil"/>
              <w:right w:val="single" w:sz="2" w:space="0" w:color="auto"/>
            </w:tcBorders>
            <w:tcMar>
              <w:top w:w="28" w:type="dxa"/>
              <w:bottom w:w="0" w:type="dxa"/>
            </w:tcMar>
          </w:tcPr>
          <w:p w14:paraId="089A8194" w14:textId="77777777" w:rsidR="000B5364" w:rsidRPr="00857FAF" w:rsidRDefault="000B5364" w:rsidP="00FD3A1D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857FAF">
              <w:rPr>
                <w:rFonts w:asciiTheme="minorHAnsi" w:hAnsiTheme="minorHAnsi" w:cstheme="minorHAnsi"/>
                <w:sz w:val="16"/>
                <w:szCs w:val="16"/>
              </w:rPr>
              <w:t>Rakennus tai rakennuksen osa</w:t>
            </w:r>
          </w:p>
        </w:tc>
        <w:tc>
          <w:tcPr>
            <w:tcW w:w="1956" w:type="dxa"/>
            <w:tcBorders>
              <w:top w:val="single" w:sz="2" w:space="0" w:color="auto"/>
              <w:left w:val="single" w:sz="2" w:space="0" w:color="auto"/>
            </w:tcBorders>
          </w:tcPr>
          <w:p w14:paraId="2A69AFDB" w14:textId="77777777" w:rsidR="000B5364" w:rsidRPr="00857FAF" w:rsidRDefault="000B5364" w:rsidP="00FD3A1D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857FAF">
              <w:rPr>
                <w:rFonts w:asciiTheme="minorHAnsi" w:hAnsiTheme="minorHAnsi" w:cstheme="minorHAnsi"/>
                <w:sz w:val="16"/>
                <w:szCs w:val="16"/>
              </w:rPr>
              <w:t>Lupatunnus</w:t>
            </w:r>
          </w:p>
        </w:tc>
      </w:tr>
      <w:tr w:rsidR="000B5364" w:rsidRPr="00857FAF" w14:paraId="0A520A79" w14:textId="77777777" w:rsidTr="007C0C26">
        <w:tc>
          <w:tcPr>
            <w:tcW w:w="7933" w:type="dxa"/>
            <w:gridSpan w:val="2"/>
            <w:tcBorders>
              <w:top w:val="nil"/>
              <w:bottom w:val="single" w:sz="2" w:space="0" w:color="auto"/>
              <w:right w:val="single" w:sz="2" w:space="0" w:color="auto"/>
            </w:tcBorders>
            <w:tcMar>
              <w:top w:w="0" w:type="dxa"/>
              <w:bottom w:w="57" w:type="dxa"/>
            </w:tcMar>
          </w:tcPr>
          <w:p w14:paraId="25C1468C" w14:textId="77777777" w:rsidR="000B5364" w:rsidRPr="00857FAF" w:rsidRDefault="000B5364" w:rsidP="00FD3A1D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6" w:type="dxa"/>
            <w:tcBorders>
              <w:left w:val="single" w:sz="2" w:space="0" w:color="auto"/>
            </w:tcBorders>
          </w:tcPr>
          <w:p w14:paraId="02BC3BE2" w14:textId="77777777" w:rsidR="000B5364" w:rsidRPr="00857FAF" w:rsidRDefault="000B5364" w:rsidP="00FD3A1D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0972AD" w14:textId="288F1A97" w:rsidR="000B5364" w:rsidRPr="00857FAF" w:rsidRDefault="000B5364" w:rsidP="006674A0">
      <w:pPr>
        <w:tabs>
          <w:tab w:val="left" w:pos="720"/>
          <w:tab w:val="left" w:pos="5580"/>
        </w:tabs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9915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09"/>
        <w:gridCol w:w="1339"/>
        <w:gridCol w:w="56"/>
        <w:gridCol w:w="2945"/>
        <w:gridCol w:w="1957"/>
      </w:tblGrid>
      <w:tr w:rsidR="001E1A16" w:rsidRPr="00857FAF" w14:paraId="7846D2C9" w14:textId="77777777" w:rsidTr="0DA6A08F">
        <w:tc>
          <w:tcPr>
            <w:tcW w:w="3618" w:type="dxa"/>
            <w:gridSpan w:val="2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EF8C1CC" w14:textId="77777777" w:rsidR="001E1A16" w:rsidRPr="00857FAF" w:rsidRDefault="001E1A16" w:rsidP="009065AC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857FAF">
              <w:rPr>
                <w:rFonts w:asciiTheme="minorHAnsi" w:hAnsiTheme="minorHAnsi" w:cstheme="minorHAnsi"/>
                <w:sz w:val="18"/>
                <w:szCs w:val="18"/>
              </w:rPr>
              <w:t>TARKASTUSTEHTÄVÄ</w:t>
            </w:r>
          </w:p>
        </w:tc>
        <w:tc>
          <w:tcPr>
            <w:tcW w:w="1395" w:type="dxa"/>
            <w:gridSpan w:val="2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82F97EF" w14:textId="77777777" w:rsidR="001E1A16" w:rsidRPr="00857FAF" w:rsidRDefault="001E1A16" w:rsidP="009065AC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857FAF">
              <w:rPr>
                <w:rFonts w:asciiTheme="minorHAnsi" w:hAnsiTheme="minorHAnsi" w:cstheme="minorHAnsi"/>
                <w:sz w:val="18"/>
                <w:szCs w:val="18"/>
              </w:rPr>
              <w:t>PÄIVÄMÄÄRÄ</w:t>
            </w:r>
          </w:p>
        </w:tc>
        <w:tc>
          <w:tcPr>
            <w:tcW w:w="294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4E48A29" w14:textId="77777777" w:rsidR="001E1A16" w:rsidRPr="00857FAF" w:rsidRDefault="001E1A16" w:rsidP="009065A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7FAF">
              <w:rPr>
                <w:rFonts w:asciiTheme="minorHAnsi" w:hAnsiTheme="minorHAnsi" w:cstheme="minorHAnsi"/>
                <w:sz w:val="18"/>
                <w:szCs w:val="18"/>
              </w:rPr>
              <w:t>ALLEKIRJOITUS (vastuuhenkilö)</w:t>
            </w:r>
          </w:p>
        </w:tc>
        <w:tc>
          <w:tcPr>
            <w:tcW w:w="195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E9514AC" w14:textId="77777777" w:rsidR="001E1A16" w:rsidRPr="00857FAF" w:rsidRDefault="001E1A16" w:rsidP="009065A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57FAF">
              <w:rPr>
                <w:rFonts w:asciiTheme="minorHAnsi" w:hAnsiTheme="minorHAnsi" w:cstheme="minorHAnsi"/>
                <w:sz w:val="18"/>
                <w:szCs w:val="18"/>
              </w:rPr>
              <w:t>LISÄTIEDOT</w:t>
            </w:r>
          </w:p>
        </w:tc>
      </w:tr>
      <w:tr w:rsidR="002035CF" w:rsidRPr="00857FAF" w14:paraId="3B7DE154" w14:textId="77777777" w:rsidTr="0DA6A0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rPr>
          <w:trHeight w:val="113"/>
        </w:trPr>
        <w:tc>
          <w:tcPr>
            <w:tcW w:w="991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3B515D87" w14:textId="5462DA52" w:rsidR="002035CF" w:rsidRPr="00B72987" w:rsidRDefault="002035CF" w:rsidP="00FD3A1D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B72987">
              <w:rPr>
                <w:rFonts w:asciiTheme="minorHAnsi" w:hAnsiTheme="minorHAnsi" w:cstheme="minorHAnsi"/>
                <w:i/>
                <w:iCs/>
                <w:color w:val="000000" w:themeColor="text1"/>
                <w:sz w:val="16"/>
                <w:szCs w:val="16"/>
              </w:rPr>
              <w:t>Jokainen tarkastus tulee merkitä joko tarkastetuksi tai merkitä viivalla, jos rakentamishankkeessa ei ole kyseistä tarkastuskohdetta.</w:t>
            </w:r>
          </w:p>
        </w:tc>
      </w:tr>
      <w:tr w:rsidR="008957F8" w:rsidRPr="00857FAF" w14:paraId="1E7BA5C0" w14:textId="77777777" w:rsidTr="0DA6A0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rPr>
          <w:trHeight w:val="454"/>
        </w:trPr>
        <w:tc>
          <w:tcPr>
            <w:tcW w:w="3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69F8F230" w14:textId="73B93FCA" w:rsidR="000B5364" w:rsidRPr="00857FAF" w:rsidRDefault="000B5364" w:rsidP="000B5364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857FAF">
              <w:rPr>
                <w:rFonts w:asciiTheme="minorHAnsi" w:hAnsiTheme="minorHAnsi" w:cstheme="minorHAnsi"/>
                <w:sz w:val="20"/>
              </w:rPr>
              <w:t xml:space="preserve">IV-työnjohtaja on hyväksytetty </w:t>
            </w:r>
            <w:r w:rsidRPr="00B72987">
              <w:rPr>
                <w:rFonts w:asciiTheme="minorHAnsi" w:hAnsiTheme="minorHAnsi" w:cstheme="minorHAnsi"/>
                <w:color w:val="000000" w:themeColor="text1"/>
                <w:sz w:val="20"/>
              </w:rPr>
              <w:t>rakennusvalvonnassa</w:t>
            </w:r>
            <w:r w:rsidR="00BC2849" w:rsidRPr="00B72987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="00BC2849" w:rsidRPr="00B7298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(RakL 97 §)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0E7009E3" w14:textId="77777777" w:rsidR="000B5364" w:rsidRPr="00857FAF" w:rsidRDefault="000B5364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7B37F2E6" w14:textId="77777777" w:rsidR="000B5364" w:rsidRPr="00857FAF" w:rsidRDefault="000B5364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2C6E4C8E" w14:textId="77777777" w:rsidR="000B5364" w:rsidRPr="00857FAF" w:rsidRDefault="000B5364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857FAF" w14:paraId="03E1C87C" w14:textId="77777777" w:rsidTr="0DA6A0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rPr>
          <w:trHeight w:val="454"/>
        </w:trPr>
        <w:tc>
          <w:tcPr>
            <w:tcW w:w="3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08927924" w14:textId="77777777" w:rsidR="000B5364" w:rsidRPr="00857FAF" w:rsidRDefault="000B5364" w:rsidP="00FD3A1D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857FAF">
              <w:rPr>
                <w:rFonts w:asciiTheme="minorHAnsi" w:hAnsiTheme="minorHAnsi" w:cstheme="minorHAnsi"/>
                <w:sz w:val="20"/>
              </w:rPr>
              <w:t>Lupa on lainvoimainen ja luvan ehtoihin tutustuttu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763E0B01" w14:textId="77777777" w:rsidR="000B5364" w:rsidRPr="00857FAF" w:rsidRDefault="000B5364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453916A8" w14:textId="77777777" w:rsidR="000B5364" w:rsidRPr="00857FAF" w:rsidRDefault="000B5364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3A26F716" w14:textId="77777777" w:rsidR="000B5364" w:rsidRPr="00857FAF" w:rsidRDefault="000B5364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857FAF" w14:paraId="528895C0" w14:textId="77777777" w:rsidTr="0DA6A0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07D4E716" w14:textId="2AEC28AE" w:rsidR="000B5364" w:rsidRPr="00857FAF" w:rsidRDefault="000B5364" w:rsidP="000B5364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857FAF">
              <w:rPr>
                <w:rFonts w:asciiTheme="minorHAnsi" w:hAnsiTheme="minorHAnsi" w:cstheme="minorHAnsi"/>
                <w:sz w:val="20"/>
              </w:rPr>
              <w:t>Ilmanvaihtolaitteiston suunnitelmat on toimitettu rakennusvalvontaan ja työmaalle</w:t>
            </w:r>
            <w:r w:rsidR="00884289" w:rsidRPr="00857FAF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F2691E" w:rsidRPr="003B5F85">
              <w:rPr>
                <w:rFonts w:asciiTheme="minorHAnsi" w:hAnsiTheme="minorHAnsi" w:cstheme="minorHAnsi"/>
                <w:sz w:val="16"/>
                <w:szCs w:val="16"/>
              </w:rPr>
              <w:t xml:space="preserve">(suunnitelmamalli tai koneluettava muoto) </w:t>
            </w:r>
            <w:r w:rsidR="00884289" w:rsidRPr="003B5F85">
              <w:rPr>
                <w:rFonts w:asciiTheme="minorHAnsi" w:hAnsiTheme="minorHAnsi" w:cstheme="minorHAnsi"/>
                <w:sz w:val="16"/>
                <w:szCs w:val="16"/>
              </w:rPr>
              <w:t>(RakL 69 §)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0DB1E6A6" w14:textId="77777777" w:rsidR="000B5364" w:rsidRPr="00857FAF" w:rsidRDefault="000B5364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7CEA35DC" w14:textId="77777777" w:rsidR="000B5364" w:rsidRPr="00857FAF" w:rsidRDefault="000B5364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402124AB" w14:textId="77777777" w:rsidR="000B5364" w:rsidRPr="00857FAF" w:rsidRDefault="000B5364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857FAF" w14:paraId="6AC73804" w14:textId="77777777" w:rsidTr="0DA6A0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rPr>
          <w:trHeight w:val="454"/>
        </w:trPr>
        <w:tc>
          <w:tcPr>
            <w:tcW w:w="3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5CE5DA96" w14:textId="7A07ABF3" w:rsidR="000B5364" w:rsidRPr="00857FAF" w:rsidRDefault="000B5364" w:rsidP="00DB6FAA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6F7F6D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Aloituskokous</w:t>
            </w:r>
            <w:r w:rsidRPr="006F7F6D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on </w:t>
            </w:r>
            <w:r w:rsidR="00DB6FAA" w:rsidRPr="006F7F6D">
              <w:rPr>
                <w:rFonts w:asciiTheme="minorHAnsi" w:hAnsiTheme="minorHAnsi" w:cstheme="minorHAnsi"/>
                <w:color w:val="000000" w:themeColor="text1"/>
                <w:sz w:val="20"/>
              </w:rPr>
              <w:t>pidetty</w:t>
            </w:r>
            <w:r w:rsidRPr="006F7F6D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tai </w:t>
            </w:r>
            <w:r w:rsidRPr="006F7F6D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aloit</w:t>
            </w:r>
            <w:r w:rsidR="008A698F" w:rsidRPr="006F7F6D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tami</w:t>
            </w:r>
            <w:r w:rsidRPr="006F7F6D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silmoitus</w:t>
            </w:r>
            <w:r w:rsidRPr="006F7F6D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tehty sekä lupa rakennustyön aloittamiselle </w:t>
            </w:r>
            <w:r w:rsidRPr="006F7F6D">
              <w:rPr>
                <w:rFonts w:asciiTheme="minorHAnsi" w:hAnsiTheme="minorHAnsi" w:cstheme="minorHAnsi"/>
                <w:color w:val="000000" w:themeColor="text1"/>
                <w:sz w:val="20"/>
                <w:u w:val="single"/>
              </w:rPr>
              <w:t>saatu</w:t>
            </w:r>
            <w:r w:rsidR="008A698F" w:rsidRPr="006F7F6D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="008A698F" w:rsidRPr="006F7F6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(RakL</w:t>
            </w:r>
            <w:r w:rsidR="00CC2B7F" w:rsidRPr="006F7F6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8A698F" w:rsidRPr="006F7F6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108 ja 110 §)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78FFA5A6" w14:textId="77777777" w:rsidR="000B5364" w:rsidRPr="00857FAF" w:rsidRDefault="000B5364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0282C67F" w14:textId="77777777" w:rsidR="000B5364" w:rsidRPr="00857FAF" w:rsidRDefault="000B5364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6E05ACE8" w14:textId="77777777" w:rsidR="000B5364" w:rsidRPr="00857FAF" w:rsidRDefault="000B5364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857FAF" w14:paraId="6E2D845F" w14:textId="77777777" w:rsidTr="0DA6A0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715C0B7D" w14:textId="77777777" w:rsidR="00071743" w:rsidRPr="00857FAF" w:rsidRDefault="00071743" w:rsidP="00386C5D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857FAF">
              <w:rPr>
                <w:rFonts w:asciiTheme="minorHAnsi" w:hAnsiTheme="minorHAnsi" w:cstheme="minorHAnsi"/>
                <w:sz w:val="20"/>
              </w:rPr>
              <w:t xml:space="preserve">Palopeltien asennus on tarkastettu ja asennustodistukset täytetty </w:t>
            </w:r>
            <w:r w:rsidRPr="00857FAF">
              <w:rPr>
                <w:rFonts w:asciiTheme="minorHAnsi" w:hAnsiTheme="minorHAnsi" w:cstheme="minorHAnsi"/>
                <w:sz w:val="16"/>
                <w:szCs w:val="16"/>
              </w:rPr>
              <w:t>(todistukset)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7331ABD9" w14:textId="77777777" w:rsidR="00071743" w:rsidRPr="00857FAF" w:rsidRDefault="00071743" w:rsidP="00386C5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539AA455" w14:textId="77777777" w:rsidR="00071743" w:rsidRPr="00857FAF" w:rsidRDefault="00071743" w:rsidP="00386C5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6E9F3E7F" w14:textId="77777777" w:rsidR="00071743" w:rsidRPr="00857FAF" w:rsidRDefault="00071743" w:rsidP="00386C5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857FAF" w14:paraId="54AE979F" w14:textId="77777777" w:rsidTr="0DA6A0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6DFA5B35" w14:textId="2296B382" w:rsidR="004C6685" w:rsidRPr="00857FAF" w:rsidRDefault="004C6685" w:rsidP="00386C5D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857FAF">
              <w:rPr>
                <w:rFonts w:asciiTheme="minorHAnsi" w:hAnsiTheme="minorHAnsi" w:cstheme="minorHAnsi"/>
                <w:sz w:val="20"/>
              </w:rPr>
              <w:t xml:space="preserve">Kanavien jäykistys ja kannatus </w:t>
            </w:r>
            <w:r w:rsidR="003529BF" w:rsidRPr="009256E0">
              <w:rPr>
                <w:rFonts w:asciiTheme="minorHAnsi" w:hAnsiTheme="minorHAnsi" w:cstheme="minorHAnsi"/>
                <w:sz w:val="20"/>
              </w:rPr>
              <w:t xml:space="preserve">sekä </w:t>
            </w:r>
            <w:r w:rsidR="00E26AF2" w:rsidRPr="009256E0">
              <w:rPr>
                <w:rFonts w:asciiTheme="minorHAnsi" w:hAnsiTheme="minorHAnsi" w:cstheme="minorHAnsi"/>
                <w:sz w:val="20"/>
              </w:rPr>
              <w:t>IV-</w:t>
            </w:r>
            <w:r w:rsidR="003529BF" w:rsidRPr="009256E0">
              <w:rPr>
                <w:rFonts w:asciiTheme="minorHAnsi" w:hAnsiTheme="minorHAnsi" w:cstheme="minorHAnsi"/>
                <w:sz w:val="20"/>
              </w:rPr>
              <w:t xml:space="preserve">koneiden asennus </w:t>
            </w:r>
            <w:r w:rsidRPr="009256E0">
              <w:rPr>
                <w:rFonts w:asciiTheme="minorHAnsi" w:hAnsiTheme="minorHAnsi" w:cstheme="minorHAnsi"/>
                <w:sz w:val="20"/>
              </w:rPr>
              <w:t xml:space="preserve">on tarkastettu </w:t>
            </w:r>
            <w:r w:rsidRPr="00857FAF">
              <w:rPr>
                <w:rFonts w:asciiTheme="minorHAnsi" w:hAnsiTheme="minorHAnsi" w:cstheme="minorHAnsi"/>
                <w:sz w:val="16"/>
                <w:szCs w:val="16"/>
              </w:rPr>
              <w:t>(painevaihtelut, puhdistus, 20 §)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3889F9CA" w14:textId="77777777" w:rsidR="004C6685" w:rsidRPr="00857FAF" w:rsidRDefault="004C6685" w:rsidP="00386C5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204085D6" w14:textId="77777777" w:rsidR="004C6685" w:rsidRPr="00857FAF" w:rsidRDefault="004C6685" w:rsidP="00386C5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665B3935" w14:textId="77777777" w:rsidR="004C6685" w:rsidRPr="00857FAF" w:rsidRDefault="004C6685" w:rsidP="00386C5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857FAF" w14:paraId="34294533" w14:textId="77777777" w:rsidTr="0DA6A0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19F1A872" w14:textId="2588E601" w:rsidR="00071743" w:rsidRPr="00857FAF" w:rsidRDefault="00614982" w:rsidP="000F1EDD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857FAF">
              <w:rPr>
                <w:rFonts w:asciiTheme="minorHAnsi" w:hAnsiTheme="minorHAnsi" w:cstheme="minorHAnsi"/>
                <w:sz w:val="20"/>
              </w:rPr>
              <w:t>Ilmanvaihtojärjestelmän</w:t>
            </w:r>
            <w:r w:rsidR="00071743" w:rsidRPr="00857FAF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857FAF">
              <w:rPr>
                <w:rFonts w:asciiTheme="minorHAnsi" w:hAnsiTheme="minorHAnsi" w:cstheme="minorHAnsi"/>
                <w:sz w:val="20"/>
              </w:rPr>
              <w:t xml:space="preserve">palo-, </w:t>
            </w:r>
            <w:r w:rsidR="00071743" w:rsidRPr="00857FAF">
              <w:rPr>
                <w:rFonts w:asciiTheme="minorHAnsi" w:hAnsiTheme="minorHAnsi" w:cstheme="minorHAnsi"/>
                <w:sz w:val="20"/>
              </w:rPr>
              <w:t>läm</w:t>
            </w:r>
            <w:r w:rsidRPr="00857FAF">
              <w:rPr>
                <w:rFonts w:asciiTheme="minorHAnsi" w:hAnsiTheme="minorHAnsi" w:cstheme="minorHAnsi"/>
                <w:sz w:val="20"/>
              </w:rPr>
              <w:t>m</w:t>
            </w:r>
            <w:r w:rsidR="00071743" w:rsidRPr="00857FAF">
              <w:rPr>
                <w:rFonts w:asciiTheme="minorHAnsi" w:hAnsiTheme="minorHAnsi" w:cstheme="minorHAnsi"/>
                <w:sz w:val="20"/>
              </w:rPr>
              <w:t>ö</w:t>
            </w:r>
            <w:r w:rsidRPr="00857FAF">
              <w:rPr>
                <w:rFonts w:asciiTheme="minorHAnsi" w:hAnsiTheme="minorHAnsi" w:cstheme="minorHAnsi"/>
                <w:sz w:val="20"/>
              </w:rPr>
              <w:t>n</w:t>
            </w:r>
            <w:r w:rsidR="00071743" w:rsidRPr="00857FAF">
              <w:rPr>
                <w:rFonts w:asciiTheme="minorHAnsi" w:hAnsiTheme="minorHAnsi" w:cstheme="minorHAnsi"/>
                <w:sz w:val="20"/>
              </w:rPr>
              <w:t>- ja ko</w:t>
            </w:r>
            <w:r w:rsidR="000F1EDD" w:rsidRPr="00857FAF">
              <w:rPr>
                <w:rFonts w:asciiTheme="minorHAnsi" w:hAnsiTheme="minorHAnsi" w:cstheme="minorHAnsi"/>
                <w:sz w:val="20"/>
              </w:rPr>
              <w:t>ndenssieristeet</w:t>
            </w:r>
            <w:r w:rsidR="00071743" w:rsidRPr="00857FAF">
              <w:rPr>
                <w:rFonts w:asciiTheme="minorHAnsi" w:hAnsiTheme="minorHAnsi" w:cstheme="minorHAnsi"/>
                <w:sz w:val="20"/>
              </w:rPr>
              <w:t xml:space="preserve"> on asennettu ja tarkastettu</w:t>
            </w:r>
            <w:r w:rsidRPr="00857FAF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857FAF">
              <w:rPr>
                <w:rFonts w:asciiTheme="minorHAnsi" w:hAnsiTheme="minorHAnsi" w:cstheme="minorHAnsi"/>
                <w:sz w:val="16"/>
                <w:szCs w:val="16"/>
              </w:rPr>
              <w:t>(25 §)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66D7EA70" w14:textId="77777777" w:rsidR="00071743" w:rsidRPr="00857FAF" w:rsidRDefault="00071743" w:rsidP="00386C5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0449C067" w14:textId="77777777" w:rsidR="00071743" w:rsidRPr="00857FAF" w:rsidRDefault="00071743" w:rsidP="00386C5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1C66F09C" w14:textId="77777777" w:rsidR="00071743" w:rsidRPr="00857FAF" w:rsidRDefault="00071743" w:rsidP="00386C5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857FAF" w14:paraId="747EF3A6" w14:textId="77777777" w:rsidTr="0DA6A0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rPr>
          <w:trHeight w:val="34"/>
        </w:trPr>
        <w:tc>
          <w:tcPr>
            <w:tcW w:w="18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5A3C364D" w14:textId="70A41B00" w:rsidR="000B5364" w:rsidRPr="00857FAF" w:rsidRDefault="00071743" w:rsidP="00FD3A1D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857FAF">
              <w:rPr>
                <w:rFonts w:asciiTheme="minorHAnsi" w:hAnsiTheme="minorHAnsi" w:cstheme="minorHAnsi"/>
                <w:sz w:val="20"/>
              </w:rPr>
              <w:t>Ilmanvaihto-kanavistot on asennettu ja tarkastettu</w:t>
            </w: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</w:tcPr>
          <w:p w14:paraId="52FC064E" w14:textId="4DA133D8" w:rsidR="000B5364" w:rsidRPr="00857FAF" w:rsidRDefault="00071743" w:rsidP="00FD3A1D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857FAF">
              <w:rPr>
                <w:rFonts w:asciiTheme="minorHAnsi" w:hAnsiTheme="minorHAnsi" w:cstheme="minorHAnsi"/>
                <w:sz w:val="18"/>
                <w:szCs w:val="18"/>
              </w:rPr>
              <w:t>Kerros / osa: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298AD27A" w14:textId="77777777" w:rsidR="000B5364" w:rsidRPr="00857FAF" w:rsidRDefault="000B5364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5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4DB95AA0" w14:textId="77777777" w:rsidR="000B5364" w:rsidRPr="00857FAF" w:rsidRDefault="000B5364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5AD690D4" w14:textId="77777777" w:rsidR="000B5364" w:rsidRPr="00857FAF" w:rsidRDefault="000B5364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857FAF" w14:paraId="3E4C09ED" w14:textId="77777777" w:rsidTr="0DA6A0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rPr>
          <w:trHeight w:val="34"/>
        </w:trPr>
        <w:tc>
          <w:tcPr>
            <w:tcW w:w="1809" w:type="dxa"/>
            <w:vMerge/>
            <w:tcMar>
              <w:top w:w="57" w:type="dxa"/>
              <w:bottom w:w="57" w:type="dxa"/>
            </w:tcMar>
          </w:tcPr>
          <w:p w14:paraId="46DD8F93" w14:textId="77777777" w:rsidR="00071743" w:rsidRPr="00857FAF" w:rsidRDefault="00071743" w:rsidP="00FD3A1D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</w:tcPr>
          <w:p w14:paraId="3CD9DF55" w14:textId="77777777" w:rsidR="00071743" w:rsidRPr="00857FAF" w:rsidRDefault="00071743" w:rsidP="00FD3A1D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vMerge/>
            <w:tcMar>
              <w:top w:w="57" w:type="dxa"/>
              <w:bottom w:w="57" w:type="dxa"/>
            </w:tcMar>
          </w:tcPr>
          <w:p w14:paraId="0D598D0F" w14:textId="77777777" w:rsidR="00071743" w:rsidRPr="00857FAF" w:rsidRDefault="00071743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5" w:type="dxa"/>
            <w:vMerge/>
            <w:tcMar>
              <w:top w:w="57" w:type="dxa"/>
              <w:bottom w:w="57" w:type="dxa"/>
            </w:tcMar>
          </w:tcPr>
          <w:p w14:paraId="3F852F5F" w14:textId="77777777" w:rsidR="00071743" w:rsidRPr="00857FAF" w:rsidRDefault="00071743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vMerge/>
            <w:tcMar>
              <w:top w:w="57" w:type="dxa"/>
              <w:bottom w:w="57" w:type="dxa"/>
            </w:tcMar>
          </w:tcPr>
          <w:p w14:paraId="73772ED1" w14:textId="77777777" w:rsidR="00071743" w:rsidRPr="00857FAF" w:rsidRDefault="00071743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857FAF" w14:paraId="1C830442" w14:textId="77777777" w:rsidTr="0DA6A0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rPr>
          <w:trHeight w:val="34"/>
        </w:trPr>
        <w:tc>
          <w:tcPr>
            <w:tcW w:w="1809" w:type="dxa"/>
            <w:vMerge/>
            <w:tcMar>
              <w:top w:w="57" w:type="dxa"/>
              <w:bottom w:w="57" w:type="dxa"/>
            </w:tcMar>
          </w:tcPr>
          <w:p w14:paraId="455610F4" w14:textId="77777777" w:rsidR="000B5364" w:rsidRPr="00857FAF" w:rsidRDefault="000B5364" w:rsidP="00FD3A1D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</w:tcPr>
          <w:p w14:paraId="11D53EFA" w14:textId="77777777" w:rsidR="000B5364" w:rsidRPr="00857FAF" w:rsidRDefault="000B5364" w:rsidP="00FD3A1D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vMerge/>
            <w:tcMar>
              <w:top w:w="57" w:type="dxa"/>
              <w:bottom w:w="57" w:type="dxa"/>
            </w:tcMar>
          </w:tcPr>
          <w:p w14:paraId="3CDDCA99" w14:textId="77777777" w:rsidR="000B5364" w:rsidRPr="00857FAF" w:rsidRDefault="000B5364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5" w:type="dxa"/>
            <w:vMerge/>
            <w:tcMar>
              <w:top w:w="57" w:type="dxa"/>
              <w:bottom w:w="57" w:type="dxa"/>
            </w:tcMar>
          </w:tcPr>
          <w:p w14:paraId="23B217E4" w14:textId="77777777" w:rsidR="000B5364" w:rsidRPr="00857FAF" w:rsidRDefault="000B5364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vMerge/>
            <w:tcMar>
              <w:top w:w="57" w:type="dxa"/>
              <w:bottom w:w="57" w:type="dxa"/>
            </w:tcMar>
          </w:tcPr>
          <w:p w14:paraId="024B442C" w14:textId="77777777" w:rsidR="000B5364" w:rsidRPr="00857FAF" w:rsidRDefault="000B5364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857FAF" w14:paraId="5C8E2AEF" w14:textId="77777777" w:rsidTr="0DA6A0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rPr>
          <w:trHeight w:val="34"/>
        </w:trPr>
        <w:tc>
          <w:tcPr>
            <w:tcW w:w="1809" w:type="dxa"/>
            <w:vMerge/>
            <w:tcMar>
              <w:top w:w="57" w:type="dxa"/>
              <w:bottom w:w="57" w:type="dxa"/>
            </w:tcMar>
          </w:tcPr>
          <w:p w14:paraId="69471B43" w14:textId="77777777" w:rsidR="000B5364" w:rsidRPr="00857FAF" w:rsidRDefault="000B5364" w:rsidP="00FD3A1D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</w:tcPr>
          <w:p w14:paraId="67EDCE87" w14:textId="77777777" w:rsidR="000B5364" w:rsidRPr="00857FAF" w:rsidRDefault="000B5364" w:rsidP="00FD3A1D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vMerge/>
            <w:tcMar>
              <w:top w:w="57" w:type="dxa"/>
              <w:bottom w:w="57" w:type="dxa"/>
            </w:tcMar>
          </w:tcPr>
          <w:p w14:paraId="2918EE2E" w14:textId="77777777" w:rsidR="000B5364" w:rsidRPr="00857FAF" w:rsidRDefault="000B5364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5" w:type="dxa"/>
            <w:vMerge/>
            <w:tcMar>
              <w:top w:w="57" w:type="dxa"/>
              <w:bottom w:w="57" w:type="dxa"/>
            </w:tcMar>
          </w:tcPr>
          <w:p w14:paraId="3C762C15" w14:textId="77777777" w:rsidR="000B5364" w:rsidRPr="00857FAF" w:rsidRDefault="000B5364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vMerge/>
            <w:tcMar>
              <w:top w:w="57" w:type="dxa"/>
              <w:bottom w:w="57" w:type="dxa"/>
            </w:tcMar>
          </w:tcPr>
          <w:p w14:paraId="1C860583" w14:textId="77777777" w:rsidR="000B5364" w:rsidRPr="00857FAF" w:rsidRDefault="000B5364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857FAF" w14:paraId="47BC5A05" w14:textId="77777777" w:rsidTr="0DA6A0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rPr>
          <w:trHeight w:val="34"/>
        </w:trPr>
        <w:tc>
          <w:tcPr>
            <w:tcW w:w="1809" w:type="dxa"/>
            <w:vMerge/>
            <w:tcMar>
              <w:top w:w="57" w:type="dxa"/>
              <w:bottom w:w="57" w:type="dxa"/>
            </w:tcMar>
          </w:tcPr>
          <w:p w14:paraId="55120371" w14:textId="77777777" w:rsidR="000B5364" w:rsidRPr="00857FAF" w:rsidRDefault="000B5364" w:rsidP="00FD3A1D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</w:tcPr>
          <w:p w14:paraId="2F1AE01E" w14:textId="77777777" w:rsidR="000B5364" w:rsidRPr="00857FAF" w:rsidRDefault="000B5364" w:rsidP="00FD3A1D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vMerge/>
            <w:tcMar>
              <w:top w:w="57" w:type="dxa"/>
              <w:bottom w:w="57" w:type="dxa"/>
            </w:tcMar>
          </w:tcPr>
          <w:p w14:paraId="35149F1D" w14:textId="77777777" w:rsidR="000B5364" w:rsidRPr="00857FAF" w:rsidRDefault="000B5364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5" w:type="dxa"/>
            <w:vMerge/>
            <w:tcMar>
              <w:top w:w="57" w:type="dxa"/>
              <w:bottom w:w="57" w:type="dxa"/>
            </w:tcMar>
          </w:tcPr>
          <w:p w14:paraId="7328E88F" w14:textId="77777777" w:rsidR="000B5364" w:rsidRPr="00857FAF" w:rsidRDefault="000B5364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vMerge/>
            <w:tcMar>
              <w:top w:w="57" w:type="dxa"/>
              <w:bottom w:w="57" w:type="dxa"/>
            </w:tcMar>
          </w:tcPr>
          <w:p w14:paraId="036EABAA" w14:textId="77777777" w:rsidR="000B5364" w:rsidRPr="00857FAF" w:rsidRDefault="000B5364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857FAF" w14:paraId="67052B50" w14:textId="77777777" w:rsidTr="0DA6A0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0D3D56AE" w14:textId="476765F0" w:rsidR="000B5364" w:rsidRPr="00857FAF" w:rsidRDefault="000B5364" w:rsidP="0DA6A08F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Bidi"/>
                <w:sz w:val="20"/>
              </w:rPr>
            </w:pPr>
            <w:r w:rsidRPr="0DA6A08F">
              <w:rPr>
                <w:rFonts w:asciiTheme="minorHAnsi" w:hAnsiTheme="minorHAnsi" w:cstheme="minorBidi"/>
                <w:sz w:val="20"/>
              </w:rPr>
              <w:t>Ilmanvaihto</w:t>
            </w:r>
            <w:r w:rsidR="00CE1237" w:rsidRPr="0DA6A08F">
              <w:rPr>
                <w:rFonts w:asciiTheme="minorHAnsi" w:hAnsiTheme="minorHAnsi" w:cstheme="minorBidi"/>
                <w:sz w:val="20"/>
              </w:rPr>
              <w:t>järjestelmän</w:t>
            </w:r>
            <w:r w:rsidRPr="0DA6A08F">
              <w:rPr>
                <w:rFonts w:asciiTheme="minorHAnsi" w:hAnsiTheme="minorHAnsi" w:cstheme="minorBidi"/>
                <w:sz w:val="20"/>
              </w:rPr>
              <w:t xml:space="preserve"> tiiviy</w:t>
            </w:r>
            <w:r w:rsidR="004A4B5C" w:rsidRPr="0DA6A08F">
              <w:rPr>
                <w:rFonts w:asciiTheme="minorHAnsi" w:hAnsiTheme="minorHAnsi" w:cstheme="minorBidi"/>
                <w:sz w:val="20"/>
              </w:rPr>
              <w:t xml:space="preserve">s </w:t>
            </w:r>
            <w:r w:rsidRPr="0DA6A08F">
              <w:rPr>
                <w:rFonts w:asciiTheme="minorHAnsi" w:hAnsiTheme="minorHAnsi" w:cstheme="minorBidi"/>
                <w:sz w:val="20"/>
              </w:rPr>
              <w:t xml:space="preserve">on </w:t>
            </w:r>
            <w:r w:rsidR="004A4B5C" w:rsidRPr="0DA6A08F">
              <w:rPr>
                <w:rFonts w:asciiTheme="minorHAnsi" w:hAnsiTheme="minorHAnsi" w:cstheme="minorBidi"/>
                <w:sz w:val="20"/>
              </w:rPr>
              <w:t xml:space="preserve">tarkastettu </w:t>
            </w:r>
            <w:r w:rsidR="004A4B5C" w:rsidRPr="0DA6A08F">
              <w:rPr>
                <w:rFonts w:asciiTheme="minorHAnsi" w:hAnsiTheme="minorHAnsi" w:cstheme="minorBidi"/>
                <w:sz w:val="16"/>
                <w:szCs w:val="16"/>
              </w:rPr>
              <w:t>(asennustarkastus / yksi tila</w:t>
            </w:r>
            <w:r w:rsidR="00614982" w:rsidRPr="0DA6A08F">
              <w:rPr>
                <w:rFonts w:asciiTheme="minorHAnsi" w:hAnsiTheme="minorHAnsi" w:cstheme="minorBidi"/>
                <w:sz w:val="16"/>
                <w:szCs w:val="16"/>
              </w:rPr>
              <w:t xml:space="preserve"> tai huoneisto ja</w:t>
            </w:r>
            <w:r w:rsidR="004A4B5C" w:rsidRPr="0DA6A08F">
              <w:rPr>
                <w:rFonts w:asciiTheme="minorHAnsi" w:hAnsiTheme="minorHAnsi" w:cstheme="minorBidi"/>
                <w:sz w:val="16"/>
                <w:szCs w:val="16"/>
              </w:rPr>
              <w:t xml:space="preserve"> tiiviysluokka C)</w:t>
            </w:r>
            <w:r w:rsidR="004A4B5C" w:rsidRPr="0DA6A08F">
              <w:rPr>
                <w:rFonts w:asciiTheme="minorHAnsi" w:hAnsiTheme="minorHAnsi" w:cstheme="minorBidi"/>
                <w:sz w:val="20"/>
              </w:rPr>
              <w:t xml:space="preserve"> tai </w:t>
            </w:r>
            <w:r w:rsidR="00CE1237" w:rsidRPr="0DA6A08F">
              <w:rPr>
                <w:rFonts w:asciiTheme="minorHAnsi" w:hAnsiTheme="minorHAnsi" w:cstheme="minorBidi"/>
                <w:sz w:val="20"/>
              </w:rPr>
              <w:t>mitattu</w:t>
            </w:r>
            <w:r w:rsidRPr="0DA6A08F">
              <w:rPr>
                <w:rFonts w:asciiTheme="minorHAnsi" w:hAnsiTheme="minorHAnsi" w:cstheme="minorBidi"/>
                <w:sz w:val="20"/>
              </w:rPr>
              <w:t xml:space="preserve"> </w:t>
            </w:r>
            <w:r w:rsidRPr="0DA6A08F">
              <w:rPr>
                <w:rFonts w:asciiTheme="minorHAnsi" w:hAnsiTheme="minorHAnsi" w:cstheme="minorBidi"/>
                <w:sz w:val="16"/>
                <w:szCs w:val="16"/>
              </w:rPr>
              <w:t>(</w:t>
            </w:r>
            <w:r w:rsidR="000F1EDD" w:rsidRPr="0DA6A08F">
              <w:rPr>
                <w:rFonts w:asciiTheme="minorHAnsi" w:hAnsiTheme="minorHAnsi" w:cstheme="minorBidi"/>
                <w:sz w:val="16"/>
                <w:szCs w:val="16"/>
              </w:rPr>
              <w:t>tiiviyskoe</w:t>
            </w:r>
            <w:r w:rsidRPr="0DA6A08F">
              <w:rPr>
                <w:rFonts w:asciiTheme="minorHAnsi" w:hAnsiTheme="minorHAnsi" w:cstheme="minorBidi"/>
                <w:sz w:val="16"/>
                <w:szCs w:val="16"/>
              </w:rPr>
              <w:t>pöytäkirja</w:t>
            </w:r>
            <w:r w:rsidR="00405657" w:rsidRPr="0DA6A08F">
              <w:rPr>
                <w:rFonts w:asciiTheme="minorHAnsi" w:hAnsiTheme="minorHAnsi" w:cstheme="minorBidi"/>
                <w:sz w:val="16"/>
                <w:szCs w:val="16"/>
              </w:rPr>
              <w:t>, 20</w:t>
            </w:r>
            <w:r w:rsidR="4F50BD31" w:rsidRPr="0DA6A08F">
              <w:rPr>
                <w:rFonts w:asciiTheme="minorHAnsi" w:hAnsiTheme="minorHAnsi" w:cstheme="minorBidi"/>
                <w:sz w:val="16"/>
                <w:szCs w:val="16"/>
              </w:rPr>
              <w:t xml:space="preserve"> §</w:t>
            </w:r>
            <w:r w:rsidR="00614982" w:rsidRPr="0DA6A08F">
              <w:rPr>
                <w:rFonts w:asciiTheme="minorHAnsi" w:hAnsiTheme="minorHAnsi" w:cstheme="minorBidi"/>
                <w:sz w:val="16"/>
                <w:szCs w:val="16"/>
              </w:rPr>
              <w:t xml:space="preserve"> ja 26</w:t>
            </w:r>
            <w:r w:rsidR="00405657" w:rsidRPr="0DA6A08F">
              <w:rPr>
                <w:rFonts w:asciiTheme="minorHAnsi" w:hAnsiTheme="minorHAnsi" w:cstheme="minorBidi"/>
                <w:sz w:val="16"/>
                <w:szCs w:val="16"/>
              </w:rPr>
              <w:t xml:space="preserve"> §</w:t>
            </w:r>
            <w:r w:rsidRPr="0DA6A08F">
              <w:rPr>
                <w:rFonts w:asciiTheme="minorHAnsi" w:hAnsiTheme="minorHAnsi" w:cstheme="minorBid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0532FBED" w14:textId="77777777" w:rsidR="000B5364" w:rsidRPr="00857FAF" w:rsidRDefault="000B5364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0FF754BE" w14:textId="77777777" w:rsidR="000B5364" w:rsidRPr="00857FAF" w:rsidRDefault="000B5364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1E7AC5DB" w14:textId="77777777" w:rsidR="000B5364" w:rsidRPr="00857FAF" w:rsidRDefault="000B5364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857FAF" w14:paraId="351207EB" w14:textId="77777777" w:rsidTr="0DA6A0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2D1AA11E" w14:textId="382EE4D3" w:rsidR="000B5364" w:rsidRPr="00857FAF" w:rsidRDefault="003E54FB" w:rsidP="00664729">
            <w:pPr>
              <w:pStyle w:val="Luettelokappale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57FAF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0B5364" w:rsidRPr="00857FAF">
              <w:rPr>
                <w:rFonts w:asciiTheme="minorHAnsi" w:hAnsiTheme="minorHAnsi" w:cstheme="minorHAnsi"/>
                <w:sz w:val="18"/>
                <w:szCs w:val="18"/>
              </w:rPr>
              <w:t>iedot kanaviston tyyppihyväksynnästä:</w:t>
            </w:r>
          </w:p>
        </w:tc>
        <w:tc>
          <w:tcPr>
            <w:tcW w:w="62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3D43C" w14:textId="77777777" w:rsidR="000B5364" w:rsidRPr="00857FAF" w:rsidRDefault="000B5364" w:rsidP="00FD3A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57F8" w:rsidRPr="00857FAF" w14:paraId="0DD030C5" w14:textId="77777777" w:rsidTr="0DA6A0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4C5B8436" w14:textId="599C4D6B" w:rsidR="000B5364" w:rsidRPr="00857FAF" w:rsidRDefault="000B5364" w:rsidP="006314C0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857FAF">
              <w:rPr>
                <w:rFonts w:asciiTheme="minorHAnsi" w:hAnsiTheme="minorHAnsi" w:cstheme="minorHAnsi"/>
                <w:sz w:val="20"/>
              </w:rPr>
              <w:t>Koneellisen savunpoiston järjestelyt ja korvausilman saanti on tarkastettu</w:t>
            </w:r>
            <w:r w:rsidR="006314C0" w:rsidRPr="00857FAF">
              <w:rPr>
                <w:rFonts w:asciiTheme="minorHAnsi" w:hAnsiTheme="minorHAnsi" w:cstheme="minorHAnsi"/>
                <w:sz w:val="20"/>
              </w:rPr>
              <w:t xml:space="preserve"> ja SPOK:n käyttö ohjeistettu</w:t>
            </w:r>
            <w:r w:rsidRPr="00857FAF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857FAF">
              <w:rPr>
                <w:rFonts w:asciiTheme="minorHAnsi" w:hAnsiTheme="minorHAnsi" w:cstheme="minorHAnsi"/>
                <w:sz w:val="16"/>
                <w:szCs w:val="16"/>
              </w:rPr>
              <w:t>(pöytäkirja)</w:t>
            </w:r>
            <w:r w:rsidR="00216E5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16E53" w:rsidRPr="00857FAF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DE4329">
              <w:rPr>
                <w:rFonts w:asciiTheme="minorHAnsi" w:hAnsiTheme="minorHAnsi" w:cstheme="minorHAnsi"/>
                <w:sz w:val="16"/>
                <w:szCs w:val="16"/>
              </w:rPr>
              <w:t xml:space="preserve">YMa </w:t>
            </w:r>
            <w:r w:rsidR="0010636D">
              <w:rPr>
                <w:rFonts w:asciiTheme="minorHAnsi" w:hAnsiTheme="minorHAnsi" w:cstheme="minorHAnsi"/>
                <w:sz w:val="16"/>
                <w:szCs w:val="16"/>
              </w:rPr>
              <w:t>848</w:t>
            </w:r>
            <w:r w:rsidR="00DE4329">
              <w:rPr>
                <w:rFonts w:asciiTheme="minorHAnsi" w:hAnsiTheme="minorHAnsi" w:cstheme="minorHAnsi"/>
                <w:sz w:val="16"/>
                <w:szCs w:val="16"/>
              </w:rPr>
              <w:t xml:space="preserve">/2017 </w:t>
            </w:r>
            <w:r w:rsidR="00216E53">
              <w:rPr>
                <w:rFonts w:asciiTheme="minorHAnsi" w:hAnsiTheme="minorHAnsi" w:cstheme="minorHAnsi"/>
                <w:sz w:val="16"/>
                <w:szCs w:val="16"/>
              </w:rPr>
              <w:t xml:space="preserve">42 </w:t>
            </w:r>
            <w:r w:rsidR="00216E53" w:rsidRPr="00857FAF">
              <w:rPr>
                <w:rFonts w:asciiTheme="minorHAnsi" w:hAnsiTheme="minorHAnsi" w:cstheme="minorHAnsi"/>
                <w:sz w:val="16"/>
                <w:szCs w:val="16"/>
              </w:rPr>
              <w:t>§)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6DEBF7E3" w14:textId="77777777" w:rsidR="000B5364" w:rsidRPr="00857FAF" w:rsidRDefault="000B5364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1091AB5D" w14:textId="77777777" w:rsidR="000B5364" w:rsidRPr="00857FAF" w:rsidRDefault="000B5364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3F67D7D7" w14:textId="77777777" w:rsidR="000B5364" w:rsidRPr="00857FAF" w:rsidRDefault="000B5364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857FAF" w14:paraId="1932EAFA" w14:textId="77777777" w:rsidTr="0DA6A0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1B801B83" w14:textId="53A82DFF" w:rsidR="000B5364" w:rsidRPr="00857FAF" w:rsidRDefault="000B5364" w:rsidP="000B5364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857FAF">
              <w:rPr>
                <w:rFonts w:asciiTheme="minorHAnsi" w:hAnsiTheme="minorHAnsi" w:cstheme="minorHAnsi"/>
                <w:sz w:val="20"/>
              </w:rPr>
              <w:lastRenderedPageBreak/>
              <w:t>Koneellisen ilmanvaihdon tulo- ja poistoilmaventtiilit on tarkastettu</w:t>
            </w:r>
            <w:r w:rsidR="00955C94" w:rsidRPr="00857FAF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55C94" w:rsidRPr="00D46C7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87038E" w:rsidRPr="00D46C7A">
              <w:rPr>
                <w:rFonts w:asciiTheme="minorHAnsi" w:hAnsiTheme="minorHAnsi" w:cstheme="minorHAnsi"/>
                <w:sz w:val="16"/>
                <w:szCs w:val="16"/>
              </w:rPr>
              <w:t xml:space="preserve">kuristimet, </w:t>
            </w:r>
            <w:r w:rsidR="006267F9" w:rsidRPr="00857FAF">
              <w:rPr>
                <w:rFonts w:asciiTheme="minorHAnsi" w:hAnsiTheme="minorHAnsi" w:cstheme="minorHAnsi"/>
                <w:sz w:val="16"/>
                <w:szCs w:val="16"/>
              </w:rPr>
              <w:t xml:space="preserve">tuloventtileiden </w:t>
            </w:r>
            <w:r w:rsidR="00955C94" w:rsidRPr="00857FAF">
              <w:rPr>
                <w:rFonts w:asciiTheme="minorHAnsi" w:hAnsiTheme="minorHAnsi" w:cstheme="minorHAnsi"/>
                <w:sz w:val="16"/>
                <w:szCs w:val="16"/>
              </w:rPr>
              <w:t>heittokuviot</w:t>
            </w:r>
            <w:r w:rsidR="00405657" w:rsidRPr="00857FAF">
              <w:rPr>
                <w:rFonts w:asciiTheme="minorHAnsi" w:hAnsiTheme="minorHAnsi" w:cstheme="minorHAnsi"/>
                <w:sz w:val="16"/>
                <w:szCs w:val="16"/>
              </w:rPr>
              <w:t>, 17 §</w:t>
            </w:r>
            <w:r w:rsidR="00955C94" w:rsidRPr="00857FAF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1CAC2531" w14:textId="77777777" w:rsidR="000B5364" w:rsidRPr="00857FAF" w:rsidRDefault="000B5364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131B8FE9" w14:textId="77777777" w:rsidR="000B5364" w:rsidRPr="00857FAF" w:rsidRDefault="000B5364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236C9F95" w14:textId="77777777" w:rsidR="000B5364" w:rsidRPr="00857FAF" w:rsidRDefault="000B5364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857FAF" w14:paraId="545284AB" w14:textId="77777777" w:rsidTr="0DA6A0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267781C1" w14:textId="06F92B81" w:rsidR="00CF0B1E" w:rsidRPr="00857FAF" w:rsidRDefault="00614982" w:rsidP="00614982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857FAF">
              <w:rPr>
                <w:rFonts w:asciiTheme="minorHAnsi" w:hAnsiTheme="minorHAnsi" w:cstheme="minorHAnsi"/>
                <w:sz w:val="20"/>
              </w:rPr>
              <w:t>Erillisp</w:t>
            </w:r>
            <w:r w:rsidR="00CF0B1E" w:rsidRPr="00857FAF">
              <w:rPr>
                <w:rFonts w:asciiTheme="minorHAnsi" w:hAnsiTheme="minorHAnsi" w:cstheme="minorHAnsi"/>
                <w:sz w:val="20"/>
              </w:rPr>
              <w:t>oistolaitteet on asennettu ja tarkastettu</w:t>
            </w:r>
            <w:r w:rsidR="00AC4C05" w:rsidRPr="00857FAF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C4C05" w:rsidRPr="00857FAF">
              <w:rPr>
                <w:rFonts w:asciiTheme="minorHAnsi" w:hAnsiTheme="minorHAnsi" w:cstheme="minorHAnsi"/>
                <w:sz w:val="16"/>
                <w:szCs w:val="16"/>
              </w:rPr>
              <w:t>(liesituuletin, vetokaapit)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51B99AEF" w14:textId="77777777" w:rsidR="00CF0B1E" w:rsidRPr="00857FAF" w:rsidRDefault="00CF0B1E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5879AA26" w14:textId="77777777" w:rsidR="00CF0B1E" w:rsidRPr="00857FAF" w:rsidRDefault="00CF0B1E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4E816027" w14:textId="77777777" w:rsidR="00CF0B1E" w:rsidRPr="00857FAF" w:rsidRDefault="00CF0B1E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857FAF" w14:paraId="7A67411F" w14:textId="77777777" w:rsidTr="0DA6A0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7FB33027" w14:textId="51FD7652" w:rsidR="00CE1237" w:rsidRPr="00857FAF" w:rsidRDefault="00405657" w:rsidP="00405657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857FAF">
              <w:rPr>
                <w:rFonts w:asciiTheme="minorHAnsi" w:hAnsiTheme="minorHAnsi" w:cstheme="minorHAnsi"/>
                <w:sz w:val="20"/>
              </w:rPr>
              <w:t>U</w:t>
            </w:r>
            <w:r w:rsidR="00AC4C05" w:rsidRPr="00857FAF">
              <w:rPr>
                <w:rFonts w:asciiTheme="minorHAnsi" w:hAnsiTheme="minorHAnsi" w:cstheme="minorHAnsi"/>
                <w:sz w:val="20"/>
              </w:rPr>
              <w:t>lospuhallusilma</w:t>
            </w:r>
            <w:r w:rsidR="00CE1237" w:rsidRPr="00857FAF">
              <w:rPr>
                <w:rFonts w:asciiTheme="minorHAnsi" w:hAnsiTheme="minorHAnsi" w:cstheme="minorHAnsi"/>
                <w:sz w:val="20"/>
              </w:rPr>
              <w:t xml:space="preserve"> on johdettu ulos säännösten mukaisesti </w:t>
            </w:r>
            <w:r w:rsidR="00CE1237" w:rsidRPr="00857FAF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857FAF">
              <w:rPr>
                <w:rFonts w:asciiTheme="minorHAnsi" w:hAnsiTheme="minorHAnsi" w:cstheme="minorHAnsi"/>
                <w:sz w:val="16"/>
                <w:szCs w:val="16"/>
              </w:rPr>
              <w:t>14 §</w:t>
            </w:r>
            <w:r w:rsidR="00CE1237" w:rsidRPr="00857FAF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184B4FA4" w14:textId="77777777" w:rsidR="00CE1237" w:rsidRPr="00857FAF" w:rsidRDefault="00CE1237" w:rsidP="00EB06B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1C3B09A4" w14:textId="77777777" w:rsidR="00CE1237" w:rsidRPr="00857FAF" w:rsidRDefault="00CE1237" w:rsidP="00EB06B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1FEDA1DC" w14:textId="77777777" w:rsidR="00CE1237" w:rsidRPr="00857FAF" w:rsidRDefault="00CE1237" w:rsidP="00EB06B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857FAF" w14:paraId="35B966CE" w14:textId="77777777" w:rsidTr="0DA6A0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5FF20442" w14:textId="497F7F32" w:rsidR="000B5364" w:rsidRPr="00857FAF" w:rsidRDefault="000B5364" w:rsidP="000B5364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857FAF">
              <w:rPr>
                <w:rFonts w:asciiTheme="minorHAnsi" w:hAnsiTheme="minorHAnsi" w:cstheme="minorHAnsi"/>
                <w:sz w:val="20"/>
              </w:rPr>
              <w:t>Painovoimaisen ilmanvaihdon raitisilmaventtiilit on tarkastettu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629A2FA4" w14:textId="77777777" w:rsidR="000B5364" w:rsidRPr="00857FAF" w:rsidRDefault="000B5364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50229459" w14:textId="77777777" w:rsidR="000B5364" w:rsidRPr="00857FAF" w:rsidRDefault="000B5364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59A1F824" w14:textId="77777777" w:rsidR="000B5364" w:rsidRPr="00857FAF" w:rsidRDefault="000B5364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857FAF" w14:paraId="64D424E7" w14:textId="77777777" w:rsidTr="0DA6A0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50F81B64" w14:textId="6132DD84" w:rsidR="00614982" w:rsidRPr="00857FAF" w:rsidRDefault="00614982" w:rsidP="00614982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857FAF">
              <w:rPr>
                <w:rFonts w:asciiTheme="minorHAnsi" w:hAnsiTheme="minorHAnsi" w:cstheme="minorHAnsi"/>
                <w:sz w:val="20"/>
              </w:rPr>
              <w:t xml:space="preserve">Lisäulkoilmavirta on järjestetty ja tarkastettu </w:t>
            </w:r>
            <w:r w:rsidRPr="00857FAF">
              <w:rPr>
                <w:rFonts w:asciiTheme="minorHAnsi" w:hAnsiTheme="minorHAnsi" w:cstheme="minorHAnsi"/>
                <w:sz w:val="16"/>
                <w:szCs w:val="16"/>
              </w:rPr>
              <w:t>(tulisijat, erillispoistot, 22 §)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593F9C1A" w14:textId="77777777" w:rsidR="00614982" w:rsidRPr="00857FAF" w:rsidRDefault="00614982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785463F0" w14:textId="77777777" w:rsidR="00614982" w:rsidRPr="00857FAF" w:rsidRDefault="00614982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588AEDDD" w14:textId="77777777" w:rsidR="00614982" w:rsidRPr="00857FAF" w:rsidRDefault="00614982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857FAF" w14:paraId="753D777E" w14:textId="77777777" w:rsidTr="0DA6A0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54FCD759" w14:textId="7CF1B44A" w:rsidR="000B5364" w:rsidRPr="00857FAF" w:rsidRDefault="000B5364" w:rsidP="000B5364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857FAF">
              <w:rPr>
                <w:rFonts w:asciiTheme="minorHAnsi" w:hAnsiTheme="minorHAnsi" w:cstheme="minorHAnsi"/>
                <w:sz w:val="20"/>
              </w:rPr>
              <w:t>Ilmanvaihtolaitteiston keskiäänitasot o</w:t>
            </w:r>
            <w:r w:rsidR="00CB3471">
              <w:rPr>
                <w:rFonts w:asciiTheme="minorHAnsi" w:hAnsiTheme="minorHAnsi" w:cstheme="minorHAnsi"/>
                <w:sz w:val="20"/>
              </w:rPr>
              <w:t xml:space="preserve">n mitattu tarvittaessa </w:t>
            </w:r>
            <w:r w:rsidR="00313919">
              <w:rPr>
                <w:rFonts w:asciiTheme="minorHAnsi" w:hAnsiTheme="minorHAnsi" w:cstheme="minorHAnsi"/>
                <w:sz w:val="20"/>
              </w:rPr>
              <w:t xml:space="preserve">ja ovat </w:t>
            </w:r>
            <w:r w:rsidRPr="00857FAF">
              <w:rPr>
                <w:rFonts w:asciiTheme="minorHAnsi" w:hAnsiTheme="minorHAnsi" w:cstheme="minorHAnsi"/>
                <w:sz w:val="20"/>
              </w:rPr>
              <w:t>säännösten mukaiset</w:t>
            </w:r>
            <w:r w:rsidR="00A470E6" w:rsidRPr="00857FAF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470E6" w:rsidRPr="003E063E">
              <w:rPr>
                <w:rFonts w:asciiTheme="minorHAnsi" w:hAnsiTheme="minorHAnsi" w:cstheme="minorHAnsi"/>
                <w:sz w:val="16"/>
                <w:szCs w:val="16"/>
              </w:rPr>
              <w:t>(äänitasojen mittauspöytäkirjat</w:t>
            </w:r>
            <w:r w:rsidR="003E063E" w:rsidRPr="003E063E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1229FB" w:rsidRPr="003E063E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920768" w:rsidRPr="003E063E">
              <w:rPr>
                <w:rFonts w:asciiTheme="minorHAnsi" w:hAnsiTheme="minorHAnsi" w:cstheme="minorHAnsi"/>
                <w:sz w:val="16"/>
                <w:szCs w:val="16"/>
              </w:rPr>
              <w:t xml:space="preserve">Ma </w:t>
            </w:r>
            <w:r w:rsidR="001229FB" w:rsidRPr="003E063E">
              <w:rPr>
                <w:rFonts w:asciiTheme="minorHAnsi" w:hAnsiTheme="minorHAnsi" w:cstheme="minorHAnsi"/>
                <w:sz w:val="16"/>
                <w:szCs w:val="16"/>
              </w:rPr>
              <w:t xml:space="preserve">796/2017 </w:t>
            </w:r>
            <w:proofErr w:type="gramStart"/>
            <w:r w:rsidR="00CB3471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727516">
              <w:rPr>
                <w:rFonts w:asciiTheme="minorHAnsi" w:hAnsiTheme="minorHAnsi" w:cstheme="minorHAnsi"/>
                <w:sz w:val="16"/>
                <w:szCs w:val="16"/>
              </w:rPr>
              <w:t>-5</w:t>
            </w:r>
            <w:proofErr w:type="gramEnd"/>
            <w:r w:rsidR="00CB3471" w:rsidRPr="00CB347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E063E" w:rsidRPr="00CB3471">
              <w:rPr>
                <w:rFonts w:asciiTheme="minorHAnsi" w:hAnsiTheme="minorHAnsi" w:cstheme="minorHAnsi"/>
                <w:sz w:val="16"/>
                <w:szCs w:val="16"/>
              </w:rPr>
              <w:t>§)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02DE61BB" w14:textId="77777777" w:rsidR="000B5364" w:rsidRPr="00857FAF" w:rsidRDefault="000B5364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2857E1BB" w14:textId="77777777" w:rsidR="000B5364" w:rsidRPr="00857FAF" w:rsidRDefault="000B5364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4E7B8F83" w14:textId="77777777" w:rsidR="000B5364" w:rsidRPr="00857FAF" w:rsidRDefault="000B5364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857FAF" w14:paraId="6740B840" w14:textId="77777777" w:rsidTr="0DA6A0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27AD535C" w14:textId="7C222820" w:rsidR="000B5364" w:rsidRPr="00857FAF" w:rsidRDefault="000B5364" w:rsidP="000B5364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857FAF">
              <w:rPr>
                <w:rFonts w:asciiTheme="minorHAnsi" w:hAnsiTheme="minorHAnsi" w:cstheme="minorHAnsi"/>
                <w:sz w:val="20"/>
              </w:rPr>
              <w:t xml:space="preserve">Siirtoilmareitit on järjestetty ja tarkastettu </w:t>
            </w:r>
            <w:r w:rsidRPr="00857FAF">
              <w:rPr>
                <w:rFonts w:asciiTheme="minorHAnsi" w:hAnsiTheme="minorHAnsi" w:cstheme="minorHAnsi"/>
                <w:sz w:val="16"/>
                <w:szCs w:val="16"/>
              </w:rPr>
              <w:t>(oviraot, siirtoilmasäleiköt</w:t>
            </w:r>
            <w:r w:rsidR="00405657" w:rsidRPr="00857FAF">
              <w:rPr>
                <w:rFonts w:asciiTheme="minorHAnsi" w:hAnsiTheme="minorHAnsi" w:cstheme="minorHAnsi"/>
                <w:sz w:val="16"/>
                <w:szCs w:val="16"/>
              </w:rPr>
              <w:t>, 17 §</w:t>
            </w:r>
            <w:r w:rsidRPr="00857FAF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3F63B31C" w14:textId="77777777" w:rsidR="000B5364" w:rsidRPr="00857FAF" w:rsidRDefault="000B5364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6EDB05F9" w14:textId="77777777" w:rsidR="000B5364" w:rsidRPr="00857FAF" w:rsidRDefault="000B5364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63810243" w14:textId="77777777" w:rsidR="000B5364" w:rsidRPr="00857FAF" w:rsidRDefault="000B5364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857FAF" w14:paraId="2F4D0721" w14:textId="77777777" w:rsidTr="0DA6A0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695256C3" w14:textId="58368113" w:rsidR="00CE1237" w:rsidRPr="00857FAF" w:rsidRDefault="00CE1237" w:rsidP="00EB06BF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2B4635">
              <w:rPr>
                <w:rFonts w:asciiTheme="minorHAnsi" w:hAnsiTheme="minorHAnsi" w:cstheme="minorHAnsi"/>
                <w:sz w:val="20"/>
              </w:rPr>
              <w:t>Ilmanvaihtojärjestelmän</w:t>
            </w:r>
            <w:r w:rsidR="00660E07" w:rsidRPr="002B4635">
              <w:rPr>
                <w:rFonts w:asciiTheme="minorHAnsi" w:hAnsiTheme="minorHAnsi" w:cstheme="minorHAnsi"/>
                <w:sz w:val="20"/>
              </w:rPr>
              <w:t xml:space="preserve"> puhdistettavuus </w:t>
            </w:r>
            <w:r w:rsidR="00D85A55" w:rsidRPr="002B4635">
              <w:rPr>
                <w:rFonts w:asciiTheme="minorHAnsi" w:hAnsiTheme="minorHAnsi" w:cstheme="minorHAnsi"/>
                <w:sz w:val="20"/>
              </w:rPr>
              <w:t xml:space="preserve">ja puhtaus </w:t>
            </w:r>
            <w:r w:rsidRPr="002B4635">
              <w:rPr>
                <w:rFonts w:asciiTheme="minorHAnsi" w:hAnsiTheme="minorHAnsi" w:cstheme="minorHAnsi"/>
                <w:sz w:val="20"/>
              </w:rPr>
              <w:t>on tarkastettu (tai kanavisto puhdistettu)</w:t>
            </w:r>
            <w:r w:rsidR="00277BE1" w:rsidRPr="002B4635">
              <w:rPr>
                <w:rFonts w:asciiTheme="minorHAnsi" w:hAnsiTheme="minorHAnsi" w:cstheme="minorHAnsi"/>
                <w:sz w:val="16"/>
                <w:szCs w:val="16"/>
              </w:rPr>
              <w:t xml:space="preserve"> (puhdistusluukut, 24 §)</w:t>
            </w:r>
            <w:r w:rsidR="00490235" w:rsidRPr="002B463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16D75999" w14:textId="77777777" w:rsidR="00CE1237" w:rsidRPr="00857FAF" w:rsidRDefault="00CE1237" w:rsidP="00EB06B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5E95057E" w14:textId="77777777" w:rsidR="00CE1237" w:rsidRPr="00857FAF" w:rsidRDefault="00CE1237" w:rsidP="00EB06B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1600947C" w14:textId="77777777" w:rsidR="00CE1237" w:rsidRPr="00857FAF" w:rsidRDefault="00CE1237" w:rsidP="00EB06B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857FAF" w14:paraId="21729B9F" w14:textId="77777777" w:rsidTr="0DA6A0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39174BAA" w14:textId="621B1050" w:rsidR="00CE1237" w:rsidRPr="00857FAF" w:rsidRDefault="00CE1237" w:rsidP="00664729">
            <w:pPr>
              <w:pStyle w:val="Luettelokappale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57FAF">
              <w:rPr>
                <w:rFonts w:asciiTheme="minorHAnsi" w:hAnsiTheme="minorHAnsi" w:cstheme="minorHAnsi"/>
                <w:sz w:val="18"/>
                <w:szCs w:val="18"/>
              </w:rPr>
              <w:t xml:space="preserve">IV-järjestelmän puhtausluokka </w:t>
            </w:r>
            <w:r w:rsidRPr="00857FAF">
              <w:rPr>
                <w:rFonts w:asciiTheme="minorHAnsi" w:hAnsiTheme="minorHAnsi" w:cstheme="minorHAnsi"/>
                <w:sz w:val="16"/>
                <w:szCs w:val="16"/>
              </w:rPr>
              <w:t>(P1, P2)</w:t>
            </w:r>
            <w:r w:rsidRPr="00857FAF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62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E87F5" w14:textId="77777777" w:rsidR="00CE1237" w:rsidRPr="00857FAF" w:rsidRDefault="00CE1237" w:rsidP="00EB06B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57F8" w:rsidRPr="00857FAF" w14:paraId="104E1637" w14:textId="77777777" w:rsidTr="0DA6A0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44C8DF87" w14:textId="4255C599" w:rsidR="00CE1237" w:rsidRPr="00857FAF" w:rsidRDefault="003E54FB" w:rsidP="00664729">
            <w:pPr>
              <w:pStyle w:val="Luettelokappale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57FAF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CE1237" w:rsidRPr="00857FAF">
              <w:rPr>
                <w:rFonts w:asciiTheme="minorHAnsi" w:hAnsiTheme="minorHAnsi" w:cstheme="minorHAnsi"/>
                <w:sz w:val="18"/>
                <w:szCs w:val="18"/>
              </w:rPr>
              <w:t>iedot kanaviston puhdistuksesta:</w:t>
            </w:r>
          </w:p>
        </w:tc>
        <w:tc>
          <w:tcPr>
            <w:tcW w:w="62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423CB" w14:textId="77777777" w:rsidR="00CE1237" w:rsidRPr="00857FAF" w:rsidRDefault="00CE1237" w:rsidP="00EB06B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57F8" w:rsidRPr="00857FAF" w14:paraId="55123A64" w14:textId="77777777" w:rsidTr="0DA6A0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5821AEF7" w14:textId="7F263923" w:rsidR="00523DDA" w:rsidRPr="00857FAF" w:rsidRDefault="00523DDA" w:rsidP="00523DDA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857FAF">
              <w:rPr>
                <w:rFonts w:asciiTheme="minorHAnsi" w:hAnsiTheme="minorHAnsi" w:cstheme="minorHAnsi"/>
                <w:sz w:val="20"/>
              </w:rPr>
              <w:t>IV-koneen vedenpoisto on tarkastettu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1F420C87" w14:textId="77777777" w:rsidR="00523DDA" w:rsidRPr="00857FAF" w:rsidRDefault="00523DDA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43E765DE" w14:textId="77777777" w:rsidR="00523DDA" w:rsidRPr="00857FAF" w:rsidRDefault="00523DDA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1F3BD2C9" w14:textId="77777777" w:rsidR="00523DDA" w:rsidRPr="00857FAF" w:rsidRDefault="00523DDA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857FAF" w14:paraId="53D3650B" w14:textId="77777777" w:rsidTr="0DA6A0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0052809D" w14:textId="13454797" w:rsidR="000B5364" w:rsidRPr="00857FAF" w:rsidRDefault="000B5364" w:rsidP="00CE1237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857FAF">
              <w:rPr>
                <w:rFonts w:asciiTheme="minorHAnsi" w:hAnsiTheme="minorHAnsi" w:cstheme="minorHAnsi"/>
                <w:sz w:val="20"/>
              </w:rPr>
              <w:t>I</w:t>
            </w:r>
            <w:r w:rsidR="00CE1237" w:rsidRPr="00857FAF">
              <w:rPr>
                <w:rFonts w:asciiTheme="minorHAnsi" w:hAnsiTheme="minorHAnsi" w:cstheme="minorHAnsi"/>
                <w:sz w:val="20"/>
              </w:rPr>
              <w:t>V-kone</w:t>
            </w:r>
            <w:r w:rsidRPr="00857FAF">
              <w:rPr>
                <w:rFonts w:asciiTheme="minorHAnsi" w:hAnsiTheme="minorHAnsi" w:cstheme="minorHAnsi"/>
                <w:sz w:val="20"/>
              </w:rPr>
              <w:t xml:space="preserve"> vastaa </w:t>
            </w:r>
            <w:r w:rsidR="00CE1237" w:rsidRPr="00857FAF">
              <w:rPr>
                <w:rFonts w:asciiTheme="minorHAnsi" w:hAnsiTheme="minorHAnsi" w:cstheme="minorHAnsi"/>
                <w:sz w:val="20"/>
              </w:rPr>
              <w:t>lupaan hyväksyttyä</w:t>
            </w:r>
            <w:r w:rsidRPr="00857FAF">
              <w:rPr>
                <w:rFonts w:asciiTheme="minorHAnsi" w:hAnsiTheme="minorHAnsi" w:cstheme="minorHAnsi"/>
                <w:sz w:val="20"/>
              </w:rPr>
              <w:t xml:space="preserve"> energiatodistusta </w:t>
            </w:r>
            <w:r w:rsidRPr="00857FAF">
              <w:rPr>
                <w:rFonts w:asciiTheme="minorHAnsi" w:hAnsiTheme="minorHAnsi" w:cstheme="minorHAnsi"/>
                <w:sz w:val="16"/>
                <w:szCs w:val="16"/>
              </w:rPr>
              <w:t>(selvitys I</w:t>
            </w:r>
            <w:r w:rsidR="0053677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  <w:r w:rsidRPr="00857FAF">
              <w:rPr>
                <w:rFonts w:asciiTheme="minorHAnsi" w:hAnsiTheme="minorHAnsi" w:cstheme="minorHAnsi"/>
                <w:sz w:val="16"/>
                <w:szCs w:val="16"/>
              </w:rPr>
              <w:t>-koneen LTO:n vuosihyötysuhteesta, SFP-luvun mittaus, useammat I</w:t>
            </w:r>
            <w:r w:rsidR="0053677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  <w:r w:rsidRPr="00857FAF">
              <w:rPr>
                <w:rFonts w:asciiTheme="minorHAnsi" w:hAnsiTheme="minorHAnsi" w:cstheme="minorHAnsi"/>
                <w:sz w:val="16"/>
                <w:szCs w:val="16"/>
              </w:rPr>
              <w:t>-koneet erillisen taulukon mukaan)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781CB0C4" w14:textId="77777777" w:rsidR="000B5364" w:rsidRPr="00857FAF" w:rsidRDefault="000B5364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7FB65612" w14:textId="77777777" w:rsidR="000B5364" w:rsidRPr="00857FAF" w:rsidRDefault="000B5364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1110FD55" w14:textId="77777777" w:rsidR="000B5364" w:rsidRPr="00857FAF" w:rsidRDefault="000B5364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857FAF" w14:paraId="1BC7EF7C" w14:textId="77777777" w:rsidTr="0DA6A0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1CBBD349" w14:textId="7E14C57D" w:rsidR="000B5364" w:rsidRPr="00857FAF" w:rsidRDefault="000B5364" w:rsidP="00664729">
            <w:pPr>
              <w:pStyle w:val="Luettelokappale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57FAF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CE1237" w:rsidRPr="00857FAF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Pr="00857FAF">
              <w:rPr>
                <w:rFonts w:asciiTheme="minorHAnsi" w:hAnsiTheme="minorHAnsi" w:cstheme="minorHAnsi"/>
                <w:sz w:val="18"/>
                <w:szCs w:val="18"/>
              </w:rPr>
              <w:t xml:space="preserve">-koneen LTO:n vuosihyötysuhde </w:t>
            </w:r>
            <w:r w:rsidRPr="00857FAF">
              <w:rPr>
                <w:rFonts w:asciiTheme="minorHAnsi" w:hAnsiTheme="minorHAnsi" w:cstheme="minorHAnsi"/>
                <w:sz w:val="16"/>
                <w:szCs w:val="16"/>
              </w:rPr>
              <w:t>(%)</w:t>
            </w:r>
            <w:r w:rsidRPr="00857FAF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62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547FF" w14:textId="77777777" w:rsidR="000B5364" w:rsidRPr="00857FAF" w:rsidRDefault="000B5364" w:rsidP="00FD3A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57F8" w:rsidRPr="00857FAF" w14:paraId="30EDF4B4" w14:textId="77777777" w:rsidTr="0DA6A0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56FAEA4D" w14:textId="360962AB" w:rsidR="000B5364" w:rsidRPr="00857FAF" w:rsidRDefault="000B5364" w:rsidP="00664729">
            <w:pPr>
              <w:pStyle w:val="Luettelokappale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57FAF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CE1237" w:rsidRPr="00857FAF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Pr="00857FAF">
              <w:rPr>
                <w:rFonts w:asciiTheme="minorHAnsi" w:hAnsiTheme="minorHAnsi" w:cstheme="minorHAnsi"/>
                <w:sz w:val="18"/>
                <w:szCs w:val="18"/>
              </w:rPr>
              <w:t xml:space="preserve">-koneen </w:t>
            </w:r>
            <w:r w:rsidR="001B261B" w:rsidRPr="005367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mitattu</w:t>
            </w:r>
            <w:r w:rsidR="001B261B" w:rsidRPr="00857FA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857FAF">
              <w:rPr>
                <w:rFonts w:asciiTheme="minorHAnsi" w:hAnsiTheme="minorHAnsi" w:cstheme="minorHAnsi"/>
                <w:sz w:val="18"/>
                <w:szCs w:val="18"/>
              </w:rPr>
              <w:t xml:space="preserve">SFP-luku </w:t>
            </w:r>
            <w:r w:rsidRPr="00857FAF">
              <w:rPr>
                <w:rFonts w:asciiTheme="minorHAnsi" w:hAnsiTheme="minorHAnsi" w:cstheme="minorHAnsi"/>
                <w:sz w:val="16"/>
                <w:szCs w:val="16"/>
              </w:rPr>
              <w:t>(kW/(m</w:t>
            </w:r>
            <w:r w:rsidRPr="00857FAF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3</w:t>
            </w:r>
            <w:r w:rsidRPr="00857FAF">
              <w:rPr>
                <w:rFonts w:asciiTheme="minorHAnsi" w:hAnsiTheme="minorHAnsi" w:cstheme="minorHAnsi"/>
                <w:sz w:val="16"/>
                <w:szCs w:val="16"/>
              </w:rPr>
              <w:t>/s))</w:t>
            </w:r>
            <w:r w:rsidRPr="00857FAF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62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B6210" w14:textId="77777777" w:rsidR="000B5364" w:rsidRPr="00857FAF" w:rsidRDefault="000B5364" w:rsidP="00FD3A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57F8" w:rsidRPr="00857FAF" w14:paraId="337D6D60" w14:textId="77777777" w:rsidTr="0DA6A0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2FEF8F22" w14:textId="76CF10F5" w:rsidR="00CE1237" w:rsidRPr="00857FAF" w:rsidRDefault="004A4B5C" w:rsidP="00504FFE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857FAF">
              <w:rPr>
                <w:rFonts w:asciiTheme="minorHAnsi" w:hAnsiTheme="minorHAnsi" w:cstheme="minorHAnsi"/>
                <w:sz w:val="20"/>
              </w:rPr>
              <w:t>Ilmanvaihtojärjestelmän i</w:t>
            </w:r>
            <w:r w:rsidR="00CE1237" w:rsidRPr="00857FAF">
              <w:rPr>
                <w:rFonts w:asciiTheme="minorHAnsi" w:hAnsiTheme="minorHAnsi" w:cstheme="minorHAnsi"/>
                <w:sz w:val="20"/>
              </w:rPr>
              <w:t>lma</w:t>
            </w:r>
            <w:r w:rsidRPr="00857FAF">
              <w:rPr>
                <w:rFonts w:asciiTheme="minorHAnsi" w:hAnsiTheme="minorHAnsi" w:cstheme="minorHAnsi"/>
                <w:sz w:val="20"/>
              </w:rPr>
              <w:t>virrat on</w:t>
            </w:r>
            <w:r w:rsidR="00CE1237" w:rsidRPr="00857FAF">
              <w:rPr>
                <w:rFonts w:asciiTheme="minorHAnsi" w:hAnsiTheme="minorHAnsi" w:cstheme="minorHAnsi"/>
                <w:sz w:val="20"/>
              </w:rPr>
              <w:t xml:space="preserve"> mit</w:t>
            </w:r>
            <w:r w:rsidRPr="00857FAF">
              <w:rPr>
                <w:rFonts w:asciiTheme="minorHAnsi" w:hAnsiTheme="minorHAnsi" w:cstheme="minorHAnsi"/>
                <w:sz w:val="20"/>
              </w:rPr>
              <w:t>attu ja säädetty sekä suunnitelman</w:t>
            </w:r>
            <w:r w:rsidR="00504FFE" w:rsidRPr="00857FAF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857FAF">
              <w:rPr>
                <w:rFonts w:asciiTheme="minorHAnsi" w:hAnsiTheme="minorHAnsi" w:cstheme="minorHAnsi"/>
                <w:sz w:val="20"/>
              </w:rPr>
              <w:t>mukaisuus tarkastettu</w:t>
            </w:r>
            <w:r w:rsidR="00AF572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CE1237" w:rsidRPr="00857FAF">
              <w:rPr>
                <w:rFonts w:asciiTheme="minorHAnsi" w:hAnsiTheme="minorHAnsi" w:cstheme="minorHAnsi"/>
                <w:sz w:val="16"/>
                <w:szCs w:val="16"/>
              </w:rPr>
              <w:t>(pöytäkirja</w:t>
            </w:r>
            <w:r w:rsidR="00614982" w:rsidRPr="00857FAF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476370">
              <w:rPr>
                <w:rFonts w:asciiTheme="minorHAnsi" w:hAnsiTheme="minorHAnsi" w:cstheme="minorHAnsi"/>
                <w:sz w:val="16"/>
                <w:szCs w:val="16"/>
              </w:rPr>
              <w:t xml:space="preserve">8 </w:t>
            </w:r>
            <w:r w:rsidR="00476370" w:rsidRPr="00857FAF">
              <w:rPr>
                <w:rFonts w:asciiTheme="minorHAnsi" w:hAnsiTheme="minorHAnsi" w:cstheme="minorHAnsi"/>
                <w:sz w:val="16"/>
                <w:szCs w:val="16"/>
              </w:rPr>
              <w:t>§</w:t>
            </w:r>
            <w:r w:rsidR="0047637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48268F">
              <w:rPr>
                <w:rFonts w:asciiTheme="minorHAnsi" w:hAnsiTheme="minorHAnsi" w:cstheme="minorHAnsi"/>
                <w:sz w:val="16"/>
                <w:szCs w:val="16"/>
              </w:rPr>
              <w:t xml:space="preserve">21 </w:t>
            </w:r>
            <w:r w:rsidR="0048268F" w:rsidRPr="00857FAF">
              <w:rPr>
                <w:rFonts w:asciiTheme="minorHAnsi" w:hAnsiTheme="minorHAnsi" w:cstheme="minorHAnsi"/>
                <w:sz w:val="16"/>
                <w:szCs w:val="16"/>
              </w:rPr>
              <w:t>§</w:t>
            </w:r>
            <w:r w:rsidR="0048268F">
              <w:rPr>
                <w:rFonts w:asciiTheme="minorHAnsi" w:hAnsiTheme="minorHAnsi" w:cstheme="minorHAnsi"/>
                <w:sz w:val="16"/>
                <w:szCs w:val="16"/>
              </w:rPr>
              <w:t xml:space="preserve"> ja </w:t>
            </w:r>
            <w:r w:rsidR="00614982" w:rsidRPr="00857FAF">
              <w:rPr>
                <w:rFonts w:asciiTheme="minorHAnsi" w:hAnsiTheme="minorHAnsi" w:cstheme="minorHAnsi"/>
                <w:sz w:val="16"/>
                <w:szCs w:val="16"/>
              </w:rPr>
              <w:t>27 §</w:t>
            </w:r>
            <w:r w:rsidR="00CE1237" w:rsidRPr="00857FAF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1452EB0A" w14:textId="77777777" w:rsidR="00CE1237" w:rsidRPr="00857FAF" w:rsidRDefault="00CE1237" w:rsidP="00EB06B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4C0F9063" w14:textId="77777777" w:rsidR="00CE1237" w:rsidRPr="00857FAF" w:rsidRDefault="00CE1237" w:rsidP="00EB06B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0C22F0D2" w14:textId="77777777" w:rsidR="00CE1237" w:rsidRPr="00857FAF" w:rsidRDefault="00CE1237" w:rsidP="00EB06B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857FAF" w14:paraId="7B65EA6F" w14:textId="77777777" w:rsidTr="0DA6A0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683FBDA2" w14:textId="5CC67BCA" w:rsidR="00405657" w:rsidRPr="00857FAF" w:rsidRDefault="00405657" w:rsidP="00405657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857FAF">
              <w:rPr>
                <w:rFonts w:asciiTheme="minorHAnsi" w:hAnsiTheme="minorHAnsi" w:cstheme="minorHAnsi"/>
                <w:sz w:val="20"/>
              </w:rPr>
              <w:t xml:space="preserve">Ilmanvaihtojärjestelmän </w:t>
            </w:r>
            <w:proofErr w:type="gramStart"/>
            <w:r w:rsidRPr="00857FAF">
              <w:rPr>
                <w:rFonts w:asciiTheme="minorHAnsi" w:hAnsiTheme="minorHAnsi" w:cstheme="minorHAnsi"/>
                <w:sz w:val="20"/>
              </w:rPr>
              <w:t>hätä-seis</w:t>
            </w:r>
            <w:proofErr w:type="gramEnd"/>
            <w:r w:rsidR="00154864">
              <w:rPr>
                <w:rFonts w:asciiTheme="minorHAnsi" w:hAnsiTheme="minorHAnsi" w:cstheme="minorHAnsi"/>
                <w:sz w:val="20"/>
              </w:rPr>
              <w:br/>
            </w:r>
            <w:r w:rsidRPr="00857FAF">
              <w:rPr>
                <w:rFonts w:asciiTheme="minorHAnsi" w:hAnsiTheme="minorHAnsi" w:cstheme="minorHAnsi"/>
                <w:sz w:val="20"/>
              </w:rPr>
              <w:t>-</w:t>
            </w:r>
            <w:r w:rsidRPr="00C61D2C">
              <w:rPr>
                <w:rFonts w:asciiTheme="minorHAnsi" w:hAnsiTheme="minorHAnsi" w:cstheme="minorHAnsi"/>
                <w:sz w:val="20"/>
              </w:rPr>
              <w:t>kytkimen toiminta on tarkastettu</w:t>
            </w:r>
            <w:r w:rsidR="007C32AE" w:rsidRPr="00C61D2C">
              <w:rPr>
                <w:rFonts w:asciiTheme="minorHAnsi" w:hAnsiTheme="minorHAnsi" w:cstheme="minorHAnsi"/>
                <w:sz w:val="20"/>
              </w:rPr>
              <w:t xml:space="preserve"> ja kytkin merkitty</w:t>
            </w:r>
            <w:r w:rsidRPr="00C61D2C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C61D2C">
              <w:rPr>
                <w:rFonts w:asciiTheme="minorHAnsi" w:hAnsiTheme="minorHAnsi" w:cstheme="minorHAnsi"/>
                <w:sz w:val="16"/>
                <w:szCs w:val="16"/>
              </w:rPr>
              <w:t>(8 §)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705AE99B" w14:textId="77777777" w:rsidR="00405657" w:rsidRPr="00857FAF" w:rsidRDefault="00405657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6AC0E5E1" w14:textId="77777777" w:rsidR="00405657" w:rsidRPr="00857FAF" w:rsidRDefault="00405657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053FCB46" w14:textId="77777777" w:rsidR="00405657" w:rsidRPr="00857FAF" w:rsidRDefault="00405657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504A67" w:rsidRPr="00857FAF" w14:paraId="455655C6" w14:textId="77777777" w:rsidTr="0DA6A0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2FA3D173" w14:textId="65AA9C3A" w:rsidR="00504A67" w:rsidRPr="00857FAF" w:rsidRDefault="007B27B4" w:rsidP="00405657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E74EC6">
              <w:rPr>
                <w:rFonts w:asciiTheme="minorHAnsi" w:hAnsiTheme="minorHAnsi" w:cstheme="minorHAnsi"/>
                <w:sz w:val="20"/>
              </w:rPr>
              <w:t xml:space="preserve">Palokatkot on tehty, tarroitettu ja tarkastettu </w:t>
            </w:r>
            <w:r w:rsidR="000150FA" w:rsidRPr="00E74EC6">
              <w:rPr>
                <w:rFonts w:asciiTheme="minorHAnsi" w:hAnsiTheme="minorHAnsi" w:cstheme="minorHAnsi"/>
                <w:sz w:val="16"/>
                <w:szCs w:val="16"/>
              </w:rPr>
              <w:t>(palokatkosuunnitelma</w:t>
            </w:r>
            <w:r w:rsidR="000150FA">
              <w:rPr>
                <w:rFonts w:asciiTheme="minorHAnsi" w:hAnsiTheme="minorHAnsi" w:cstheme="minorHAnsi"/>
                <w:sz w:val="16"/>
                <w:szCs w:val="16"/>
              </w:rPr>
              <w:t xml:space="preserve"> ja läpiviennit, YMa </w:t>
            </w:r>
            <w:r w:rsidR="006737A8">
              <w:rPr>
                <w:rFonts w:asciiTheme="minorHAnsi" w:hAnsiTheme="minorHAnsi" w:cstheme="minorHAnsi"/>
                <w:sz w:val="16"/>
                <w:szCs w:val="16"/>
              </w:rPr>
              <w:t>848</w:t>
            </w:r>
            <w:r w:rsidR="000150FA">
              <w:rPr>
                <w:rFonts w:asciiTheme="minorHAnsi" w:hAnsiTheme="minorHAnsi" w:cstheme="minorHAnsi"/>
                <w:sz w:val="16"/>
                <w:szCs w:val="16"/>
              </w:rPr>
              <w:t xml:space="preserve">/2017, 18 </w:t>
            </w:r>
            <w:r w:rsidR="000150FA" w:rsidRPr="000105D3">
              <w:rPr>
                <w:rFonts w:asciiTheme="minorHAnsi" w:hAnsiTheme="minorHAnsi" w:cstheme="minorHAnsi"/>
                <w:sz w:val="16"/>
                <w:szCs w:val="16"/>
              </w:rPr>
              <w:t>§</w:t>
            </w:r>
            <w:r w:rsidR="000150FA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3AA6E9E4" w14:textId="77777777" w:rsidR="00504A67" w:rsidRPr="00857FAF" w:rsidRDefault="00504A67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3067A3C0" w14:textId="77777777" w:rsidR="00504A67" w:rsidRPr="00857FAF" w:rsidRDefault="00504A67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1301C103" w14:textId="77777777" w:rsidR="00504A67" w:rsidRPr="00857FAF" w:rsidRDefault="00504A67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857FAF" w14:paraId="667AAD29" w14:textId="77777777" w:rsidTr="0DA6A0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5F3B700F" w14:textId="4481E693" w:rsidR="000B5364" w:rsidRPr="00857FAF" w:rsidRDefault="008103B8" w:rsidP="004A4B5C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857FAF">
              <w:rPr>
                <w:rFonts w:asciiTheme="minorHAnsi" w:hAnsiTheme="minorHAnsi" w:cstheme="minorHAnsi"/>
                <w:sz w:val="20"/>
              </w:rPr>
              <w:t>IV-järjestelmä</w:t>
            </w:r>
            <w:r w:rsidR="000B5364" w:rsidRPr="00857FAF">
              <w:rPr>
                <w:rFonts w:asciiTheme="minorHAnsi" w:hAnsiTheme="minorHAnsi" w:cstheme="minorHAnsi"/>
                <w:sz w:val="20"/>
              </w:rPr>
              <w:t xml:space="preserve">n toimintakokeet on suoritettu hyväksyttävästi </w:t>
            </w:r>
            <w:r w:rsidR="000B5364" w:rsidRPr="00857FAF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9E290A" w:rsidRPr="00857FAF">
              <w:rPr>
                <w:rFonts w:asciiTheme="minorHAnsi" w:hAnsiTheme="minorHAnsi" w:cstheme="minorHAnsi"/>
                <w:sz w:val="16"/>
                <w:szCs w:val="16"/>
              </w:rPr>
              <w:t>vika</w:t>
            </w:r>
            <w:r w:rsidR="000B5364" w:rsidRPr="00857FAF">
              <w:rPr>
                <w:rFonts w:asciiTheme="minorHAnsi" w:hAnsiTheme="minorHAnsi" w:cstheme="minorHAnsi"/>
                <w:sz w:val="16"/>
                <w:szCs w:val="16"/>
              </w:rPr>
              <w:t>hälytyst</w:t>
            </w:r>
            <w:r w:rsidR="00CE1237" w:rsidRPr="00857FAF">
              <w:rPr>
                <w:rFonts w:asciiTheme="minorHAnsi" w:hAnsiTheme="minorHAnsi" w:cstheme="minorHAnsi"/>
                <w:sz w:val="16"/>
                <w:szCs w:val="16"/>
              </w:rPr>
              <w:t>en ohjaukset</w:t>
            </w:r>
            <w:r w:rsidRPr="00857FAF">
              <w:rPr>
                <w:rFonts w:asciiTheme="minorHAnsi" w:hAnsiTheme="minorHAnsi" w:cstheme="minorHAnsi"/>
                <w:sz w:val="16"/>
                <w:szCs w:val="16"/>
              </w:rPr>
              <w:t>, pöytäkirja</w:t>
            </w:r>
            <w:r w:rsidR="00614982" w:rsidRPr="00857FAF">
              <w:rPr>
                <w:rFonts w:asciiTheme="minorHAnsi" w:hAnsiTheme="minorHAnsi" w:cstheme="minorHAnsi"/>
                <w:sz w:val="16"/>
                <w:szCs w:val="16"/>
              </w:rPr>
              <w:t>, 27 §</w:t>
            </w:r>
            <w:r w:rsidR="000B5364" w:rsidRPr="00857FAF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0646E218" w14:textId="77777777" w:rsidR="000B5364" w:rsidRPr="00857FAF" w:rsidRDefault="000B5364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685C62BF" w14:textId="77777777" w:rsidR="000B5364" w:rsidRPr="00857FAF" w:rsidRDefault="000B5364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3B4523C9" w14:textId="77777777" w:rsidR="000B5364" w:rsidRPr="00857FAF" w:rsidRDefault="000B5364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2C2006" w:rsidRPr="00857FAF" w14:paraId="2B13501B" w14:textId="77777777" w:rsidTr="0DA6A0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3EADF482" w14:textId="196FDB33" w:rsidR="002C2006" w:rsidRPr="00857FAF" w:rsidRDefault="00D811A9" w:rsidP="009E290A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810C0C">
              <w:rPr>
                <w:rFonts w:asciiTheme="minorHAnsi" w:hAnsiTheme="minorHAnsi" w:cstheme="minorHAnsi"/>
                <w:sz w:val="20"/>
              </w:rPr>
              <w:t xml:space="preserve">Rakennuksen automaatio- </w:t>
            </w:r>
            <w:r w:rsidR="007A44F5" w:rsidRPr="00810C0C">
              <w:rPr>
                <w:rFonts w:asciiTheme="minorHAnsi" w:hAnsiTheme="minorHAnsi" w:cstheme="minorHAnsi"/>
                <w:sz w:val="20"/>
              </w:rPr>
              <w:t>ja ohjausjärjestelmän asennus ja käyttöönotto</w:t>
            </w:r>
            <w:r w:rsidR="00C320D4" w:rsidRPr="00810C0C">
              <w:rPr>
                <w:rFonts w:asciiTheme="minorHAnsi" w:hAnsiTheme="minorHAnsi" w:cstheme="minorHAnsi"/>
                <w:sz w:val="20"/>
              </w:rPr>
              <w:t xml:space="preserve"> sekä suunnitelman</w:t>
            </w:r>
            <w:r w:rsidR="00710AEE" w:rsidRPr="00810C0C">
              <w:rPr>
                <w:rFonts w:asciiTheme="minorHAnsi" w:hAnsiTheme="minorHAnsi" w:cstheme="minorHAnsi"/>
                <w:sz w:val="20"/>
              </w:rPr>
              <w:t xml:space="preserve">- mukainen toiminta on tarkastettu </w:t>
            </w:r>
            <w:r w:rsidR="00710AEE" w:rsidRPr="005D6D99">
              <w:rPr>
                <w:rFonts w:asciiTheme="minorHAnsi" w:hAnsiTheme="minorHAnsi" w:cstheme="minorHAnsi"/>
                <w:sz w:val="16"/>
                <w:szCs w:val="16"/>
              </w:rPr>
              <w:t xml:space="preserve">(718/2020 </w:t>
            </w:r>
            <w:r w:rsidR="009F5716" w:rsidRPr="005D6D99">
              <w:rPr>
                <w:rFonts w:asciiTheme="minorHAnsi" w:hAnsiTheme="minorHAnsi" w:cstheme="minorHAnsi"/>
                <w:sz w:val="16"/>
                <w:szCs w:val="16"/>
              </w:rPr>
              <w:t>7–8</w:t>
            </w:r>
            <w:r w:rsidR="00675E02" w:rsidRPr="005D6D99">
              <w:rPr>
                <w:rFonts w:asciiTheme="minorHAnsi" w:hAnsiTheme="minorHAnsi" w:cstheme="minorHAnsi"/>
                <w:sz w:val="16"/>
                <w:szCs w:val="16"/>
              </w:rPr>
              <w:t xml:space="preserve"> ja 11</w:t>
            </w:r>
            <w:r w:rsidR="00710AEE" w:rsidRPr="005D6D99">
              <w:rPr>
                <w:rFonts w:asciiTheme="minorHAnsi" w:hAnsiTheme="minorHAnsi" w:cstheme="minorHAnsi"/>
                <w:sz w:val="16"/>
                <w:szCs w:val="16"/>
              </w:rPr>
              <w:t xml:space="preserve"> §)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328A0488" w14:textId="77777777" w:rsidR="002C2006" w:rsidRPr="00857FAF" w:rsidRDefault="002C2006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73DC9F0F" w14:textId="041ACA11" w:rsidR="002C2006" w:rsidRPr="00857FAF" w:rsidRDefault="002C2006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71CEF17E" w14:textId="77777777" w:rsidR="002C2006" w:rsidRPr="00857FAF" w:rsidRDefault="002C2006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857FAF" w14:paraId="692F68BA" w14:textId="77777777" w:rsidTr="0DA6A0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24A9ABA1" w14:textId="21AD4EA3" w:rsidR="000B5364" w:rsidRPr="00857FAF" w:rsidRDefault="003665AA" w:rsidP="009E290A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681039">
              <w:rPr>
                <w:rFonts w:asciiTheme="minorHAnsi" w:hAnsiTheme="minorHAnsi" w:cstheme="minorHAnsi"/>
                <w:sz w:val="20"/>
              </w:rPr>
              <w:t xml:space="preserve">Asennuksen aikaiset muutokset on hyväksytetty </w:t>
            </w:r>
            <w:r w:rsidR="00E026E1">
              <w:rPr>
                <w:rFonts w:asciiTheme="minorHAnsi" w:hAnsiTheme="minorHAnsi" w:cstheme="minorHAnsi"/>
                <w:sz w:val="20"/>
              </w:rPr>
              <w:t>IV</w:t>
            </w:r>
            <w:r w:rsidRPr="00681039">
              <w:rPr>
                <w:rFonts w:asciiTheme="minorHAnsi" w:hAnsiTheme="minorHAnsi" w:cstheme="minorHAnsi"/>
                <w:sz w:val="20"/>
              </w:rPr>
              <w:t xml:space="preserve">-suunnittelijalla ja rakentamishankkeeseen ryhtyvällä sekä muutostiedot toimitettu </w:t>
            </w:r>
            <w:r w:rsidR="00E026E1">
              <w:rPr>
                <w:rFonts w:asciiTheme="minorHAnsi" w:hAnsiTheme="minorHAnsi" w:cstheme="minorHAnsi"/>
                <w:sz w:val="20"/>
              </w:rPr>
              <w:t>I</w:t>
            </w:r>
            <w:r w:rsidRPr="00681039">
              <w:rPr>
                <w:rFonts w:asciiTheme="minorHAnsi" w:hAnsiTheme="minorHAnsi" w:cstheme="minorHAnsi"/>
                <w:sz w:val="20"/>
              </w:rPr>
              <w:t xml:space="preserve">V-suunnittelijalle </w:t>
            </w:r>
            <w:r w:rsidRPr="00681039">
              <w:rPr>
                <w:rFonts w:asciiTheme="minorHAnsi" w:hAnsiTheme="minorHAnsi" w:cstheme="minorHAnsi"/>
                <w:sz w:val="16"/>
                <w:szCs w:val="16"/>
              </w:rPr>
              <w:t>(as-built-päivitys)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1C29FB35" w14:textId="77777777" w:rsidR="000B5364" w:rsidRPr="00857FAF" w:rsidRDefault="000B5364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1196F12E" w14:textId="77777777" w:rsidR="000B5364" w:rsidRPr="00857FAF" w:rsidRDefault="000B5364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66AF2BC7" w14:textId="77777777" w:rsidR="000B5364" w:rsidRPr="00857FAF" w:rsidRDefault="000B5364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857FAF" w14:paraId="6236B7AC" w14:textId="77777777" w:rsidTr="0DA6A0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5AD195F0" w14:textId="373CDAB6" w:rsidR="000B5364" w:rsidRPr="00857FAF" w:rsidRDefault="000B5364" w:rsidP="000B5364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b/>
                <w:sz w:val="20"/>
              </w:rPr>
            </w:pPr>
            <w:r w:rsidRPr="00857FAF">
              <w:rPr>
                <w:rFonts w:asciiTheme="minorHAnsi" w:hAnsiTheme="minorHAnsi" w:cstheme="minorHAnsi"/>
                <w:sz w:val="20"/>
              </w:rPr>
              <w:lastRenderedPageBreak/>
              <w:t>Laitevalmistajan käyttö- ja huolto-ohjeet on luovutettu sekä käytön ja huollon opastus annettu</w:t>
            </w:r>
            <w:r w:rsidR="008103B8" w:rsidRPr="00857FAF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8103B8" w:rsidRPr="00857FAF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1213EE" w:rsidRPr="00857FAF">
              <w:rPr>
                <w:rFonts w:asciiTheme="minorHAnsi" w:hAnsiTheme="minorHAnsi" w:cstheme="minorHAnsi"/>
                <w:sz w:val="16"/>
                <w:szCs w:val="16"/>
              </w:rPr>
              <w:t xml:space="preserve">sis. </w:t>
            </w:r>
            <w:r w:rsidR="008103B8" w:rsidRPr="00857FAF">
              <w:rPr>
                <w:rFonts w:asciiTheme="minorHAnsi" w:hAnsiTheme="minorHAnsi" w:cstheme="minorHAnsi"/>
                <w:sz w:val="16"/>
                <w:szCs w:val="16"/>
              </w:rPr>
              <w:t>konekortit</w:t>
            </w:r>
            <w:r w:rsidR="001213EE" w:rsidRPr="00857FAF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gramStart"/>
            <w:r w:rsidR="001213EE" w:rsidRPr="00857FAF">
              <w:rPr>
                <w:rFonts w:asciiTheme="minorHAnsi" w:hAnsiTheme="minorHAnsi" w:cstheme="minorHAnsi"/>
                <w:sz w:val="16"/>
                <w:szCs w:val="16"/>
              </w:rPr>
              <w:t>paikannus</w:t>
            </w:r>
            <w:r w:rsidR="004811EC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1213EE" w:rsidRPr="00857FAF">
              <w:rPr>
                <w:rFonts w:asciiTheme="minorHAnsi" w:hAnsiTheme="minorHAnsi" w:cstheme="minorHAnsi"/>
                <w:sz w:val="16"/>
                <w:szCs w:val="16"/>
              </w:rPr>
              <w:t>piirustukset</w:t>
            </w:r>
            <w:proofErr w:type="gramEnd"/>
            <w:r w:rsidR="00FE3422" w:rsidRPr="00857FAF">
              <w:rPr>
                <w:rFonts w:asciiTheme="minorHAnsi" w:hAnsiTheme="minorHAnsi" w:cstheme="minorHAnsi"/>
                <w:sz w:val="16"/>
                <w:szCs w:val="16"/>
              </w:rPr>
              <w:t>, toimintakaaviot</w:t>
            </w:r>
            <w:r w:rsidR="008103B8" w:rsidRPr="00857FAF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="004811EC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4F5224" w:rsidRPr="00E54345">
              <w:rPr>
                <w:rFonts w:asciiTheme="minorHAnsi" w:hAnsiTheme="minorHAnsi" w:cstheme="minorHAnsi"/>
                <w:sz w:val="16"/>
                <w:szCs w:val="16"/>
              </w:rPr>
              <w:t>(RakL 139 §)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35720762" w14:textId="77777777" w:rsidR="000B5364" w:rsidRPr="00857FAF" w:rsidRDefault="000B5364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7292035B" w14:textId="77777777" w:rsidR="000B5364" w:rsidRPr="00857FAF" w:rsidRDefault="000B5364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6697A235" w14:textId="77777777" w:rsidR="000B5364" w:rsidRPr="00857FAF" w:rsidRDefault="000B5364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857FAF" w14:paraId="2BC10334" w14:textId="77777777" w:rsidTr="0DA6A0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5161C875" w14:textId="77777777" w:rsidR="007F2D48" w:rsidRDefault="00FE3A43" w:rsidP="000B5364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464427">
              <w:rPr>
                <w:rFonts w:asciiTheme="minorHAnsi" w:hAnsiTheme="minorHAnsi" w:cstheme="minorHAnsi"/>
                <w:bCs/>
                <w:sz w:val="20"/>
              </w:rPr>
              <w:t xml:space="preserve">Asennustyö on tarkastettu ja </w:t>
            </w:r>
            <w:r w:rsidR="000B5364" w:rsidRPr="00857FAF">
              <w:rPr>
                <w:rFonts w:asciiTheme="minorHAnsi" w:hAnsiTheme="minorHAnsi" w:cstheme="minorHAnsi"/>
                <w:b/>
                <w:sz w:val="20"/>
              </w:rPr>
              <w:t>Ilman</w:t>
            </w:r>
            <w:r w:rsidR="007F2D48">
              <w:rPr>
                <w:rFonts w:asciiTheme="minorHAnsi" w:hAnsiTheme="minorHAnsi" w:cstheme="minorHAnsi"/>
                <w:b/>
                <w:sz w:val="20"/>
              </w:rPr>
              <w:t>-</w:t>
            </w:r>
            <w:r w:rsidR="000B5364" w:rsidRPr="00857FAF">
              <w:rPr>
                <w:rFonts w:asciiTheme="minorHAnsi" w:hAnsiTheme="minorHAnsi" w:cstheme="minorHAnsi"/>
                <w:b/>
                <w:sz w:val="20"/>
              </w:rPr>
              <w:t>vaihtolaitteiston</w:t>
            </w:r>
            <w:r w:rsidR="000B5364" w:rsidRPr="00857FAF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B5364" w:rsidRPr="00857FAF">
              <w:rPr>
                <w:rFonts w:asciiTheme="minorHAnsi" w:hAnsiTheme="minorHAnsi" w:cstheme="minorHAnsi"/>
                <w:b/>
                <w:sz w:val="20"/>
              </w:rPr>
              <w:t>katselmus</w:t>
            </w:r>
            <w:r w:rsidR="004021EE" w:rsidRPr="00857FAF">
              <w:rPr>
                <w:rFonts w:asciiTheme="minorHAnsi" w:hAnsiTheme="minorHAnsi" w:cstheme="minorHAnsi"/>
                <w:sz w:val="20"/>
              </w:rPr>
              <w:t xml:space="preserve"> on </w:t>
            </w:r>
            <w:r w:rsidR="004021EE" w:rsidRPr="00F145BE">
              <w:rPr>
                <w:rFonts w:asciiTheme="minorHAnsi" w:hAnsiTheme="minorHAnsi" w:cstheme="minorHAnsi"/>
                <w:sz w:val="20"/>
              </w:rPr>
              <w:t xml:space="preserve">suoritettu </w:t>
            </w:r>
            <w:r w:rsidR="00BC6484" w:rsidRPr="00F145BE">
              <w:rPr>
                <w:rFonts w:asciiTheme="minorHAnsi" w:hAnsiTheme="minorHAnsi" w:cstheme="minorHAnsi"/>
                <w:sz w:val="20"/>
              </w:rPr>
              <w:t>sekä katselmuksen puutteet on korjattu</w:t>
            </w:r>
            <w:r w:rsidR="00464427" w:rsidRPr="00F145BE">
              <w:rPr>
                <w:rFonts w:asciiTheme="minorHAnsi" w:hAnsiTheme="minorHAnsi" w:cstheme="minorHAnsi"/>
                <w:sz w:val="20"/>
              </w:rPr>
              <w:t xml:space="preserve"> käyttöönottokatselmust</w:t>
            </w:r>
            <w:r w:rsidR="00F145BE" w:rsidRPr="00F145BE">
              <w:rPr>
                <w:rFonts w:asciiTheme="minorHAnsi" w:hAnsiTheme="minorHAnsi" w:cstheme="minorHAnsi"/>
                <w:sz w:val="20"/>
              </w:rPr>
              <w:t>a</w:t>
            </w:r>
            <w:r w:rsidR="00464427" w:rsidRPr="00F145BE">
              <w:rPr>
                <w:rFonts w:asciiTheme="minorHAnsi" w:hAnsiTheme="minorHAnsi" w:cstheme="minorHAnsi"/>
                <w:sz w:val="20"/>
              </w:rPr>
              <w:t xml:space="preserve"> varten</w:t>
            </w:r>
            <w:r w:rsidR="007F2D48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4ADECDE5" w14:textId="6F70B1CC" w:rsidR="000B5364" w:rsidRPr="00857FAF" w:rsidRDefault="007F2D48" w:rsidP="000B5364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D53415">
              <w:rPr>
                <w:rFonts w:asciiTheme="minorHAnsi" w:hAnsiTheme="minorHAnsi" w:cstheme="minorHAnsi"/>
                <w:sz w:val="16"/>
                <w:szCs w:val="16"/>
              </w:rPr>
              <w:t>(RakL 122 §)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608DA54D" w14:textId="77777777" w:rsidR="000B5364" w:rsidRPr="00857FAF" w:rsidRDefault="000B5364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350B7661" w14:textId="77777777" w:rsidR="000B5364" w:rsidRPr="00857FAF" w:rsidRDefault="000B5364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13C9474D" w14:textId="77777777" w:rsidR="000B5364" w:rsidRPr="00857FAF" w:rsidRDefault="000B5364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1B1431" w:rsidRPr="00857FAF" w14:paraId="0ECDA699" w14:textId="77777777" w:rsidTr="0DA6A0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2712030F" w14:textId="2D536BED" w:rsidR="001B1431" w:rsidRPr="00464427" w:rsidRDefault="001B1431" w:rsidP="000B5364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bCs/>
                <w:sz w:val="20"/>
              </w:rPr>
            </w:pPr>
            <w:r w:rsidRPr="00C36C8F">
              <w:rPr>
                <w:rFonts w:asciiTheme="minorHAnsi" w:hAnsiTheme="minorHAnsi" w:cstheme="minorHAnsi"/>
                <w:bCs/>
                <w:sz w:val="20"/>
              </w:rPr>
              <w:t>Asennustyö on tarkastettu sekä</w:t>
            </w:r>
            <w:r w:rsidRPr="00C36C8F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CB0D9C" w:rsidRPr="00857FAF">
              <w:rPr>
                <w:rFonts w:asciiTheme="minorHAnsi" w:hAnsiTheme="minorHAnsi" w:cstheme="minorHAnsi"/>
                <w:b/>
                <w:sz w:val="20"/>
              </w:rPr>
              <w:t>Ilman</w:t>
            </w:r>
            <w:r w:rsidR="00CB0D9C">
              <w:rPr>
                <w:rFonts w:asciiTheme="minorHAnsi" w:hAnsiTheme="minorHAnsi" w:cstheme="minorHAnsi"/>
                <w:b/>
                <w:sz w:val="20"/>
              </w:rPr>
              <w:t>-</w:t>
            </w:r>
            <w:r w:rsidR="00CB0D9C" w:rsidRPr="00857FAF">
              <w:rPr>
                <w:rFonts w:asciiTheme="minorHAnsi" w:hAnsiTheme="minorHAnsi" w:cstheme="minorHAnsi"/>
                <w:b/>
                <w:sz w:val="20"/>
              </w:rPr>
              <w:t>vaihtolaitteiston</w:t>
            </w:r>
            <w:r w:rsidR="00CB0D9C" w:rsidRPr="00857FAF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CB0D9C" w:rsidRPr="00857FAF">
              <w:rPr>
                <w:rFonts w:asciiTheme="minorHAnsi" w:hAnsiTheme="minorHAnsi" w:cstheme="minorHAnsi"/>
                <w:b/>
                <w:sz w:val="20"/>
              </w:rPr>
              <w:t>katselmus</w:t>
            </w:r>
            <w:r w:rsidRPr="00C36C8F">
              <w:rPr>
                <w:rFonts w:asciiTheme="minorHAnsi" w:hAnsiTheme="minorHAnsi" w:cstheme="minorHAnsi"/>
                <w:sz w:val="20"/>
              </w:rPr>
              <w:t xml:space="preserve"> on suoritettu sekä katselmuksen puutteet on korjattu</w:t>
            </w:r>
            <w:r>
              <w:rPr>
                <w:rFonts w:asciiTheme="minorHAnsi" w:hAnsiTheme="minorHAnsi" w:cstheme="minorHAnsi"/>
                <w:sz w:val="20"/>
              </w:rPr>
              <w:t xml:space="preserve"> loppukatselmusta varten.</w:t>
            </w:r>
            <w:r w:rsidRPr="00E74EC6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</w:t>
            </w:r>
            <w:r w:rsidRPr="00D53415">
              <w:rPr>
                <w:rFonts w:asciiTheme="minorHAnsi" w:hAnsiTheme="minorHAnsi" w:cstheme="minorHAnsi"/>
                <w:sz w:val="16"/>
                <w:szCs w:val="16"/>
              </w:rPr>
              <w:t>(RakL 122 §)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790C2220" w14:textId="77777777" w:rsidR="001B1431" w:rsidRPr="00857FAF" w:rsidRDefault="001B1431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618610FF" w14:textId="77777777" w:rsidR="001B1431" w:rsidRPr="00857FAF" w:rsidRDefault="001B1431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6F46EBB6" w14:textId="77777777" w:rsidR="001B1431" w:rsidRPr="00857FAF" w:rsidRDefault="001B1431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857FAF" w14:paraId="4678F018" w14:textId="77777777" w:rsidTr="0DA6A0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26A4BE81" w14:textId="1A070ACE" w:rsidR="000B5364" w:rsidRPr="00857FAF" w:rsidRDefault="000B5364" w:rsidP="000B5364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8B7144">
              <w:rPr>
                <w:rFonts w:asciiTheme="minorHAnsi" w:hAnsiTheme="minorHAnsi" w:cstheme="minorHAnsi"/>
                <w:sz w:val="20"/>
              </w:rPr>
              <w:t xml:space="preserve">IV-työn tarkastusasiakirja </w:t>
            </w:r>
            <w:proofErr w:type="gramStart"/>
            <w:r w:rsidRPr="008B7144">
              <w:rPr>
                <w:rFonts w:asciiTheme="minorHAnsi" w:hAnsiTheme="minorHAnsi" w:cstheme="minorHAnsi"/>
                <w:sz w:val="20"/>
              </w:rPr>
              <w:t>pöytäkirja</w:t>
            </w:r>
            <w:r w:rsidR="008B7144" w:rsidRPr="008B7144">
              <w:rPr>
                <w:rFonts w:asciiTheme="minorHAnsi" w:hAnsiTheme="minorHAnsi" w:cstheme="minorHAnsi"/>
                <w:sz w:val="20"/>
              </w:rPr>
              <w:t>-</w:t>
            </w:r>
            <w:r w:rsidRPr="008B7144">
              <w:rPr>
                <w:rFonts w:asciiTheme="minorHAnsi" w:hAnsiTheme="minorHAnsi" w:cstheme="minorHAnsi"/>
                <w:sz w:val="20"/>
              </w:rPr>
              <w:t>liitteineen</w:t>
            </w:r>
            <w:proofErr w:type="gramEnd"/>
            <w:r w:rsidRPr="008B7144">
              <w:rPr>
                <w:rFonts w:asciiTheme="minorHAnsi" w:hAnsiTheme="minorHAnsi" w:cstheme="minorHAnsi"/>
                <w:sz w:val="20"/>
              </w:rPr>
              <w:t xml:space="preserve"> on luovutettu vastaav</w:t>
            </w:r>
            <w:r w:rsidR="004552B8" w:rsidRPr="008B7144">
              <w:rPr>
                <w:rFonts w:asciiTheme="minorHAnsi" w:hAnsiTheme="minorHAnsi" w:cstheme="minorHAnsi"/>
                <w:sz w:val="20"/>
              </w:rPr>
              <w:t xml:space="preserve">alle työnjohtajalle </w:t>
            </w:r>
            <w:r w:rsidR="004552B8" w:rsidRPr="008B7144">
              <w:rPr>
                <w:rFonts w:asciiTheme="minorHAnsi" w:hAnsiTheme="minorHAnsi" w:cstheme="minorHAnsi"/>
                <w:b/>
                <w:bCs/>
                <w:sz w:val="20"/>
              </w:rPr>
              <w:t>loppu</w:t>
            </w:r>
            <w:r w:rsidRPr="008B7144">
              <w:rPr>
                <w:rFonts w:asciiTheme="minorHAnsi" w:hAnsiTheme="minorHAnsi" w:cstheme="minorHAnsi"/>
                <w:b/>
                <w:bCs/>
                <w:sz w:val="20"/>
              </w:rPr>
              <w:t>katselmusta</w:t>
            </w:r>
            <w:r w:rsidRPr="008B7144">
              <w:rPr>
                <w:rFonts w:asciiTheme="minorHAnsi" w:hAnsiTheme="minorHAnsi" w:cstheme="minorHAnsi"/>
                <w:sz w:val="20"/>
              </w:rPr>
              <w:t xml:space="preserve"> varten</w:t>
            </w:r>
            <w:r w:rsidR="008B7144" w:rsidRPr="008B714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B7144" w:rsidRPr="008B7144">
              <w:rPr>
                <w:rFonts w:asciiTheme="minorHAnsi" w:hAnsiTheme="minorHAnsi" w:cstheme="minorHAnsi"/>
                <w:sz w:val="16"/>
                <w:szCs w:val="16"/>
              </w:rPr>
              <w:t xml:space="preserve">(RakL 118 ja 122 </w:t>
            </w:r>
            <w:r w:rsidR="008B7144" w:rsidRPr="008B7144">
              <w:rPr>
                <w:rFonts w:asciiTheme="minorHAnsi" w:hAnsiTheme="minorHAnsi" w:cstheme="minorHAnsi"/>
                <w:sz w:val="12"/>
                <w:szCs w:val="12"/>
              </w:rPr>
              <w:t>§)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192D21D3" w14:textId="77777777" w:rsidR="000B5364" w:rsidRPr="00857FAF" w:rsidRDefault="000B5364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73774FA6" w14:textId="77777777" w:rsidR="000B5364" w:rsidRPr="00857FAF" w:rsidRDefault="000B5364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433795C1" w14:textId="77777777" w:rsidR="000B5364" w:rsidRPr="00857FAF" w:rsidRDefault="000B5364" w:rsidP="000B536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857FAF" w14:paraId="0EDE7D1E" w14:textId="4FDA82CC" w:rsidTr="0DA6A0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4957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85" w:type="dxa"/>
              <w:bottom w:w="28" w:type="dxa"/>
            </w:tcMar>
          </w:tcPr>
          <w:p w14:paraId="289FA089" w14:textId="79F77501" w:rsidR="00615555" w:rsidRPr="00857FAF" w:rsidRDefault="00615555" w:rsidP="00615555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857FAF">
              <w:rPr>
                <w:rFonts w:asciiTheme="minorHAnsi" w:hAnsiTheme="minorHAnsi" w:cstheme="minorHAnsi"/>
                <w:sz w:val="16"/>
                <w:szCs w:val="16"/>
              </w:rPr>
              <w:t>LAPPEENRANNAN KAUPUNKI, RAKENNUSVALVONTA</w:t>
            </w:r>
          </w:p>
        </w:tc>
        <w:tc>
          <w:tcPr>
            <w:tcW w:w="4958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CD89C10" w14:textId="5C5243FE" w:rsidR="00615555" w:rsidRPr="00857FAF" w:rsidRDefault="00615555" w:rsidP="008531EF">
            <w:pPr>
              <w:tabs>
                <w:tab w:val="left" w:pos="720"/>
                <w:tab w:val="left" w:pos="5580"/>
              </w:tabs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B7144">
              <w:rPr>
                <w:rFonts w:asciiTheme="minorHAnsi" w:hAnsiTheme="minorHAnsi" w:cstheme="minorHAnsi"/>
                <w:sz w:val="16"/>
                <w:szCs w:val="16"/>
              </w:rPr>
              <w:t xml:space="preserve">Versio </w:t>
            </w:r>
            <w:r w:rsidR="008B7144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351235">
              <w:rPr>
                <w:rFonts w:asciiTheme="minorHAnsi" w:hAnsiTheme="minorHAnsi" w:cstheme="minorHAnsi"/>
                <w:sz w:val="16"/>
                <w:szCs w:val="16"/>
              </w:rPr>
              <w:t>2.4</w:t>
            </w:r>
            <w:r w:rsidRPr="00E423C7">
              <w:rPr>
                <w:rFonts w:asciiTheme="minorHAnsi" w:hAnsiTheme="minorHAnsi" w:cstheme="minorHAnsi"/>
                <w:sz w:val="16"/>
                <w:szCs w:val="16"/>
              </w:rPr>
              <w:t>.20</w:t>
            </w:r>
            <w:r w:rsidR="00F92AF5" w:rsidRPr="00E423C7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C81922" w:rsidRPr="00E423C7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740BCA" w:rsidRPr="00E423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40BCA" w:rsidRPr="00857FAF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="00E423C7">
              <w:rPr>
                <w:rFonts w:asciiTheme="minorHAnsi" w:hAnsiTheme="minorHAnsi" w:cstheme="minorHAnsi"/>
                <w:sz w:val="16"/>
                <w:szCs w:val="16"/>
              </w:rPr>
              <w:t xml:space="preserve"> Ilkka Piittisjärvi</w:t>
            </w:r>
            <w:r w:rsidR="00740BCA" w:rsidRPr="00857FA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</w:tbl>
    <w:p w14:paraId="1FDDF3E0" w14:textId="229555A5" w:rsidR="00093DC7" w:rsidRPr="00857FAF" w:rsidRDefault="00093DC7" w:rsidP="00D6052E">
      <w:pPr>
        <w:tabs>
          <w:tab w:val="left" w:pos="720"/>
          <w:tab w:val="left" w:pos="5580"/>
        </w:tabs>
        <w:spacing w:before="360" w:after="120"/>
        <w:rPr>
          <w:rFonts w:asciiTheme="minorHAnsi" w:hAnsiTheme="minorHAnsi" w:cstheme="minorHAnsi"/>
          <w:b/>
          <w:sz w:val="20"/>
        </w:rPr>
      </w:pPr>
      <w:r w:rsidRPr="00857FAF">
        <w:rPr>
          <w:rFonts w:asciiTheme="minorHAnsi" w:hAnsiTheme="minorHAnsi" w:cstheme="minorHAnsi"/>
          <w:b/>
          <w:sz w:val="20"/>
        </w:rPr>
        <w:t>Esitetyt pykälät viittaavat asetukseen 1009/2017 Ympäristöministeriön asetus uuden rakennuksen s</w:t>
      </w:r>
      <w:r w:rsidR="009912F3" w:rsidRPr="00857FAF">
        <w:rPr>
          <w:rFonts w:asciiTheme="minorHAnsi" w:hAnsiTheme="minorHAnsi" w:cstheme="minorHAnsi"/>
          <w:b/>
          <w:sz w:val="20"/>
        </w:rPr>
        <w:t>isäilmastosta ja ilmanvaihdost</w:t>
      </w:r>
      <w:r w:rsidR="007D2C63" w:rsidRPr="00857FAF">
        <w:rPr>
          <w:rFonts w:asciiTheme="minorHAnsi" w:hAnsiTheme="minorHAnsi" w:cstheme="minorHAnsi"/>
          <w:b/>
          <w:sz w:val="20"/>
        </w:rPr>
        <w:t>a</w:t>
      </w:r>
      <w:r w:rsidR="00964BC2" w:rsidRPr="00857FAF">
        <w:rPr>
          <w:rFonts w:asciiTheme="minorHAnsi" w:hAnsiTheme="minorHAnsi" w:cstheme="minorHAnsi"/>
          <w:b/>
          <w:sz w:val="20"/>
        </w:rPr>
        <w:t>, ellei toisin ole mainittu</w:t>
      </w:r>
      <w:r w:rsidR="007D2C63" w:rsidRPr="00857FAF">
        <w:rPr>
          <w:rFonts w:asciiTheme="minorHAnsi" w:hAnsiTheme="minorHAnsi" w:cstheme="minorHAnsi"/>
          <w:b/>
          <w:sz w:val="20"/>
        </w:rPr>
        <w:t>.</w:t>
      </w:r>
    </w:p>
    <w:p w14:paraId="5EB6D854" w14:textId="01F9AF2A" w:rsidR="003E54FB" w:rsidRPr="00857FAF" w:rsidRDefault="003E54FB" w:rsidP="003E54FB">
      <w:pPr>
        <w:tabs>
          <w:tab w:val="left" w:pos="720"/>
          <w:tab w:val="left" w:pos="5580"/>
        </w:tabs>
        <w:spacing w:before="120" w:after="120"/>
        <w:rPr>
          <w:rFonts w:asciiTheme="minorHAnsi" w:hAnsiTheme="minorHAnsi" w:cstheme="minorHAnsi"/>
          <w:b/>
          <w:sz w:val="20"/>
        </w:rPr>
      </w:pPr>
      <w:r w:rsidRPr="00857FAF">
        <w:rPr>
          <w:rFonts w:asciiTheme="minorHAnsi" w:hAnsiTheme="minorHAnsi" w:cstheme="minorHAnsi"/>
          <w:b/>
          <w:sz w:val="20"/>
        </w:rPr>
        <w:t>Työvaihetarkastusten yhteydessä IV-työnjohtajan tulee tarkastaa myös kyseiseen työvaiheeseen sisältyvien rakennustuotteiden kelpoisuus</w:t>
      </w:r>
      <w:r w:rsidR="00462A5A">
        <w:rPr>
          <w:rFonts w:asciiTheme="minorHAnsi" w:hAnsiTheme="minorHAnsi" w:cstheme="minorHAnsi"/>
          <w:b/>
          <w:sz w:val="20"/>
        </w:rPr>
        <w:t xml:space="preserve"> </w:t>
      </w:r>
      <w:r w:rsidR="00462A5A" w:rsidRPr="00462A5A">
        <w:rPr>
          <w:rFonts w:asciiTheme="minorHAnsi" w:hAnsiTheme="minorHAnsi" w:cstheme="minorHAnsi"/>
          <w:b/>
          <w:bCs/>
          <w:color w:val="000000" w:themeColor="text1"/>
          <w:sz w:val="20"/>
        </w:rPr>
        <w:t>(RakL 121 §)</w:t>
      </w:r>
      <w:r w:rsidRPr="00462A5A">
        <w:rPr>
          <w:rFonts w:asciiTheme="minorHAnsi" w:hAnsiTheme="minorHAnsi" w:cstheme="minorHAnsi"/>
          <w:b/>
          <w:bCs/>
          <w:sz w:val="20"/>
        </w:rPr>
        <w:t>.</w:t>
      </w:r>
    </w:p>
    <w:p w14:paraId="1B4308E7" w14:textId="00CE1A80" w:rsidR="0033450B" w:rsidRPr="000105D3" w:rsidRDefault="0033450B" w:rsidP="0033450B">
      <w:pPr>
        <w:tabs>
          <w:tab w:val="left" w:pos="720"/>
          <w:tab w:val="left" w:pos="5580"/>
        </w:tabs>
        <w:spacing w:before="120" w:after="240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IV</w:t>
      </w:r>
      <w:r w:rsidRPr="000105D3">
        <w:rPr>
          <w:rFonts w:asciiTheme="minorHAnsi" w:hAnsiTheme="minorHAnsi" w:cstheme="minorHAnsi"/>
          <w:b/>
          <w:sz w:val="20"/>
        </w:rPr>
        <w:t>-työnjohtaja luovuttaa kopion tästä tarkastusasiakirjasta pöytäkirjaliitteineen vastaavalle työnjohtajalle käyttöönottokatselmusta</w:t>
      </w:r>
      <w:r>
        <w:rPr>
          <w:rFonts w:asciiTheme="minorHAnsi" w:hAnsiTheme="minorHAnsi" w:cstheme="minorHAnsi"/>
          <w:b/>
          <w:sz w:val="20"/>
        </w:rPr>
        <w:t xml:space="preserve"> tai osittaista loppukatselmusta (</w:t>
      </w:r>
      <w:r w:rsidRPr="00462A5A"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RakL </w:t>
      </w:r>
      <w:r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123 </w:t>
      </w:r>
      <w:r w:rsidRPr="00462A5A">
        <w:rPr>
          <w:rFonts w:asciiTheme="minorHAnsi" w:hAnsiTheme="minorHAnsi" w:cstheme="minorHAnsi"/>
          <w:b/>
          <w:bCs/>
          <w:color w:val="000000" w:themeColor="text1"/>
          <w:sz w:val="20"/>
        </w:rPr>
        <w:t>§</w:t>
      </w:r>
      <w:r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) </w:t>
      </w:r>
      <w:r w:rsidRPr="00ED4C52">
        <w:rPr>
          <w:rFonts w:asciiTheme="minorHAnsi" w:hAnsiTheme="minorHAnsi" w:cstheme="minorHAnsi"/>
          <w:b/>
          <w:sz w:val="20"/>
        </w:rPr>
        <w:t xml:space="preserve">ja loppukatselmusta </w:t>
      </w:r>
      <w:r w:rsidRPr="000105D3">
        <w:rPr>
          <w:rFonts w:asciiTheme="minorHAnsi" w:hAnsiTheme="minorHAnsi" w:cstheme="minorHAnsi"/>
          <w:b/>
          <w:sz w:val="20"/>
        </w:rPr>
        <w:t>varten</w:t>
      </w:r>
      <w:r>
        <w:rPr>
          <w:rFonts w:asciiTheme="minorHAnsi" w:hAnsiTheme="minorHAnsi" w:cstheme="minorHAnsi"/>
          <w:b/>
          <w:sz w:val="20"/>
        </w:rPr>
        <w:t xml:space="preserve"> </w:t>
      </w:r>
      <w:r w:rsidRPr="00462A5A"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(RakL </w:t>
      </w:r>
      <w:r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118 </w:t>
      </w:r>
      <w:r w:rsidRPr="00462A5A">
        <w:rPr>
          <w:rFonts w:asciiTheme="minorHAnsi" w:hAnsiTheme="minorHAnsi" w:cstheme="minorHAnsi"/>
          <w:b/>
          <w:bCs/>
          <w:color w:val="000000" w:themeColor="text1"/>
          <w:sz w:val="20"/>
        </w:rPr>
        <w:t>§</w:t>
      </w:r>
      <w:r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 ja </w:t>
      </w:r>
      <w:r w:rsidRPr="00462A5A">
        <w:rPr>
          <w:rFonts w:asciiTheme="minorHAnsi" w:hAnsiTheme="minorHAnsi" w:cstheme="minorHAnsi"/>
          <w:b/>
          <w:bCs/>
          <w:color w:val="000000" w:themeColor="text1"/>
          <w:sz w:val="20"/>
        </w:rPr>
        <w:t>12</w:t>
      </w:r>
      <w:r>
        <w:rPr>
          <w:rFonts w:asciiTheme="minorHAnsi" w:hAnsiTheme="minorHAnsi" w:cstheme="minorHAnsi"/>
          <w:b/>
          <w:bCs/>
          <w:color w:val="000000" w:themeColor="text1"/>
          <w:sz w:val="20"/>
        </w:rPr>
        <w:t>2</w:t>
      </w:r>
      <w:r w:rsidRPr="00462A5A"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 §)</w:t>
      </w:r>
      <w:r w:rsidRPr="000105D3">
        <w:rPr>
          <w:rFonts w:asciiTheme="minorHAnsi" w:hAnsiTheme="minorHAnsi" w:cstheme="minorHAnsi"/>
          <w:b/>
          <w:sz w:val="20"/>
        </w:rPr>
        <w:t>.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8957F8" w:rsidRPr="00857FAF" w14:paraId="27A2D0AD" w14:textId="77777777" w:rsidTr="007C0C26">
        <w:tc>
          <w:tcPr>
            <w:tcW w:w="9911" w:type="dxa"/>
            <w:tcBorders>
              <w:top w:val="nil"/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694F70AF" w14:textId="4DF234AF" w:rsidR="00CF0B1E" w:rsidRPr="00857FAF" w:rsidRDefault="00CF0B1E" w:rsidP="00FD3A1D">
            <w:pPr>
              <w:rPr>
                <w:rFonts w:asciiTheme="minorHAnsi" w:hAnsiTheme="minorHAnsi" w:cstheme="minorHAnsi"/>
                <w:sz w:val="20"/>
              </w:rPr>
            </w:pPr>
            <w:r w:rsidRPr="00857FAF">
              <w:rPr>
                <w:rFonts w:asciiTheme="minorHAnsi" w:hAnsiTheme="minorHAnsi" w:cstheme="minorHAnsi"/>
                <w:sz w:val="20"/>
              </w:rPr>
              <w:t>Lisäselvitykset sekä poikkeamiset perusteluineen rakentamista koskevista säännöksistä</w:t>
            </w:r>
            <w:r w:rsidR="00943BDE" w:rsidRPr="00857FAF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43BDE" w:rsidRPr="000E42FC">
              <w:rPr>
                <w:rFonts w:asciiTheme="minorHAnsi" w:hAnsiTheme="minorHAnsi" w:cstheme="minorHAnsi"/>
                <w:sz w:val="16"/>
                <w:szCs w:val="16"/>
              </w:rPr>
              <w:t>(R</w:t>
            </w:r>
            <w:r w:rsidR="00C87279" w:rsidRPr="000E42FC">
              <w:rPr>
                <w:rFonts w:asciiTheme="minorHAnsi" w:hAnsiTheme="minorHAnsi" w:cstheme="minorHAnsi"/>
                <w:sz w:val="16"/>
                <w:szCs w:val="16"/>
              </w:rPr>
              <w:t>ak</w:t>
            </w:r>
            <w:r w:rsidR="00943BDE" w:rsidRPr="000E42FC">
              <w:rPr>
                <w:rFonts w:asciiTheme="minorHAnsi" w:hAnsiTheme="minorHAnsi" w:cstheme="minorHAnsi"/>
                <w:sz w:val="16"/>
                <w:szCs w:val="16"/>
              </w:rPr>
              <w:t>L 1</w:t>
            </w:r>
            <w:r w:rsidR="00C81922" w:rsidRPr="000E42FC">
              <w:rPr>
                <w:rFonts w:asciiTheme="minorHAnsi" w:hAnsiTheme="minorHAnsi" w:cstheme="minorHAnsi"/>
                <w:sz w:val="16"/>
                <w:szCs w:val="16"/>
              </w:rPr>
              <w:t>18</w:t>
            </w:r>
            <w:r w:rsidR="00943BDE" w:rsidRPr="000E42FC">
              <w:rPr>
                <w:rFonts w:asciiTheme="minorHAnsi" w:hAnsiTheme="minorHAnsi" w:cstheme="minorHAnsi"/>
                <w:sz w:val="16"/>
                <w:szCs w:val="16"/>
              </w:rPr>
              <w:t xml:space="preserve"> §)</w:t>
            </w:r>
            <w:r w:rsidRPr="000E42FC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8957F8" w:rsidRPr="00857FAF" w14:paraId="3BAA73C0" w14:textId="77777777" w:rsidTr="007C0C26">
        <w:tc>
          <w:tcPr>
            <w:tcW w:w="9911" w:type="dxa"/>
            <w:tcMar>
              <w:top w:w="85" w:type="dxa"/>
              <w:bottom w:w="85" w:type="dxa"/>
            </w:tcMar>
          </w:tcPr>
          <w:p w14:paraId="2C2C544A" w14:textId="77777777" w:rsidR="00CF0B1E" w:rsidRPr="00857FAF" w:rsidRDefault="00CF0B1E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857FAF" w14:paraId="60E918EF" w14:textId="77777777" w:rsidTr="007C0C26">
        <w:tc>
          <w:tcPr>
            <w:tcW w:w="9911" w:type="dxa"/>
            <w:tcMar>
              <w:top w:w="85" w:type="dxa"/>
              <w:bottom w:w="85" w:type="dxa"/>
            </w:tcMar>
          </w:tcPr>
          <w:p w14:paraId="614CF893" w14:textId="77777777" w:rsidR="00CF0B1E" w:rsidRPr="00857FAF" w:rsidRDefault="00CF0B1E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857FAF" w14:paraId="0FB1CD95" w14:textId="77777777" w:rsidTr="007C0C26">
        <w:tc>
          <w:tcPr>
            <w:tcW w:w="9911" w:type="dxa"/>
            <w:tcMar>
              <w:top w:w="85" w:type="dxa"/>
              <w:bottom w:w="85" w:type="dxa"/>
            </w:tcMar>
          </w:tcPr>
          <w:p w14:paraId="340DC7AB" w14:textId="77777777" w:rsidR="00CB3DB3" w:rsidRPr="00857FAF" w:rsidRDefault="00CB3DB3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857FAF" w14:paraId="1FD1DDCF" w14:textId="77777777" w:rsidTr="007C0C26">
        <w:tc>
          <w:tcPr>
            <w:tcW w:w="9911" w:type="dxa"/>
            <w:tcMar>
              <w:top w:w="85" w:type="dxa"/>
              <w:bottom w:w="85" w:type="dxa"/>
            </w:tcMar>
          </w:tcPr>
          <w:p w14:paraId="002ED5EF" w14:textId="77777777" w:rsidR="00CB3DB3" w:rsidRPr="00857FAF" w:rsidRDefault="00CB3DB3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857FAF" w14:paraId="54F99A45" w14:textId="77777777" w:rsidTr="007C0C26">
        <w:tc>
          <w:tcPr>
            <w:tcW w:w="9911" w:type="dxa"/>
            <w:tcMar>
              <w:top w:w="85" w:type="dxa"/>
              <w:bottom w:w="85" w:type="dxa"/>
            </w:tcMar>
          </w:tcPr>
          <w:p w14:paraId="7A4C1CCB" w14:textId="77777777" w:rsidR="00CB3DB3" w:rsidRPr="00857FAF" w:rsidRDefault="00CB3DB3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857FAF" w14:paraId="34808045" w14:textId="77777777" w:rsidTr="007C0C26">
        <w:tc>
          <w:tcPr>
            <w:tcW w:w="9911" w:type="dxa"/>
            <w:tcMar>
              <w:top w:w="85" w:type="dxa"/>
              <w:bottom w:w="85" w:type="dxa"/>
            </w:tcMar>
          </w:tcPr>
          <w:p w14:paraId="12391FAA" w14:textId="77777777" w:rsidR="00CB3DB3" w:rsidRPr="00857FAF" w:rsidRDefault="00CB3DB3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857FAF" w14:paraId="3815EADC" w14:textId="77777777" w:rsidTr="007C0C26">
        <w:tc>
          <w:tcPr>
            <w:tcW w:w="9911" w:type="dxa"/>
            <w:tcMar>
              <w:top w:w="85" w:type="dxa"/>
              <w:bottom w:w="85" w:type="dxa"/>
            </w:tcMar>
          </w:tcPr>
          <w:p w14:paraId="7139238E" w14:textId="77777777" w:rsidR="00CB3DB3" w:rsidRPr="00857FAF" w:rsidRDefault="00CB3DB3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857FAF" w14:paraId="7C90D21A" w14:textId="77777777" w:rsidTr="007C0C26">
        <w:tc>
          <w:tcPr>
            <w:tcW w:w="9911" w:type="dxa"/>
            <w:tcMar>
              <w:top w:w="85" w:type="dxa"/>
              <w:bottom w:w="85" w:type="dxa"/>
            </w:tcMar>
          </w:tcPr>
          <w:p w14:paraId="372AB5E5" w14:textId="77777777" w:rsidR="00CB3DB3" w:rsidRPr="00857FAF" w:rsidRDefault="00CB3DB3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857FAF" w14:paraId="67B03BA1" w14:textId="77777777" w:rsidTr="007C0C26">
        <w:tc>
          <w:tcPr>
            <w:tcW w:w="9911" w:type="dxa"/>
            <w:tcMar>
              <w:top w:w="85" w:type="dxa"/>
              <w:bottom w:w="85" w:type="dxa"/>
            </w:tcMar>
          </w:tcPr>
          <w:p w14:paraId="1E9F7DF7" w14:textId="77777777" w:rsidR="00CB3DB3" w:rsidRPr="00857FAF" w:rsidRDefault="00CB3DB3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857FAF" w14:paraId="6549AE28" w14:textId="77777777" w:rsidTr="007C0C26">
        <w:tc>
          <w:tcPr>
            <w:tcW w:w="9911" w:type="dxa"/>
            <w:tcMar>
              <w:top w:w="85" w:type="dxa"/>
              <w:bottom w:w="85" w:type="dxa"/>
            </w:tcMar>
          </w:tcPr>
          <w:p w14:paraId="0C84FF7A" w14:textId="77777777" w:rsidR="00CB3DB3" w:rsidRPr="00857FAF" w:rsidRDefault="00CB3DB3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857FAF" w14:paraId="415802BE" w14:textId="77777777" w:rsidTr="007C0C26">
        <w:tc>
          <w:tcPr>
            <w:tcW w:w="9911" w:type="dxa"/>
            <w:tcMar>
              <w:top w:w="85" w:type="dxa"/>
              <w:bottom w:w="85" w:type="dxa"/>
            </w:tcMar>
          </w:tcPr>
          <w:p w14:paraId="2D76CB0A" w14:textId="77777777" w:rsidR="00CB3DB3" w:rsidRPr="00857FAF" w:rsidRDefault="00CB3DB3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857FAF" w14:paraId="60414B6D" w14:textId="77777777" w:rsidTr="007C0C26">
        <w:tc>
          <w:tcPr>
            <w:tcW w:w="9911" w:type="dxa"/>
            <w:tcMar>
              <w:top w:w="85" w:type="dxa"/>
              <w:bottom w:w="85" w:type="dxa"/>
            </w:tcMar>
          </w:tcPr>
          <w:p w14:paraId="17E5A6EB" w14:textId="77777777" w:rsidR="008957F8" w:rsidRPr="00857FAF" w:rsidRDefault="008957F8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857FAF" w14:paraId="383B1608" w14:textId="77777777" w:rsidTr="007C0C26">
        <w:tc>
          <w:tcPr>
            <w:tcW w:w="9911" w:type="dxa"/>
            <w:tcMar>
              <w:top w:w="85" w:type="dxa"/>
              <w:bottom w:w="85" w:type="dxa"/>
            </w:tcMar>
          </w:tcPr>
          <w:p w14:paraId="4E1C8C31" w14:textId="77777777" w:rsidR="008957F8" w:rsidRPr="00857FAF" w:rsidRDefault="008957F8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C0C26" w:rsidRPr="00857FAF" w14:paraId="56F35F05" w14:textId="77777777" w:rsidTr="007C0C26">
        <w:tc>
          <w:tcPr>
            <w:tcW w:w="9911" w:type="dxa"/>
            <w:tcMar>
              <w:top w:w="85" w:type="dxa"/>
              <w:bottom w:w="85" w:type="dxa"/>
            </w:tcMar>
          </w:tcPr>
          <w:p w14:paraId="650DA156" w14:textId="77777777" w:rsidR="007C0C26" w:rsidRPr="00857FAF" w:rsidRDefault="007C0C26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C0C26" w:rsidRPr="00857FAF" w14:paraId="5AD1870F" w14:textId="77777777" w:rsidTr="007C0C26">
        <w:tc>
          <w:tcPr>
            <w:tcW w:w="9911" w:type="dxa"/>
            <w:tcMar>
              <w:top w:w="85" w:type="dxa"/>
              <w:bottom w:w="85" w:type="dxa"/>
            </w:tcMar>
          </w:tcPr>
          <w:p w14:paraId="1AC6E1CF" w14:textId="77777777" w:rsidR="007C0C26" w:rsidRPr="00857FAF" w:rsidRDefault="007C0C26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C0C26" w:rsidRPr="00857FAF" w14:paraId="4CB94B4F" w14:textId="77777777" w:rsidTr="007C0C26">
        <w:tc>
          <w:tcPr>
            <w:tcW w:w="9911" w:type="dxa"/>
            <w:tcMar>
              <w:top w:w="85" w:type="dxa"/>
              <w:bottom w:w="85" w:type="dxa"/>
            </w:tcMar>
          </w:tcPr>
          <w:p w14:paraId="144F9950" w14:textId="77777777" w:rsidR="007C0C26" w:rsidRPr="00857FAF" w:rsidRDefault="007C0C26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BDDD6A9" w14:textId="77777777" w:rsidR="00511291" w:rsidRPr="00857FAF" w:rsidRDefault="00511291" w:rsidP="002E3CC8">
      <w:pPr>
        <w:rPr>
          <w:rFonts w:asciiTheme="minorHAnsi" w:hAnsiTheme="minorHAnsi" w:cstheme="minorHAnsi"/>
          <w:b/>
          <w:sz w:val="22"/>
          <w:szCs w:val="22"/>
        </w:rPr>
      </w:pPr>
    </w:p>
    <w:sectPr w:rsidR="00511291" w:rsidRPr="00857FAF" w:rsidSect="00D6052E">
      <w:headerReference w:type="default" r:id="rId11"/>
      <w:headerReference w:type="first" r:id="rId12"/>
      <w:footerReference w:type="first" r:id="rId13"/>
      <w:pgSz w:w="11906" w:h="16838" w:code="9"/>
      <w:pgMar w:top="1134" w:right="851" w:bottom="851" w:left="1134" w:header="567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EAF6" w14:textId="77777777" w:rsidR="00F72220" w:rsidRDefault="00F72220">
      <w:r>
        <w:separator/>
      </w:r>
    </w:p>
  </w:endnote>
  <w:endnote w:type="continuationSeparator" w:id="0">
    <w:p w14:paraId="3EE98F43" w14:textId="77777777" w:rsidR="00F72220" w:rsidRDefault="00F7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D6C4" w14:textId="202CFE47" w:rsidR="00E57228" w:rsidRPr="0045095B" w:rsidRDefault="00396169">
    <w:pPr>
      <w:spacing w:line="360" w:lineRule="auto"/>
      <w:jc w:val="center"/>
      <w:rPr>
        <w:rFonts w:asciiTheme="minorHAnsi" w:hAnsiTheme="minorHAnsi" w:cstheme="minorHAnsi"/>
        <w:b/>
        <w:bCs/>
        <w:color w:val="7F7F7F"/>
        <w:sz w:val="20"/>
      </w:rPr>
    </w:pPr>
    <w:r>
      <w:rPr>
        <w:rFonts w:asciiTheme="minorHAnsi" w:hAnsiTheme="minorHAnsi" w:cstheme="minorHAnsi"/>
        <w:b/>
        <w:bCs/>
        <w:color w:val="7F7F7F"/>
        <w:sz w:val="20"/>
      </w:rPr>
      <w:t xml:space="preserve">Kaupunkikehityksen toimiala </w:t>
    </w:r>
    <w:r w:rsidR="00E57228" w:rsidRPr="0045095B">
      <w:rPr>
        <w:rFonts w:asciiTheme="minorHAnsi" w:hAnsiTheme="minorHAnsi" w:cstheme="minorHAnsi"/>
        <w:b/>
        <w:bCs/>
        <w:color w:val="7F7F7F"/>
        <w:sz w:val="20"/>
      </w:rPr>
      <w:t>| Rakennusvalvonta</w:t>
    </w:r>
  </w:p>
  <w:p w14:paraId="3BDDD6C5" w14:textId="6EF137FF" w:rsidR="00E57228" w:rsidRPr="0045095B" w:rsidRDefault="00E57228">
    <w:pPr>
      <w:spacing w:line="360" w:lineRule="auto"/>
      <w:jc w:val="center"/>
      <w:rPr>
        <w:rFonts w:asciiTheme="minorHAnsi" w:hAnsiTheme="minorHAnsi" w:cstheme="minorHAnsi"/>
        <w:color w:val="808080"/>
        <w:sz w:val="18"/>
      </w:rPr>
    </w:pPr>
    <w:r w:rsidRPr="0045095B">
      <w:rPr>
        <w:rFonts w:asciiTheme="minorHAnsi" w:hAnsiTheme="minorHAnsi" w:cstheme="minorHAnsi"/>
        <w:color w:val="7F7F7F"/>
        <w:sz w:val="18"/>
      </w:rPr>
      <w:t xml:space="preserve">PL </w:t>
    </w:r>
    <w:r w:rsidR="00307353" w:rsidRPr="0045095B">
      <w:rPr>
        <w:rFonts w:asciiTheme="minorHAnsi" w:hAnsiTheme="minorHAnsi" w:cstheme="minorHAnsi"/>
        <w:color w:val="7F7F7F"/>
        <w:sz w:val="18"/>
      </w:rPr>
      <w:t>38</w:t>
    </w:r>
    <w:r w:rsidRPr="0045095B">
      <w:rPr>
        <w:rFonts w:asciiTheme="minorHAnsi" w:hAnsiTheme="minorHAnsi" w:cstheme="minorHAnsi"/>
        <w:color w:val="7F7F7F"/>
        <w:sz w:val="18"/>
      </w:rPr>
      <w:t>, 53101 Lappeenranta</w:t>
    </w:r>
    <w:r w:rsidR="000960F0" w:rsidRPr="0045095B">
      <w:rPr>
        <w:rFonts w:asciiTheme="minorHAnsi" w:hAnsiTheme="minorHAnsi" w:cstheme="minorHAnsi"/>
        <w:color w:val="7F7F7F"/>
        <w:sz w:val="18"/>
      </w:rPr>
      <w:t xml:space="preserve"> |</w:t>
    </w:r>
    <w:r w:rsidRPr="0045095B">
      <w:rPr>
        <w:rFonts w:asciiTheme="minorHAnsi" w:hAnsiTheme="minorHAnsi" w:cstheme="minorHAnsi"/>
        <w:color w:val="7F7F7F"/>
        <w:sz w:val="18"/>
      </w:rPr>
      <w:t xml:space="preserve"> </w:t>
    </w:r>
    <w:r w:rsidR="00B44705" w:rsidRPr="0045095B">
      <w:rPr>
        <w:rFonts w:asciiTheme="minorHAnsi" w:hAnsiTheme="minorHAnsi" w:cstheme="minorHAnsi"/>
        <w:color w:val="7F7F7F"/>
        <w:sz w:val="18"/>
      </w:rPr>
      <w:t>Villimieh</w:t>
    </w:r>
    <w:r w:rsidR="000960F0" w:rsidRPr="0045095B">
      <w:rPr>
        <w:rFonts w:asciiTheme="minorHAnsi" w:hAnsiTheme="minorHAnsi" w:cstheme="minorHAnsi"/>
        <w:color w:val="7F7F7F"/>
        <w:sz w:val="18"/>
      </w:rPr>
      <w:t>e</w:t>
    </w:r>
    <w:r w:rsidR="00B44705" w:rsidRPr="0045095B">
      <w:rPr>
        <w:rFonts w:asciiTheme="minorHAnsi" w:hAnsiTheme="minorHAnsi" w:cstheme="minorHAnsi"/>
        <w:color w:val="7F7F7F"/>
        <w:sz w:val="18"/>
      </w:rPr>
      <w:t>nkatu 1</w:t>
    </w:r>
    <w:r w:rsidR="000960F0" w:rsidRPr="0045095B">
      <w:rPr>
        <w:rFonts w:asciiTheme="minorHAnsi" w:hAnsiTheme="minorHAnsi" w:cstheme="minorHAnsi"/>
        <w:color w:val="7F7F7F"/>
        <w:sz w:val="18"/>
      </w:rPr>
      <w:t xml:space="preserve"> (kaupungintalo</w:t>
    </w:r>
    <w:r w:rsidR="00B44705" w:rsidRPr="0045095B">
      <w:rPr>
        <w:rFonts w:asciiTheme="minorHAnsi" w:hAnsiTheme="minorHAnsi" w:cstheme="minorHAnsi"/>
        <w:color w:val="7F7F7F"/>
        <w:sz w:val="18"/>
      </w:rPr>
      <w:t>, 2</w:t>
    </w:r>
    <w:r w:rsidRPr="0045095B">
      <w:rPr>
        <w:rFonts w:asciiTheme="minorHAnsi" w:hAnsiTheme="minorHAnsi" w:cstheme="minorHAnsi"/>
        <w:color w:val="7F7F7F"/>
        <w:sz w:val="18"/>
      </w:rPr>
      <w:t>. krs.</w:t>
    </w:r>
    <w:r w:rsidR="000960F0" w:rsidRPr="0045095B">
      <w:rPr>
        <w:rFonts w:asciiTheme="minorHAnsi" w:hAnsiTheme="minorHAnsi" w:cstheme="minorHAnsi"/>
        <w:color w:val="7F7F7F"/>
        <w:sz w:val="18"/>
      </w:rPr>
      <w:t>) | puh. (05) 6161</w:t>
    </w:r>
    <w:r w:rsidR="000960F0" w:rsidRPr="0045095B">
      <w:rPr>
        <w:rFonts w:asciiTheme="minorHAnsi" w:hAnsiTheme="minorHAnsi" w:cstheme="minorHAnsi"/>
        <w:color w:val="7F7F7F"/>
        <w:sz w:val="18"/>
      </w:rPr>
      <w:br/>
    </w:r>
    <w:r w:rsidR="00330700">
      <w:rPr>
        <w:rFonts w:asciiTheme="minorHAnsi" w:hAnsiTheme="minorHAnsi" w:cstheme="minorHAnsi"/>
        <w:color w:val="7F7F7F"/>
        <w:sz w:val="18"/>
      </w:rPr>
      <w:t>rakennusvalvonta</w:t>
    </w:r>
    <w:r w:rsidRPr="0045095B">
      <w:rPr>
        <w:rFonts w:asciiTheme="minorHAnsi" w:hAnsiTheme="minorHAnsi" w:cstheme="minorHAnsi"/>
        <w:color w:val="7F7F7F"/>
        <w:sz w:val="18"/>
      </w:rPr>
      <w:t>@lappeenranta.fi | www.lappeenranta.fi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3C534" w14:textId="77777777" w:rsidR="00F72220" w:rsidRDefault="00F72220">
      <w:r>
        <w:separator/>
      </w:r>
    </w:p>
  </w:footnote>
  <w:footnote w:type="continuationSeparator" w:id="0">
    <w:p w14:paraId="12FEAEE9" w14:textId="77777777" w:rsidR="00F72220" w:rsidRDefault="00F72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D6AE" w14:textId="0392AE56" w:rsidR="00E57228" w:rsidRPr="00857FAF" w:rsidRDefault="00E57228" w:rsidP="00966778">
    <w:pPr>
      <w:pStyle w:val="Yltunniste"/>
      <w:tabs>
        <w:tab w:val="right" w:pos="9923"/>
      </w:tabs>
      <w:rPr>
        <w:rFonts w:asciiTheme="minorHAnsi" w:hAnsiTheme="minorHAnsi" w:cstheme="minorHAnsi"/>
        <w:sz w:val="20"/>
      </w:rPr>
    </w:pPr>
    <w:r w:rsidRPr="00857FAF">
      <w:rPr>
        <w:rFonts w:asciiTheme="minorHAnsi" w:hAnsiTheme="minorHAnsi" w:cstheme="minorHAnsi"/>
      </w:rPr>
      <w:tab/>
    </w:r>
    <w:r w:rsidRPr="00857FAF">
      <w:rPr>
        <w:rFonts w:asciiTheme="minorHAnsi" w:hAnsiTheme="minorHAnsi" w:cstheme="minorHAnsi"/>
      </w:rPr>
      <w:tab/>
    </w:r>
    <w:r w:rsidRPr="00857FAF">
      <w:rPr>
        <w:rFonts w:asciiTheme="minorHAnsi" w:hAnsiTheme="minorHAnsi" w:cstheme="minorHAnsi"/>
      </w:rPr>
      <w:tab/>
    </w:r>
    <w:r w:rsidRPr="00857FAF">
      <w:rPr>
        <w:rFonts w:asciiTheme="minorHAnsi" w:hAnsiTheme="minorHAnsi" w:cstheme="minorHAnsi"/>
      </w:rPr>
      <w:tab/>
    </w:r>
    <w:r w:rsidR="00966778" w:rsidRPr="00857FAF">
      <w:rPr>
        <w:rFonts w:asciiTheme="minorHAnsi" w:hAnsiTheme="minorHAnsi" w:cstheme="minorHAnsi"/>
      </w:rPr>
      <w:tab/>
    </w:r>
    <w:r w:rsidRPr="00857FAF">
      <w:rPr>
        <w:rStyle w:val="Sivunumero"/>
        <w:rFonts w:asciiTheme="minorHAnsi" w:hAnsiTheme="minorHAnsi" w:cstheme="minorHAnsi"/>
        <w:sz w:val="20"/>
      </w:rPr>
      <w:fldChar w:fldCharType="begin"/>
    </w:r>
    <w:r w:rsidRPr="00857FAF">
      <w:rPr>
        <w:rStyle w:val="Sivunumero"/>
        <w:rFonts w:asciiTheme="minorHAnsi" w:hAnsiTheme="minorHAnsi" w:cstheme="minorHAnsi"/>
        <w:sz w:val="20"/>
      </w:rPr>
      <w:instrText xml:space="preserve"> PAGE </w:instrText>
    </w:r>
    <w:r w:rsidRPr="00857FAF">
      <w:rPr>
        <w:rStyle w:val="Sivunumero"/>
        <w:rFonts w:asciiTheme="minorHAnsi" w:hAnsiTheme="minorHAnsi" w:cstheme="minorHAnsi"/>
        <w:sz w:val="20"/>
      </w:rPr>
      <w:fldChar w:fldCharType="separate"/>
    </w:r>
    <w:r w:rsidR="00202563" w:rsidRPr="00857FAF">
      <w:rPr>
        <w:rStyle w:val="Sivunumero"/>
        <w:rFonts w:asciiTheme="minorHAnsi" w:hAnsiTheme="minorHAnsi" w:cstheme="minorHAnsi"/>
        <w:noProof/>
        <w:sz w:val="20"/>
      </w:rPr>
      <w:t>3</w:t>
    </w:r>
    <w:r w:rsidRPr="00857FAF">
      <w:rPr>
        <w:rStyle w:val="Sivunumero"/>
        <w:rFonts w:asciiTheme="minorHAnsi" w:hAnsiTheme="minorHAnsi" w:cstheme="minorHAnsi"/>
        <w:sz w:val="20"/>
      </w:rPr>
      <w:fldChar w:fldCharType="end"/>
    </w:r>
    <w:r w:rsidRPr="00857FAF">
      <w:rPr>
        <w:rStyle w:val="Sivunumero"/>
        <w:rFonts w:asciiTheme="minorHAnsi" w:hAnsiTheme="minorHAnsi" w:cstheme="minorHAnsi"/>
        <w:sz w:val="20"/>
      </w:rPr>
      <w:t xml:space="preserve"> (</w:t>
    </w:r>
    <w:r w:rsidRPr="00857FAF">
      <w:rPr>
        <w:rStyle w:val="Sivunumero"/>
        <w:rFonts w:asciiTheme="minorHAnsi" w:hAnsiTheme="minorHAnsi" w:cstheme="minorHAnsi"/>
        <w:sz w:val="20"/>
      </w:rPr>
      <w:fldChar w:fldCharType="begin"/>
    </w:r>
    <w:r w:rsidRPr="00857FAF">
      <w:rPr>
        <w:rStyle w:val="Sivunumero"/>
        <w:rFonts w:asciiTheme="minorHAnsi" w:hAnsiTheme="minorHAnsi" w:cstheme="minorHAnsi"/>
        <w:sz w:val="20"/>
      </w:rPr>
      <w:instrText xml:space="preserve"> NUMPAGES </w:instrText>
    </w:r>
    <w:r w:rsidRPr="00857FAF">
      <w:rPr>
        <w:rStyle w:val="Sivunumero"/>
        <w:rFonts w:asciiTheme="minorHAnsi" w:hAnsiTheme="minorHAnsi" w:cstheme="minorHAnsi"/>
        <w:sz w:val="20"/>
      </w:rPr>
      <w:fldChar w:fldCharType="separate"/>
    </w:r>
    <w:r w:rsidR="00202563" w:rsidRPr="00857FAF">
      <w:rPr>
        <w:rStyle w:val="Sivunumero"/>
        <w:rFonts w:asciiTheme="minorHAnsi" w:hAnsiTheme="minorHAnsi" w:cstheme="minorHAnsi"/>
        <w:noProof/>
        <w:sz w:val="20"/>
      </w:rPr>
      <w:t>3</w:t>
    </w:r>
    <w:r w:rsidRPr="00857FAF">
      <w:rPr>
        <w:rStyle w:val="Sivunumero"/>
        <w:rFonts w:asciiTheme="minorHAnsi" w:hAnsiTheme="minorHAnsi" w:cstheme="minorHAnsi"/>
        <w:sz w:val="20"/>
      </w:rPr>
      <w:fldChar w:fldCharType="end"/>
    </w:r>
    <w:r w:rsidRPr="00857FAF">
      <w:rPr>
        <w:rStyle w:val="Sivunumero"/>
        <w:rFonts w:asciiTheme="minorHAnsi" w:hAnsiTheme="minorHAnsi" w:cstheme="minorHAnsi"/>
        <w:sz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67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23"/>
      <w:gridCol w:w="20"/>
      <w:gridCol w:w="4180"/>
      <w:gridCol w:w="565"/>
    </w:tblGrid>
    <w:tr w:rsidR="006D5E01" w:rsidRPr="00154864" w14:paraId="3BDDD6B3" w14:textId="77777777" w:rsidTr="003E786D">
      <w:trPr>
        <w:cantSplit/>
        <w:trHeight w:val="333"/>
      </w:trPr>
      <w:tc>
        <w:tcPr>
          <w:tcW w:w="5723" w:type="dxa"/>
          <w:vMerge w:val="restart"/>
        </w:tcPr>
        <w:p w14:paraId="3BDDD6AF" w14:textId="5F9B9D1F" w:rsidR="00E57228" w:rsidRPr="00154864" w:rsidRDefault="00412376">
          <w:pPr>
            <w:pStyle w:val="Yltunniste"/>
            <w:tabs>
              <w:tab w:val="clear" w:pos="9129"/>
              <w:tab w:val="left" w:pos="6780"/>
            </w:tabs>
            <w:rPr>
              <w:rFonts w:asciiTheme="minorHAnsi" w:hAnsiTheme="minorHAnsi" w:cstheme="minorHAnsi"/>
              <w:sz w:val="24"/>
              <w:szCs w:val="24"/>
            </w:rPr>
          </w:pPr>
          <w:r w:rsidRPr="00154864">
            <w:rPr>
              <w:rFonts w:asciiTheme="minorHAnsi" w:hAnsiTheme="minorHAnsi" w:cstheme="minorHAnsi"/>
              <w:noProof/>
              <w:sz w:val="24"/>
              <w:szCs w:val="24"/>
            </w:rPr>
            <w:drawing>
              <wp:inline distT="0" distB="0" distL="0" distR="0" wp14:anchorId="6FE788EC" wp14:editId="207CBDB2">
                <wp:extent cx="2654808" cy="539496"/>
                <wp:effectExtent l="0" t="0" r="0" b="0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irjepohja uusi2014 yläelementti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4808" cy="5394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" w:type="dxa"/>
        </w:tcPr>
        <w:p w14:paraId="3BDDD6B0" w14:textId="77777777" w:rsidR="00E57228" w:rsidRPr="00154864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Fonts w:asciiTheme="minorHAnsi" w:hAnsiTheme="minorHAnsi" w:cstheme="minorHAnsi"/>
              <w:sz w:val="24"/>
              <w:szCs w:val="24"/>
            </w:rPr>
          </w:pPr>
        </w:p>
      </w:tc>
      <w:tc>
        <w:tcPr>
          <w:tcW w:w="4180" w:type="dxa"/>
        </w:tcPr>
        <w:p w14:paraId="3BDDD6B1" w14:textId="77777777" w:rsidR="00E57228" w:rsidRPr="00154864" w:rsidRDefault="006D5E01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Fonts w:asciiTheme="minorHAnsi" w:hAnsiTheme="minorHAnsi" w:cstheme="minorHAnsi"/>
              <w:sz w:val="24"/>
              <w:szCs w:val="24"/>
            </w:rPr>
          </w:pPr>
          <w:r w:rsidRPr="00154864">
            <w:rPr>
              <w:rFonts w:asciiTheme="minorHAnsi" w:hAnsiTheme="minorHAnsi" w:cstheme="minorHAnsi"/>
              <w:sz w:val="24"/>
              <w:szCs w:val="24"/>
            </w:rPr>
            <w:t>RAKENNUSVALVONTA</w:t>
          </w:r>
        </w:p>
      </w:tc>
      <w:tc>
        <w:tcPr>
          <w:tcW w:w="565" w:type="dxa"/>
        </w:tcPr>
        <w:p w14:paraId="3BDDD6B2" w14:textId="77777777" w:rsidR="00E57228" w:rsidRPr="00154864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jc w:val="right"/>
            <w:rPr>
              <w:rFonts w:asciiTheme="minorHAnsi" w:hAnsiTheme="minorHAnsi" w:cstheme="minorHAnsi"/>
              <w:sz w:val="20"/>
            </w:rPr>
          </w:pPr>
          <w:r w:rsidRPr="00154864">
            <w:rPr>
              <w:rStyle w:val="Sivunumero"/>
              <w:rFonts w:asciiTheme="minorHAnsi" w:hAnsiTheme="minorHAnsi" w:cstheme="minorHAnsi"/>
              <w:sz w:val="20"/>
            </w:rPr>
            <w:fldChar w:fldCharType="begin"/>
          </w:r>
          <w:r w:rsidRPr="00154864">
            <w:rPr>
              <w:rStyle w:val="Sivunumero"/>
              <w:rFonts w:asciiTheme="minorHAnsi" w:hAnsiTheme="minorHAnsi" w:cstheme="minorHAnsi"/>
              <w:sz w:val="20"/>
            </w:rPr>
            <w:instrText xml:space="preserve"> PAGE </w:instrText>
          </w:r>
          <w:r w:rsidRPr="00154864">
            <w:rPr>
              <w:rStyle w:val="Sivunumero"/>
              <w:rFonts w:asciiTheme="minorHAnsi" w:hAnsiTheme="minorHAnsi" w:cstheme="minorHAnsi"/>
              <w:sz w:val="20"/>
            </w:rPr>
            <w:fldChar w:fldCharType="separate"/>
          </w:r>
          <w:r w:rsidR="00202563" w:rsidRPr="00154864">
            <w:rPr>
              <w:rStyle w:val="Sivunumero"/>
              <w:rFonts w:asciiTheme="minorHAnsi" w:hAnsiTheme="minorHAnsi" w:cstheme="minorHAnsi"/>
              <w:noProof/>
              <w:sz w:val="20"/>
            </w:rPr>
            <w:t>1</w:t>
          </w:r>
          <w:r w:rsidRPr="00154864">
            <w:rPr>
              <w:rStyle w:val="Sivunumero"/>
              <w:rFonts w:asciiTheme="minorHAnsi" w:hAnsiTheme="minorHAnsi" w:cstheme="minorHAnsi"/>
              <w:sz w:val="20"/>
            </w:rPr>
            <w:fldChar w:fldCharType="end"/>
          </w:r>
          <w:r w:rsidRPr="00154864">
            <w:rPr>
              <w:rStyle w:val="Sivunumero"/>
              <w:rFonts w:asciiTheme="minorHAnsi" w:hAnsiTheme="minorHAnsi" w:cstheme="minorHAnsi"/>
              <w:sz w:val="20"/>
            </w:rPr>
            <w:t xml:space="preserve"> (</w:t>
          </w:r>
          <w:r w:rsidRPr="00154864">
            <w:rPr>
              <w:rStyle w:val="Sivunumero"/>
              <w:rFonts w:asciiTheme="minorHAnsi" w:hAnsiTheme="minorHAnsi" w:cstheme="minorHAnsi"/>
              <w:sz w:val="20"/>
            </w:rPr>
            <w:fldChar w:fldCharType="begin"/>
          </w:r>
          <w:r w:rsidRPr="00154864">
            <w:rPr>
              <w:rStyle w:val="Sivunumero"/>
              <w:rFonts w:asciiTheme="minorHAnsi" w:hAnsiTheme="minorHAnsi" w:cstheme="minorHAnsi"/>
              <w:sz w:val="20"/>
            </w:rPr>
            <w:instrText xml:space="preserve"> NUMPAGES </w:instrText>
          </w:r>
          <w:r w:rsidRPr="00154864">
            <w:rPr>
              <w:rStyle w:val="Sivunumero"/>
              <w:rFonts w:asciiTheme="minorHAnsi" w:hAnsiTheme="minorHAnsi" w:cstheme="minorHAnsi"/>
              <w:sz w:val="20"/>
            </w:rPr>
            <w:fldChar w:fldCharType="separate"/>
          </w:r>
          <w:r w:rsidR="00202563" w:rsidRPr="00154864">
            <w:rPr>
              <w:rStyle w:val="Sivunumero"/>
              <w:rFonts w:asciiTheme="minorHAnsi" w:hAnsiTheme="minorHAnsi" w:cstheme="minorHAnsi"/>
              <w:noProof/>
              <w:sz w:val="20"/>
            </w:rPr>
            <w:t>3</w:t>
          </w:r>
          <w:r w:rsidRPr="00154864">
            <w:rPr>
              <w:rStyle w:val="Sivunumero"/>
              <w:rFonts w:asciiTheme="minorHAnsi" w:hAnsiTheme="minorHAnsi" w:cstheme="minorHAnsi"/>
              <w:sz w:val="20"/>
            </w:rPr>
            <w:fldChar w:fldCharType="end"/>
          </w:r>
          <w:r w:rsidRPr="00154864">
            <w:rPr>
              <w:rStyle w:val="Sivunumero"/>
              <w:rFonts w:asciiTheme="minorHAnsi" w:hAnsiTheme="minorHAnsi" w:cstheme="minorHAnsi"/>
              <w:sz w:val="20"/>
            </w:rPr>
            <w:t>)</w:t>
          </w:r>
        </w:p>
      </w:tc>
    </w:tr>
    <w:tr w:rsidR="006D5E01" w:rsidRPr="00154864" w14:paraId="3BDDD6B8" w14:textId="77777777" w:rsidTr="003E786D">
      <w:trPr>
        <w:cantSplit/>
        <w:trHeight w:val="333"/>
      </w:trPr>
      <w:tc>
        <w:tcPr>
          <w:tcW w:w="5723" w:type="dxa"/>
          <w:vMerge/>
        </w:tcPr>
        <w:p w14:paraId="3BDDD6B4" w14:textId="77777777" w:rsidR="00E57228" w:rsidRPr="00154864" w:rsidRDefault="00E57228">
          <w:pPr>
            <w:pStyle w:val="Yltunniste"/>
            <w:tabs>
              <w:tab w:val="clear" w:pos="9129"/>
              <w:tab w:val="left" w:pos="6780"/>
            </w:tabs>
            <w:rPr>
              <w:rFonts w:asciiTheme="minorHAnsi" w:hAnsiTheme="minorHAnsi" w:cstheme="minorHAnsi"/>
            </w:rPr>
          </w:pPr>
        </w:p>
      </w:tc>
      <w:tc>
        <w:tcPr>
          <w:tcW w:w="20" w:type="dxa"/>
        </w:tcPr>
        <w:p w14:paraId="3BDDD6B5" w14:textId="77777777" w:rsidR="00E57228" w:rsidRPr="00154864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Fonts w:asciiTheme="minorHAnsi" w:hAnsiTheme="minorHAnsi" w:cstheme="minorHAnsi"/>
              <w:sz w:val="24"/>
              <w:szCs w:val="24"/>
            </w:rPr>
          </w:pPr>
        </w:p>
      </w:tc>
      <w:tc>
        <w:tcPr>
          <w:tcW w:w="4180" w:type="dxa"/>
        </w:tcPr>
        <w:p w14:paraId="3BDDD6B6" w14:textId="06443E95" w:rsidR="00E57228" w:rsidRPr="00154864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565" w:type="dxa"/>
        </w:tcPr>
        <w:p w14:paraId="3BDDD6B7" w14:textId="77777777" w:rsidR="00E57228" w:rsidRPr="00154864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Style w:val="Sivunumero"/>
              <w:rFonts w:asciiTheme="minorHAnsi" w:hAnsiTheme="minorHAnsi" w:cstheme="minorHAnsi"/>
              <w:szCs w:val="24"/>
            </w:rPr>
          </w:pPr>
        </w:p>
      </w:tc>
    </w:tr>
    <w:tr w:rsidR="006D5E01" w:rsidRPr="00154864" w14:paraId="3BDDD6BD" w14:textId="77777777" w:rsidTr="003E786D">
      <w:trPr>
        <w:cantSplit/>
        <w:trHeight w:val="333"/>
      </w:trPr>
      <w:tc>
        <w:tcPr>
          <w:tcW w:w="5723" w:type="dxa"/>
          <w:vMerge/>
        </w:tcPr>
        <w:p w14:paraId="3BDDD6B9" w14:textId="77777777" w:rsidR="00E57228" w:rsidRPr="00154864" w:rsidRDefault="00E57228">
          <w:pPr>
            <w:pStyle w:val="Yltunniste"/>
            <w:tabs>
              <w:tab w:val="clear" w:pos="9129"/>
              <w:tab w:val="left" w:pos="6780"/>
            </w:tabs>
            <w:rPr>
              <w:rFonts w:asciiTheme="minorHAnsi" w:hAnsiTheme="minorHAnsi" w:cstheme="minorHAnsi"/>
            </w:rPr>
          </w:pPr>
        </w:p>
      </w:tc>
      <w:tc>
        <w:tcPr>
          <w:tcW w:w="20" w:type="dxa"/>
        </w:tcPr>
        <w:p w14:paraId="3BDDD6BA" w14:textId="77777777" w:rsidR="00E57228" w:rsidRPr="00154864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Fonts w:asciiTheme="minorHAnsi" w:hAnsiTheme="minorHAnsi" w:cstheme="minorHAnsi"/>
              <w:sz w:val="24"/>
              <w:szCs w:val="24"/>
            </w:rPr>
          </w:pPr>
        </w:p>
      </w:tc>
      <w:tc>
        <w:tcPr>
          <w:tcW w:w="4180" w:type="dxa"/>
        </w:tcPr>
        <w:p w14:paraId="3BDDD6BB" w14:textId="70F871C1" w:rsidR="00E57228" w:rsidRPr="00CC48E3" w:rsidRDefault="00DC3392" w:rsidP="00DC3392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 w:rsidRPr="00CC48E3">
            <w:rPr>
              <w:rFonts w:asciiTheme="minorHAnsi" w:hAnsiTheme="minorHAnsi" w:cstheme="minorHAnsi"/>
              <w:b/>
              <w:bCs/>
              <w:sz w:val="28"/>
              <w:szCs w:val="28"/>
            </w:rPr>
            <w:t>I</w:t>
          </w:r>
          <w:r w:rsidR="001C4323">
            <w:rPr>
              <w:rFonts w:asciiTheme="minorHAnsi" w:hAnsiTheme="minorHAnsi" w:cstheme="minorHAnsi"/>
              <w:b/>
              <w:bCs/>
              <w:sz w:val="28"/>
              <w:szCs w:val="28"/>
            </w:rPr>
            <w:t>L</w:t>
          </w:r>
          <w:r w:rsidR="00DA4B84">
            <w:rPr>
              <w:rFonts w:asciiTheme="minorHAnsi" w:hAnsiTheme="minorHAnsi" w:cstheme="minorHAnsi"/>
              <w:b/>
              <w:bCs/>
              <w:sz w:val="28"/>
              <w:szCs w:val="28"/>
            </w:rPr>
            <w:t>MANVAIHTO</w:t>
          </w:r>
          <w:r w:rsidR="006674A0" w:rsidRPr="00CC48E3">
            <w:rPr>
              <w:rFonts w:asciiTheme="minorHAnsi" w:hAnsiTheme="minorHAnsi" w:cstheme="minorHAnsi"/>
              <w:b/>
              <w:bCs/>
              <w:sz w:val="28"/>
              <w:szCs w:val="28"/>
            </w:rPr>
            <w:t>TYÖN</w:t>
          </w:r>
        </w:p>
      </w:tc>
      <w:tc>
        <w:tcPr>
          <w:tcW w:w="565" w:type="dxa"/>
        </w:tcPr>
        <w:p w14:paraId="3BDDD6BC" w14:textId="77777777" w:rsidR="00E57228" w:rsidRPr="00154864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Style w:val="Sivunumero"/>
              <w:rFonts w:asciiTheme="minorHAnsi" w:hAnsiTheme="minorHAnsi" w:cstheme="minorHAnsi"/>
              <w:szCs w:val="24"/>
            </w:rPr>
          </w:pPr>
        </w:p>
      </w:tc>
    </w:tr>
    <w:tr w:rsidR="006D5E01" w:rsidRPr="00154864" w14:paraId="3BDDD6C2" w14:textId="77777777" w:rsidTr="003E786D">
      <w:trPr>
        <w:cantSplit/>
        <w:trHeight w:val="335"/>
      </w:trPr>
      <w:tc>
        <w:tcPr>
          <w:tcW w:w="5723" w:type="dxa"/>
          <w:vMerge/>
        </w:tcPr>
        <w:p w14:paraId="3BDDD6BE" w14:textId="77777777" w:rsidR="00E57228" w:rsidRPr="00154864" w:rsidRDefault="00E57228">
          <w:pPr>
            <w:pStyle w:val="Yltunniste"/>
            <w:tabs>
              <w:tab w:val="clear" w:pos="9129"/>
              <w:tab w:val="left" w:pos="6780"/>
            </w:tabs>
            <w:rPr>
              <w:rFonts w:asciiTheme="minorHAnsi" w:hAnsiTheme="minorHAnsi" w:cstheme="minorHAnsi"/>
            </w:rPr>
          </w:pPr>
        </w:p>
      </w:tc>
      <w:tc>
        <w:tcPr>
          <w:tcW w:w="20" w:type="dxa"/>
        </w:tcPr>
        <w:p w14:paraId="3BDDD6BF" w14:textId="77777777" w:rsidR="00E57228" w:rsidRPr="00154864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Fonts w:asciiTheme="minorHAnsi" w:hAnsiTheme="minorHAnsi" w:cstheme="minorHAnsi"/>
              <w:sz w:val="24"/>
              <w:szCs w:val="24"/>
            </w:rPr>
          </w:pPr>
        </w:p>
      </w:tc>
      <w:tc>
        <w:tcPr>
          <w:tcW w:w="4180" w:type="dxa"/>
        </w:tcPr>
        <w:p w14:paraId="3BDDD6C0" w14:textId="1DF4A371" w:rsidR="00E57228" w:rsidRPr="00CC48E3" w:rsidRDefault="006D5E01" w:rsidP="00DC3392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Fonts w:asciiTheme="minorHAnsi" w:hAnsiTheme="minorHAnsi" w:cstheme="minorHAnsi"/>
              <w:sz w:val="28"/>
              <w:szCs w:val="28"/>
            </w:rPr>
          </w:pPr>
          <w:r w:rsidRPr="00CC48E3">
            <w:rPr>
              <w:rFonts w:asciiTheme="minorHAnsi" w:hAnsiTheme="minorHAnsi" w:cstheme="minorHAnsi"/>
              <w:b/>
              <w:bCs/>
              <w:sz w:val="28"/>
              <w:szCs w:val="28"/>
            </w:rPr>
            <w:t>TARKASTUSASIAKIRJA</w:t>
          </w:r>
        </w:p>
      </w:tc>
      <w:tc>
        <w:tcPr>
          <w:tcW w:w="565" w:type="dxa"/>
        </w:tcPr>
        <w:p w14:paraId="3BDDD6C1" w14:textId="77777777" w:rsidR="00E57228" w:rsidRPr="00154864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Style w:val="Sivunumero"/>
              <w:rFonts w:asciiTheme="minorHAnsi" w:hAnsiTheme="minorHAnsi" w:cstheme="minorHAnsi"/>
              <w:szCs w:val="24"/>
            </w:rPr>
          </w:pPr>
        </w:p>
      </w:tc>
    </w:tr>
  </w:tbl>
  <w:p w14:paraId="3BDDD6C3" w14:textId="77777777" w:rsidR="00E57228" w:rsidRPr="00154864" w:rsidRDefault="00E57228">
    <w:pPr>
      <w:pStyle w:val="Yltunniste"/>
      <w:tabs>
        <w:tab w:val="clear" w:pos="9129"/>
        <w:tab w:val="left" w:pos="6780"/>
      </w:tabs>
      <w:rPr>
        <w:rFonts w:asciiTheme="minorHAnsi" w:hAnsiTheme="minorHAnsi" w:cstheme="minorHAnsi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8509B"/>
    <w:multiLevelType w:val="hybridMultilevel"/>
    <w:tmpl w:val="A4FCD52C"/>
    <w:lvl w:ilvl="0" w:tplc="94225A86">
      <w:start w:val="1"/>
      <w:numFmt w:val="bullet"/>
      <w:lvlText w:val="-"/>
      <w:lvlJc w:val="left"/>
      <w:pPr>
        <w:ind w:left="142" w:hanging="114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24C36"/>
    <w:multiLevelType w:val="singleLevel"/>
    <w:tmpl w:val="288CD484"/>
    <w:lvl w:ilvl="0">
      <w:start w:val="1"/>
      <w:numFmt w:val="decimal"/>
      <w:pStyle w:val="Numerot"/>
      <w:lvlText w:val="%1."/>
      <w:lvlJc w:val="left"/>
      <w:pPr>
        <w:tabs>
          <w:tab w:val="num" w:pos="2965"/>
        </w:tabs>
        <w:ind w:left="2965" w:hanging="527"/>
      </w:pPr>
    </w:lvl>
  </w:abstractNum>
  <w:abstractNum w:abstractNumId="2" w15:restartNumberingAfterBreak="0">
    <w:nsid w:val="4FAE7969"/>
    <w:multiLevelType w:val="hybridMultilevel"/>
    <w:tmpl w:val="06869806"/>
    <w:lvl w:ilvl="0" w:tplc="94225A86">
      <w:start w:val="1"/>
      <w:numFmt w:val="bullet"/>
      <w:lvlText w:val="-"/>
      <w:lvlJc w:val="left"/>
      <w:pPr>
        <w:ind w:left="142" w:hanging="114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77B49"/>
    <w:multiLevelType w:val="singleLevel"/>
    <w:tmpl w:val="DAF44D7A"/>
    <w:lvl w:ilvl="0">
      <w:start w:val="1"/>
      <w:numFmt w:val="bullet"/>
      <w:pStyle w:val="Ranskalais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9661F8B"/>
    <w:multiLevelType w:val="singleLevel"/>
    <w:tmpl w:val="7EBE9D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F8C00BB"/>
    <w:multiLevelType w:val="hybridMultilevel"/>
    <w:tmpl w:val="F20E8C06"/>
    <w:lvl w:ilvl="0" w:tplc="09100B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918354">
    <w:abstractNumId w:val="1"/>
  </w:num>
  <w:num w:numId="2" w16cid:durableId="1615097272">
    <w:abstractNumId w:val="4"/>
  </w:num>
  <w:num w:numId="3" w16cid:durableId="485362097">
    <w:abstractNumId w:val="3"/>
  </w:num>
  <w:num w:numId="4" w16cid:durableId="1207718777">
    <w:abstractNumId w:val="5"/>
  </w:num>
  <w:num w:numId="5" w16cid:durableId="1456556272">
    <w:abstractNumId w:val="0"/>
  </w:num>
  <w:num w:numId="6" w16cid:durableId="1356493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34C"/>
    <w:rsid w:val="00003131"/>
    <w:rsid w:val="000129B8"/>
    <w:rsid w:val="000150FA"/>
    <w:rsid w:val="00015F69"/>
    <w:rsid w:val="000240B6"/>
    <w:rsid w:val="0002566D"/>
    <w:rsid w:val="00046714"/>
    <w:rsid w:val="000517AA"/>
    <w:rsid w:val="000638D8"/>
    <w:rsid w:val="0007003E"/>
    <w:rsid w:val="00071743"/>
    <w:rsid w:val="0008240A"/>
    <w:rsid w:val="00091DBF"/>
    <w:rsid w:val="00091F37"/>
    <w:rsid w:val="00093DC7"/>
    <w:rsid w:val="000957C1"/>
    <w:rsid w:val="000960F0"/>
    <w:rsid w:val="000B2057"/>
    <w:rsid w:val="000B5364"/>
    <w:rsid w:val="000C6BF1"/>
    <w:rsid w:val="000D4F5D"/>
    <w:rsid w:val="000E0C8B"/>
    <w:rsid w:val="000E42FC"/>
    <w:rsid w:val="000F1EDD"/>
    <w:rsid w:val="000F7E3E"/>
    <w:rsid w:val="0010636D"/>
    <w:rsid w:val="00107286"/>
    <w:rsid w:val="001213EE"/>
    <w:rsid w:val="001229FB"/>
    <w:rsid w:val="001262C5"/>
    <w:rsid w:val="00134A89"/>
    <w:rsid w:val="00154864"/>
    <w:rsid w:val="00167697"/>
    <w:rsid w:val="001718D1"/>
    <w:rsid w:val="00176A96"/>
    <w:rsid w:val="00196D70"/>
    <w:rsid w:val="001B1431"/>
    <w:rsid w:val="001B261B"/>
    <w:rsid w:val="001B2F42"/>
    <w:rsid w:val="001B657E"/>
    <w:rsid w:val="001C4323"/>
    <w:rsid w:val="001D3B2E"/>
    <w:rsid w:val="001D4AAE"/>
    <w:rsid w:val="001E0B95"/>
    <w:rsid w:val="001E140C"/>
    <w:rsid w:val="001E14E7"/>
    <w:rsid w:val="001E1A16"/>
    <w:rsid w:val="001E6BC8"/>
    <w:rsid w:val="001F33EB"/>
    <w:rsid w:val="001F4874"/>
    <w:rsid w:val="001F57A5"/>
    <w:rsid w:val="001F7C66"/>
    <w:rsid w:val="00202563"/>
    <w:rsid w:val="002035CF"/>
    <w:rsid w:val="00210A81"/>
    <w:rsid w:val="00215567"/>
    <w:rsid w:val="00216E53"/>
    <w:rsid w:val="002236EF"/>
    <w:rsid w:val="00245398"/>
    <w:rsid w:val="002456F8"/>
    <w:rsid w:val="002457D9"/>
    <w:rsid w:val="002566B0"/>
    <w:rsid w:val="0025771D"/>
    <w:rsid w:val="00271447"/>
    <w:rsid w:val="00271749"/>
    <w:rsid w:val="00277BE1"/>
    <w:rsid w:val="002A6B88"/>
    <w:rsid w:val="002B4635"/>
    <w:rsid w:val="002C2006"/>
    <w:rsid w:val="002C74F2"/>
    <w:rsid w:val="002D41D1"/>
    <w:rsid w:val="002E3CC8"/>
    <w:rsid w:val="002F769B"/>
    <w:rsid w:val="003019FF"/>
    <w:rsid w:val="00307353"/>
    <w:rsid w:val="00313919"/>
    <w:rsid w:val="00330700"/>
    <w:rsid w:val="00333DF5"/>
    <w:rsid w:val="0033450B"/>
    <w:rsid w:val="003424EC"/>
    <w:rsid w:val="00351235"/>
    <w:rsid w:val="003529BF"/>
    <w:rsid w:val="00355810"/>
    <w:rsid w:val="003665AA"/>
    <w:rsid w:val="00396169"/>
    <w:rsid w:val="003977E6"/>
    <w:rsid w:val="003B04DA"/>
    <w:rsid w:val="003B5F85"/>
    <w:rsid w:val="003B6D28"/>
    <w:rsid w:val="003C0786"/>
    <w:rsid w:val="003C1F96"/>
    <w:rsid w:val="003C70A0"/>
    <w:rsid w:val="003E063E"/>
    <w:rsid w:val="003E0C9A"/>
    <w:rsid w:val="003E54FB"/>
    <w:rsid w:val="003E5AC6"/>
    <w:rsid w:val="003E786D"/>
    <w:rsid w:val="003F64EC"/>
    <w:rsid w:val="004021EE"/>
    <w:rsid w:val="00405657"/>
    <w:rsid w:val="00412376"/>
    <w:rsid w:val="00417134"/>
    <w:rsid w:val="00420730"/>
    <w:rsid w:val="00425525"/>
    <w:rsid w:val="0042665E"/>
    <w:rsid w:val="00435967"/>
    <w:rsid w:val="00445068"/>
    <w:rsid w:val="0045095B"/>
    <w:rsid w:val="004552B8"/>
    <w:rsid w:val="00462A5A"/>
    <w:rsid w:val="00463D05"/>
    <w:rsid w:val="00464427"/>
    <w:rsid w:val="00473438"/>
    <w:rsid w:val="00476370"/>
    <w:rsid w:val="004811EC"/>
    <w:rsid w:val="0048268F"/>
    <w:rsid w:val="00487FD3"/>
    <w:rsid w:val="00490235"/>
    <w:rsid w:val="004925EB"/>
    <w:rsid w:val="00496AC1"/>
    <w:rsid w:val="004A4B5C"/>
    <w:rsid w:val="004A63BE"/>
    <w:rsid w:val="004B554E"/>
    <w:rsid w:val="004B6140"/>
    <w:rsid w:val="004C10F4"/>
    <w:rsid w:val="004C6685"/>
    <w:rsid w:val="004C71B5"/>
    <w:rsid w:val="004D0DA2"/>
    <w:rsid w:val="004D21F2"/>
    <w:rsid w:val="004F31D8"/>
    <w:rsid w:val="004F5224"/>
    <w:rsid w:val="00503D43"/>
    <w:rsid w:val="00504A67"/>
    <w:rsid w:val="00504FFE"/>
    <w:rsid w:val="00511291"/>
    <w:rsid w:val="005113A9"/>
    <w:rsid w:val="00523DDA"/>
    <w:rsid w:val="005261B5"/>
    <w:rsid w:val="00536773"/>
    <w:rsid w:val="00541868"/>
    <w:rsid w:val="00545138"/>
    <w:rsid w:val="0055011A"/>
    <w:rsid w:val="00567433"/>
    <w:rsid w:val="00577E9C"/>
    <w:rsid w:val="00591756"/>
    <w:rsid w:val="005A0858"/>
    <w:rsid w:val="005A338B"/>
    <w:rsid w:val="005B0C81"/>
    <w:rsid w:val="005D4A5B"/>
    <w:rsid w:val="005D6D99"/>
    <w:rsid w:val="005E73EC"/>
    <w:rsid w:val="00614982"/>
    <w:rsid w:val="00615555"/>
    <w:rsid w:val="006167AA"/>
    <w:rsid w:val="00623507"/>
    <w:rsid w:val="006267F9"/>
    <w:rsid w:val="006314C0"/>
    <w:rsid w:val="00640377"/>
    <w:rsid w:val="006438A3"/>
    <w:rsid w:val="00660E07"/>
    <w:rsid w:val="00664729"/>
    <w:rsid w:val="006674A0"/>
    <w:rsid w:val="00671114"/>
    <w:rsid w:val="006737A8"/>
    <w:rsid w:val="00674A34"/>
    <w:rsid w:val="00675E02"/>
    <w:rsid w:val="00687EC9"/>
    <w:rsid w:val="006934E0"/>
    <w:rsid w:val="00696A41"/>
    <w:rsid w:val="006C0DBF"/>
    <w:rsid w:val="006D5E01"/>
    <w:rsid w:val="006F533A"/>
    <w:rsid w:val="006F7F6D"/>
    <w:rsid w:val="007064E3"/>
    <w:rsid w:val="007076DE"/>
    <w:rsid w:val="00710AEE"/>
    <w:rsid w:val="00714405"/>
    <w:rsid w:val="00727516"/>
    <w:rsid w:val="00740BCA"/>
    <w:rsid w:val="007415F1"/>
    <w:rsid w:val="00766E73"/>
    <w:rsid w:val="00774118"/>
    <w:rsid w:val="007749B2"/>
    <w:rsid w:val="00775273"/>
    <w:rsid w:val="0077764B"/>
    <w:rsid w:val="007A3B0A"/>
    <w:rsid w:val="007A44F5"/>
    <w:rsid w:val="007B27B4"/>
    <w:rsid w:val="007C0C26"/>
    <w:rsid w:val="007C32AE"/>
    <w:rsid w:val="007D2C63"/>
    <w:rsid w:val="007D5BDD"/>
    <w:rsid w:val="007F2D48"/>
    <w:rsid w:val="00800AF6"/>
    <w:rsid w:val="0080229D"/>
    <w:rsid w:val="008103B8"/>
    <w:rsid w:val="00810C0C"/>
    <w:rsid w:val="0081211F"/>
    <w:rsid w:val="00832064"/>
    <w:rsid w:val="00835F84"/>
    <w:rsid w:val="008531EF"/>
    <w:rsid w:val="00857FAF"/>
    <w:rsid w:val="00863B66"/>
    <w:rsid w:val="0086677C"/>
    <w:rsid w:val="0087038E"/>
    <w:rsid w:val="00872DDF"/>
    <w:rsid w:val="00884289"/>
    <w:rsid w:val="008862CE"/>
    <w:rsid w:val="008865CE"/>
    <w:rsid w:val="008957F8"/>
    <w:rsid w:val="008A698F"/>
    <w:rsid w:val="008A7C38"/>
    <w:rsid w:val="008B3A03"/>
    <w:rsid w:val="008B7144"/>
    <w:rsid w:val="008B72AD"/>
    <w:rsid w:val="008D36E8"/>
    <w:rsid w:val="008D6AA0"/>
    <w:rsid w:val="008F2617"/>
    <w:rsid w:val="00920768"/>
    <w:rsid w:val="00920944"/>
    <w:rsid w:val="009223C6"/>
    <w:rsid w:val="009256E0"/>
    <w:rsid w:val="00934A76"/>
    <w:rsid w:val="00935363"/>
    <w:rsid w:val="00943BDE"/>
    <w:rsid w:val="00955C94"/>
    <w:rsid w:val="00960141"/>
    <w:rsid w:val="00964BC2"/>
    <w:rsid w:val="00966778"/>
    <w:rsid w:val="009912F3"/>
    <w:rsid w:val="00997784"/>
    <w:rsid w:val="009C4AAA"/>
    <w:rsid w:val="009D3526"/>
    <w:rsid w:val="009E290A"/>
    <w:rsid w:val="009F291F"/>
    <w:rsid w:val="009F5716"/>
    <w:rsid w:val="00A1200D"/>
    <w:rsid w:val="00A14814"/>
    <w:rsid w:val="00A23371"/>
    <w:rsid w:val="00A334F9"/>
    <w:rsid w:val="00A336B9"/>
    <w:rsid w:val="00A33F15"/>
    <w:rsid w:val="00A43E28"/>
    <w:rsid w:val="00A443C5"/>
    <w:rsid w:val="00A470E6"/>
    <w:rsid w:val="00A6337B"/>
    <w:rsid w:val="00A63BDE"/>
    <w:rsid w:val="00A645BF"/>
    <w:rsid w:val="00A66238"/>
    <w:rsid w:val="00A66245"/>
    <w:rsid w:val="00A737DA"/>
    <w:rsid w:val="00A76AE4"/>
    <w:rsid w:val="00A837C0"/>
    <w:rsid w:val="00A873FA"/>
    <w:rsid w:val="00A92847"/>
    <w:rsid w:val="00AC1A49"/>
    <w:rsid w:val="00AC4C05"/>
    <w:rsid w:val="00AD7152"/>
    <w:rsid w:val="00AE334C"/>
    <w:rsid w:val="00AE43C7"/>
    <w:rsid w:val="00AF46A2"/>
    <w:rsid w:val="00AF5726"/>
    <w:rsid w:val="00B3485E"/>
    <w:rsid w:val="00B44705"/>
    <w:rsid w:val="00B51313"/>
    <w:rsid w:val="00B5284F"/>
    <w:rsid w:val="00B6471C"/>
    <w:rsid w:val="00B70405"/>
    <w:rsid w:val="00B72987"/>
    <w:rsid w:val="00B73A51"/>
    <w:rsid w:val="00B82F8E"/>
    <w:rsid w:val="00B96893"/>
    <w:rsid w:val="00BA41E0"/>
    <w:rsid w:val="00BA65FE"/>
    <w:rsid w:val="00BB05C7"/>
    <w:rsid w:val="00BC2849"/>
    <w:rsid w:val="00BC2E21"/>
    <w:rsid w:val="00BC6484"/>
    <w:rsid w:val="00BE124D"/>
    <w:rsid w:val="00BF3E71"/>
    <w:rsid w:val="00C11EBB"/>
    <w:rsid w:val="00C3042C"/>
    <w:rsid w:val="00C30A5B"/>
    <w:rsid w:val="00C320D4"/>
    <w:rsid w:val="00C33211"/>
    <w:rsid w:val="00C36E78"/>
    <w:rsid w:val="00C42A26"/>
    <w:rsid w:val="00C61D2C"/>
    <w:rsid w:val="00C6758C"/>
    <w:rsid w:val="00C73A9F"/>
    <w:rsid w:val="00C77899"/>
    <w:rsid w:val="00C81922"/>
    <w:rsid w:val="00C826A2"/>
    <w:rsid w:val="00C87279"/>
    <w:rsid w:val="00C95308"/>
    <w:rsid w:val="00CA3230"/>
    <w:rsid w:val="00CB0D9C"/>
    <w:rsid w:val="00CB31E1"/>
    <w:rsid w:val="00CB3471"/>
    <w:rsid w:val="00CB3DB3"/>
    <w:rsid w:val="00CC2B7F"/>
    <w:rsid w:val="00CC3181"/>
    <w:rsid w:val="00CC48E3"/>
    <w:rsid w:val="00CE1237"/>
    <w:rsid w:val="00CF0B1E"/>
    <w:rsid w:val="00D229BB"/>
    <w:rsid w:val="00D414BB"/>
    <w:rsid w:val="00D46C7A"/>
    <w:rsid w:val="00D6052E"/>
    <w:rsid w:val="00D62A85"/>
    <w:rsid w:val="00D811A9"/>
    <w:rsid w:val="00D85A55"/>
    <w:rsid w:val="00D91810"/>
    <w:rsid w:val="00D97C63"/>
    <w:rsid w:val="00DA4B84"/>
    <w:rsid w:val="00DB1F5B"/>
    <w:rsid w:val="00DB6FAA"/>
    <w:rsid w:val="00DC16AC"/>
    <w:rsid w:val="00DC3392"/>
    <w:rsid w:val="00DC5674"/>
    <w:rsid w:val="00DE1D19"/>
    <w:rsid w:val="00DE4329"/>
    <w:rsid w:val="00DE573D"/>
    <w:rsid w:val="00E026E1"/>
    <w:rsid w:val="00E12C71"/>
    <w:rsid w:val="00E26AF2"/>
    <w:rsid w:val="00E278BE"/>
    <w:rsid w:val="00E32DBD"/>
    <w:rsid w:val="00E423C7"/>
    <w:rsid w:val="00E462D0"/>
    <w:rsid w:val="00E57228"/>
    <w:rsid w:val="00E61493"/>
    <w:rsid w:val="00E8069D"/>
    <w:rsid w:val="00E82870"/>
    <w:rsid w:val="00EA27F0"/>
    <w:rsid w:val="00EA35CF"/>
    <w:rsid w:val="00EB1CE3"/>
    <w:rsid w:val="00EC311C"/>
    <w:rsid w:val="00EC6650"/>
    <w:rsid w:val="00EC7F53"/>
    <w:rsid w:val="00ED4860"/>
    <w:rsid w:val="00ED5943"/>
    <w:rsid w:val="00EE3110"/>
    <w:rsid w:val="00EE583A"/>
    <w:rsid w:val="00F14030"/>
    <w:rsid w:val="00F145BE"/>
    <w:rsid w:val="00F16EC3"/>
    <w:rsid w:val="00F2691E"/>
    <w:rsid w:val="00F2753F"/>
    <w:rsid w:val="00F42430"/>
    <w:rsid w:val="00F448D3"/>
    <w:rsid w:val="00F634EC"/>
    <w:rsid w:val="00F6690E"/>
    <w:rsid w:val="00F67E29"/>
    <w:rsid w:val="00F72220"/>
    <w:rsid w:val="00F92AF5"/>
    <w:rsid w:val="00FA4764"/>
    <w:rsid w:val="00FB0762"/>
    <w:rsid w:val="00FB4771"/>
    <w:rsid w:val="00FC0ED0"/>
    <w:rsid w:val="00FD4B7B"/>
    <w:rsid w:val="00FE3422"/>
    <w:rsid w:val="00FE3A43"/>
    <w:rsid w:val="00FE61EF"/>
    <w:rsid w:val="00FF5A98"/>
    <w:rsid w:val="0DA6A08F"/>
    <w:rsid w:val="4F50B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BDDD545"/>
  <w15:docId w15:val="{BF0B4D55-9819-4531-A4D0-4C2505C8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4"/>
    </w:rPr>
  </w:style>
  <w:style w:type="paragraph" w:styleId="Otsikko1">
    <w:name w:val="heading 1"/>
    <w:basedOn w:val="Normaali"/>
    <w:next w:val="Normaali"/>
    <w:qFormat/>
    <w:pPr>
      <w:keepNext/>
      <w:spacing w:line="360" w:lineRule="auto"/>
      <w:jc w:val="center"/>
      <w:outlineLvl w:val="0"/>
    </w:pPr>
    <w:rPr>
      <w:rFonts w:cs="Arial"/>
      <w:b/>
      <w:bCs/>
      <w:color w:val="7F7F7F"/>
      <w:sz w:val="20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pPr>
      <w:ind w:left="2608" w:hanging="2608"/>
    </w:pPr>
  </w:style>
  <w:style w:type="paragraph" w:styleId="Sisennettyleipteksti2">
    <w:name w:val="Body Text Indent 2"/>
    <w:basedOn w:val="Normaali"/>
    <w:pPr>
      <w:ind w:left="2608"/>
    </w:pPr>
  </w:style>
  <w:style w:type="paragraph" w:customStyle="1" w:styleId="Potsikko">
    <w:name w:val="_Pääotsikko"/>
    <w:basedOn w:val="Normaali"/>
    <w:next w:val="sisennys"/>
    <w:rPr>
      <w:b/>
      <w:caps/>
    </w:rPr>
  </w:style>
  <w:style w:type="paragraph" w:customStyle="1" w:styleId="Vliotsikko">
    <w:name w:val="_Väliotsikko"/>
    <w:basedOn w:val="Normaali"/>
    <w:pPr>
      <w:ind w:left="2608" w:hanging="2608"/>
    </w:pPr>
  </w:style>
  <w:style w:type="paragraph" w:customStyle="1" w:styleId="Numerot">
    <w:name w:val="_Numerot"/>
    <w:basedOn w:val="Normaali"/>
    <w:pPr>
      <w:numPr>
        <w:numId w:val="1"/>
      </w:numPr>
      <w:ind w:hanging="357"/>
    </w:pPr>
  </w:style>
  <w:style w:type="paragraph" w:customStyle="1" w:styleId="Ranskalaiset">
    <w:name w:val="_Ranskalaiset"/>
    <w:basedOn w:val="Normaali"/>
    <w:pPr>
      <w:numPr>
        <w:numId w:val="3"/>
      </w:numPr>
      <w:tabs>
        <w:tab w:val="clear" w:pos="360"/>
        <w:tab w:val="num" w:pos="2968"/>
      </w:tabs>
      <w:ind w:left="2965" w:hanging="357"/>
    </w:pPr>
  </w:style>
  <w:style w:type="paragraph" w:customStyle="1" w:styleId="sisennys">
    <w:name w:val="_sisennys"/>
    <w:basedOn w:val="Normaali"/>
    <w:pPr>
      <w:ind w:left="2608"/>
    </w:pPr>
  </w:style>
  <w:style w:type="character" w:styleId="Sivunumero">
    <w:name w:val="page number"/>
    <w:basedOn w:val="Kappaleenoletusfontti"/>
  </w:style>
  <w:style w:type="paragraph" w:styleId="Yltunniste">
    <w:name w:val="header"/>
    <w:basedOn w:val="Normaali"/>
    <w:pPr>
      <w:tabs>
        <w:tab w:val="left" w:pos="1304"/>
        <w:tab w:val="left" w:pos="2608"/>
        <w:tab w:val="left" w:pos="5216"/>
        <w:tab w:val="left" w:pos="9129"/>
      </w:tabs>
    </w:pPr>
    <w:rPr>
      <w:sz w:val="22"/>
    </w:rPr>
  </w:style>
  <w:style w:type="paragraph" w:styleId="Alatunniste">
    <w:name w:val="footer"/>
    <w:basedOn w:val="Normaali"/>
    <w:pPr>
      <w:tabs>
        <w:tab w:val="left" w:pos="1304"/>
        <w:tab w:val="left" w:pos="2608"/>
        <w:tab w:val="left" w:pos="5216"/>
        <w:tab w:val="left" w:pos="7825"/>
      </w:tabs>
    </w:pPr>
    <w:rPr>
      <w:sz w:val="18"/>
    </w:rPr>
  </w:style>
  <w:style w:type="character" w:styleId="Hyperlinkki">
    <w:name w:val="Hyperlink"/>
    <w:rPr>
      <w:color w:val="0000FF"/>
      <w:u w:val="single"/>
    </w:rPr>
  </w:style>
  <w:style w:type="paragraph" w:customStyle="1" w:styleId="TyyliVliotsikkoVasen0cmEnsimminenrivi0cm">
    <w:name w:val="Tyyli _Väliotsikko + Vasen:  0 cm Ensimmäinen rivi:  0 cm"/>
    <w:basedOn w:val="Normaali"/>
    <w:pPr>
      <w:ind w:left="2608" w:hanging="2608"/>
    </w:pPr>
  </w:style>
  <w:style w:type="paragraph" w:styleId="Otsikko">
    <w:name w:val="Title"/>
    <w:basedOn w:val="Normaali"/>
    <w:qFormat/>
    <w:pPr>
      <w:spacing w:line="360" w:lineRule="auto"/>
      <w:jc w:val="center"/>
    </w:pPr>
    <w:rPr>
      <w:rFonts w:cs="Arial"/>
      <w:b/>
      <w:bCs/>
      <w:color w:val="7F7F7F"/>
      <w:sz w:val="20"/>
      <w:szCs w:val="24"/>
    </w:rPr>
  </w:style>
  <w:style w:type="table" w:styleId="TaulukkoRuudukko">
    <w:name w:val="Table Grid"/>
    <w:basedOn w:val="Normaalitaulukko"/>
    <w:rsid w:val="006D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45398"/>
    <w:pPr>
      <w:ind w:left="1304"/>
    </w:pPr>
  </w:style>
  <w:style w:type="paragraph" w:styleId="Seliteteksti">
    <w:name w:val="Balloon Text"/>
    <w:basedOn w:val="Normaali"/>
    <w:link w:val="SelitetekstiChar"/>
    <w:rsid w:val="000960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096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LPR%20VTJ%20rakennusty&#246;n-TARKASTUSASIAKIRJA%202012%201.3%20harv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44f681-1c69-4c2b-8194-9fce0dd37006" xsi:nil="true"/>
    <lcf76f155ced4ddcb4097134ff3c332f xmlns="1a6c68fe-a7fe-4dda-bc60-309a8e0919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CD932DE714D49B5406062E1FC3A6E" ma:contentTypeVersion="18" ma:contentTypeDescription="Create a new document." ma:contentTypeScope="" ma:versionID="29dfc65a2e754f582d20df6aca7a4070">
  <xsd:schema xmlns:xsd="http://www.w3.org/2001/XMLSchema" xmlns:xs="http://www.w3.org/2001/XMLSchema" xmlns:p="http://schemas.microsoft.com/office/2006/metadata/properties" xmlns:ns2="1a6c68fe-a7fe-4dda-bc60-309a8e09197a" xmlns:ns3="6644f681-1c69-4c2b-8194-9fce0dd37006" targetNamespace="http://schemas.microsoft.com/office/2006/metadata/properties" ma:root="true" ma:fieldsID="8fd8daa859e5710638c2072e7db26301" ns2:_="" ns3:_="">
    <xsd:import namespace="1a6c68fe-a7fe-4dda-bc60-309a8e09197a"/>
    <xsd:import namespace="6644f681-1c69-4c2b-8194-9fce0dd37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c68fe-a7fe-4dda-bc60-309a8e091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c3257f8-008a-45ed-927f-4eb86173a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f681-1c69-4c2b-8194-9fce0dd3700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81f6510-01c5-4b11-be97-cfab24eab4a3}" ma:internalName="TaxCatchAll" ma:showField="CatchAllData" ma:web="6644f681-1c69-4c2b-8194-9fce0dd37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F9C470-12A6-486B-BE76-DC753AECB21C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6644f681-1c69-4c2b-8194-9fce0dd37006"/>
    <ds:schemaRef ds:uri="1a6c68fe-a7fe-4dda-bc60-309a8e09197a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AB976FD-337E-471A-8878-8E243175FB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08760-6AB3-4725-A581-BAEB080E81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DC9977-B8CA-49D8-9FA0-3A691573F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c68fe-a7fe-4dda-bc60-309a8e09197a"/>
    <ds:schemaRef ds:uri="6644f681-1c69-4c2b-8194-9fce0dd37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LPR VTJ rakennustyön-TARKASTUSASIAKIRJA 2012 1.3 harva</Template>
  <TotalTime>2</TotalTime>
  <Pages>3</Pages>
  <Words>498</Words>
  <Characters>4255</Characters>
  <Application>Microsoft Office Word</Application>
  <DocSecurity>0</DocSecurity>
  <Lines>35</Lines>
  <Paragraphs>9</Paragraphs>
  <ScaleCrop>false</ScaleCrop>
  <Company>Lappeenrannan kaupunki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IV-työn tarkastusasiakirja</dc:title>
  <dc:subject/>
  <dc:creator>Jarno.Junnonen@lappeenranta.fi</dc:creator>
  <cp:keywords>2020</cp:keywords>
  <cp:lastModifiedBy>Tarvainen Sari</cp:lastModifiedBy>
  <cp:revision>121</cp:revision>
  <cp:lastPrinted>2026-05-08T14:06:00Z</cp:lastPrinted>
  <dcterms:created xsi:type="dcterms:W3CDTF">2026-01-07T13:52:00Z</dcterms:created>
  <dcterms:modified xsi:type="dcterms:W3CDTF">2026-05-08T14:07:00Z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0x010100281CD932DE714D49B5406062E1FC3A6E</vt:lpwstr>
  </property>
  <property fmtid="{D5CDD505-2E9C-101B-9397-08002B2CF9AE}" pid="3" name="MediaServiceImageTags">
    <vt:lpwstr/>
  </property>
</Properties>
</file>