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D55A" w14:textId="77777777" w:rsidR="006674A0" w:rsidRPr="000105D3" w:rsidRDefault="006674A0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856860" w:rsidRPr="000105D3" w14:paraId="425D6E27" w14:textId="77777777" w:rsidTr="00645833">
        <w:tc>
          <w:tcPr>
            <w:tcW w:w="4991" w:type="dxa"/>
            <w:tcBorders>
              <w:bottom w:val="nil"/>
            </w:tcBorders>
            <w:tcMar>
              <w:top w:w="28" w:type="dxa"/>
              <w:bottom w:w="0" w:type="dxa"/>
            </w:tcMar>
          </w:tcPr>
          <w:p w14:paraId="28CE21B6" w14:textId="114992D0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B7B6C">
              <w:rPr>
                <w:rFonts w:asciiTheme="minorHAnsi" w:hAnsiTheme="minorHAnsi" w:cstheme="minorHAnsi"/>
                <w:sz w:val="16"/>
                <w:szCs w:val="16"/>
              </w:rPr>
              <w:t>Raken</w:t>
            </w:r>
            <w:r w:rsidR="00E1559C" w:rsidRPr="001B7B6C">
              <w:rPr>
                <w:rFonts w:asciiTheme="minorHAnsi" w:hAnsiTheme="minorHAnsi" w:cstheme="minorHAnsi"/>
                <w:sz w:val="16"/>
                <w:szCs w:val="16"/>
              </w:rPr>
              <w:t>tamis</w:t>
            </w:r>
            <w:r w:rsidRPr="001B7B6C">
              <w:rPr>
                <w:rFonts w:asciiTheme="minorHAnsi" w:hAnsiTheme="minorHAnsi" w:cstheme="minorHAnsi"/>
                <w:sz w:val="16"/>
                <w:szCs w:val="16"/>
              </w:rPr>
              <w:t>hankkeeseen ryhtyvä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06F00E33" w14:textId="09E988B9" w:rsidR="002C3396" w:rsidRPr="000105D3" w:rsidRDefault="006B08E3" w:rsidP="006B08E3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="002C3396" w:rsidRPr="000105D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V-</w:t>
            </w:r>
            <w:r w:rsidR="002C3396" w:rsidRPr="000105D3">
              <w:rPr>
                <w:rFonts w:asciiTheme="minorHAnsi" w:hAnsiTheme="minorHAnsi" w:cstheme="minorHAnsi"/>
                <w:sz w:val="16"/>
                <w:szCs w:val="16"/>
              </w:rPr>
              <w:t>työnjohtaja</w:t>
            </w:r>
          </w:p>
        </w:tc>
      </w:tr>
      <w:tr w:rsidR="00856860" w:rsidRPr="000105D3" w14:paraId="5D5CCA06" w14:textId="77777777" w:rsidTr="00645833">
        <w:tc>
          <w:tcPr>
            <w:tcW w:w="4991" w:type="dxa"/>
            <w:tcBorders>
              <w:top w:val="nil"/>
              <w:bottom w:val="single" w:sz="4" w:space="0" w:color="auto"/>
            </w:tcBorders>
            <w:tcMar>
              <w:top w:w="0" w:type="dxa"/>
              <w:bottom w:w="57" w:type="dxa"/>
            </w:tcMar>
          </w:tcPr>
          <w:p w14:paraId="1557ADC8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bottom w:w="57" w:type="dxa"/>
            </w:tcMar>
          </w:tcPr>
          <w:p w14:paraId="5FB27C70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6860" w:rsidRPr="000105D3" w14:paraId="790216A6" w14:textId="77777777" w:rsidTr="00645833">
        <w:tc>
          <w:tcPr>
            <w:tcW w:w="4991" w:type="dxa"/>
            <w:tcBorders>
              <w:bottom w:val="nil"/>
            </w:tcBorders>
            <w:tcMar>
              <w:top w:w="28" w:type="dxa"/>
              <w:bottom w:w="0" w:type="dxa"/>
            </w:tcMar>
          </w:tcPr>
          <w:p w14:paraId="4BBF3340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011E0DBF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Osoite</w:t>
            </w:r>
          </w:p>
        </w:tc>
      </w:tr>
      <w:tr w:rsidR="00856860" w:rsidRPr="000105D3" w14:paraId="4C4AE833" w14:textId="77777777" w:rsidTr="00645833">
        <w:tc>
          <w:tcPr>
            <w:tcW w:w="4991" w:type="dxa"/>
            <w:tcBorders>
              <w:top w:val="nil"/>
            </w:tcBorders>
            <w:tcMar>
              <w:top w:w="0" w:type="dxa"/>
              <w:bottom w:w="57" w:type="dxa"/>
            </w:tcMar>
          </w:tcPr>
          <w:p w14:paraId="602BDC55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</w:tcBorders>
            <w:tcMar>
              <w:top w:w="0" w:type="dxa"/>
              <w:bottom w:w="57" w:type="dxa"/>
            </w:tcMar>
          </w:tcPr>
          <w:p w14:paraId="0DB0A231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6860" w:rsidRPr="000105D3" w14:paraId="24E865E6" w14:textId="77777777" w:rsidTr="00645833">
        <w:tc>
          <w:tcPr>
            <w:tcW w:w="7933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70BAC16B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bottom w:val="nil"/>
            </w:tcBorders>
          </w:tcPr>
          <w:p w14:paraId="479B1E5B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Lupatunnus</w:t>
            </w:r>
          </w:p>
        </w:tc>
      </w:tr>
      <w:tr w:rsidR="002C3396" w:rsidRPr="000105D3" w14:paraId="6B796234" w14:textId="77777777" w:rsidTr="00645833">
        <w:tc>
          <w:tcPr>
            <w:tcW w:w="7933" w:type="dxa"/>
            <w:gridSpan w:val="2"/>
            <w:tcBorders>
              <w:top w:val="nil"/>
            </w:tcBorders>
            <w:tcMar>
              <w:top w:w="0" w:type="dxa"/>
              <w:bottom w:w="57" w:type="dxa"/>
            </w:tcMar>
          </w:tcPr>
          <w:p w14:paraId="0299DE0F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63E88D16" w14:textId="77777777" w:rsidR="002C3396" w:rsidRPr="000105D3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2CADE7" w14:textId="77777777" w:rsidR="002C3396" w:rsidRPr="000105D3" w:rsidRDefault="002C3396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9"/>
        <w:gridCol w:w="1339"/>
        <w:gridCol w:w="56"/>
        <w:gridCol w:w="2944"/>
        <w:gridCol w:w="1957"/>
      </w:tblGrid>
      <w:tr w:rsidR="00856860" w:rsidRPr="000105D3" w14:paraId="33C1F76A" w14:textId="77777777" w:rsidTr="00CC7411">
        <w:tc>
          <w:tcPr>
            <w:tcW w:w="3617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74C9F34" w14:textId="77777777" w:rsidR="006B11F2" w:rsidRPr="000105D3" w:rsidRDefault="006B11F2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105D3">
              <w:rPr>
                <w:rFonts w:asciiTheme="minorHAnsi" w:hAnsiTheme="minorHAnsi" w:cstheme="minorHAnsi"/>
                <w:sz w:val="18"/>
                <w:szCs w:val="18"/>
              </w:rPr>
              <w:t>TARKASTUSTEHTÄVÄ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18466AF" w14:textId="77777777" w:rsidR="006B11F2" w:rsidRPr="000105D3" w:rsidRDefault="006B11F2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105D3">
              <w:rPr>
                <w:rFonts w:asciiTheme="minorHAnsi" w:hAnsiTheme="minorHAnsi" w:cstheme="minorHAnsi"/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64046B" w14:textId="77777777" w:rsidR="006B11F2" w:rsidRPr="000105D3" w:rsidRDefault="006B11F2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05D3">
              <w:rPr>
                <w:rFonts w:asciiTheme="minorHAnsi" w:hAnsiTheme="minorHAnsi" w:cstheme="minorHAnsi"/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B0A433A" w14:textId="77777777" w:rsidR="006B11F2" w:rsidRPr="000105D3" w:rsidRDefault="006B11F2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105D3">
              <w:rPr>
                <w:rFonts w:asciiTheme="minorHAnsi" w:hAnsiTheme="minorHAnsi" w:cstheme="minorHAnsi"/>
                <w:sz w:val="18"/>
                <w:szCs w:val="18"/>
              </w:rPr>
              <w:t>LISÄTIEDOT</w:t>
            </w:r>
          </w:p>
        </w:tc>
      </w:tr>
      <w:tr w:rsidR="00896583" w:rsidRPr="000105D3" w14:paraId="2F10B557" w14:textId="77777777" w:rsidTr="00896583">
        <w:trPr>
          <w:trHeight w:val="113"/>
        </w:trPr>
        <w:tc>
          <w:tcPr>
            <w:tcW w:w="9913" w:type="dxa"/>
            <w:gridSpan w:val="6"/>
            <w:tcMar>
              <w:top w:w="57" w:type="dxa"/>
              <w:bottom w:w="57" w:type="dxa"/>
            </w:tcMar>
          </w:tcPr>
          <w:p w14:paraId="5B4CDEEB" w14:textId="728A6B47" w:rsidR="00896583" w:rsidRPr="000105D3" w:rsidRDefault="00896583" w:rsidP="00FD3A1D">
            <w:pPr>
              <w:rPr>
                <w:rFonts w:asciiTheme="minorHAnsi" w:hAnsiTheme="minorHAnsi" w:cstheme="minorHAnsi"/>
                <w:sz w:val="20"/>
              </w:rPr>
            </w:pPr>
            <w:r w:rsidRPr="00090042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Jokainen tarkastus tulee merkitä joko tarkastetuksi tai merkitä viivalla, jos rakentamishankkeessa ei ole kyseistä tarkastuskohdetta.</w:t>
            </w:r>
          </w:p>
        </w:tc>
      </w:tr>
      <w:tr w:rsidR="00856860" w:rsidRPr="000105D3" w14:paraId="7508CB2C" w14:textId="77777777" w:rsidTr="00CC7411">
        <w:trPr>
          <w:trHeight w:val="454"/>
        </w:trPr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E5148DC" w14:textId="75A7E293" w:rsidR="002C3396" w:rsidRPr="000105D3" w:rsidRDefault="002C339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KVV-työnjohtaja on hyväksytetty rakennusvalvonnassa</w:t>
            </w:r>
            <w:r w:rsidR="0061384D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1384D" w:rsidRPr="0029651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(RakL 9</w:t>
            </w:r>
            <w:r w:rsidR="0029651E" w:rsidRPr="0029651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</w:t>
            </w:r>
            <w:r w:rsidR="0061384D" w:rsidRPr="0029651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F6513E9" w14:textId="4910C93F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3B9B261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5FCF9D3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15FF1166" w14:textId="77777777" w:rsidTr="00CC7411">
        <w:trPr>
          <w:trHeight w:val="454"/>
        </w:trPr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D6747AD" w14:textId="19962441" w:rsidR="002C3396" w:rsidRPr="000105D3" w:rsidRDefault="002C3396" w:rsidP="0064672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Lupa on lainvoimainen ja luvan ehtoihin tutustuttu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E3598E2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936D245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72D7570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25208814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516CDB41" w14:textId="1DC0F8DF" w:rsidR="002C3396" w:rsidRPr="000105D3" w:rsidRDefault="002C3396" w:rsidP="001F452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Vesi- ja viemärilaitteisto</w:t>
            </w:r>
            <w:r w:rsidR="00F454F7" w:rsidRPr="000105D3">
              <w:rPr>
                <w:rFonts w:asciiTheme="minorHAnsi" w:hAnsiTheme="minorHAnsi" w:cstheme="minorHAnsi"/>
                <w:sz w:val="20"/>
              </w:rPr>
              <w:t>je</w:t>
            </w:r>
            <w:r w:rsidRPr="000105D3">
              <w:rPr>
                <w:rFonts w:asciiTheme="minorHAnsi" w:hAnsiTheme="minorHAnsi" w:cstheme="minorHAnsi"/>
                <w:sz w:val="20"/>
              </w:rPr>
              <w:t>n suunnitelmat on toimitettu rakennusvalvontaan ja työmaalle</w:t>
            </w:r>
            <w:r w:rsidR="00BC0D8B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0D8B" w:rsidRPr="0038465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C47A34" w:rsidRPr="0038465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suunnitelmamalli tai </w:t>
            </w:r>
            <w:r w:rsidR="00217B17" w:rsidRPr="0038465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koneluettava muoto) (</w:t>
            </w:r>
            <w:r w:rsidR="00BC0D8B" w:rsidRPr="00DB1E35">
              <w:rPr>
                <w:rFonts w:asciiTheme="minorHAnsi" w:hAnsiTheme="minorHAnsi" w:cstheme="minorHAnsi"/>
                <w:sz w:val="16"/>
                <w:szCs w:val="16"/>
              </w:rPr>
              <w:t>RakL 69 §</w:t>
            </w:r>
            <w:r w:rsidR="008169C0" w:rsidRPr="00DB1E35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r w:rsidR="00DB1E35" w:rsidRPr="00DB1E3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0A534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DB1E35" w:rsidRPr="00DB1E35">
              <w:rPr>
                <w:rFonts w:asciiTheme="minorHAnsi" w:hAnsiTheme="minorHAnsi" w:cstheme="minorHAnsi"/>
                <w:sz w:val="16"/>
                <w:szCs w:val="16"/>
              </w:rPr>
              <w:t xml:space="preserve">a 1047/2017, </w:t>
            </w:r>
            <w:r w:rsidR="0083298E" w:rsidRPr="00DB1E3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8169C0" w:rsidRPr="00DB1E35">
              <w:rPr>
                <w:rFonts w:asciiTheme="minorHAnsi" w:hAnsiTheme="minorHAnsi" w:cstheme="minorHAnsi"/>
                <w:sz w:val="16"/>
                <w:szCs w:val="16"/>
              </w:rPr>
              <w:t xml:space="preserve"> §</w:t>
            </w:r>
            <w:r w:rsidR="00BC0D8B" w:rsidRPr="00DB1E3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8242076" w14:textId="2CC0CE51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CFE2328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C97C2FF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1C9AACC8" w14:textId="77777777" w:rsidTr="00CC7411">
        <w:trPr>
          <w:trHeight w:val="454"/>
        </w:trPr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C114021" w14:textId="48A4E7F9" w:rsidR="002C3396" w:rsidRPr="000105D3" w:rsidRDefault="002C3396" w:rsidP="009E5B5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3D1AF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Aloituskokous</w:t>
            </w:r>
            <w:r w:rsidRPr="003D1AF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on </w:t>
            </w:r>
            <w:r w:rsidR="009E5B58" w:rsidRPr="003D1AF6">
              <w:rPr>
                <w:rFonts w:asciiTheme="minorHAnsi" w:hAnsiTheme="minorHAnsi" w:cstheme="minorHAnsi"/>
                <w:color w:val="000000" w:themeColor="text1"/>
                <w:sz w:val="20"/>
              </w:rPr>
              <w:t>pidetty</w:t>
            </w:r>
            <w:r w:rsidRPr="003D1AF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tai </w:t>
            </w:r>
            <w:r w:rsidRPr="003D1AF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aloit</w:t>
            </w:r>
            <w:r w:rsidR="000F2C89" w:rsidRPr="003D1AF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tamis</w:t>
            </w:r>
            <w:r w:rsidRPr="003D1AF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ilmoitus</w:t>
            </w:r>
            <w:r w:rsidRPr="003D1AF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tehty sekä lupa rakennustyön aloittamiselle </w:t>
            </w:r>
            <w:r w:rsidRPr="003D1AF6">
              <w:rPr>
                <w:rFonts w:asciiTheme="minorHAnsi" w:hAnsiTheme="minorHAnsi" w:cstheme="minorHAnsi"/>
                <w:color w:val="000000" w:themeColor="text1"/>
                <w:sz w:val="20"/>
                <w:u w:val="single"/>
              </w:rPr>
              <w:t>saatu</w:t>
            </w:r>
            <w:r w:rsidR="000F2C89" w:rsidRPr="003D1AF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F2C89" w:rsidRPr="003D1AF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(RakL </w:t>
            </w:r>
            <w:r w:rsidR="00296370" w:rsidRPr="003D1AF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108 ja 110 §</w:t>
            </w:r>
            <w:r w:rsidR="000F2C89" w:rsidRPr="003D1AF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CD61C29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D033991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FC46670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7D911D7" w14:textId="77777777" w:rsidTr="00CC7411">
        <w:trPr>
          <w:trHeight w:val="454"/>
        </w:trPr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4C6548EC" w14:textId="55166884" w:rsidR="002C3396" w:rsidRPr="000105D3" w:rsidRDefault="002C3396" w:rsidP="000613F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Kiinteistökohtai</w:t>
            </w:r>
            <w:r w:rsidR="00217306" w:rsidRPr="000105D3">
              <w:rPr>
                <w:rFonts w:asciiTheme="minorHAnsi" w:hAnsiTheme="minorHAnsi" w:cstheme="minorHAnsi"/>
                <w:sz w:val="20"/>
              </w:rPr>
              <w:t>n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en jätevesijärjestelmä </w:t>
            </w:r>
            <w:r w:rsidR="00217306" w:rsidRPr="000105D3">
              <w:rPr>
                <w:rFonts w:asciiTheme="minorHAnsi" w:hAnsiTheme="minorHAnsi" w:cstheme="minorHAnsi"/>
                <w:sz w:val="20"/>
              </w:rPr>
              <w:t xml:space="preserve">on tarkastettu ja pöytäkirja täytetty </w:t>
            </w:r>
            <w:r w:rsidR="00217306" w:rsidRPr="000105D3">
              <w:rPr>
                <w:rFonts w:asciiTheme="minorHAnsi" w:hAnsiTheme="minorHAnsi" w:cstheme="minorHAnsi"/>
                <w:sz w:val="16"/>
                <w:szCs w:val="16"/>
              </w:rPr>
              <w:t>(Suomen vesiensuojeluyhdistysten liitto ry</w:t>
            </w:r>
            <w:r w:rsidR="00356727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:n 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pöytäkirja</w:t>
            </w:r>
            <w:r w:rsidR="00217306" w:rsidRPr="000105D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4AB53E2" w14:textId="7795A470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BBDF040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0B69759" w14:textId="77777777" w:rsidR="002C3396" w:rsidRPr="000105D3" w:rsidRDefault="002C339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4F4DF6B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3D8E3D26" w14:textId="0FADE4AD" w:rsidR="002C3396" w:rsidRPr="000105D3" w:rsidRDefault="002C3396" w:rsidP="0076405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Ulkopuoliset jäte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>-, sade</w:t>
            </w:r>
            <w:r w:rsidR="0071485F" w:rsidRPr="000105D3">
              <w:rPr>
                <w:rFonts w:asciiTheme="minorHAnsi" w:hAnsiTheme="minorHAnsi" w:cstheme="minorHAnsi"/>
                <w:sz w:val="20"/>
              </w:rPr>
              <w:t>-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 xml:space="preserve"> ja perus</w:t>
            </w:r>
            <w:r w:rsidRPr="000105D3">
              <w:rPr>
                <w:rFonts w:asciiTheme="minorHAnsi" w:hAnsiTheme="minorHAnsi" w:cstheme="minorHAnsi"/>
                <w:sz w:val="20"/>
              </w:rPr>
              <w:t>vesiviemärit on asennettu</w:t>
            </w:r>
            <w:r w:rsidR="00135E62" w:rsidRPr="000105D3">
              <w:rPr>
                <w:rFonts w:asciiTheme="minorHAnsi" w:hAnsiTheme="minorHAnsi" w:cstheme="minorHAnsi"/>
                <w:sz w:val="20"/>
              </w:rPr>
              <w:t>, liitetty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 ja tarkastettu ennen peittämistä</w:t>
            </w:r>
            <w:r w:rsidR="00764055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64055" w:rsidRPr="000105D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150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25</w:t>
            </w:r>
            <w:r w:rsidR="002672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2672D4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81500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0797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26 </w:t>
            </w:r>
            <w:r w:rsidR="00764055" w:rsidRPr="000105D3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4CC9EB1" w14:textId="29456FAC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8F0B582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5700177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1794F" w:rsidRPr="000105D3" w14:paraId="484EE1BE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ADF0ECA" w14:textId="153711E3" w:rsidR="0021794F" w:rsidRPr="000105D3" w:rsidRDefault="0021794F" w:rsidP="0076405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E1279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Hulevesien käsittely sekä piha-alueen korkeusasemat on tarkastettu </w:t>
            </w:r>
            <w:r w:rsidRPr="00E1279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(imeytys tai viivästys kaupungin hulevesiohjelman mukaan)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A4738F9" w14:textId="77777777" w:rsidR="0021794F" w:rsidRPr="000105D3" w:rsidRDefault="0021794F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96156FC" w14:textId="77777777" w:rsidR="0021794F" w:rsidRPr="000105D3" w:rsidRDefault="0021794F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652FA08" w14:textId="77777777" w:rsidR="0021794F" w:rsidRPr="000105D3" w:rsidRDefault="0021794F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37D86" w:rsidRPr="000105D3" w14:paraId="5B9DB88A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70CB4936" w14:textId="1D996C5C" w:rsidR="00737D86" w:rsidRPr="00E12795" w:rsidRDefault="001E0208" w:rsidP="0076405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Rakennuksen perustusten</w:t>
            </w:r>
            <w:r w:rsidR="002672D4">
              <w:rPr>
                <w:rFonts w:asciiTheme="minorHAnsi" w:hAnsiTheme="minorHAnsi" w:cstheme="minorHAnsi"/>
                <w:sz w:val="20"/>
              </w:rPr>
              <w:t xml:space="preserve"> (salaojat)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44DC6">
              <w:rPr>
                <w:rFonts w:asciiTheme="minorHAnsi" w:hAnsiTheme="minorHAnsi" w:cstheme="minorHAnsi"/>
                <w:sz w:val="20"/>
              </w:rPr>
              <w:t>kuivatus</w:t>
            </w:r>
            <w:r w:rsidR="009F7D00">
              <w:rPr>
                <w:rFonts w:asciiTheme="minorHAnsi" w:hAnsiTheme="minorHAnsi" w:cstheme="minorHAnsi"/>
                <w:sz w:val="20"/>
              </w:rPr>
              <w:t>vesien</w:t>
            </w:r>
            <w:r w:rsidR="00644DC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A4D34">
              <w:rPr>
                <w:rFonts w:asciiTheme="minorHAnsi" w:hAnsiTheme="minorHAnsi" w:cstheme="minorHAnsi"/>
                <w:sz w:val="20"/>
              </w:rPr>
              <w:t>johtaminen</w:t>
            </w:r>
            <w:r w:rsidR="00D958C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36430">
              <w:rPr>
                <w:rFonts w:asciiTheme="minorHAnsi" w:hAnsiTheme="minorHAnsi" w:cstheme="minorHAnsi"/>
                <w:sz w:val="20"/>
              </w:rPr>
              <w:t>kokoojakaivoon</w:t>
            </w:r>
            <w:r w:rsidR="009F7D00">
              <w:rPr>
                <w:rFonts w:asciiTheme="minorHAnsi" w:hAnsiTheme="minorHAnsi" w:cstheme="minorHAnsi"/>
                <w:sz w:val="20"/>
              </w:rPr>
              <w:t xml:space="preserve"> on tarkastettu</w:t>
            </w:r>
            <w:r w:rsidR="00644DC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B7D4D" w:rsidRPr="000105D3">
              <w:rPr>
                <w:rFonts w:asciiTheme="minorHAnsi" w:hAnsiTheme="minorHAnsi" w:cstheme="minorHAnsi"/>
                <w:sz w:val="16"/>
                <w:szCs w:val="16"/>
              </w:rPr>
              <w:t>(38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1C48059" w14:textId="77777777" w:rsidR="00737D86" w:rsidRPr="000105D3" w:rsidRDefault="00737D8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A7CA72E" w14:textId="77777777" w:rsidR="00737D86" w:rsidRPr="000105D3" w:rsidRDefault="00737D8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B26692E" w14:textId="77777777" w:rsidR="00737D86" w:rsidRPr="000105D3" w:rsidRDefault="00737D8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D255F8B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529D59D1" w14:textId="5BA55C23" w:rsidR="002C3396" w:rsidRPr="000105D3" w:rsidRDefault="002C3396" w:rsidP="0076405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Jäte-, sade- ja perusvesikaivot varusteineen on asennettu ja tarkastettu</w:t>
            </w:r>
            <w:r w:rsidR="00135E62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35E62" w:rsidRPr="000105D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646729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erottimet, pumppaamot, </w:t>
            </w:r>
            <w:r w:rsidR="00135E62" w:rsidRPr="000105D3">
              <w:rPr>
                <w:rFonts w:asciiTheme="minorHAnsi" w:hAnsiTheme="minorHAnsi" w:cstheme="minorHAnsi"/>
                <w:sz w:val="16"/>
                <w:szCs w:val="16"/>
              </w:rPr>
              <w:t>padotusventtiilit, jäätymisestosuojat</w:t>
            </w:r>
            <w:r w:rsidR="00764055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0797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0797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27 </w:t>
            </w:r>
            <w:r w:rsidR="00764055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46712F">
              <w:rPr>
                <w:rFonts w:asciiTheme="minorHAnsi" w:hAnsiTheme="minorHAnsi" w:cstheme="minorHAnsi"/>
                <w:sz w:val="16"/>
                <w:szCs w:val="16"/>
              </w:rPr>
              <w:t xml:space="preserve"> ja 33 </w:t>
            </w:r>
            <w:r w:rsidR="0046712F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135E62" w:rsidRPr="000105D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98B8C9A" w14:textId="14CA4E5D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99DDC70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81EB57D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392A08B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DCF16E2" w14:textId="7EF15D44" w:rsidR="002C3396" w:rsidRPr="000105D3" w:rsidRDefault="00EA2588" w:rsidP="00EA258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P</w:t>
            </w:r>
            <w:r w:rsidR="002C3396" w:rsidRPr="000105D3">
              <w:rPr>
                <w:rFonts w:asciiTheme="minorHAnsi" w:hAnsiTheme="minorHAnsi" w:cstheme="minorHAnsi"/>
                <w:sz w:val="20"/>
              </w:rPr>
              <w:t xml:space="preserve">ohjaviemärit on asennettu, </w:t>
            </w:r>
            <w:r w:rsidR="00AF3086">
              <w:rPr>
                <w:rFonts w:asciiTheme="minorHAnsi" w:hAnsiTheme="minorHAnsi" w:cstheme="minorHAnsi"/>
                <w:sz w:val="20"/>
              </w:rPr>
              <w:t>korot on mitattu</w:t>
            </w:r>
            <w:r w:rsidR="002C3396" w:rsidRPr="000105D3">
              <w:rPr>
                <w:rFonts w:asciiTheme="minorHAnsi" w:hAnsiTheme="minorHAnsi" w:cstheme="minorHAnsi"/>
                <w:sz w:val="20"/>
              </w:rPr>
              <w:t xml:space="preserve"> ja</w:t>
            </w:r>
            <w:r w:rsidR="000613F0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524A">
              <w:rPr>
                <w:rFonts w:asciiTheme="minorHAnsi" w:hAnsiTheme="minorHAnsi" w:cstheme="minorHAnsi"/>
                <w:sz w:val="20"/>
              </w:rPr>
              <w:t xml:space="preserve">toiminta on </w:t>
            </w:r>
            <w:r w:rsidR="002C3396" w:rsidRPr="000105D3">
              <w:rPr>
                <w:rFonts w:asciiTheme="minorHAnsi" w:hAnsiTheme="minorHAnsi" w:cstheme="minorHAnsi"/>
                <w:sz w:val="20"/>
              </w:rPr>
              <w:t>tarkastettu ennen</w:t>
            </w:r>
            <w:r w:rsidR="009657A7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C3396" w:rsidRPr="000105D3">
              <w:rPr>
                <w:rFonts w:asciiTheme="minorHAnsi" w:hAnsiTheme="minorHAnsi" w:cstheme="minorHAnsi"/>
                <w:sz w:val="20"/>
              </w:rPr>
              <w:t>peittämistä</w:t>
            </w:r>
            <w:r w:rsidR="000D7A88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D7A88" w:rsidRPr="000105D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D9524A">
              <w:rPr>
                <w:rFonts w:asciiTheme="minorHAnsi" w:hAnsiTheme="minorHAnsi" w:cstheme="minorHAnsi"/>
                <w:sz w:val="16"/>
                <w:szCs w:val="16"/>
              </w:rPr>
              <w:t xml:space="preserve">korkomittaus, </w:t>
            </w:r>
            <w:r w:rsidR="000D7A88" w:rsidRPr="000105D3">
              <w:rPr>
                <w:rFonts w:asciiTheme="minorHAnsi" w:hAnsiTheme="minorHAnsi" w:cstheme="minorHAnsi"/>
                <w:sz w:val="16"/>
                <w:szCs w:val="16"/>
              </w:rPr>
              <w:t>kuvaus)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CADCF91" w14:textId="548ECC49" w:rsidR="002C3396" w:rsidRPr="000105D3" w:rsidRDefault="002C3396" w:rsidP="005204D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300C411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F6EAA92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2E0F082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238C6A87" w14:textId="7BC71680" w:rsidR="00135E62" w:rsidRPr="000105D3" w:rsidRDefault="001B0C55" w:rsidP="003B6610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105D3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135E62" w:rsidRPr="000105D3">
              <w:rPr>
                <w:rFonts w:asciiTheme="minorHAnsi" w:hAnsiTheme="minorHAnsi" w:cstheme="minorHAnsi"/>
                <w:sz w:val="18"/>
                <w:szCs w:val="18"/>
              </w:rPr>
              <w:t>iedot pohjaviemäreiden kuvauksesta:</w:t>
            </w:r>
          </w:p>
        </w:tc>
        <w:tc>
          <w:tcPr>
            <w:tcW w:w="6296" w:type="dxa"/>
            <w:gridSpan w:val="4"/>
          </w:tcPr>
          <w:p w14:paraId="5CDF7038" w14:textId="77777777" w:rsidR="00135E62" w:rsidRPr="000105D3" w:rsidRDefault="00135E62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45B23" w:rsidRPr="000105D3" w14:paraId="6ED31D1C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20FC544E" w14:textId="6D99CCBD" w:rsidR="00445B23" w:rsidRPr="000105D3" w:rsidRDefault="00445B23" w:rsidP="003B6610">
            <w:pPr>
              <w:pStyle w:val="Luettelokappal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105D3">
              <w:rPr>
                <w:rFonts w:asciiTheme="minorHAnsi" w:hAnsiTheme="minorHAnsi" w:cstheme="minorHAnsi"/>
                <w:sz w:val="18"/>
                <w:szCs w:val="18"/>
              </w:rPr>
              <w:t xml:space="preserve">Tiedot pohjaviemäreiden </w:t>
            </w:r>
            <w:r w:rsidR="00BC485E">
              <w:rPr>
                <w:rFonts w:asciiTheme="minorHAnsi" w:hAnsiTheme="minorHAnsi" w:cstheme="minorHAnsi"/>
                <w:sz w:val="18"/>
                <w:szCs w:val="18"/>
              </w:rPr>
              <w:t>koroista:</w:t>
            </w:r>
          </w:p>
        </w:tc>
        <w:tc>
          <w:tcPr>
            <w:tcW w:w="6296" w:type="dxa"/>
            <w:gridSpan w:val="4"/>
          </w:tcPr>
          <w:p w14:paraId="0B3AEE42" w14:textId="77777777" w:rsidR="00445B23" w:rsidRPr="000105D3" w:rsidRDefault="00445B2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20C7DC77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4B09866C" w14:textId="37D852C4" w:rsidR="000613F0" w:rsidRPr="000105D3" w:rsidRDefault="003142FC" w:rsidP="0091394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lastRenderedPageBreak/>
              <w:t>Jätevesiv</w:t>
            </w:r>
            <w:r w:rsidR="000613F0" w:rsidRPr="000105D3">
              <w:rPr>
                <w:rFonts w:asciiTheme="minorHAnsi" w:hAnsiTheme="minorHAnsi" w:cstheme="minorHAnsi"/>
                <w:sz w:val="20"/>
              </w:rPr>
              <w:t xml:space="preserve">iemäreiden puhdistettavuus on tarkastettu 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13945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puhdistusaukot, 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34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776BF04" w14:textId="77777777" w:rsidR="000613F0" w:rsidRPr="000105D3" w:rsidRDefault="000613F0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18AD7DE" w14:textId="77777777" w:rsidR="000613F0" w:rsidRPr="000105D3" w:rsidRDefault="000613F0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6882A34" w14:textId="77777777" w:rsidR="000613F0" w:rsidRPr="000105D3" w:rsidRDefault="000613F0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2D751DE7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1CACB66A" w14:textId="21DEC21E" w:rsidR="007018C5" w:rsidRPr="000105D3" w:rsidRDefault="007018C5" w:rsidP="0091394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Jätevesilaitteiston tiiviys on tarkastettu</w:t>
            </w:r>
            <w:r w:rsidR="001A0BFF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996602">
              <w:rPr>
                <w:rFonts w:asciiTheme="minorHAnsi" w:hAnsiTheme="minorHAnsi" w:cstheme="minorHAnsi"/>
                <w:sz w:val="16"/>
                <w:szCs w:val="16"/>
              </w:rPr>
              <w:t xml:space="preserve">Viemärihajut </w:t>
            </w:r>
            <w:r w:rsidR="00F67B42">
              <w:rPr>
                <w:rFonts w:asciiTheme="minorHAnsi" w:hAnsiTheme="minorHAnsi" w:cstheme="minorHAnsi"/>
                <w:sz w:val="16"/>
                <w:szCs w:val="16"/>
              </w:rPr>
              <w:t xml:space="preserve">28 </w:t>
            </w:r>
            <w:r w:rsidR="00F67B42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F67B4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1A0BFF" w:rsidRPr="000105D3">
              <w:rPr>
                <w:rFonts w:asciiTheme="minorHAnsi" w:hAnsiTheme="minorHAnsi" w:cstheme="minorHAnsi"/>
                <w:sz w:val="16"/>
                <w:szCs w:val="16"/>
              </w:rPr>
              <w:t>materiaalien ja liitosten yhteensopivuus</w:t>
            </w:r>
            <w:r w:rsidR="00913945" w:rsidRPr="000105D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32</w:t>
            </w:r>
            <w:r w:rsidR="00AA01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1A0BFF" w:rsidRPr="000105D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8DEB363" w14:textId="77777777" w:rsidR="007018C5" w:rsidRPr="000105D3" w:rsidRDefault="007018C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2949D42" w14:textId="77777777" w:rsidR="007018C5" w:rsidRPr="000105D3" w:rsidRDefault="007018C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A619A9C" w14:textId="77777777" w:rsidR="007018C5" w:rsidRPr="000105D3" w:rsidRDefault="007018C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905A5" w:rsidRPr="000105D3" w14:paraId="3855285C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790AD3F3" w14:textId="38DAACA4" w:rsidR="003905A5" w:rsidRPr="000105D3" w:rsidRDefault="003905A5" w:rsidP="008472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 xml:space="preserve">Sisäpuolisten hulevesiviemäreiden </w:t>
            </w:r>
            <w:r w:rsidR="005E50E8">
              <w:rPr>
                <w:rFonts w:asciiTheme="minorHAnsi" w:hAnsiTheme="minorHAnsi" w:cstheme="minorHAnsi"/>
                <w:sz w:val="20"/>
              </w:rPr>
              <w:t xml:space="preserve">sijoittaminen, </w:t>
            </w:r>
            <w:r w:rsidR="004A7E9F">
              <w:rPr>
                <w:rFonts w:asciiTheme="minorHAnsi" w:hAnsiTheme="minorHAnsi" w:cstheme="minorHAnsi"/>
                <w:sz w:val="20"/>
              </w:rPr>
              <w:t>melu ja puhdistettavuus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 on tarkastettu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(kannatus, kondenssieristys,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  <w:r w:rsidR="0093334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F7218AD" w14:textId="77777777" w:rsidR="003905A5" w:rsidRPr="000105D3" w:rsidRDefault="003905A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7296104" w14:textId="77777777" w:rsidR="003905A5" w:rsidRPr="000105D3" w:rsidRDefault="003905A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97BAAD3" w14:textId="77777777" w:rsidR="003905A5" w:rsidRPr="000105D3" w:rsidRDefault="003905A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20EA357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A92E780" w14:textId="015282EA" w:rsidR="007018C5" w:rsidRPr="000105D3" w:rsidRDefault="00217306" w:rsidP="008472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S</w:t>
            </w:r>
            <w:r w:rsidR="007018C5" w:rsidRPr="000105D3">
              <w:rPr>
                <w:rFonts w:asciiTheme="minorHAnsi" w:hAnsiTheme="minorHAnsi" w:cstheme="minorHAnsi"/>
                <w:sz w:val="20"/>
              </w:rPr>
              <w:t>isäpuolisten hulevesiviemäreiden tiiv</w:t>
            </w:r>
            <w:r w:rsidR="001A0BFF" w:rsidRPr="000105D3">
              <w:rPr>
                <w:rFonts w:asciiTheme="minorHAnsi" w:hAnsiTheme="minorHAnsi" w:cstheme="minorHAnsi"/>
                <w:sz w:val="20"/>
              </w:rPr>
              <w:t>i</w:t>
            </w:r>
            <w:r w:rsidR="007018C5" w:rsidRPr="000105D3">
              <w:rPr>
                <w:rFonts w:asciiTheme="minorHAnsi" w:hAnsiTheme="minorHAnsi" w:cstheme="minorHAnsi"/>
                <w:sz w:val="20"/>
              </w:rPr>
              <w:t>ys ja käyttövarmuus on tarkastettu</w:t>
            </w:r>
            <w:r w:rsidR="007018C5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(kanna</w:t>
            </w:r>
            <w:r w:rsidR="00847296" w:rsidRPr="000105D3">
              <w:rPr>
                <w:rFonts w:asciiTheme="minorHAnsi" w:hAnsiTheme="minorHAnsi" w:cstheme="minorHAnsi"/>
                <w:sz w:val="16"/>
                <w:szCs w:val="16"/>
              </w:rPr>
              <w:t>tus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741E57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018C5" w:rsidRPr="000105D3">
              <w:rPr>
                <w:rFonts w:asciiTheme="minorHAnsi" w:hAnsiTheme="minorHAnsi" w:cstheme="minorHAnsi"/>
                <w:sz w:val="16"/>
                <w:szCs w:val="16"/>
              </w:rPr>
              <w:t>kondenssieristys</w:t>
            </w:r>
            <w:r w:rsidR="00913945" w:rsidRPr="000105D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D200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26E1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D20098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F8275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7018C5" w:rsidRPr="000105D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0C804BA" w14:textId="0A62F5FB" w:rsidR="007018C5" w:rsidRPr="000105D3" w:rsidRDefault="007018C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46A0446" w14:textId="77777777" w:rsidR="007018C5" w:rsidRPr="000105D3" w:rsidRDefault="007018C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232CDD1" w14:textId="77777777" w:rsidR="007018C5" w:rsidRPr="000105D3" w:rsidRDefault="007018C5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706835E7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764371B9" w14:textId="283FAF77" w:rsidR="00FB6D52" w:rsidRPr="000105D3" w:rsidRDefault="00FB6D52" w:rsidP="00386C5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 xml:space="preserve">Viemäreiden palosuojaukset on tehty ja tarkastettu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(palomansetit, paloeristeet</w:t>
            </w:r>
            <w:r w:rsidR="00AF197E">
              <w:rPr>
                <w:rFonts w:asciiTheme="minorHAnsi" w:hAnsiTheme="minorHAnsi" w:cstheme="minorHAnsi"/>
                <w:sz w:val="16"/>
                <w:szCs w:val="16"/>
              </w:rPr>
              <w:t>, Y</w:t>
            </w:r>
            <w:r w:rsidR="00AF6035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AF197E">
              <w:rPr>
                <w:rFonts w:asciiTheme="minorHAnsi" w:hAnsiTheme="minorHAnsi" w:cstheme="minorHAnsi"/>
                <w:sz w:val="16"/>
                <w:szCs w:val="16"/>
              </w:rPr>
              <w:t xml:space="preserve">a 484/2017, 18 </w:t>
            </w:r>
            <w:r w:rsidR="00AF197E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AF197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46EB40E" w14:textId="77777777" w:rsidR="00FB6D52" w:rsidRPr="000105D3" w:rsidRDefault="00FB6D52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5FE3BA6" w14:textId="77777777" w:rsidR="00FB6D52" w:rsidRPr="000105D3" w:rsidRDefault="00FB6D52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54342D8" w14:textId="77777777" w:rsidR="00FB6D52" w:rsidRPr="000105D3" w:rsidRDefault="00FB6D52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238D6A31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1F52D790" w14:textId="351F2A7D" w:rsidR="00F454F7" w:rsidRPr="000105D3" w:rsidRDefault="00F454F7" w:rsidP="0076405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Putkistojen riittävä kanna</w:t>
            </w:r>
            <w:r w:rsidR="00764055" w:rsidRPr="000105D3">
              <w:rPr>
                <w:rFonts w:asciiTheme="minorHAnsi" w:hAnsiTheme="minorHAnsi" w:cstheme="minorHAnsi"/>
                <w:sz w:val="20"/>
              </w:rPr>
              <w:t>tus</w:t>
            </w:r>
            <w:r w:rsidRPr="000105D3">
              <w:rPr>
                <w:rFonts w:asciiTheme="minorHAnsi" w:hAnsiTheme="minorHAnsi" w:cstheme="minorHAnsi"/>
                <w:sz w:val="20"/>
              </w:rPr>
              <w:t>, ankkurointi ja kiinnitys</w:t>
            </w:r>
            <w:r w:rsidR="00764055" w:rsidRPr="000105D3">
              <w:rPr>
                <w:rFonts w:asciiTheme="minorHAnsi" w:hAnsiTheme="minorHAnsi" w:cstheme="minorHAnsi"/>
                <w:sz w:val="20"/>
              </w:rPr>
              <w:t xml:space="preserve"> rakenteisiin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 on tarkastettu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(30</w:t>
            </w:r>
            <w:r w:rsidR="005269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69FF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5269FF">
              <w:rPr>
                <w:rFonts w:asciiTheme="minorHAnsi" w:hAnsiTheme="minorHAnsi" w:cstheme="minorHAnsi"/>
                <w:sz w:val="16"/>
                <w:szCs w:val="16"/>
              </w:rPr>
              <w:t xml:space="preserve"> ja</w:t>
            </w:r>
            <w:r w:rsidR="00015E0F">
              <w:rPr>
                <w:rFonts w:asciiTheme="minorHAnsi" w:hAnsiTheme="minorHAnsi" w:cstheme="minorHAnsi"/>
                <w:sz w:val="16"/>
                <w:szCs w:val="16"/>
              </w:rPr>
              <w:t xml:space="preserve"> 31</w:t>
            </w:r>
            <w:r w:rsidR="00AA01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8246EDA" w14:textId="77777777" w:rsidR="00F454F7" w:rsidRPr="000105D3" w:rsidRDefault="00F454F7" w:rsidP="00927B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8BD7C3C" w14:textId="77777777" w:rsidR="00F454F7" w:rsidRPr="000105D3" w:rsidRDefault="00F454F7" w:rsidP="00927B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853D7DF" w14:textId="77777777" w:rsidR="00F454F7" w:rsidRPr="000105D3" w:rsidRDefault="00F454F7" w:rsidP="00927B1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9F7FD19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3ADE1A2C" w14:textId="4FE89241" w:rsidR="00FB6D52" w:rsidRPr="000105D3" w:rsidRDefault="00FB6D52" w:rsidP="000D7A8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 xml:space="preserve">Vesi- ja viemärilaitteiston </w:t>
            </w:r>
            <w:r w:rsidR="000D7A88" w:rsidRPr="000105D3">
              <w:rPr>
                <w:rFonts w:asciiTheme="minorHAnsi" w:hAnsiTheme="minorHAnsi" w:cstheme="minorHAnsi"/>
                <w:sz w:val="20"/>
              </w:rPr>
              <w:t>palo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-, </w:t>
            </w:r>
            <w:r w:rsidR="000D7A88" w:rsidRPr="000105D3">
              <w:rPr>
                <w:rFonts w:asciiTheme="minorHAnsi" w:hAnsiTheme="minorHAnsi" w:cstheme="minorHAnsi"/>
                <w:sz w:val="20"/>
              </w:rPr>
              <w:t>lämmön</w:t>
            </w:r>
            <w:r w:rsidRPr="000105D3">
              <w:rPr>
                <w:rFonts w:asciiTheme="minorHAnsi" w:hAnsiTheme="minorHAnsi" w:cstheme="minorHAnsi"/>
                <w:sz w:val="20"/>
              </w:rPr>
              <w:t>- ja kondenssieristeet on asennettu ja tarkastettu</w:t>
            </w:r>
            <w:r w:rsidR="002E02D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21B49">
              <w:rPr>
                <w:rFonts w:asciiTheme="minorHAnsi" w:hAnsiTheme="minorHAnsi" w:cstheme="minorHAnsi"/>
                <w:sz w:val="20"/>
              </w:rPr>
              <w:t>(</w:t>
            </w:r>
            <w:r w:rsidR="000A2425" w:rsidRPr="00101D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101D6F">
              <w:rPr>
                <w:rFonts w:asciiTheme="minorHAnsi" w:hAnsiTheme="minorHAnsi" w:cstheme="minorHAnsi"/>
                <w:sz w:val="16"/>
                <w:szCs w:val="16"/>
              </w:rPr>
              <w:t xml:space="preserve">5 </w:t>
            </w:r>
            <w:r w:rsidR="000A2425" w:rsidRPr="00101D6F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0A2425" w:rsidRPr="00101D6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A2425">
              <w:rPr>
                <w:rFonts w:asciiTheme="minorHAnsi" w:hAnsiTheme="minorHAnsi" w:cstheme="minorHAnsi"/>
                <w:sz w:val="16"/>
                <w:szCs w:val="16"/>
              </w:rPr>
              <w:t xml:space="preserve">ja </w:t>
            </w:r>
            <w:r w:rsidR="00521B49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  <w:r w:rsidR="000A242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A2425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9F73FE">
              <w:rPr>
                <w:rFonts w:asciiTheme="minorHAnsi" w:hAnsiTheme="minorHAnsi" w:cstheme="minorHAnsi"/>
                <w:sz w:val="16"/>
                <w:szCs w:val="16"/>
              </w:rPr>
              <w:t>, Y</w:t>
            </w:r>
            <w:r w:rsidR="00AF6035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2277C9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5D4D58">
              <w:rPr>
                <w:rFonts w:asciiTheme="minorHAnsi" w:hAnsiTheme="minorHAnsi" w:cstheme="minorHAnsi"/>
                <w:sz w:val="16"/>
                <w:szCs w:val="16"/>
              </w:rPr>
              <w:t xml:space="preserve">484/2017, </w:t>
            </w:r>
            <w:r w:rsidR="00CF130A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="00F50E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50E82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0A2425" w:rsidRPr="000105D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0A242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59EEC10" w14:textId="77777777" w:rsidR="00FB6D52" w:rsidRPr="000105D3" w:rsidRDefault="00FB6D52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CD31919" w14:textId="77777777" w:rsidR="00FB6D52" w:rsidRPr="000105D3" w:rsidRDefault="00FB6D52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976B483" w14:textId="77777777" w:rsidR="00FB6D52" w:rsidRPr="000105D3" w:rsidRDefault="00FB6D52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1E12852" w14:textId="77777777" w:rsidTr="00CC7411">
        <w:trPr>
          <w:trHeight w:val="34"/>
        </w:trPr>
        <w:tc>
          <w:tcPr>
            <w:tcW w:w="1808" w:type="dxa"/>
            <w:vMerge w:val="restart"/>
            <w:tcMar>
              <w:top w:w="57" w:type="dxa"/>
              <w:bottom w:w="57" w:type="dxa"/>
            </w:tcMar>
          </w:tcPr>
          <w:p w14:paraId="67FAD5C9" w14:textId="1EED5189" w:rsidR="002C3396" w:rsidRPr="000105D3" w:rsidRDefault="00FB6D52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Kerrosviemärit on asennettu ja tarkastettu</w:t>
            </w:r>
          </w:p>
        </w:tc>
        <w:tc>
          <w:tcPr>
            <w:tcW w:w="1809" w:type="dxa"/>
            <w:tcMar>
              <w:top w:w="28" w:type="dxa"/>
              <w:bottom w:w="28" w:type="dxa"/>
            </w:tcMar>
          </w:tcPr>
          <w:p w14:paraId="1CE86F97" w14:textId="3A969149" w:rsidR="002C3396" w:rsidRPr="000105D3" w:rsidRDefault="00FB6D52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105D3">
              <w:rPr>
                <w:rFonts w:asciiTheme="minorHAnsi" w:hAnsiTheme="minorHAnsi" w:cstheme="minorHAnsi"/>
                <w:sz w:val="18"/>
                <w:szCs w:val="18"/>
              </w:rPr>
              <w:t>Kerros / osa:</w:t>
            </w:r>
          </w:p>
        </w:tc>
        <w:tc>
          <w:tcPr>
            <w:tcW w:w="1395" w:type="dxa"/>
            <w:gridSpan w:val="2"/>
            <w:vMerge w:val="restart"/>
            <w:tcMar>
              <w:top w:w="57" w:type="dxa"/>
              <w:bottom w:w="57" w:type="dxa"/>
            </w:tcMar>
          </w:tcPr>
          <w:p w14:paraId="1C0DB917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vMerge w:val="restart"/>
            <w:tcMar>
              <w:top w:w="57" w:type="dxa"/>
              <w:bottom w:w="57" w:type="dxa"/>
            </w:tcMar>
          </w:tcPr>
          <w:p w14:paraId="55827AE6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 w:val="restart"/>
            <w:tcMar>
              <w:top w:w="57" w:type="dxa"/>
              <w:bottom w:w="57" w:type="dxa"/>
            </w:tcMar>
          </w:tcPr>
          <w:p w14:paraId="09B1B7B4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1F4824FC" w14:textId="77777777" w:rsidTr="00CC7411">
        <w:trPr>
          <w:trHeight w:val="34"/>
        </w:trPr>
        <w:tc>
          <w:tcPr>
            <w:tcW w:w="1808" w:type="dxa"/>
            <w:vMerge/>
            <w:tcMar>
              <w:top w:w="57" w:type="dxa"/>
              <w:bottom w:w="57" w:type="dxa"/>
            </w:tcMar>
          </w:tcPr>
          <w:p w14:paraId="12CB39B4" w14:textId="77777777" w:rsidR="00FB6D52" w:rsidRPr="000105D3" w:rsidRDefault="00FB6D52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Mar>
              <w:top w:w="28" w:type="dxa"/>
              <w:bottom w:w="28" w:type="dxa"/>
            </w:tcMar>
          </w:tcPr>
          <w:p w14:paraId="1971598D" w14:textId="77777777" w:rsidR="00FB6D52" w:rsidRPr="000105D3" w:rsidRDefault="00FB6D52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2C8541AD" w14:textId="77777777" w:rsidR="00FB6D52" w:rsidRPr="000105D3" w:rsidRDefault="00FB6D5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vMerge/>
            <w:tcMar>
              <w:top w:w="57" w:type="dxa"/>
              <w:bottom w:w="57" w:type="dxa"/>
            </w:tcMar>
          </w:tcPr>
          <w:p w14:paraId="0F356051" w14:textId="77777777" w:rsidR="00FB6D52" w:rsidRPr="000105D3" w:rsidRDefault="00FB6D5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0DBCCE6F" w14:textId="77777777" w:rsidR="00FB6D52" w:rsidRPr="000105D3" w:rsidRDefault="00FB6D5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408AFC1A" w14:textId="77777777" w:rsidTr="00CC7411">
        <w:trPr>
          <w:trHeight w:val="34"/>
        </w:trPr>
        <w:tc>
          <w:tcPr>
            <w:tcW w:w="1808" w:type="dxa"/>
            <w:vMerge/>
            <w:tcMar>
              <w:top w:w="57" w:type="dxa"/>
              <w:bottom w:w="57" w:type="dxa"/>
            </w:tcMar>
          </w:tcPr>
          <w:p w14:paraId="35D4808C" w14:textId="77777777" w:rsidR="002C3396" w:rsidRPr="000105D3" w:rsidRDefault="002C339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Mar>
              <w:top w:w="28" w:type="dxa"/>
              <w:bottom w:w="28" w:type="dxa"/>
            </w:tcMar>
          </w:tcPr>
          <w:p w14:paraId="34543B87" w14:textId="77777777" w:rsidR="002C3396" w:rsidRPr="000105D3" w:rsidRDefault="002C339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1E7C6B28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vMerge/>
            <w:tcMar>
              <w:top w:w="57" w:type="dxa"/>
              <w:bottom w:w="57" w:type="dxa"/>
            </w:tcMar>
          </w:tcPr>
          <w:p w14:paraId="2627B174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5BCF7366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2C195525" w14:textId="77777777" w:rsidTr="00CC7411">
        <w:trPr>
          <w:trHeight w:val="34"/>
        </w:trPr>
        <w:tc>
          <w:tcPr>
            <w:tcW w:w="1808" w:type="dxa"/>
            <w:vMerge/>
            <w:tcMar>
              <w:top w:w="57" w:type="dxa"/>
              <w:bottom w:w="57" w:type="dxa"/>
            </w:tcMar>
          </w:tcPr>
          <w:p w14:paraId="2EF64870" w14:textId="77777777" w:rsidR="002C3396" w:rsidRPr="000105D3" w:rsidRDefault="002C339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Mar>
              <w:top w:w="28" w:type="dxa"/>
              <w:bottom w:w="28" w:type="dxa"/>
            </w:tcMar>
          </w:tcPr>
          <w:p w14:paraId="3945C61B" w14:textId="77777777" w:rsidR="002C3396" w:rsidRPr="000105D3" w:rsidRDefault="002C339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44CDD658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vMerge/>
            <w:tcMar>
              <w:top w:w="57" w:type="dxa"/>
              <w:bottom w:w="57" w:type="dxa"/>
            </w:tcMar>
          </w:tcPr>
          <w:p w14:paraId="27A4D453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79722C45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1D3FDEB" w14:textId="77777777" w:rsidTr="00CC7411">
        <w:trPr>
          <w:trHeight w:val="34"/>
        </w:trPr>
        <w:tc>
          <w:tcPr>
            <w:tcW w:w="1808" w:type="dxa"/>
            <w:vMerge/>
            <w:tcMar>
              <w:top w:w="57" w:type="dxa"/>
              <w:bottom w:w="57" w:type="dxa"/>
            </w:tcMar>
          </w:tcPr>
          <w:p w14:paraId="62E42C81" w14:textId="77777777" w:rsidR="002C3396" w:rsidRPr="000105D3" w:rsidRDefault="002C339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9" w:type="dxa"/>
            <w:tcMar>
              <w:top w:w="28" w:type="dxa"/>
              <w:bottom w:w="28" w:type="dxa"/>
            </w:tcMar>
          </w:tcPr>
          <w:p w14:paraId="668C3650" w14:textId="77777777" w:rsidR="002C3396" w:rsidRPr="000105D3" w:rsidRDefault="002C339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tcMar>
              <w:top w:w="57" w:type="dxa"/>
              <w:bottom w:w="57" w:type="dxa"/>
            </w:tcMar>
          </w:tcPr>
          <w:p w14:paraId="2C0C9905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vMerge/>
            <w:tcMar>
              <w:top w:w="57" w:type="dxa"/>
              <w:bottom w:w="57" w:type="dxa"/>
            </w:tcMar>
          </w:tcPr>
          <w:p w14:paraId="7A571540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vMerge/>
            <w:tcMar>
              <w:top w:w="57" w:type="dxa"/>
              <w:bottom w:w="57" w:type="dxa"/>
            </w:tcMar>
          </w:tcPr>
          <w:p w14:paraId="79D7408B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615B372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31156C22" w14:textId="5B522BC0" w:rsidR="00EA4FB4" w:rsidRPr="000105D3" w:rsidRDefault="00EA4FB4" w:rsidP="00CF062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Jätevesi</w:t>
            </w:r>
            <w:r w:rsidR="00CF0627" w:rsidRPr="000105D3">
              <w:rPr>
                <w:rFonts w:asciiTheme="minorHAnsi" w:hAnsiTheme="minorHAnsi" w:cstheme="minorHAnsi"/>
                <w:sz w:val="20"/>
              </w:rPr>
              <w:t xml:space="preserve">en </w:t>
            </w:r>
            <w:r w:rsidRPr="000105D3">
              <w:rPr>
                <w:rFonts w:asciiTheme="minorHAnsi" w:hAnsiTheme="minorHAnsi" w:cstheme="minorHAnsi"/>
                <w:sz w:val="20"/>
              </w:rPr>
              <w:t>pumppaamo</w:t>
            </w:r>
            <w:r w:rsidR="00CF0627" w:rsidRPr="000105D3">
              <w:rPr>
                <w:rFonts w:asciiTheme="minorHAnsi" w:hAnsiTheme="minorHAnsi" w:cstheme="minorHAnsi"/>
                <w:sz w:val="20"/>
              </w:rPr>
              <w:t>n vesitiiviys, paineenkestävyys, tuuletus ja käyttöhäiriön ilmaisin on tarkastettu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328E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27 </w:t>
            </w:r>
            <w:r w:rsidR="00C839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32, </w:t>
            </w:r>
            <w:r w:rsidR="007526B1">
              <w:rPr>
                <w:rFonts w:asciiTheme="minorHAnsi" w:hAnsiTheme="minorHAnsi" w:cstheme="minorHAnsi"/>
                <w:sz w:val="16"/>
                <w:szCs w:val="16"/>
              </w:rPr>
              <w:t xml:space="preserve">33 ja 34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DE225A7" w14:textId="77777777" w:rsidR="00EA4FB4" w:rsidRPr="000105D3" w:rsidRDefault="00EA4FB4" w:rsidP="00927B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7CB2E38" w14:textId="77777777" w:rsidR="00EA4FB4" w:rsidRPr="000105D3" w:rsidRDefault="00EA4FB4" w:rsidP="00927B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8B8D6D0" w14:textId="77777777" w:rsidR="00EA4FB4" w:rsidRPr="000105D3" w:rsidRDefault="00EA4FB4" w:rsidP="00927B1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601C0C74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1D550102" w14:textId="04A1E052" w:rsidR="00EA4FB4" w:rsidRPr="000105D3" w:rsidRDefault="00CF0627" w:rsidP="005370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 xml:space="preserve">Jätevesilaitteiston erottimien tai käsittelylaitteiden asennus sekä huollettavuus, tyhjennettävyys ja täyttymisen ilmaisin on tarkastettu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(näytteenottomahdollisuus</w:t>
            </w:r>
            <w:r w:rsidR="00913945" w:rsidRPr="000105D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  <w:r w:rsidR="005370D6" w:rsidRPr="000105D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C280D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BC28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763E">
              <w:rPr>
                <w:rFonts w:asciiTheme="minorHAnsi" w:hAnsiTheme="minorHAnsi" w:cstheme="minorHAnsi"/>
                <w:sz w:val="16"/>
                <w:szCs w:val="16"/>
              </w:rPr>
              <w:t xml:space="preserve">ja 34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1146E82" w14:textId="77777777" w:rsidR="00EA4FB4" w:rsidRPr="000105D3" w:rsidRDefault="00EA4FB4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7E067B0" w14:textId="77777777" w:rsidR="00EA4FB4" w:rsidRPr="000105D3" w:rsidRDefault="00EA4FB4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6F6AB72" w14:textId="77777777" w:rsidR="00EA4FB4" w:rsidRPr="000105D3" w:rsidRDefault="00EA4FB4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47F3A604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533D0320" w14:textId="733FD6AF" w:rsidR="00D733EF" w:rsidRPr="000105D3" w:rsidRDefault="005204DF" w:rsidP="005204D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T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>uuletus</w:t>
            </w:r>
            <w:r w:rsidRPr="000105D3">
              <w:rPr>
                <w:rFonts w:asciiTheme="minorHAnsi" w:hAnsiTheme="minorHAnsi" w:cstheme="minorHAnsi"/>
                <w:sz w:val="20"/>
              </w:rPr>
              <w:t>viemäri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 xml:space="preserve"> on viety vesikaton ylä</w:t>
            </w:r>
            <w:r w:rsidR="00C8483E">
              <w:rPr>
                <w:rFonts w:asciiTheme="minorHAnsi" w:hAnsiTheme="minorHAnsi" w:cstheme="minorHAnsi"/>
                <w:sz w:val="20"/>
              </w:rPr>
              <w:t>-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>puolelle ja läm</w:t>
            </w:r>
            <w:r w:rsidRPr="000105D3">
              <w:rPr>
                <w:rFonts w:asciiTheme="minorHAnsi" w:hAnsiTheme="minorHAnsi" w:cstheme="minorHAnsi"/>
                <w:sz w:val="20"/>
              </w:rPr>
              <w:t>mön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>eristetty</w:t>
            </w:r>
            <w:r w:rsidR="000613F0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D4F88" w:rsidRPr="0072119F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12549" w:rsidRPr="0072119F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72119F" w:rsidRPr="0072119F">
              <w:rPr>
                <w:rFonts w:asciiTheme="minorHAnsi" w:hAnsiTheme="minorHAnsi" w:cstheme="minorHAnsi"/>
                <w:sz w:val="16"/>
                <w:szCs w:val="16"/>
              </w:rPr>
              <w:t xml:space="preserve"> § ja </w:t>
            </w:r>
            <w:r w:rsidR="00712549" w:rsidRPr="0072119F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  <w:r w:rsidR="00F058E3" w:rsidRPr="0072119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672A" w:rsidRPr="0072119F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6ADC9CD" w14:textId="7F1BFFBB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4239BE2" w14:textId="77777777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52001D8" w14:textId="77777777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060EA" w:rsidRPr="000105D3" w14:paraId="260D0A0B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241D0710" w14:textId="2573EC48" w:rsidR="000060EA" w:rsidRPr="000105D3" w:rsidRDefault="00A56654" w:rsidP="000613F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Ylivuoto- ja tyhjennysvesien viemäröinti on tarkastettu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0668C">
              <w:rPr>
                <w:rFonts w:asciiTheme="minorHAnsi" w:hAnsiTheme="minorHAnsi" w:cstheme="minorHAnsi"/>
                <w:sz w:val="16"/>
                <w:szCs w:val="16"/>
              </w:rPr>
              <w:t xml:space="preserve">poistovedet, takaisinvirtaus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8A4BF44" w14:textId="77777777" w:rsidR="000060EA" w:rsidRPr="000105D3" w:rsidRDefault="000060EA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34A4E00" w14:textId="77777777" w:rsidR="000060EA" w:rsidRPr="000105D3" w:rsidRDefault="000060EA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49F159D" w14:textId="77777777" w:rsidR="000060EA" w:rsidRPr="000105D3" w:rsidRDefault="000060EA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664FEE7A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7CCADCE9" w14:textId="19C888D7" w:rsidR="00D733EF" w:rsidRPr="000105D3" w:rsidRDefault="00D733EF" w:rsidP="000613F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Vuotovesien näkyviin ohjaus on tehty ja tarkastett</w:t>
            </w:r>
            <w:r w:rsidR="0071485F" w:rsidRPr="000105D3">
              <w:rPr>
                <w:rFonts w:asciiTheme="minorHAnsi" w:hAnsiTheme="minorHAnsi" w:cstheme="minorHAnsi"/>
                <w:sz w:val="20"/>
              </w:rPr>
              <w:t>u</w:t>
            </w:r>
            <w:r w:rsidR="000613F0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A40AB4">
              <w:rPr>
                <w:rFonts w:asciiTheme="minorHAnsi" w:hAnsiTheme="minorHAnsi" w:cstheme="minorHAnsi"/>
                <w:sz w:val="16"/>
                <w:szCs w:val="16"/>
              </w:rPr>
              <w:t>33 ja 34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D89DC3F" w14:textId="6910E2A9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CD30B44" w14:textId="77777777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7641A40" w14:textId="77777777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4A97C9D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3A98334F" w14:textId="6D51B18A" w:rsidR="003D3BD0" w:rsidRPr="000105D3" w:rsidRDefault="00E403B8" w:rsidP="0091394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V</w:t>
            </w:r>
            <w:r w:rsidR="003D3BD0" w:rsidRPr="000105D3">
              <w:rPr>
                <w:rFonts w:asciiTheme="minorHAnsi" w:hAnsiTheme="minorHAnsi" w:cstheme="minorHAnsi"/>
                <w:sz w:val="20"/>
              </w:rPr>
              <w:t xml:space="preserve">esilaitteisto on asennettu, tarkastettu </w:t>
            </w:r>
            <w:r w:rsidRPr="000105D3">
              <w:rPr>
                <w:rFonts w:asciiTheme="minorHAnsi" w:hAnsiTheme="minorHAnsi" w:cstheme="minorHAnsi"/>
                <w:sz w:val="20"/>
              </w:rPr>
              <w:t>ja</w:t>
            </w:r>
            <w:r w:rsidR="003D3BD0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82CA9" w:rsidRPr="000105D3">
              <w:rPr>
                <w:rFonts w:asciiTheme="minorHAnsi" w:hAnsiTheme="minorHAnsi" w:cstheme="minorHAnsi"/>
                <w:sz w:val="20"/>
              </w:rPr>
              <w:t xml:space="preserve">vesilaitteiston tiiviys </w:t>
            </w:r>
            <w:r w:rsidR="006D0D72" w:rsidRPr="000105D3">
              <w:rPr>
                <w:rFonts w:asciiTheme="minorHAnsi" w:hAnsiTheme="minorHAnsi" w:cstheme="minorHAnsi"/>
                <w:sz w:val="20"/>
              </w:rPr>
              <w:t xml:space="preserve">on </w:t>
            </w:r>
            <w:r w:rsidR="00182CA9" w:rsidRPr="000105D3">
              <w:rPr>
                <w:rFonts w:asciiTheme="minorHAnsi" w:hAnsiTheme="minorHAnsi" w:cstheme="minorHAnsi"/>
                <w:sz w:val="20"/>
              </w:rPr>
              <w:t>koestettu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82CA9" w:rsidRPr="000105D3">
              <w:rPr>
                <w:rFonts w:asciiTheme="minorHAnsi" w:hAnsiTheme="minorHAnsi" w:cstheme="minorHAnsi"/>
                <w:sz w:val="20"/>
              </w:rPr>
              <w:t>vesi</w:t>
            </w:r>
            <w:r w:rsidR="003D3BD0" w:rsidRPr="000105D3">
              <w:rPr>
                <w:rFonts w:asciiTheme="minorHAnsi" w:hAnsiTheme="minorHAnsi" w:cstheme="minorHAnsi"/>
                <w:sz w:val="20"/>
              </w:rPr>
              <w:t>paineko</w:t>
            </w:r>
            <w:r w:rsidRPr="000105D3">
              <w:rPr>
                <w:rFonts w:asciiTheme="minorHAnsi" w:hAnsiTheme="minorHAnsi" w:cstheme="minorHAnsi"/>
                <w:sz w:val="20"/>
              </w:rPr>
              <w:t>keella</w:t>
            </w:r>
            <w:r w:rsidR="003D3BD0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D3BD0" w:rsidRPr="000105D3">
              <w:rPr>
                <w:rFonts w:asciiTheme="minorHAnsi" w:hAnsiTheme="minorHAnsi" w:cstheme="minorHAnsi"/>
                <w:sz w:val="16"/>
                <w:szCs w:val="16"/>
              </w:rPr>
              <w:t>(pöytäkirja</w:t>
            </w:r>
            <w:r w:rsidR="00913945" w:rsidRPr="000105D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45F3F">
              <w:rPr>
                <w:rFonts w:asciiTheme="minorHAnsi" w:hAnsiTheme="minorHAnsi" w:cstheme="minorHAnsi"/>
                <w:sz w:val="16"/>
                <w:szCs w:val="16"/>
              </w:rPr>
              <w:t xml:space="preserve">20 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BF541BA" w14:textId="67490EEC" w:rsidR="003D3BD0" w:rsidRPr="000105D3" w:rsidRDefault="003D3BD0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AE76938" w14:textId="77777777" w:rsidR="003D3BD0" w:rsidRPr="000105D3" w:rsidRDefault="003D3BD0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ABC4B81" w14:textId="177C56A2" w:rsidR="003D3BD0" w:rsidRPr="000105D3" w:rsidRDefault="003D3BD0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489DB0C5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48896C0C" w14:textId="233D999D" w:rsidR="00217306" w:rsidRPr="000105D3" w:rsidRDefault="00217306" w:rsidP="0021730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Vesikalusteiden ja putkistojen tyyppihyväksynnät on tarkastettu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B02D143" w14:textId="77777777" w:rsidR="00217306" w:rsidRPr="000105D3" w:rsidRDefault="00217306" w:rsidP="0040181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622ED6E" w14:textId="77777777" w:rsidR="00217306" w:rsidRPr="000105D3" w:rsidRDefault="00217306" w:rsidP="0040181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4FB52A0" w14:textId="77777777" w:rsidR="00217306" w:rsidRPr="000105D3" w:rsidRDefault="00217306" w:rsidP="0040181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63998BC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3B3C4883" w14:textId="54E604BF" w:rsidR="00E403B8" w:rsidRPr="000105D3" w:rsidRDefault="00E403B8" w:rsidP="005370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Vesijohtolaitteisto on huuhdeltu talous</w:t>
            </w:r>
            <w:r w:rsidR="00C8483E">
              <w:rPr>
                <w:rFonts w:asciiTheme="minorHAnsi" w:hAnsiTheme="minorHAnsi" w:cstheme="minorHAnsi"/>
                <w:sz w:val="20"/>
              </w:rPr>
              <w:t>-</w:t>
            </w:r>
            <w:r w:rsidRPr="004737C2">
              <w:rPr>
                <w:rFonts w:asciiTheme="minorHAnsi" w:hAnsiTheme="minorHAnsi" w:cstheme="minorHAnsi"/>
                <w:sz w:val="20"/>
              </w:rPr>
              <w:t xml:space="preserve">vedellä ennen </w:t>
            </w:r>
            <w:r w:rsidRPr="005852ED">
              <w:rPr>
                <w:rFonts w:asciiTheme="minorHAnsi" w:hAnsiTheme="minorHAnsi" w:cstheme="minorHAnsi"/>
                <w:sz w:val="20"/>
              </w:rPr>
              <w:t>käyttöönottoa</w:t>
            </w:r>
            <w:r w:rsidR="000613F0" w:rsidRPr="005852E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13F0" w:rsidRPr="005852E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5852ED" w:rsidRPr="005852ED">
              <w:rPr>
                <w:rFonts w:asciiTheme="minorHAnsi" w:hAnsiTheme="minorHAnsi" w:cstheme="minorHAnsi"/>
                <w:sz w:val="16"/>
                <w:szCs w:val="16"/>
              </w:rPr>
              <w:t xml:space="preserve">21 </w:t>
            </w:r>
            <w:r w:rsidR="000613F0" w:rsidRPr="005852ED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2B6ADC6" w14:textId="76C9634C" w:rsidR="00E403B8" w:rsidRPr="000105D3" w:rsidRDefault="00E403B8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53532CA" w14:textId="77777777" w:rsidR="00E403B8" w:rsidRPr="000105D3" w:rsidRDefault="00E403B8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4EA2927" w14:textId="77777777" w:rsidR="00E403B8" w:rsidRPr="000105D3" w:rsidRDefault="00E403B8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E620F65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58EC69A" w14:textId="4A956781" w:rsidR="00135E62" w:rsidRPr="000105D3" w:rsidRDefault="003D3BD0" w:rsidP="0091394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V</w:t>
            </w:r>
            <w:r w:rsidR="00135E62" w:rsidRPr="000105D3">
              <w:rPr>
                <w:rFonts w:asciiTheme="minorHAnsi" w:hAnsiTheme="minorHAnsi" w:cstheme="minorHAnsi"/>
                <w:sz w:val="20"/>
              </w:rPr>
              <w:t xml:space="preserve">esilaitteiston </w:t>
            </w:r>
            <w:r w:rsidR="00E403B8" w:rsidRPr="000105D3">
              <w:rPr>
                <w:rFonts w:asciiTheme="minorHAnsi" w:hAnsiTheme="minorHAnsi" w:cstheme="minorHAnsi"/>
                <w:sz w:val="20"/>
              </w:rPr>
              <w:t xml:space="preserve">paine </w:t>
            </w:r>
            <w:r w:rsidR="00CC591D" w:rsidRPr="000105D3">
              <w:rPr>
                <w:rFonts w:asciiTheme="minorHAnsi" w:hAnsiTheme="minorHAnsi" w:cstheme="minorHAnsi"/>
                <w:sz w:val="20"/>
              </w:rPr>
              <w:t>sekä</w:t>
            </w:r>
            <w:r w:rsidR="00E403B8" w:rsidRPr="000105D3">
              <w:rPr>
                <w:rFonts w:asciiTheme="minorHAnsi" w:hAnsiTheme="minorHAnsi" w:cstheme="minorHAnsi"/>
                <w:sz w:val="20"/>
              </w:rPr>
              <w:t xml:space="preserve"> vesikalustei</w:t>
            </w:r>
            <w:r w:rsidR="00703BF6">
              <w:rPr>
                <w:rFonts w:asciiTheme="minorHAnsi" w:hAnsiTheme="minorHAnsi" w:cstheme="minorHAnsi"/>
                <w:sz w:val="20"/>
              </w:rPr>
              <w:t>-</w:t>
            </w:r>
            <w:r w:rsidR="00E403B8" w:rsidRPr="000105D3">
              <w:rPr>
                <w:rFonts w:asciiTheme="minorHAnsi" w:hAnsiTheme="minorHAnsi" w:cstheme="minorHAnsi"/>
                <w:sz w:val="20"/>
              </w:rPr>
              <w:t xml:space="preserve">den </w:t>
            </w:r>
            <w:r w:rsidR="00135E62" w:rsidRPr="000105D3">
              <w:rPr>
                <w:rFonts w:asciiTheme="minorHAnsi" w:hAnsiTheme="minorHAnsi" w:cstheme="minorHAnsi"/>
                <w:sz w:val="20"/>
              </w:rPr>
              <w:t>virtaamat on mitattu</w:t>
            </w:r>
            <w:r w:rsidR="00CC591D" w:rsidRPr="000105D3">
              <w:rPr>
                <w:rFonts w:asciiTheme="minorHAnsi" w:hAnsiTheme="minorHAnsi" w:cstheme="minorHAnsi"/>
                <w:sz w:val="20"/>
              </w:rPr>
              <w:t xml:space="preserve"> ja</w:t>
            </w:r>
            <w:r w:rsidR="00135E62" w:rsidRPr="000105D3">
              <w:rPr>
                <w:rFonts w:asciiTheme="minorHAnsi" w:hAnsiTheme="minorHAnsi" w:cstheme="minorHAnsi"/>
                <w:sz w:val="20"/>
              </w:rPr>
              <w:t xml:space="preserve"> säädetty </w:t>
            </w:r>
            <w:r w:rsidR="004003BB" w:rsidRPr="000105D3">
              <w:rPr>
                <w:rFonts w:asciiTheme="minorHAnsi" w:hAnsiTheme="minorHAnsi" w:cstheme="minorHAnsi"/>
                <w:sz w:val="20"/>
              </w:rPr>
              <w:t>suunnitelm</w:t>
            </w:r>
            <w:r w:rsidR="00E403B8" w:rsidRPr="000105D3">
              <w:rPr>
                <w:rFonts w:asciiTheme="minorHAnsi" w:hAnsiTheme="minorHAnsi" w:cstheme="minorHAnsi"/>
                <w:sz w:val="20"/>
              </w:rPr>
              <w:t>ie</w:t>
            </w:r>
            <w:r w:rsidR="004003BB" w:rsidRPr="000105D3">
              <w:rPr>
                <w:rFonts w:asciiTheme="minorHAnsi" w:hAnsiTheme="minorHAnsi" w:cstheme="minorHAnsi"/>
                <w:sz w:val="20"/>
              </w:rPr>
              <w:t>n</w:t>
            </w:r>
            <w:r w:rsidR="00E403B8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003BB" w:rsidRPr="000105D3">
              <w:rPr>
                <w:rFonts w:asciiTheme="minorHAnsi" w:hAnsiTheme="minorHAnsi" w:cstheme="minorHAnsi"/>
                <w:sz w:val="20"/>
              </w:rPr>
              <w:t>mukais</w:t>
            </w:r>
            <w:r w:rsidR="00E403B8" w:rsidRPr="000105D3">
              <w:rPr>
                <w:rFonts w:asciiTheme="minorHAnsi" w:hAnsiTheme="minorHAnsi" w:cstheme="minorHAnsi"/>
                <w:sz w:val="20"/>
              </w:rPr>
              <w:t>i</w:t>
            </w:r>
            <w:r w:rsidR="004003BB" w:rsidRPr="000105D3">
              <w:rPr>
                <w:rFonts w:asciiTheme="minorHAnsi" w:hAnsiTheme="minorHAnsi" w:cstheme="minorHAnsi"/>
                <w:sz w:val="20"/>
              </w:rPr>
              <w:t>ksi</w:t>
            </w:r>
            <w:r w:rsidR="00703BF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35E62" w:rsidRPr="00703BF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B1323" w:rsidRPr="00703BF6">
              <w:rPr>
                <w:rFonts w:asciiTheme="minorHAnsi" w:hAnsiTheme="minorHAnsi" w:cstheme="minorHAnsi"/>
                <w:sz w:val="16"/>
                <w:szCs w:val="16"/>
              </w:rPr>
              <w:t>paineen</w:t>
            </w:r>
            <w:r w:rsidR="00B26D5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EB1323" w:rsidRPr="00703BF6">
              <w:rPr>
                <w:rFonts w:asciiTheme="minorHAnsi" w:hAnsiTheme="minorHAnsi" w:cstheme="minorHAnsi"/>
                <w:sz w:val="16"/>
                <w:szCs w:val="16"/>
              </w:rPr>
              <w:t xml:space="preserve">alennustarve, </w:t>
            </w:r>
            <w:r w:rsidR="00135E62" w:rsidRPr="00703BF6">
              <w:rPr>
                <w:rFonts w:asciiTheme="minorHAnsi" w:hAnsiTheme="minorHAnsi" w:cstheme="minorHAnsi"/>
                <w:sz w:val="16"/>
                <w:szCs w:val="16"/>
              </w:rPr>
              <w:t>pöytäkirja</w:t>
            </w:r>
            <w:r w:rsidR="00913945" w:rsidRPr="00CB1A0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613F0" w:rsidRPr="00CB1A0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B1A02" w:rsidRPr="00CB1A02">
              <w:rPr>
                <w:rFonts w:asciiTheme="minorHAnsi" w:hAnsiTheme="minorHAnsi" w:cstheme="minorHAnsi"/>
                <w:sz w:val="16"/>
                <w:szCs w:val="16"/>
              </w:rPr>
              <w:t xml:space="preserve">23 </w:t>
            </w:r>
            <w:r w:rsidR="000613F0" w:rsidRPr="00CB1A02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135E62" w:rsidRPr="00CB1A0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165EDD8" w14:textId="26F3515F" w:rsidR="00135E62" w:rsidRPr="000105D3" w:rsidRDefault="00135E6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E624086" w14:textId="77777777" w:rsidR="00135E62" w:rsidRPr="000105D3" w:rsidRDefault="00135E6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A523258" w14:textId="77777777" w:rsidR="00135E62" w:rsidRPr="000105D3" w:rsidRDefault="00135E6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97B81DA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CB3DF66" w14:textId="54BBDF57" w:rsidR="00FB6D52" w:rsidRPr="000105D3" w:rsidRDefault="007018C5" w:rsidP="000613F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lastRenderedPageBreak/>
              <w:t xml:space="preserve">Lämpimän käyttöveden kiertojohdon virtaama on mitattu ja </w:t>
            </w:r>
            <w:r w:rsidRPr="00F91B2C">
              <w:rPr>
                <w:rFonts w:asciiTheme="minorHAnsi" w:hAnsiTheme="minorHAnsi" w:cstheme="minorHAnsi"/>
                <w:sz w:val="20"/>
              </w:rPr>
              <w:t>säädetty</w:t>
            </w:r>
            <w:r w:rsidR="000613F0" w:rsidRPr="00F91B2C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  <w:r w:rsidR="000613F0" w:rsidRPr="00F36B1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F36B1D" w:rsidRPr="00F36B1D">
              <w:rPr>
                <w:rFonts w:asciiTheme="minorHAnsi" w:hAnsiTheme="minorHAnsi" w:cstheme="minorHAnsi"/>
                <w:sz w:val="16"/>
                <w:szCs w:val="16"/>
              </w:rPr>
              <w:t xml:space="preserve">24 </w:t>
            </w:r>
            <w:r w:rsidR="00B26D5E" w:rsidRPr="00F36B1D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B8E309C" w14:textId="77777777" w:rsidR="00FB6D52" w:rsidRPr="000105D3" w:rsidRDefault="00FB6D5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8EBA185" w14:textId="77777777" w:rsidR="00FB6D52" w:rsidRPr="000105D3" w:rsidRDefault="00FB6D5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2A044C7" w14:textId="77777777" w:rsidR="00FB6D52" w:rsidRPr="000105D3" w:rsidRDefault="00FB6D52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01058" w:rsidRPr="000105D3" w14:paraId="4F13A4B8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2DB9C13E" w14:textId="1E71AB6E" w:rsidR="00D01058" w:rsidRPr="000105D3" w:rsidRDefault="009D236E" w:rsidP="005370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color w:val="FF0000"/>
                <w:sz w:val="20"/>
              </w:rPr>
            </w:pPr>
            <w:r w:rsidRPr="00773D3E">
              <w:rPr>
                <w:rFonts w:asciiTheme="minorHAnsi" w:hAnsiTheme="minorHAnsi" w:cstheme="minorHAnsi"/>
                <w:sz w:val="20"/>
              </w:rPr>
              <w:t>Kylmän- ja lämminveden</w:t>
            </w:r>
            <w:r w:rsidR="00773D3E" w:rsidRPr="00773D3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90268" w:rsidRPr="00773D3E">
              <w:rPr>
                <w:rFonts w:asciiTheme="minorHAnsi" w:hAnsiTheme="minorHAnsi" w:cstheme="minorHAnsi"/>
                <w:sz w:val="20"/>
              </w:rPr>
              <w:t xml:space="preserve">lämpötilat on mitattu ja säädetty </w:t>
            </w:r>
            <w:r w:rsidR="005A453B" w:rsidRPr="00773D3E">
              <w:rPr>
                <w:rFonts w:asciiTheme="minorHAnsi" w:hAnsiTheme="minorHAnsi" w:cstheme="minorHAnsi"/>
                <w:sz w:val="20"/>
              </w:rPr>
              <w:t>(</w:t>
            </w:r>
            <w:r w:rsidR="00E866E7" w:rsidRPr="00773D3E">
              <w:rPr>
                <w:rFonts w:asciiTheme="minorHAnsi" w:hAnsiTheme="minorHAnsi" w:cstheme="minorHAnsi"/>
                <w:sz w:val="16"/>
                <w:szCs w:val="16"/>
              </w:rPr>
              <w:t>Veden lämpötila</w:t>
            </w:r>
            <w:r w:rsidR="009B1D97" w:rsidRPr="00773D3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E866E7" w:rsidRPr="00773D3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173EF6" w:rsidRPr="00773D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1D97" w:rsidRPr="00773D3E">
              <w:rPr>
                <w:rFonts w:asciiTheme="minorHAnsi" w:hAnsiTheme="minorHAnsi" w:cstheme="minorHAnsi"/>
                <w:sz w:val="16"/>
                <w:szCs w:val="16"/>
              </w:rPr>
              <w:t>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A373958" w14:textId="77777777" w:rsidR="00D01058" w:rsidRPr="000105D3" w:rsidRDefault="00D01058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39FCC4C" w14:textId="77777777" w:rsidR="00D01058" w:rsidRPr="000105D3" w:rsidRDefault="00D01058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46D4597" w14:textId="77777777" w:rsidR="00D01058" w:rsidRPr="000105D3" w:rsidRDefault="00D01058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49970B87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F4B2ABA" w14:textId="2E767084" w:rsidR="00217306" w:rsidRPr="000105D3" w:rsidRDefault="00217306" w:rsidP="005370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 xml:space="preserve">Huoneistokohtaiset vesimittarit on asennettu ja niiden toiminta tarkastettu </w:t>
            </w: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(pöytäkirja</w:t>
            </w:r>
            <w:r w:rsidR="00913945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C00F5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0A534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0F406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4D70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18F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884410">
              <w:rPr>
                <w:rFonts w:asciiTheme="minorHAnsi" w:hAnsiTheme="minorHAnsi" w:cstheme="minorHAnsi"/>
                <w:sz w:val="16"/>
                <w:szCs w:val="16"/>
              </w:rPr>
              <w:t>47/2017</w:t>
            </w:r>
            <w:r w:rsidR="009B1D9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0344C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0613F0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 §</w:t>
            </w:r>
            <w:r w:rsidR="00E87B1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35FCA" w:rsidRPr="00735FC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0A534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735FCA" w:rsidRPr="00735FCA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4D7000">
              <w:rPr>
                <w:rFonts w:asciiTheme="minorHAnsi" w:hAnsiTheme="minorHAnsi" w:cstheme="minorHAnsi"/>
                <w:sz w:val="16"/>
                <w:szCs w:val="16"/>
              </w:rPr>
              <w:t>814</w:t>
            </w:r>
            <w:r w:rsidR="00735FCA" w:rsidRPr="00735FCA">
              <w:rPr>
                <w:rFonts w:asciiTheme="minorHAnsi" w:hAnsiTheme="minorHAnsi" w:cstheme="minorHAnsi"/>
                <w:sz w:val="16"/>
                <w:szCs w:val="16"/>
              </w:rPr>
              <w:t xml:space="preserve">/2020, </w:t>
            </w:r>
            <w:r w:rsidR="004D7000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4D7000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4D700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1B3188F" w14:textId="77777777" w:rsidR="00217306" w:rsidRPr="000105D3" w:rsidRDefault="00217306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EC1EA82" w14:textId="77777777" w:rsidR="00217306" w:rsidRPr="000105D3" w:rsidRDefault="00217306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04E5EC9" w14:textId="77777777" w:rsidR="00217306" w:rsidRPr="000105D3" w:rsidRDefault="00217306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87FFA84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10B4E771" w14:textId="043B7B0C" w:rsidR="00D733EF" w:rsidRPr="000105D3" w:rsidRDefault="003D3BD0" w:rsidP="00CD0B6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 xml:space="preserve">Lämmitysverkko on </w:t>
            </w:r>
            <w:r w:rsidR="00484FFC" w:rsidRPr="000105D3">
              <w:rPr>
                <w:rFonts w:asciiTheme="minorHAnsi" w:hAnsiTheme="minorHAnsi" w:cstheme="minorHAnsi"/>
                <w:sz w:val="20"/>
              </w:rPr>
              <w:t xml:space="preserve">asennettu, </w:t>
            </w:r>
            <w:r w:rsidRPr="000105D3">
              <w:rPr>
                <w:rFonts w:asciiTheme="minorHAnsi" w:hAnsiTheme="minorHAnsi" w:cstheme="minorHAnsi"/>
                <w:sz w:val="20"/>
              </w:rPr>
              <w:t xml:space="preserve">huuhdeltu, ilmattu ja 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>sää</w:t>
            </w:r>
            <w:r w:rsidRPr="000105D3">
              <w:rPr>
                <w:rFonts w:asciiTheme="minorHAnsi" w:hAnsiTheme="minorHAnsi" w:cstheme="minorHAnsi"/>
                <w:sz w:val="20"/>
              </w:rPr>
              <w:t>detty</w:t>
            </w:r>
            <w:r w:rsidR="00D733EF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33EF" w:rsidRPr="000105D3">
              <w:rPr>
                <w:rFonts w:asciiTheme="minorHAnsi" w:hAnsiTheme="minorHAnsi" w:cstheme="minorHAnsi"/>
                <w:sz w:val="16"/>
                <w:szCs w:val="16"/>
              </w:rPr>
              <w:t>(asennustodistus</w:t>
            </w:r>
            <w:r w:rsidR="00CD0B6F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217306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säätimen </w:t>
            </w:r>
            <w:r w:rsidR="00CD0B6F" w:rsidRPr="000105D3">
              <w:rPr>
                <w:rFonts w:asciiTheme="minorHAnsi" w:hAnsiTheme="minorHAnsi" w:cstheme="minorHAnsi"/>
                <w:sz w:val="16"/>
                <w:szCs w:val="16"/>
              </w:rPr>
              <w:t>virityspöytäkirja</w:t>
            </w:r>
            <w:r w:rsidR="00D733EF" w:rsidRPr="000105D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71F9A91" w14:textId="77777777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2796F36" w14:textId="77777777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7AC4FD8" w14:textId="77777777" w:rsidR="00D733EF" w:rsidRPr="000105D3" w:rsidRDefault="00D733EF" w:rsidP="00EB06B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C7CB6" w:rsidRPr="000105D3" w14:paraId="108A631B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327CA0C6" w14:textId="25798219" w:rsidR="00AC7CB6" w:rsidRPr="000105D3" w:rsidRDefault="0023444B" w:rsidP="00484FF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color w:val="FF0000"/>
                <w:sz w:val="20"/>
              </w:rPr>
            </w:pPr>
            <w:r w:rsidRPr="00CC5F9D">
              <w:rPr>
                <w:rFonts w:asciiTheme="minorHAnsi" w:hAnsiTheme="minorHAnsi" w:cstheme="minorHAnsi"/>
                <w:sz w:val="20"/>
              </w:rPr>
              <w:t>KVV-järjestelmän</w:t>
            </w:r>
            <w:r w:rsidR="00AC7CB6" w:rsidRPr="00CC5F9D">
              <w:rPr>
                <w:rFonts w:asciiTheme="minorHAnsi" w:hAnsiTheme="minorHAnsi" w:cstheme="minorHAnsi"/>
                <w:sz w:val="20"/>
              </w:rPr>
              <w:t xml:space="preserve"> toimintakokeet on suoritettu hyväksyttävästi</w:t>
            </w:r>
            <w:r w:rsidRPr="00CC5F9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C5F9D">
              <w:rPr>
                <w:rFonts w:asciiTheme="minorHAnsi" w:hAnsiTheme="minorHAnsi" w:cstheme="minorHAnsi"/>
                <w:sz w:val="16"/>
                <w:szCs w:val="16"/>
              </w:rPr>
              <w:t>(pöytäkirja)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230950F" w14:textId="77777777" w:rsidR="00AC7CB6" w:rsidRPr="000105D3" w:rsidRDefault="00AC7CB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CD34514" w14:textId="77777777" w:rsidR="00AC7CB6" w:rsidRPr="000105D3" w:rsidRDefault="00AC7CB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00DE801" w14:textId="77777777" w:rsidR="00AC7CB6" w:rsidRPr="000105D3" w:rsidRDefault="00AC7CB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761F0" w:rsidRPr="000105D3" w14:paraId="28DF3527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57307786" w14:textId="10C73E9D" w:rsidR="00E761F0" w:rsidRPr="000105D3" w:rsidRDefault="00E761F0" w:rsidP="00484FF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color w:val="FF0000"/>
                <w:sz w:val="20"/>
              </w:rPr>
            </w:pPr>
            <w:r w:rsidRPr="00E74EC6">
              <w:rPr>
                <w:rFonts w:asciiTheme="minorHAnsi" w:hAnsiTheme="minorHAnsi" w:cstheme="minorHAnsi"/>
                <w:sz w:val="20"/>
              </w:rPr>
              <w:t xml:space="preserve">Palokatkot on tehty, tarroitettu ja tarkastettu </w:t>
            </w:r>
            <w:r w:rsidRPr="00E74EC6">
              <w:rPr>
                <w:rFonts w:asciiTheme="minorHAnsi" w:hAnsiTheme="minorHAnsi" w:cstheme="minorHAnsi"/>
                <w:sz w:val="16"/>
                <w:szCs w:val="16"/>
              </w:rPr>
              <w:t>(palokatkosuunnitelma</w:t>
            </w:r>
            <w:r w:rsidR="00E61C76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r w:rsidR="006462ED">
              <w:rPr>
                <w:rFonts w:asciiTheme="minorHAnsi" w:hAnsiTheme="minorHAnsi" w:cstheme="minorHAnsi"/>
                <w:sz w:val="16"/>
                <w:szCs w:val="16"/>
              </w:rPr>
              <w:t>läpiviennit</w:t>
            </w:r>
            <w:r w:rsidR="007E562A">
              <w:rPr>
                <w:rFonts w:asciiTheme="minorHAnsi" w:hAnsiTheme="minorHAnsi" w:cstheme="minorHAnsi"/>
                <w:sz w:val="16"/>
                <w:szCs w:val="16"/>
              </w:rPr>
              <w:t>, Y</w:t>
            </w:r>
            <w:r w:rsidR="000A534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7E562A">
              <w:rPr>
                <w:rFonts w:asciiTheme="minorHAnsi" w:hAnsiTheme="minorHAnsi" w:cstheme="minorHAnsi"/>
                <w:sz w:val="16"/>
                <w:szCs w:val="16"/>
              </w:rPr>
              <w:t xml:space="preserve">a 484/2017, 18 </w:t>
            </w:r>
            <w:r w:rsidR="007E562A" w:rsidRPr="000105D3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7E562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6462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9663C06" w14:textId="77777777" w:rsidR="00E761F0" w:rsidRPr="000105D3" w:rsidRDefault="00E761F0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219A50B" w14:textId="77777777" w:rsidR="00E761F0" w:rsidRPr="000105D3" w:rsidRDefault="00E761F0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CDD825F" w14:textId="77777777" w:rsidR="00E761F0" w:rsidRPr="000105D3" w:rsidRDefault="00E761F0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841A1" w:rsidRPr="000105D3" w14:paraId="78FFC723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705FADBA" w14:textId="03F938A9" w:rsidR="005841A1" w:rsidRPr="000105D3" w:rsidRDefault="00954C8F" w:rsidP="00484FF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86601">
              <w:rPr>
                <w:rFonts w:asciiTheme="minorHAnsi" w:hAnsiTheme="minorHAnsi" w:cstheme="minorHAnsi"/>
                <w:sz w:val="20"/>
              </w:rPr>
              <w:t>Rakennuksen automaatio- ja ohjaus</w:t>
            </w:r>
            <w:r w:rsidR="00DA096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86601">
              <w:rPr>
                <w:rFonts w:asciiTheme="minorHAnsi" w:hAnsiTheme="minorHAnsi" w:cstheme="minorHAnsi"/>
                <w:sz w:val="20"/>
              </w:rPr>
              <w:t>järjestelmän asennus ja käyttöönotto sekä suunnitelman</w:t>
            </w:r>
            <w:r w:rsidR="00FC77F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86601">
              <w:rPr>
                <w:rFonts w:asciiTheme="minorHAnsi" w:hAnsiTheme="minorHAnsi" w:cstheme="minorHAnsi"/>
                <w:sz w:val="20"/>
              </w:rPr>
              <w:t xml:space="preserve">mukainen toiminta on tarkastettu </w:t>
            </w:r>
            <w:r w:rsidRPr="00D8660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2878DA" w:rsidRPr="00D8660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0A534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2878DA" w:rsidRPr="00D86601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D86601">
              <w:rPr>
                <w:rFonts w:asciiTheme="minorHAnsi" w:hAnsiTheme="minorHAnsi" w:cstheme="minorHAnsi"/>
                <w:sz w:val="16"/>
                <w:szCs w:val="16"/>
              </w:rPr>
              <w:t>718/2020</w:t>
            </w:r>
            <w:r w:rsidR="00D86601" w:rsidRPr="00D86601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D866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C77FC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86601">
              <w:rPr>
                <w:rFonts w:asciiTheme="minorHAnsi" w:hAnsiTheme="minorHAnsi" w:cstheme="minorHAnsi"/>
                <w:sz w:val="16"/>
                <w:szCs w:val="16"/>
              </w:rPr>
              <w:t>-11 §</w:t>
            </w:r>
            <w:r w:rsidR="00456C7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2A414F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0A534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2A414F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8F385A">
              <w:rPr>
                <w:rFonts w:asciiTheme="minorHAnsi" w:hAnsiTheme="minorHAnsi" w:cstheme="minorHAnsi"/>
                <w:sz w:val="16"/>
                <w:szCs w:val="16"/>
              </w:rPr>
              <w:t xml:space="preserve">718/2020 </w:t>
            </w:r>
            <w:r w:rsidR="00456C7A">
              <w:rPr>
                <w:rFonts w:asciiTheme="minorHAnsi" w:hAnsiTheme="minorHAnsi" w:cstheme="minorHAnsi"/>
                <w:sz w:val="16"/>
                <w:szCs w:val="16"/>
              </w:rPr>
              <w:t>perustelumuistio</w:t>
            </w:r>
            <w:r w:rsidR="002A414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BA0BAF">
              <w:rPr>
                <w:rFonts w:asciiTheme="minorHAnsi" w:hAnsiTheme="minorHAnsi" w:cstheme="minorHAnsi"/>
                <w:sz w:val="16"/>
                <w:szCs w:val="16"/>
              </w:rPr>
              <w:t>6-</w:t>
            </w:r>
            <w:r w:rsidR="002A414F">
              <w:rPr>
                <w:rFonts w:asciiTheme="minorHAnsi" w:hAnsiTheme="minorHAnsi" w:cstheme="minorHAnsi"/>
                <w:sz w:val="16"/>
                <w:szCs w:val="16"/>
              </w:rPr>
              <w:t xml:space="preserve">9 </w:t>
            </w:r>
            <w:r w:rsidR="002A414F" w:rsidRPr="00E54345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444A3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B3F18" w:rsidRPr="00444A3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0A534B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AB3F18" w:rsidRPr="00444A3A">
              <w:rPr>
                <w:rFonts w:asciiTheme="minorHAnsi" w:hAnsiTheme="minorHAnsi" w:cstheme="minorHAnsi"/>
                <w:sz w:val="16"/>
                <w:szCs w:val="16"/>
              </w:rPr>
              <w:t xml:space="preserve">a 733/2020, </w:t>
            </w:r>
            <w:r w:rsidR="00414174" w:rsidRPr="00444A3A">
              <w:rPr>
                <w:rFonts w:asciiTheme="minorHAnsi" w:hAnsiTheme="minorHAnsi" w:cstheme="minorHAnsi"/>
                <w:sz w:val="16"/>
                <w:szCs w:val="16"/>
              </w:rPr>
              <w:t>11-15</w:t>
            </w:r>
            <w:r w:rsidR="00AB3F18" w:rsidRPr="00444A3A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198B734" w14:textId="77777777" w:rsidR="005841A1" w:rsidRPr="000105D3" w:rsidRDefault="005841A1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AB8F877" w14:textId="77777777" w:rsidR="005841A1" w:rsidRPr="000105D3" w:rsidRDefault="005841A1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520DE60" w14:textId="77777777" w:rsidR="005841A1" w:rsidRPr="000105D3" w:rsidRDefault="005841A1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26ABD599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C7C5690" w14:textId="15DFAE9B" w:rsidR="002C3396" w:rsidRPr="000105D3" w:rsidRDefault="002C3396" w:rsidP="00484FF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681039">
              <w:rPr>
                <w:rFonts w:asciiTheme="minorHAnsi" w:hAnsiTheme="minorHAnsi" w:cstheme="minorHAnsi"/>
                <w:sz w:val="20"/>
              </w:rPr>
              <w:t>Asennuksen aikaiset muutokset on hyväksytetty K</w:t>
            </w:r>
            <w:r w:rsidR="00D733EF" w:rsidRPr="00681039">
              <w:rPr>
                <w:rFonts w:asciiTheme="minorHAnsi" w:hAnsiTheme="minorHAnsi" w:cstheme="minorHAnsi"/>
                <w:sz w:val="20"/>
              </w:rPr>
              <w:t>VV</w:t>
            </w:r>
            <w:r w:rsidRPr="00681039">
              <w:rPr>
                <w:rFonts w:asciiTheme="minorHAnsi" w:hAnsiTheme="minorHAnsi" w:cstheme="minorHAnsi"/>
                <w:sz w:val="20"/>
              </w:rPr>
              <w:t>-suunnittelijalla ja</w:t>
            </w:r>
            <w:r w:rsidR="00345F14" w:rsidRPr="0068103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31DBE" w:rsidRPr="00681039">
              <w:rPr>
                <w:rFonts w:asciiTheme="minorHAnsi" w:hAnsiTheme="minorHAnsi" w:cstheme="minorHAnsi"/>
                <w:sz w:val="20"/>
              </w:rPr>
              <w:t>rakentamishankkeeseen ryhtyvällä</w:t>
            </w:r>
            <w:r w:rsidR="00061AB7" w:rsidRPr="00681039">
              <w:rPr>
                <w:rFonts w:asciiTheme="minorHAnsi" w:hAnsiTheme="minorHAnsi" w:cstheme="minorHAnsi"/>
                <w:sz w:val="20"/>
              </w:rPr>
              <w:t xml:space="preserve"> sekä </w:t>
            </w:r>
            <w:r w:rsidR="006578B8" w:rsidRPr="00681039">
              <w:rPr>
                <w:rFonts w:asciiTheme="minorHAnsi" w:hAnsiTheme="minorHAnsi" w:cstheme="minorHAnsi"/>
                <w:sz w:val="20"/>
              </w:rPr>
              <w:t>muutostiedot toimitettu</w:t>
            </w:r>
            <w:r w:rsidR="002B755D" w:rsidRPr="00681039">
              <w:rPr>
                <w:rFonts w:asciiTheme="minorHAnsi" w:hAnsiTheme="minorHAnsi" w:cstheme="minorHAnsi"/>
                <w:sz w:val="20"/>
              </w:rPr>
              <w:t xml:space="preserve"> KVV</w:t>
            </w:r>
            <w:r w:rsidR="00E37A5B" w:rsidRPr="00681039">
              <w:rPr>
                <w:rFonts w:asciiTheme="minorHAnsi" w:hAnsiTheme="minorHAnsi" w:cstheme="minorHAnsi"/>
                <w:sz w:val="20"/>
              </w:rPr>
              <w:t>-</w:t>
            </w:r>
            <w:r w:rsidRPr="00681039">
              <w:rPr>
                <w:rFonts w:asciiTheme="minorHAnsi" w:hAnsiTheme="minorHAnsi" w:cstheme="minorHAnsi"/>
                <w:sz w:val="20"/>
              </w:rPr>
              <w:t>suunnittelijalle</w:t>
            </w:r>
            <w:r w:rsidR="00064B35" w:rsidRPr="0068103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4B35" w:rsidRPr="00681039">
              <w:rPr>
                <w:rFonts w:asciiTheme="minorHAnsi" w:hAnsiTheme="minorHAnsi" w:cstheme="minorHAnsi"/>
                <w:sz w:val="16"/>
                <w:szCs w:val="16"/>
              </w:rPr>
              <w:t>(as-built-päivitys</w:t>
            </w:r>
            <w:r w:rsidRPr="0068103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911CBB1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AC04F65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EB2A689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271448BB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292E23ED" w14:textId="6F3CBCE3" w:rsidR="002C3396" w:rsidRPr="000105D3" w:rsidRDefault="002C3396" w:rsidP="0021730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t>Laitevalmistajan käyttö- ja huolto-ohjeet on luovutettu sekä käytön ja huollon opastus annettu</w:t>
            </w:r>
            <w:r w:rsidR="001507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507E4" w:rsidRPr="00E54345">
              <w:rPr>
                <w:rFonts w:asciiTheme="minorHAnsi" w:hAnsiTheme="minorHAnsi" w:cstheme="minorHAnsi"/>
                <w:sz w:val="16"/>
                <w:szCs w:val="16"/>
              </w:rPr>
              <w:t>(R</w:t>
            </w:r>
            <w:r w:rsidR="00E54345" w:rsidRPr="00E54345">
              <w:rPr>
                <w:rFonts w:asciiTheme="minorHAnsi" w:hAnsiTheme="minorHAnsi" w:cstheme="minorHAnsi"/>
                <w:sz w:val="16"/>
                <w:szCs w:val="16"/>
              </w:rPr>
              <w:t>akL 139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A2510AA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AFD343C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EC9998B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1B5E938E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150786C5" w14:textId="5B2F3861" w:rsidR="002C3396" w:rsidRPr="000105D3" w:rsidRDefault="00347CA6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C36C8F">
              <w:rPr>
                <w:rFonts w:asciiTheme="minorHAnsi" w:hAnsiTheme="minorHAnsi" w:cstheme="minorHAnsi"/>
                <w:bCs/>
                <w:sz w:val="20"/>
              </w:rPr>
              <w:t xml:space="preserve">Asennustyö on tarkastettu </w:t>
            </w:r>
            <w:r w:rsidR="00CC263C" w:rsidRPr="00C36C8F">
              <w:rPr>
                <w:rFonts w:asciiTheme="minorHAnsi" w:hAnsiTheme="minorHAnsi" w:cstheme="minorHAnsi"/>
                <w:bCs/>
                <w:sz w:val="20"/>
              </w:rPr>
              <w:t>sekä</w:t>
            </w:r>
            <w:r w:rsidR="00CC263C" w:rsidRPr="00C36C8F">
              <w:rPr>
                <w:rFonts w:asciiTheme="minorHAnsi" w:hAnsiTheme="minorHAnsi" w:cstheme="minorHAnsi"/>
                <w:b/>
                <w:sz w:val="20"/>
              </w:rPr>
              <w:t xml:space="preserve"> v</w:t>
            </w:r>
            <w:r w:rsidR="002C3396" w:rsidRPr="00C36C8F">
              <w:rPr>
                <w:rFonts w:asciiTheme="minorHAnsi" w:hAnsiTheme="minorHAnsi" w:cstheme="minorHAnsi"/>
                <w:b/>
                <w:sz w:val="20"/>
              </w:rPr>
              <w:t>esi- ja viemärilaitteiston</w:t>
            </w:r>
            <w:r w:rsidR="002C3396" w:rsidRPr="00C36C8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C3396" w:rsidRPr="00C36C8F">
              <w:rPr>
                <w:rFonts w:asciiTheme="minorHAnsi" w:hAnsiTheme="minorHAnsi" w:cstheme="minorHAnsi"/>
                <w:b/>
                <w:sz w:val="20"/>
              </w:rPr>
              <w:t>katselmus</w:t>
            </w:r>
            <w:r w:rsidR="00635F44" w:rsidRPr="00C36C8F">
              <w:rPr>
                <w:rFonts w:asciiTheme="minorHAnsi" w:hAnsiTheme="minorHAnsi" w:cstheme="minorHAnsi"/>
                <w:sz w:val="20"/>
              </w:rPr>
              <w:t xml:space="preserve"> on suoritettu</w:t>
            </w:r>
            <w:r w:rsidR="0099287A" w:rsidRPr="00C36C8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B357C" w:rsidRPr="00C36C8F">
              <w:rPr>
                <w:rFonts w:asciiTheme="minorHAnsi" w:hAnsiTheme="minorHAnsi" w:cstheme="minorHAnsi"/>
                <w:sz w:val="20"/>
              </w:rPr>
              <w:t>sekä katselmuksen puutteet on korjattu</w:t>
            </w:r>
            <w:r w:rsidR="009A2EC8">
              <w:rPr>
                <w:rFonts w:asciiTheme="minorHAnsi" w:hAnsiTheme="minorHAnsi" w:cstheme="minorHAnsi"/>
                <w:sz w:val="20"/>
              </w:rPr>
              <w:t xml:space="preserve"> käyttöönotto</w:t>
            </w:r>
            <w:r w:rsidR="00EF6323">
              <w:rPr>
                <w:rFonts w:asciiTheme="minorHAnsi" w:hAnsiTheme="minorHAnsi" w:cstheme="minorHAnsi"/>
                <w:sz w:val="20"/>
              </w:rPr>
              <w:t>katselmusta</w:t>
            </w:r>
            <w:r w:rsidR="001C682B">
              <w:rPr>
                <w:rFonts w:asciiTheme="minorHAnsi" w:hAnsiTheme="minorHAnsi" w:cstheme="minorHAnsi"/>
                <w:sz w:val="20"/>
              </w:rPr>
              <w:t xml:space="preserve"> varten.</w:t>
            </w:r>
            <w:r w:rsidR="00D53415" w:rsidRPr="00E74EC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D53415" w:rsidRPr="00D53415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CC9DFEC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7A04EF4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C01C7E5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F6323" w:rsidRPr="000105D3" w14:paraId="1C928CA4" w14:textId="77777777" w:rsidTr="00CC7411">
        <w:tc>
          <w:tcPr>
            <w:tcW w:w="3617" w:type="dxa"/>
            <w:gridSpan w:val="2"/>
            <w:tcMar>
              <w:top w:w="57" w:type="dxa"/>
              <w:bottom w:w="57" w:type="dxa"/>
            </w:tcMar>
          </w:tcPr>
          <w:p w14:paraId="62C99DFA" w14:textId="0C865945" w:rsidR="00EF6323" w:rsidRPr="00C36C8F" w:rsidRDefault="00EF6323" w:rsidP="002C339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C36C8F">
              <w:rPr>
                <w:rFonts w:asciiTheme="minorHAnsi" w:hAnsiTheme="minorHAnsi" w:cstheme="minorHAnsi"/>
                <w:bCs/>
                <w:sz w:val="20"/>
              </w:rPr>
              <w:t>Asennustyö on tarkastettu sekä</w:t>
            </w:r>
            <w:r w:rsidRPr="00C36C8F">
              <w:rPr>
                <w:rFonts w:asciiTheme="minorHAnsi" w:hAnsiTheme="minorHAnsi" w:cstheme="minorHAnsi"/>
                <w:b/>
                <w:sz w:val="20"/>
              </w:rPr>
              <w:t xml:space="preserve"> vesi- ja viemärilaitteiston</w:t>
            </w:r>
            <w:r w:rsidRPr="00C36C8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36C8F">
              <w:rPr>
                <w:rFonts w:asciiTheme="minorHAnsi" w:hAnsiTheme="minorHAnsi" w:cstheme="minorHAnsi"/>
                <w:b/>
                <w:sz w:val="20"/>
              </w:rPr>
              <w:t>katselmus</w:t>
            </w:r>
            <w:r w:rsidRPr="00C36C8F">
              <w:rPr>
                <w:rFonts w:asciiTheme="minorHAnsi" w:hAnsiTheme="minorHAnsi" w:cstheme="minorHAnsi"/>
                <w:sz w:val="20"/>
              </w:rPr>
              <w:t xml:space="preserve"> on suoritettu sekä katselmuksen puutteet on korjattu</w:t>
            </w:r>
            <w:r>
              <w:rPr>
                <w:rFonts w:asciiTheme="minorHAnsi" w:hAnsiTheme="minorHAnsi" w:cstheme="minorHAnsi"/>
                <w:sz w:val="20"/>
              </w:rPr>
              <w:t xml:space="preserve"> loppukatselmusta varten.</w:t>
            </w:r>
            <w:r w:rsidRPr="00E74EC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Pr="00D53415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BBE74A2" w14:textId="77777777" w:rsidR="00EF6323" w:rsidRPr="000105D3" w:rsidRDefault="00EF6323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48D4B83" w14:textId="77777777" w:rsidR="00EF6323" w:rsidRPr="000105D3" w:rsidRDefault="00EF6323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B96A05B" w14:textId="77777777" w:rsidR="00EF6323" w:rsidRPr="000105D3" w:rsidRDefault="00EF6323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47F0F662" w14:textId="77777777" w:rsidTr="00CC7411">
        <w:tc>
          <w:tcPr>
            <w:tcW w:w="3617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4F6FB4" w14:textId="03BBA3C5" w:rsidR="002C3396" w:rsidRPr="000105D3" w:rsidRDefault="00135E62" w:rsidP="00135E6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604B92">
              <w:rPr>
                <w:rFonts w:asciiTheme="minorHAnsi" w:hAnsiTheme="minorHAnsi" w:cstheme="minorHAnsi"/>
                <w:sz w:val="20"/>
              </w:rPr>
              <w:t>KVV</w:t>
            </w:r>
            <w:r w:rsidR="002C3396" w:rsidRPr="00604B92">
              <w:rPr>
                <w:rFonts w:asciiTheme="minorHAnsi" w:hAnsiTheme="minorHAnsi" w:cstheme="minorHAnsi"/>
                <w:sz w:val="20"/>
              </w:rPr>
              <w:t>-työn tarkastusasiakirja pöytäkirjaliitteineen on luovutettu vastaav</w:t>
            </w:r>
            <w:r w:rsidR="00B75260" w:rsidRPr="00604B92">
              <w:rPr>
                <w:rFonts w:asciiTheme="minorHAnsi" w:hAnsiTheme="minorHAnsi" w:cstheme="minorHAnsi"/>
                <w:sz w:val="20"/>
              </w:rPr>
              <w:t xml:space="preserve">alle työnjohtajalle </w:t>
            </w:r>
            <w:r w:rsidR="00B75260" w:rsidRPr="00604B92">
              <w:rPr>
                <w:rFonts w:asciiTheme="minorHAnsi" w:hAnsiTheme="minorHAnsi" w:cstheme="minorHAnsi"/>
                <w:b/>
                <w:bCs/>
                <w:sz w:val="20"/>
              </w:rPr>
              <w:t>loppu</w:t>
            </w:r>
            <w:r w:rsidR="002C3396" w:rsidRPr="00604B92">
              <w:rPr>
                <w:rFonts w:asciiTheme="minorHAnsi" w:hAnsiTheme="minorHAnsi" w:cstheme="minorHAnsi"/>
                <w:b/>
                <w:bCs/>
                <w:sz w:val="20"/>
              </w:rPr>
              <w:t>katselmusta</w:t>
            </w:r>
            <w:r w:rsidR="002C3396" w:rsidRPr="00604B92">
              <w:rPr>
                <w:rFonts w:asciiTheme="minorHAnsi" w:hAnsiTheme="minorHAnsi" w:cstheme="minorHAnsi"/>
                <w:sz w:val="20"/>
              </w:rPr>
              <w:t xml:space="preserve"> varten</w:t>
            </w:r>
            <w:r w:rsidR="00EE7878" w:rsidRPr="00604B9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3207F" w:rsidRPr="009828CF">
              <w:rPr>
                <w:rFonts w:asciiTheme="minorHAnsi" w:hAnsiTheme="minorHAnsi" w:cstheme="minorHAnsi"/>
                <w:sz w:val="16"/>
                <w:szCs w:val="16"/>
              </w:rPr>
              <w:t>(RakL</w:t>
            </w:r>
            <w:r w:rsidR="009828CF" w:rsidRPr="009828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E7878" w:rsidRPr="00A3207F">
              <w:rPr>
                <w:rFonts w:asciiTheme="minorHAnsi" w:hAnsiTheme="minorHAnsi" w:cstheme="minorHAnsi"/>
                <w:sz w:val="16"/>
                <w:szCs w:val="16"/>
              </w:rPr>
              <w:t>118 ja 122</w:t>
            </w:r>
            <w:r w:rsidR="004B348A" w:rsidRPr="00A320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B348A" w:rsidRPr="00A3207F">
              <w:rPr>
                <w:rFonts w:asciiTheme="minorHAnsi" w:hAnsiTheme="minorHAnsi" w:cstheme="minorHAnsi"/>
                <w:sz w:val="12"/>
                <w:szCs w:val="12"/>
              </w:rPr>
              <w:t>§</w:t>
            </w:r>
            <w:r w:rsidR="00A3207F">
              <w:rPr>
                <w:rFonts w:asciiTheme="minorHAnsi" w:hAnsiTheme="minorHAnsi" w:cstheme="minorHAnsi"/>
                <w:sz w:val="12"/>
                <w:szCs w:val="12"/>
              </w:rPr>
              <w:t>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7CF9F4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58DA389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C7AAD1" w14:textId="77777777" w:rsidR="002C3396" w:rsidRPr="000105D3" w:rsidRDefault="002C3396" w:rsidP="002C33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789B047C" w14:textId="153F2F78" w:rsidTr="00CC7411">
        <w:tc>
          <w:tcPr>
            <w:tcW w:w="4956" w:type="dxa"/>
            <w:gridSpan w:val="3"/>
            <w:tcBorders>
              <w:left w:val="nil"/>
              <w:bottom w:val="nil"/>
              <w:right w:val="nil"/>
            </w:tcBorders>
            <w:tcMar>
              <w:top w:w="85" w:type="dxa"/>
              <w:bottom w:w="28" w:type="dxa"/>
            </w:tcMar>
          </w:tcPr>
          <w:p w14:paraId="095E1011" w14:textId="39B3845E" w:rsidR="000376E0" w:rsidRPr="000105D3" w:rsidRDefault="000376E0" w:rsidP="000376E0">
            <w:pPr>
              <w:tabs>
                <w:tab w:val="left" w:pos="720"/>
                <w:tab w:val="left" w:pos="5580"/>
                <w:tab w:val="right" w:pos="9639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105D3">
              <w:rPr>
                <w:rFonts w:asciiTheme="minorHAnsi" w:hAnsiTheme="minorHAnsi" w:cstheme="minorHAnsi"/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</w:tcPr>
          <w:p w14:paraId="340CC1C5" w14:textId="44FE41BA" w:rsidR="000376E0" w:rsidRPr="000105D3" w:rsidRDefault="00EB378D" w:rsidP="00F94BF2">
            <w:pPr>
              <w:tabs>
                <w:tab w:val="left" w:pos="720"/>
                <w:tab w:val="left" w:pos="5580"/>
                <w:tab w:val="right" w:pos="9639"/>
              </w:tabs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46018">
              <w:rPr>
                <w:rFonts w:asciiTheme="minorHAnsi" w:hAnsiTheme="minorHAnsi" w:cstheme="minorHAnsi"/>
                <w:sz w:val="16"/>
                <w:szCs w:val="16"/>
              </w:rPr>
              <w:t xml:space="preserve">Versio </w:t>
            </w:r>
            <w:r w:rsidR="005D0A5B">
              <w:rPr>
                <w:rFonts w:asciiTheme="minorHAnsi" w:hAnsiTheme="minorHAnsi" w:cstheme="minorHAnsi"/>
                <w:sz w:val="16"/>
                <w:szCs w:val="16"/>
              </w:rPr>
              <w:t>21.4</w:t>
            </w:r>
            <w:r w:rsidR="000376E0" w:rsidRPr="00C46018">
              <w:rPr>
                <w:rFonts w:asciiTheme="minorHAnsi" w:hAnsiTheme="minorHAnsi" w:cstheme="minorHAnsi"/>
                <w:sz w:val="16"/>
                <w:szCs w:val="16"/>
              </w:rPr>
              <w:t>.20</w:t>
            </w:r>
            <w:r w:rsidR="00040538" w:rsidRPr="00C4601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7091E" w:rsidRPr="00C46018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CE7CFE" w:rsidRPr="00C4601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E7CFE" w:rsidRPr="000105D3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  <w:r w:rsidR="00170F4A">
              <w:rPr>
                <w:rFonts w:asciiTheme="minorHAnsi" w:hAnsiTheme="minorHAnsi" w:cstheme="minorHAnsi"/>
                <w:sz w:val="16"/>
                <w:szCs w:val="16"/>
              </w:rPr>
              <w:t>Ilkka Piittisjärvi</w:t>
            </w:r>
          </w:p>
        </w:tc>
      </w:tr>
    </w:tbl>
    <w:p w14:paraId="16E75221" w14:textId="758A0B2D" w:rsidR="00EA4FB4" w:rsidRPr="000105D3" w:rsidRDefault="00EA4FB4" w:rsidP="00267CE0">
      <w:pPr>
        <w:tabs>
          <w:tab w:val="left" w:pos="720"/>
          <w:tab w:val="left" w:pos="5580"/>
        </w:tabs>
        <w:spacing w:before="360" w:after="120"/>
        <w:rPr>
          <w:rFonts w:asciiTheme="minorHAnsi" w:hAnsiTheme="minorHAnsi" w:cstheme="minorHAnsi"/>
          <w:b/>
          <w:sz w:val="20"/>
        </w:rPr>
      </w:pPr>
      <w:r w:rsidRPr="000105D3">
        <w:rPr>
          <w:rFonts w:asciiTheme="minorHAnsi" w:hAnsiTheme="minorHAnsi" w:cstheme="minorHAnsi"/>
          <w:b/>
          <w:sz w:val="20"/>
        </w:rPr>
        <w:t>Esitetyt pykälät viittaavat asetukseen 1047/2017 Ympäristöministeriön asetus rakennusten vesi- ja viemärilaitteistoista</w:t>
      </w:r>
      <w:r w:rsidR="005753D6" w:rsidRPr="000105D3">
        <w:rPr>
          <w:rFonts w:asciiTheme="minorHAnsi" w:hAnsiTheme="minorHAnsi" w:cstheme="minorHAnsi"/>
          <w:b/>
          <w:sz w:val="20"/>
        </w:rPr>
        <w:t>, ellei toisin ole mainittu</w:t>
      </w:r>
      <w:r w:rsidR="00282E2C" w:rsidRPr="000105D3">
        <w:rPr>
          <w:rFonts w:asciiTheme="minorHAnsi" w:hAnsiTheme="minorHAnsi" w:cstheme="minorHAnsi"/>
          <w:b/>
          <w:sz w:val="20"/>
        </w:rPr>
        <w:t>.</w:t>
      </w:r>
    </w:p>
    <w:p w14:paraId="08161DFA" w14:textId="6E9BC7D3" w:rsidR="001B0C55" w:rsidRPr="000105D3" w:rsidRDefault="001B0C55" w:rsidP="00282E2C">
      <w:pPr>
        <w:tabs>
          <w:tab w:val="left" w:pos="720"/>
          <w:tab w:val="left" w:pos="5580"/>
        </w:tabs>
        <w:spacing w:before="120" w:after="120"/>
        <w:rPr>
          <w:rFonts w:asciiTheme="minorHAnsi" w:hAnsiTheme="minorHAnsi" w:cstheme="minorHAnsi"/>
          <w:b/>
          <w:sz w:val="20"/>
        </w:rPr>
      </w:pPr>
      <w:r w:rsidRPr="000105D3">
        <w:rPr>
          <w:rFonts w:asciiTheme="minorHAnsi" w:hAnsiTheme="minorHAnsi" w:cstheme="minorHAnsi"/>
          <w:b/>
          <w:sz w:val="20"/>
        </w:rPr>
        <w:t>Työvaihetarkastusten yhteydessä KVV-työnjohtajan tulee tarkastaa myös kyseiseen työvaiheeseen sisältyvien rakennustuotteiden kelpoisuus</w:t>
      </w:r>
      <w:r w:rsidR="006D08E6">
        <w:rPr>
          <w:rFonts w:asciiTheme="minorHAnsi" w:hAnsiTheme="minorHAnsi" w:cstheme="minorHAnsi"/>
          <w:b/>
          <w:sz w:val="20"/>
        </w:rPr>
        <w:t xml:space="preserve"> </w:t>
      </w:r>
      <w:r w:rsidR="006D08E6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(RakL 121 §)</w:t>
      </w:r>
      <w:r w:rsidRPr="000105D3">
        <w:rPr>
          <w:rFonts w:asciiTheme="minorHAnsi" w:hAnsiTheme="minorHAnsi" w:cstheme="minorHAnsi"/>
          <w:b/>
          <w:sz w:val="20"/>
        </w:rPr>
        <w:t>.</w:t>
      </w:r>
    </w:p>
    <w:p w14:paraId="707267E2" w14:textId="0B86C60D" w:rsidR="00282E2C" w:rsidRPr="000105D3" w:rsidRDefault="00282E2C" w:rsidP="001B0C55">
      <w:pPr>
        <w:tabs>
          <w:tab w:val="left" w:pos="720"/>
          <w:tab w:val="left" w:pos="5580"/>
        </w:tabs>
        <w:spacing w:before="120" w:after="120"/>
        <w:rPr>
          <w:rFonts w:asciiTheme="minorHAnsi" w:hAnsiTheme="minorHAnsi" w:cstheme="minorHAnsi"/>
          <w:b/>
          <w:sz w:val="20"/>
        </w:rPr>
      </w:pPr>
      <w:r w:rsidRPr="000105D3">
        <w:rPr>
          <w:rFonts w:asciiTheme="minorHAnsi" w:hAnsiTheme="minorHAnsi" w:cstheme="minorHAnsi"/>
          <w:b/>
          <w:sz w:val="20"/>
        </w:rPr>
        <w:t xml:space="preserve">Vesilaitteiston mahdollisesta puhdistuksesta ja desinfioinnista tulee tehdä merkintä tähän tarkastusasiakirjaan </w:t>
      </w:r>
      <w:r w:rsidRPr="009816E8">
        <w:rPr>
          <w:rFonts w:asciiTheme="minorHAnsi" w:hAnsiTheme="minorHAnsi" w:cstheme="minorHAnsi"/>
          <w:b/>
          <w:bCs/>
          <w:sz w:val="18"/>
          <w:szCs w:val="18"/>
        </w:rPr>
        <w:t>(22 §)</w:t>
      </w:r>
      <w:r w:rsidRPr="009816E8">
        <w:rPr>
          <w:rFonts w:asciiTheme="minorHAnsi" w:hAnsiTheme="minorHAnsi" w:cstheme="minorHAnsi"/>
          <w:b/>
          <w:bCs/>
          <w:sz w:val="20"/>
        </w:rPr>
        <w:t>.</w:t>
      </w:r>
    </w:p>
    <w:p w14:paraId="107FF8F3" w14:textId="3D962823" w:rsidR="001B0C55" w:rsidRPr="000105D3" w:rsidRDefault="001B0C55" w:rsidP="001B0C55">
      <w:pPr>
        <w:tabs>
          <w:tab w:val="left" w:pos="720"/>
          <w:tab w:val="left" w:pos="5580"/>
        </w:tabs>
        <w:spacing w:before="120" w:after="240"/>
        <w:rPr>
          <w:rFonts w:asciiTheme="minorHAnsi" w:hAnsiTheme="minorHAnsi" w:cstheme="minorHAnsi"/>
          <w:b/>
          <w:sz w:val="20"/>
        </w:rPr>
      </w:pPr>
      <w:r w:rsidRPr="000105D3">
        <w:rPr>
          <w:rFonts w:asciiTheme="minorHAnsi" w:hAnsiTheme="minorHAnsi" w:cstheme="minorHAnsi"/>
          <w:b/>
          <w:sz w:val="20"/>
        </w:rPr>
        <w:t>KVV-työnjohtaja luovuttaa kopion tästä tarkastusasiakirjasta pöytäkirjaliitteineen vastaavalle työnjohtajalle käyttöönottokatselmus</w:t>
      </w:r>
      <w:r w:rsidR="00846115" w:rsidRPr="000105D3">
        <w:rPr>
          <w:rFonts w:asciiTheme="minorHAnsi" w:hAnsiTheme="minorHAnsi" w:cstheme="minorHAnsi"/>
          <w:b/>
          <w:sz w:val="20"/>
        </w:rPr>
        <w:t>ta</w:t>
      </w:r>
      <w:r w:rsidR="00433BD0">
        <w:rPr>
          <w:rFonts w:asciiTheme="minorHAnsi" w:hAnsiTheme="minorHAnsi" w:cstheme="minorHAnsi"/>
          <w:b/>
          <w:sz w:val="20"/>
        </w:rPr>
        <w:t xml:space="preserve"> </w:t>
      </w:r>
      <w:r w:rsidR="00A1237B">
        <w:rPr>
          <w:rFonts w:asciiTheme="minorHAnsi" w:hAnsiTheme="minorHAnsi" w:cstheme="minorHAnsi"/>
          <w:b/>
          <w:sz w:val="20"/>
        </w:rPr>
        <w:t xml:space="preserve">tai </w:t>
      </w:r>
      <w:r w:rsidR="00ED4C52">
        <w:rPr>
          <w:rFonts w:asciiTheme="minorHAnsi" w:hAnsiTheme="minorHAnsi" w:cstheme="minorHAnsi"/>
          <w:b/>
          <w:sz w:val="20"/>
        </w:rPr>
        <w:t>osittaista loppukatselmusta (</w:t>
      </w:r>
      <w:r w:rsidR="00431305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RakL </w:t>
      </w:r>
      <w:r w:rsidR="00431305">
        <w:rPr>
          <w:rFonts w:asciiTheme="minorHAnsi" w:hAnsiTheme="minorHAnsi" w:cstheme="minorHAnsi"/>
          <w:b/>
          <w:bCs/>
          <w:color w:val="000000" w:themeColor="text1"/>
          <w:sz w:val="20"/>
        </w:rPr>
        <w:t>1</w:t>
      </w:r>
      <w:r w:rsidR="00ED4C52">
        <w:rPr>
          <w:rFonts w:asciiTheme="minorHAnsi" w:hAnsiTheme="minorHAnsi" w:cstheme="minorHAnsi"/>
          <w:b/>
          <w:bCs/>
          <w:color w:val="000000" w:themeColor="text1"/>
          <w:sz w:val="20"/>
        </w:rPr>
        <w:t>23</w:t>
      </w:r>
      <w:r w:rsidR="00431305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</w:t>
      </w:r>
      <w:r w:rsidR="00431305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§</w:t>
      </w:r>
      <w:r w:rsidR="00ED4C52">
        <w:rPr>
          <w:rFonts w:asciiTheme="minorHAnsi" w:hAnsiTheme="minorHAnsi" w:cstheme="minorHAnsi"/>
          <w:b/>
          <w:bCs/>
          <w:color w:val="000000" w:themeColor="text1"/>
          <w:sz w:val="20"/>
        </w:rPr>
        <w:t>)</w:t>
      </w:r>
      <w:r w:rsidR="00431305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</w:t>
      </w:r>
      <w:r w:rsidR="0084106A" w:rsidRPr="00ED4C52">
        <w:rPr>
          <w:rFonts w:asciiTheme="minorHAnsi" w:hAnsiTheme="minorHAnsi" w:cstheme="minorHAnsi"/>
          <w:b/>
          <w:sz w:val="20"/>
        </w:rPr>
        <w:t xml:space="preserve">ja loppukatselmusta </w:t>
      </w:r>
      <w:r w:rsidRPr="000105D3">
        <w:rPr>
          <w:rFonts w:asciiTheme="minorHAnsi" w:hAnsiTheme="minorHAnsi" w:cstheme="minorHAnsi"/>
          <w:b/>
          <w:sz w:val="20"/>
        </w:rPr>
        <w:t>varten</w:t>
      </w:r>
      <w:r w:rsidR="005102F9">
        <w:rPr>
          <w:rFonts w:asciiTheme="minorHAnsi" w:hAnsiTheme="minorHAnsi" w:cstheme="minorHAnsi"/>
          <w:b/>
          <w:sz w:val="20"/>
        </w:rPr>
        <w:t xml:space="preserve"> </w:t>
      </w:r>
      <w:r w:rsidR="005102F9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(RakL </w:t>
      </w:r>
      <w:r w:rsidR="005102F9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118 </w:t>
      </w:r>
      <w:r w:rsidR="005102F9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§</w:t>
      </w:r>
      <w:r w:rsidR="005102F9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ja </w:t>
      </w:r>
      <w:r w:rsidR="005102F9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>12</w:t>
      </w:r>
      <w:r w:rsidR="005102F9">
        <w:rPr>
          <w:rFonts w:asciiTheme="minorHAnsi" w:hAnsiTheme="minorHAnsi" w:cstheme="minorHAnsi"/>
          <w:b/>
          <w:bCs/>
          <w:color w:val="000000" w:themeColor="text1"/>
          <w:sz w:val="20"/>
        </w:rPr>
        <w:t>2</w:t>
      </w:r>
      <w:r w:rsidR="005102F9" w:rsidRPr="00462A5A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§)</w:t>
      </w:r>
      <w:r w:rsidR="005102F9" w:rsidRPr="000105D3">
        <w:rPr>
          <w:rFonts w:asciiTheme="minorHAnsi" w:hAnsiTheme="minorHAnsi" w:cstheme="minorHAnsi"/>
          <w:b/>
          <w:sz w:val="20"/>
        </w:rPr>
        <w:t>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56860" w:rsidRPr="000105D3" w14:paraId="5C9128D8" w14:textId="77777777" w:rsidTr="00645833">
        <w:tc>
          <w:tcPr>
            <w:tcW w:w="9911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B2D1BD3" w14:textId="2FACEE8D" w:rsidR="00646729" w:rsidRPr="000105D3" w:rsidRDefault="00646729" w:rsidP="00FD3A1D">
            <w:pPr>
              <w:rPr>
                <w:rFonts w:asciiTheme="minorHAnsi" w:hAnsiTheme="minorHAnsi" w:cstheme="minorHAnsi"/>
                <w:sz w:val="20"/>
              </w:rPr>
            </w:pPr>
            <w:r w:rsidRPr="000105D3">
              <w:rPr>
                <w:rFonts w:asciiTheme="minorHAnsi" w:hAnsiTheme="minorHAnsi" w:cstheme="minorHAnsi"/>
                <w:sz w:val="20"/>
              </w:rPr>
              <w:lastRenderedPageBreak/>
              <w:t>Lisäselvitykset sekä poikkeamiset perusteluineen rakentamista koskevista säännöksistä</w:t>
            </w:r>
            <w:r w:rsidR="002665C3" w:rsidRPr="000105D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665C3" w:rsidRPr="00B4222A">
              <w:rPr>
                <w:rFonts w:asciiTheme="minorHAnsi" w:hAnsiTheme="minorHAnsi" w:cstheme="minorHAnsi"/>
                <w:sz w:val="16"/>
                <w:szCs w:val="16"/>
              </w:rPr>
              <w:t>(R</w:t>
            </w:r>
            <w:r w:rsidR="0094466D" w:rsidRPr="00B4222A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  <w:r w:rsidR="002665C3" w:rsidRPr="00B4222A">
              <w:rPr>
                <w:rFonts w:asciiTheme="minorHAnsi" w:hAnsiTheme="minorHAnsi" w:cstheme="minorHAnsi"/>
                <w:sz w:val="16"/>
                <w:szCs w:val="16"/>
              </w:rPr>
              <w:t>L 1</w:t>
            </w:r>
            <w:r w:rsidR="0094466D" w:rsidRPr="00B4222A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="002665C3" w:rsidRPr="00B4222A">
              <w:rPr>
                <w:rFonts w:asciiTheme="minorHAnsi" w:hAnsiTheme="minorHAnsi" w:cstheme="minorHAnsi"/>
                <w:sz w:val="16"/>
                <w:szCs w:val="16"/>
              </w:rPr>
              <w:t xml:space="preserve"> §)</w:t>
            </w:r>
            <w:r w:rsidRPr="00B4222A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856860" w:rsidRPr="000105D3" w14:paraId="64308785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47D8D357" w14:textId="77777777" w:rsidR="00646729" w:rsidRPr="000105D3" w:rsidRDefault="00646729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367BABD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74F76EEF" w14:textId="77777777" w:rsidR="00282E2C" w:rsidRPr="000105D3" w:rsidRDefault="00282E2C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529BB00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621CC7CC" w14:textId="77777777" w:rsidR="000E0303" w:rsidRPr="000105D3" w:rsidRDefault="000E030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1910E4EC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5CBDE03" w14:textId="77777777" w:rsidR="000E0303" w:rsidRPr="000105D3" w:rsidRDefault="000E030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7B6745AF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78A5602B" w14:textId="77777777" w:rsidR="000E0303" w:rsidRPr="000105D3" w:rsidRDefault="000E030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65BA7A12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1D447147" w14:textId="77777777" w:rsidR="000E0303" w:rsidRPr="000105D3" w:rsidRDefault="000E030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69178611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5F2A7AE" w14:textId="77777777" w:rsidR="00645833" w:rsidRPr="000105D3" w:rsidRDefault="0064583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60CE9B1B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148C2E08" w14:textId="77777777" w:rsidR="00645833" w:rsidRPr="000105D3" w:rsidRDefault="0064583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04F66953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0A088C2E" w14:textId="77777777" w:rsidR="000E0303" w:rsidRPr="000105D3" w:rsidRDefault="000E030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198CE003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332E7D62" w14:textId="77777777" w:rsidR="000E0303" w:rsidRPr="000105D3" w:rsidRDefault="000E030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6860" w:rsidRPr="000105D3" w14:paraId="5D7D16B6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3CECA4DA" w14:textId="77777777" w:rsidR="000E0303" w:rsidRPr="000105D3" w:rsidRDefault="000E030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11B45" w:rsidRPr="000105D3" w14:paraId="37C5D922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5F0401CC" w14:textId="77777777" w:rsidR="00646729" w:rsidRPr="000105D3" w:rsidRDefault="00646729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DDD6A9" w14:textId="77777777" w:rsidR="00511291" w:rsidRPr="000105D3" w:rsidRDefault="00511291" w:rsidP="00217306">
      <w:pPr>
        <w:rPr>
          <w:rFonts w:asciiTheme="minorHAnsi" w:hAnsiTheme="minorHAnsi" w:cstheme="minorHAnsi"/>
          <w:b/>
          <w:sz w:val="22"/>
          <w:szCs w:val="22"/>
        </w:rPr>
      </w:pPr>
    </w:p>
    <w:sectPr w:rsidR="00511291" w:rsidRPr="000105D3" w:rsidSect="00B2537C">
      <w:head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D2D8" w14:textId="77777777" w:rsidR="00AC4CCC" w:rsidRDefault="00AC4CCC">
      <w:r>
        <w:separator/>
      </w:r>
    </w:p>
  </w:endnote>
  <w:endnote w:type="continuationSeparator" w:id="0">
    <w:p w14:paraId="3CA99392" w14:textId="77777777" w:rsidR="00AC4CCC" w:rsidRDefault="00AC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C4" w14:textId="5D52903C" w:rsidR="00E57228" w:rsidRPr="005E15DE" w:rsidRDefault="007A6AA9">
    <w:pPr>
      <w:spacing w:line="360" w:lineRule="auto"/>
      <w:jc w:val="center"/>
      <w:rPr>
        <w:rFonts w:asciiTheme="minorHAnsi" w:hAnsiTheme="minorHAnsi" w:cstheme="minorHAnsi"/>
        <w:b/>
        <w:bCs/>
        <w:color w:val="7F7F7F"/>
        <w:sz w:val="20"/>
      </w:rPr>
    </w:pPr>
    <w:r>
      <w:rPr>
        <w:rFonts w:asciiTheme="minorHAnsi" w:hAnsiTheme="minorHAnsi" w:cstheme="minorHAnsi"/>
        <w:b/>
        <w:bCs/>
        <w:color w:val="7F7F7F"/>
        <w:sz w:val="20"/>
      </w:rPr>
      <w:t>Kaupunkikehityksen toimiala</w:t>
    </w:r>
    <w:r w:rsidR="00311A2B" w:rsidRPr="005E15DE">
      <w:rPr>
        <w:rFonts w:asciiTheme="minorHAnsi" w:hAnsiTheme="minorHAnsi" w:cstheme="minorHAnsi"/>
        <w:b/>
        <w:bCs/>
        <w:color w:val="7F7F7F"/>
        <w:sz w:val="20"/>
      </w:rPr>
      <w:t xml:space="preserve"> </w:t>
    </w:r>
    <w:r w:rsidR="00E57228" w:rsidRPr="005E15DE">
      <w:rPr>
        <w:rFonts w:asciiTheme="minorHAnsi" w:hAnsiTheme="minorHAnsi" w:cstheme="minorHAnsi"/>
        <w:b/>
        <w:bCs/>
        <w:color w:val="7F7F7F"/>
        <w:sz w:val="20"/>
      </w:rPr>
      <w:t>| Rakennusvalvonta</w:t>
    </w:r>
  </w:p>
  <w:p w14:paraId="3BDDD6C5" w14:textId="1C7188EB" w:rsidR="00E57228" w:rsidRPr="005E15DE" w:rsidRDefault="00E57228">
    <w:pPr>
      <w:spacing w:line="360" w:lineRule="auto"/>
      <w:jc w:val="center"/>
      <w:rPr>
        <w:rFonts w:asciiTheme="minorHAnsi" w:hAnsiTheme="minorHAnsi" w:cstheme="minorHAnsi"/>
        <w:color w:val="808080"/>
        <w:sz w:val="18"/>
      </w:rPr>
    </w:pPr>
    <w:r w:rsidRPr="005E15DE">
      <w:rPr>
        <w:rFonts w:asciiTheme="minorHAnsi" w:hAnsiTheme="minorHAnsi" w:cstheme="minorHAnsi"/>
        <w:color w:val="7F7F7F"/>
        <w:sz w:val="18"/>
      </w:rPr>
      <w:t xml:space="preserve">PL </w:t>
    </w:r>
    <w:r w:rsidR="00307353" w:rsidRPr="005E15DE">
      <w:rPr>
        <w:rFonts w:asciiTheme="minorHAnsi" w:hAnsiTheme="minorHAnsi" w:cstheme="minorHAnsi"/>
        <w:color w:val="7F7F7F"/>
        <w:sz w:val="18"/>
      </w:rPr>
      <w:t>38</w:t>
    </w:r>
    <w:r w:rsidRPr="005E15DE">
      <w:rPr>
        <w:rFonts w:asciiTheme="minorHAnsi" w:hAnsiTheme="minorHAnsi" w:cstheme="minorHAnsi"/>
        <w:color w:val="7F7F7F"/>
        <w:sz w:val="18"/>
      </w:rPr>
      <w:t>, 53101 Lappeenranta</w:t>
    </w:r>
    <w:r w:rsidR="000960F0" w:rsidRPr="005E15DE">
      <w:rPr>
        <w:rFonts w:asciiTheme="minorHAnsi" w:hAnsiTheme="minorHAnsi" w:cstheme="minorHAnsi"/>
        <w:color w:val="7F7F7F"/>
        <w:sz w:val="18"/>
      </w:rPr>
      <w:t xml:space="preserve"> |</w:t>
    </w:r>
    <w:r w:rsidRPr="005E15DE">
      <w:rPr>
        <w:rFonts w:asciiTheme="minorHAnsi" w:hAnsiTheme="minorHAnsi" w:cstheme="minorHAnsi"/>
        <w:color w:val="7F7F7F"/>
        <w:sz w:val="18"/>
      </w:rPr>
      <w:t xml:space="preserve"> </w:t>
    </w:r>
    <w:r w:rsidR="00B44705" w:rsidRPr="005E15DE">
      <w:rPr>
        <w:rFonts w:asciiTheme="minorHAnsi" w:hAnsiTheme="minorHAnsi" w:cstheme="minorHAnsi"/>
        <w:color w:val="7F7F7F"/>
        <w:sz w:val="18"/>
      </w:rPr>
      <w:t>Villimieh</w:t>
    </w:r>
    <w:r w:rsidR="000960F0" w:rsidRPr="005E15DE">
      <w:rPr>
        <w:rFonts w:asciiTheme="minorHAnsi" w:hAnsiTheme="minorHAnsi" w:cstheme="minorHAnsi"/>
        <w:color w:val="7F7F7F"/>
        <w:sz w:val="18"/>
      </w:rPr>
      <w:t>e</w:t>
    </w:r>
    <w:r w:rsidR="00B44705" w:rsidRPr="005E15DE">
      <w:rPr>
        <w:rFonts w:asciiTheme="minorHAnsi" w:hAnsiTheme="minorHAnsi" w:cstheme="minorHAnsi"/>
        <w:color w:val="7F7F7F"/>
        <w:sz w:val="18"/>
      </w:rPr>
      <w:t>nkatu 1</w:t>
    </w:r>
    <w:r w:rsidR="000960F0" w:rsidRPr="005E15DE">
      <w:rPr>
        <w:rFonts w:asciiTheme="minorHAnsi" w:hAnsiTheme="minorHAnsi" w:cstheme="minorHAnsi"/>
        <w:color w:val="7F7F7F"/>
        <w:sz w:val="18"/>
      </w:rPr>
      <w:t xml:space="preserve"> (kaupungintalo</w:t>
    </w:r>
    <w:r w:rsidR="00B44705" w:rsidRPr="005E15DE">
      <w:rPr>
        <w:rFonts w:asciiTheme="minorHAnsi" w:hAnsiTheme="minorHAnsi" w:cstheme="minorHAnsi"/>
        <w:color w:val="7F7F7F"/>
        <w:sz w:val="18"/>
      </w:rPr>
      <w:t>, 2</w:t>
    </w:r>
    <w:r w:rsidRPr="005E15DE">
      <w:rPr>
        <w:rFonts w:asciiTheme="minorHAnsi" w:hAnsiTheme="minorHAnsi" w:cstheme="minorHAnsi"/>
        <w:color w:val="7F7F7F"/>
        <w:sz w:val="18"/>
      </w:rPr>
      <w:t>. krs.</w:t>
    </w:r>
    <w:r w:rsidR="000960F0" w:rsidRPr="005E15DE">
      <w:rPr>
        <w:rFonts w:asciiTheme="minorHAnsi" w:hAnsiTheme="minorHAnsi" w:cstheme="minorHAnsi"/>
        <w:color w:val="7F7F7F"/>
        <w:sz w:val="18"/>
      </w:rPr>
      <w:t>) | puh. (05) 6161</w:t>
    </w:r>
    <w:r w:rsidR="000960F0" w:rsidRPr="005E15DE">
      <w:rPr>
        <w:rFonts w:asciiTheme="minorHAnsi" w:hAnsiTheme="minorHAnsi" w:cstheme="minorHAnsi"/>
        <w:color w:val="7F7F7F"/>
        <w:sz w:val="18"/>
      </w:rPr>
      <w:br/>
    </w:r>
    <w:r w:rsidR="007A6AA9">
      <w:rPr>
        <w:rFonts w:asciiTheme="minorHAnsi" w:hAnsiTheme="minorHAnsi" w:cstheme="minorHAnsi"/>
        <w:color w:val="7F7F7F"/>
        <w:sz w:val="18"/>
      </w:rPr>
      <w:t>rakennusvalvonta</w:t>
    </w:r>
    <w:r w:rsidRPr="005E15DE">
      <w:rPr>
        <w:rFonts w:asciiTheme="minorHAnsi" w:hAnsiTheme="minorHAnsi" w:cstheme="minorHAnsi"/>
        <w:color w:val="7F7F7F"/>
        <w:sz w:val="18"/>
      </w:rPr>
      <w:t>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6564" w14:textId="77777777" w:rsidR="00AC4CCC" w:rsidRDefault="00AC4CCC">
      <w:r>
        <w:separator/>
      </w:r>
    </w:p>
  </w:footnote>
  <w:footnote w:type="continuationSeparator" w:id="0">
    <w:p w14:paraId="405EDA61" w14:textId="77777777" w:rsidR="00AC4CCC" w:rsidRDefault="00AC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AE" w14:textId="7B1B394B" w:rsidR="00E57228" w:rsidRPr="004701DC" w:rsidRDefault="00E57228" w:rsidP="00AF0D45">
    <w:pPr>
      <w:pStyle w:val="Yltunniste"/>
      <w:tabs>
        <w:tab w:val="right" w:pos="9923"/>
      </w:tabs>
      <w:rPr>
        <w:rFonts w:asciiTheme="minorHAnsi" w:hAnsiTheme="minorHAnsi" w:cstheme="minorHAnsi"/>
        <w:sz w:val="20"/>
      </w:rPr>
    </w:pPr>
    <w:r w:rsidRPr="004701DC">
      <w:rPr>
        <w:rFonts w:asciiTheme="minorHAnsi" w:hAnsiTheme="minorHAnsi" w:cstheme="minorHAnsi"/>
      </w:rPr>
      <w:tab/>
    </w:r>
    <w:r w:rsidRPr="004701DC">
      <w:rPr>
        <w:rFonts w:asciiTheme="minorHAnsi" w:hAnsiTheme="minorHAnsi" w:cstheme="minorHAnsi"/>
      </w:rPr>
      <w:tab/>
    </w:r>
    <w:r w:rsidRPr="004701DC">
      <w:rPr>
        <w:rFonts w:asciiTheme="minorHAnsi" w:hAnsiTheme="minorHAnsi" w:cstheme="minorHAnsi"/>
      </w:rPr>
      <w:tab/>
    </w:r>
    <w:r w:rsidRPr="004701DC">
      <w:rPr>
        <w:rFonts w:asciiTheme="minorHAnsi" w:hAnsiTheme="minorHAnsi" w:cstheme="minorHAnsi"/>
      </w:rPr>
      <w:tab/>
    </w:r>
    <w:r w:rsidR="00AF0D45" w:rsidRPr="004701DC">
      <w:rPr>
        <w:rFonts w:asciiTheme="minorHAnsi" w:hAnsiTheme="minorHAnsi" w:cstheme="minorHAnsi"/>
      </w:rPr>
      <w:tab/>
    </w:r>
    <w:r w:rsidRPr="004701DC">
      <w:rPr>
        <w:rStyle w:val="Sivunumero"/>
        <w:rFonts w:asciiTheme="minorHAnsi" w:hAnsiTheme="minorHAnsi" w:cstheme="minorHAnsi"/>
        <w:sz w:val="20"/>
      </w:rPr>
      <w:fldChar w:fldCharType="begin"/>
    </w:r>
    <w:r w:rsidRPr="004701DC">
      <w:rPr>
        <w:rStyle w:val="Sivunumero"/>
        <w:rFonts w:asciiTheme="minorHAnsi" w:hAnsiTheme="minorHAnsi" w:cstheme="minorHAnsi"/>
        <w:sz w:val="20"/>
      </w:rPr>
      <w:instrText xml:space="preserve"> PAGE </w:instrText>
    </w:r>
    <w:r w:rsidRPr="004701DC">
      <w:rPr>
        <w:rStyle w:val="Sivunumero"/>
        <w:rFonts w:asciiTheme="minorHAnsi" w:hAnsiTheme="minorHAnsi" w:cstheme="minorHAnsi"/>
        <w:sz w:val="20"/>
      </w:rPr>
      <w:fldChar w:fldCharType="separate"/>
    </w:r>
    <w:r w:rsidR="00CC7411" w:rsidRPr="004701DC">
      <w:rPr>
        <w:rStyle w:val="Sivunumero"/>
        <w:rFonts w:asciiTheme="minorHAnsi" w:hAnsiTheme="minorHAnsi" w:cstheme="minorHAnsi"/>
        <w:noProof/>
        <w:sz w:val="20"/>
      </w:rPr>
      <w:t>3</w:t>
    </w:r>
    <w:r w:rsidRPr="004701DC">
      <w:rPr>
        <w:rStyle w:val="Sivunumero"/>
        <w:rFonts w:asciiTheme="minorHAnsi" w:hAnsiTheme="minorHAnsi" w:cstheme="minorHAnsi"/>
        <w:sz w:val="20"/>
      </w:rPr>
      <w:fldChar w:fldCharType="end"/>
    </w:r>
    <w:r w:rsidRPr="004701DC">
      <w:rPr>
        <w:rStyle w:val="Sivunumero"/>
        <w:rFonts w:asciiTheme="minorHAnsi" w:hAnsiTheme="minorHAnsi" w:cstheme="minorHAnsi"/>
        <w:sz w:val="20"/>
      </w:rPr>
      <w:t xml:space="preserve"> (</w:t>
    </w:r>
    <w:r w:rsidRPr="004701DC">
      <w:rPr>
        <w:rStyle w:val="Sivunumero"/>
        <w:rFonts w:asciiTheme="minorHAnsi" w:hAnsiTheme="minorHAnsi" w:cstheme="minorHAnsi"/>
        <w:sz w:val="20"/>
      </w:rPr>
      <w:fldChar w:fldCharType="begin"/>
    </w:r>
    <w:r w:rsidRPr="004701DC">
      <w:rPr>
        <w:rStyle w:val="Sivunumero"/>
        <w:rFonts w:asciiTheme="minorHAnsi" w:hAnsiTheme="minorHAnsi" w:cstheme="minorHAnsi"/>
        <w:sz w:val="20"/>
      </w:rPr>
      <w:instrText xml:space="preserve"> NUMPAGES </w:instrText>
    </w:r>
    <w:r w:rsidRPr="004701DC">
      <w:rPr>
        <w:rStyle w:val="Sivunumero"/>
        <w:rFonts w:asciiTheme="minorHAnsi" w:hAnsiTheme="minorHAnsi" w:cstheme="minorHAnsi"/>
        <w:sz w:val="20"/>
      </w:rPr>
      <w:fldChar w:fldCharType="separate"/>
    </w:r>
    <w:r w:rsidR="00CC7411" w:rsidRPr="004701DC">
      <w:rPr>
        <w:rStyle w:val="Sivunumero"/>
        <w:rFonts w:asciiTheme="minorHAnsi" w:hAnsiTheme="minorHAnsi" w:cstheme="minorHAnsi"/>
        <w:noProof/>
        <w:sz w:val="20"/>
      </w:rPr>
      <w:t>3</w:t>
    </w:r>
    <w:r w:rsidRPr="004701DC">
      <w:rPr>
        <w:rStyle w:val="Sivunumero"/>
        <w:rFonts w:asciiTheme="minorHAnsi" w:hAnsiTheme="minorHAnsi" w:cstheme="minorHAnsi"/>
        <w:sz w:val="20"/>
      </w:rPr>
      <w:fldChar w:fldCharType="end"/>
    </w:r>
    <w:r w:rsidRPr="004701DC">
      <w:rPr>
        <w:rStyle w:val="Sivunumero"/>
        <w:rFonts w:asciiTheme="minorHAnsi" w:hAnsiTheme="minorHAnsi" w:cstheme="minorHAnsi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4701DC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59D828E6" w:rsidR="00E57228" w:rsidRPr="004701DC" w:rsidRDefault="00EC6D72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4701DC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54A5DDD0" wp14:editId="7A3B61BB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Pr="000B6757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0B6757">
            <w:rPr>
              <w:rFonts w:asciiTheme="minorHAnsi" w:hAnsiTheme="minorHAnsi" w:cstheme="minorHAnsi"/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rFonts w:asciiTheme="minorHAnsi" w:hAnsiTheme="minorHAnsi" w:cstheme="minorHAnsi"/>
              <w:sz w:val="20"/>
            </w:rPr>
          </w:pPr>
          <w:r w:rsidRPr="004701DC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CC7411" w:rsidRPr="004701DC">
            <w:rPr>
              <w:rStyle w:val="Sivunumero"/>
              <w:rFonts w:asciiTheme="minorHAnsi" w:hAnsiTheme="minorHAnsi" w:cstheme="minorHAnsi"/>
              <w:noProof/>
              <w:sz w:val="20"/>
            </w:rPr>
            <w:t>1</w:t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CC7411" w:rsidRPr="004701DC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4701DC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6D5E01" w:rsidRPr="004701DC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Pr="004701DC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5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6" w14:textId="166F310C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565" w:type="dxa"/>
        </w:tcPr>
        <w:p w14:paraId="3BDDD6B7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4701DC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Pr="004701DC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A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B" w14:textId="69A27F15" w:rsidR="00E57228" w:rsidRPr="00926D50" w:rsidRDefault="00621C77" w:rsidP="00787156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KÄYTTÖVESI- </w:t>
          </w:r>
          <w:r w:rsidR="00F80AC1">
            <w:rPr>
              <w:rFonts w:asciiTheme="minorHAnsi" w:hAnsiTheme="minorHAnsi" w:cstheme="minorHAnsi"/>
              <w:b/>
              <w:bCs/>
              <w:sz w:val="28"/>
              <w:szCs w:val="28"/>
            </w:rPr>
            <w:t>JA</w:t>
          </w: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VIEM</w:t>
          </w:r>
          <w:r w:rsidR="00F80AC1">
            <w:rPr>
              <w:rFonts w:asciiTheme="minorHAnsi" w:hAnsiTheme="minorHAnsi" w:cstheme="minorHAnsi"/>
              <w:b/>
              <w:bCs/>
              <w:sz w:val="28"/>
              <w:szCs w:val="28"/>
            </w:rPr>
            <w:t>ÄRI</w:t>
          </w:r>
          <w:r w:rsidR="006674A0" w:rsidRPr="00926D50">
            <w:rPr>
              <w:rFonts w:asciiTheme="minorHAnsi" w:hAnsiTheme="minorHAnsi" w:cstheme="minorHAnsi"/>
              <w:b/>
              <w:bCs/>
              <w:sz w:val="28"/>
              <w:szCs w:val="28"/>
            </w:rPr>
            <w:t>TYÖN</w:t>
          </w:r>
        </w:p>
      </w:tc>
      <w:tc>
        <w:tcPr>
          <w:tcW w:w="565" w:type="dxa"/>
        </w:tcPr>
        <w:p w14:paraId="3BDDD6BC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4701DC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Pr="004701DC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F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C0" w14:textId="0F91F444" w:rsidR="00E57228" w:rsidRPr="00926D50" w:rsidRDefault="006D5E01" w:rsidP="00787156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8"/>
              <w:szCs w:val="28"/>
            </w:rPr>
          </w:pPr>
          <w:r w:rsidRPr="00926D50">
            <w:rPr>
              <w:rFonts w:asciiTheme="minorHAnsi" w:hAnsiTheme="minorHAnsi" w:cstheme="minorHAnsi"/>
              <w:b/>
              <w:bCs/>
              <w:sz w:val="28"/>
              <w:szCs w:val="28"/>
            </w:rPr>
            <w:t>TARKASTUSASIAKIRJA</w:t>
          </w:r>
        </w:p>
      </w:tc>
      <w:tc>
        <w:tcPr>
          <w:tcW w:w="565" w:type="dxa"/>
        </w:tcPr>
        <w:p w14:paraId="3BDDD6C1" w14:textId="77777777" w:rsidR="00E57228" w:rsidRPr="004701DC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</w:tbl>
  <w:p w14:paraId="3BDDD6C3" w14:textId="77777777" w:rsidR="00E57228" w:rsidRPr="004701DC" w:rsidRDefault="00E57228">
    <w:pPr>
      <w:pStyle w:val="Yltunniste"/>
      <w:tabs>
        <w:tab w:val="clear" w:pos="9129"/>
        <w:tab w:val="left" w:pos="6780"/>
      </w:tabs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1" w15:restartNumberingAfterBreak="0">
    <w:nsid w:val="3706157D"/>
    <w:multiLevelType w:val="hybridMultilevel"/>
    <w:tmpl w:val="2B4EB4AA"/>
    <w:lvl w:ilvl="0" w:tplc="79C05098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1590">
    <w:abstractNumId w:val="0"/>
  </w:num>
  <w:num w:numId="2" w16cid:durableId="450586661">
    <w:abstractNumId w:val="3"/>
  </w:num>
  <w:num w:numId="3" w16cid:durableId="1514035186">
    <w:abstractNumId w:val="2"/>
  </w:num>
  <w:num w:numId="4" w16cid:durableId="173037052">
    <w:abstractNumId w:val="4"/>
  </w:num>
  <w:num w:numId="5" w16cid:durableId="60982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2516"/>
    <w:rsid w:val="00003131"/>
    <w:rsid w:val="000060EA"/>
    <w:rsid w:val="000105D3"/>
    <w:rsid w:val="000129B8"/>
    <w:rsid w:val="00015E0F"/>
    <w:rsid w:val="00015F69"/>
    <w:rsid w:val="00025414"/>
    <w:rsid w:val="0002566D"/>
    <w:rsid w:val="000318DE"/>
    <w:rsid w:val="000319C1"/>
    <w:rsid w:val="000328EB"/>
    <w:rsid w:val="000376E0"/>
    <w:rsid w:val="00040538"/>
    <w:rsid w:val="000613F0"/>
    <w:rsid w:val="00061AB7"/>
    <w:rsid w:val="000638D8"/>
    <w:rsid w:val="000643F5"/>
    <w:rsid w:val="00064B35"/>
    <w:rsid w:val="00067950"/>
    <w:rsid w:val="0008184E"/>
    <w:rsid w:val="0008240A"/>
    <w:rsid w:val="00082D22"/>
    <w:rsid w:val="00090042"/>
    <w:rsid w:val="00091F37"/>
    <w:rsid w:val="000960F0"/>
    <w:rsid w:val="0009639C"/>
    <w:rsid w:val="000A2425"/>
    <w:rsid w:val="000A4D34"/>
    <w:rsid w:val="000A5321"/>
    <w:rsid w:val="000A534B"/>
    <w:rsid w:val="000B6757"/>
    <w:rsid w:val="000D4F88"/>
    <w:rsid w:val="000D7A88"/>
    <w:rsid w:val="000E0303"/>
    <w:rsid w:val="000E0C8B"/>
    <w:rsid w:val="000F2C89"/>
    <w:rsid w:val="000F4062"/>
    <w:rsid w:val="000F7E3E"/>
    <w:rsid w:val="00101301"/>
    <w:rsid w:val="00101D6F"/>
    <w:rsid w:val="00107286"/>
    <w:rsid w:val="001132A4"/>
    <w:rsid w:val="00114192"/>
    <w:rsid w:val="00127486"/>
    <w:rsid w:val="00134A89"/>
    <w:rsid w:val="00135E62"/>
    <w:rsid w:val="00137269"/>
    <w:rsid w:val="001469FF"/>
    <w:rsid w:val="001507E4"/>
    <w:rsid w:val="00170F4A"/>
    <w:rsid w:val="00173EF6"/>
    <w:rsid w:val="00176A96"/>
    <w:rsid w:val="00182CA9"/>
    <w:rsid w:val="001A01F6"/>
    <w:rsid w:val="001A0BFF"/>
    <w:rsid w:val="001B0C55"/>
    <w:rsid w:val="001B18FA"/>
    <w:rsid w:val="001B2F42"/>
    <w:rsid w:val="001B657E"/>
    <w:rsid w:val="001B7B6C"/>
    <w:rsid w:val="001C682B"/>
    <w:rsid w:val="001E0208"/>
    <w:rsid w:val="001E140C"/>
    <w:rsid w:val="001E14E7"/>
    <w:rsid w:val="001E3A0B"/>
    <w:rsid w:val="001E6BC8"/>
    <w:rsid w:val="001F33EB"/>
    <w:rsid w:val="001F452A"/>
    <w:rsid w:val="001F57A5"/>
    <w:rsid w:val="00200DE8"/>
    <w:rsid w:val="0021672A"/>
    <w:rsid w:val="00217306"/>
    <w:rsid w:val="0021794F"/>
    <w:rsid w:val="00217B17"/>
    <w:rsid w:val="00220F84"/>
    <w:rsid w:val="002219F0"/>
    <w:rsid w:val="002276FA"/>
    <w:rsid w:val="002277C9"/>
    <w:rsid w:val="0023444B"/>
    <w:rsid w:val="002352F2"/>
    <w:rsid w:val="00235C99"/>
    <w:rsid w:val="00242317"/>
    <w:rsid w:val="00245398"/>
    <w:rsid w:val="0025771D"/>
    <w:rsid w:val="0026251C"/>
    <w:rsid w:val="00262A1A"/>
    <w:rsid w:val="002665C3"/>
    <w:rsid w:val="002672D4"/>
    <w:rsid w:val="00267CE0"/>
    <w:rsid w:val="0027091E"/>
    <w:rsid w:val="00271749"/>
    <w:rsid w:val="002758C7"/>
    <w:rsid w:val="002760A5"/>
    <w:rsid w:val="00282E2C"/>
    <w:rsid w:val="002878DA"/>
    <w:rsid w:val="00296370"/>
    <w:rsid w:val="0029651E"/>
    <w:rsid w:val="002A0D06"/>
    <w:rsid w:val="002A414F"/>
    <w:rsid w:val="002A53FF"/>
    <w:rsid w:val="002A6B88"/>
    <w:rsid w:val="002B72AB"/>
    <w:rsid w:val="002B755D"/>
    <w:rsid w:val="002C3396"/>
    <w:rsid w:val="002C4376"/>
    <w:rsid w:val="002E02DE"/>
    <w:rsid w:val="002E3CC8"/>
    <w:rsid w:val="002F1409"/>
    <w:rsid w:val="003019FF"/>
    <w:rsid w:val="00302615"/>
    <w:rsid w:val="003051DC"/>
    <w:rsid w:val="00307353"/>
    <w:rsid w:val="0030777C"/>
    <w:rsid w:val="00311A2B"/>
    <w:rsid w:val="003142FC"/>
    <w:rsid w:val="0032649B"/>
    <w:rsid w:val="00345F14"/>
    <w:rsid w:val="00347CA6"/>
    <w:rsid w:val="003546CC"/>
    <w:rsid w:val="00356727"/>
    <w:rsid w:val="00370CF1"/>
    <w:rsid w:val="003831BF"/>
    <w:rsid w:val="0038465F"/>
    <w:rsid w:val="003905A5"/>
    <w:rsid w:val="003977E6"/>
    <w:rsid w:val="003A42AC"/>
    <w:rsid w:val="003B3337"/>
    <w:rsid w:val="003B357C"/>
    <w:rsid w:val="003B6610"/>
    <w:rsid w:val="003B7D4D"/>
    <w:rsid w:val="003C0786"/>
    <w:rsid w:val="003C70A0"/>
    <w:rsid w:val="003D1AF6"/>
    <w:rsid w:val="003D3237"/>
    <w:rsid w:val="003D34D2"/>
    <w:rsid w:val="003D3BD0"/>
    <w:rsid w:val="003E0C9A"/>
    <w:rsid w:val="003E786D"/>
    <w:rsid w:val="003F578E"/>
    <w:rsid w:val="003F64EC"/>
    <w:rsid w:val="003F67BC"/>
    <w:rsid w:val="004003BB"/>
    <w:rsid w:val="00401FF2"/>
    <w:rsid w:val="00407C32"/>
    <w:rsid w:val="00414174"/>
    <w:rsid w:val="00425525"/>
    <w:rsid w:val="00426034"/>
    <w:rsid w:val="00431305"/>
    <w:rsid w:val="00433BD0"/>
    <w:rsid w:val="00435967"/>
    <w:rsid w:val="00435A76"/>
    <w:rsid w:val="00444A3A"/>
    <w:rsid w:val="00445068"/>
    <w:rsid w:val="00445B23"/>
    <w:rsid w:val="00456C7A"/>
    <w:rsid w:val="0046712F"/>
    <w:rsid w:val="004701DC"/>
    <w:rsid w:val="004737C2"/>
    <w:rsid w:val="00484FFC"/>
    <w:rsid w:val="004857C2"/>
    <w:rsid w:val="004A57EF"/>
    <w:rsid w:val="004A7E9F"/>
    <w:rsid w:val="004B348A"/>
    <w:rsid w:val="004B554E"/>
    <w:rsid w:val="004C145D"/>
    <w:rsid w:val="004C3CFC"/>
    <w:rsid w:val="004C6090"/>
    <w:rsid w:val="004D1A8D"/>
    <w:rsid w:val="004D21F2"/>
    <w:rsid w:val="004D2F5B"/>
    <w:rsid w:val="004D7000"/>
    <w:rsid w:val="004E2569"/>
    <w:rsid w:val="0050344C"/>
    <w:rsid w:val="00503D43"/>
    <w:rsid w:val="005102F9"/>
    <w:rsid w:val="00511291"/>
    <w:rsid w:val="005113A9"/>
    <w:rsid w:val="00511B45"/>
    <w:rsid w:val="00517DF3"/>
    <w:rsid w:val="005204DF"/>
    <w:rsid w:val="00521B49"/>
    <w:rsid w:val="005261B5"/>
    <w:rsid w:val="005269FF"/>
    <w:rsid w:val="00531217"/>
    <w:rsid w:val="0053649B"/>
    <w:rsid w:val="005370D6"/>
    <w:rsid w:val="0054444F"/>
    <w:rsid w:val="0055263A"/>
    <w:rsid w:val="005667DB"/>
    <w:rsid w:val="00573F7C"/>
    <w:rsid w:val="005753D6"/>
    <w:rsid w:val="0057592B"/>
    <w:rsid w:val="00576FA2"/>
    <w:rsid w:val="00577E9C"/>
    <w:rsid w:val="005841A1"/>
    <w:rsid w:val="005852ED"/>
    <w:rsid w:val="00591756"/>
    <w:rsid w:val="00597C71"/>
    <w:rsid w:val="005A453B"/>
    <w:rsid w:val="005B763E"/>
    <w:rsid w:val="005C01FD"/>
    <w:rsid w:val="005D0A5B"/>
    <w:rsid w:val="005D2BD8"/>
    <w:rsid w:val="005D4D58"/>
    <w:rsid w:val="005E15DE"/>
    <w:rsid w:val="005E50E8"/>
    <w:rsid w:val="005E57F2"/>
    <w:rsid w:val="005E73EC"/>
    <w:rsid w:val="005F7F8C"/>
    <w:rsid w:val="00604B92"/>
    <w:rsid w:val="0061384D"/>
    <w:rsid w:val="00621C77"/>
    <w:rsid w:val="0062608C"/>
    <w:rsid w:val="00635F44"/>
    <w:rsid w:val="00642AB9"/>
    <w:rsid w:val="00644DC6"/>
    <w:rsid w:val="00645833"/>
    <w:rsid w:val="006462ED"/>
    <w:rsid w:val="00646729"/>
    <w:rsid w:val="006516A6"/>
    <w:rsid w:val="006578B8"/>
    <w:rsid w:val="006619FE"/>
    <w:rsid w:val="006674A0"/>
    <w:rsid w:val="00673018"/>
    <w:rsid w:val="00674A34"/>
    <w:rsid w:val="00681039"/>
    <w:rsid w:val="00690268"/>
    <w:rsid w:val="00696A41"/>
    <w:rsid w:val="006A2CC7"/>
    <w:rsid w:val="006B08E3"/>
    <w:rsid w:val="006B11F2"/>
    <w:rsid w:val="006B2345"/>
    <w:rsid w:val="006B28D8"/>
    <w:rsid w:val="006C0DBF"/>
    <w:rsid w:val="006D08E6"/>
    <w:rsid w:val="006D0D72"/>
    <w:rsid w:val="006D5E01"/>
    <w:rsid w:val="006E64D9"/>
    <w:rsid w:val="006F1EBB"/>
    <w:rsid w:val="006F533A"/>
    <w:rsid w:val="007018C5"/>
    <w:rsid w:val="00703BF6"/>
    <w:rsid w:val="007076DE"/>
    <w:rsid w:val="00712549"/>
    <w:rsid w:val="00714405"/>
    <w:rsid w:val="0071485F"/>
    <w:rsid w:val="0072119F"/>
    <w:rsid w:val="00731DBE"/>
    <w:rsid w:val="00735FCA"/>
    <w:rsid w:val="0073624B"/>
    <w:rsid w:val="00737D86"/>
    <w:rsid w:val="00740B6D"/>
    <w:rsid w:val="00741E57"/>
    <w:rsid w:val="00741E63"/>
    <w:rsid w:val="007526B1"/>
    <w:rsid w:val="00752772"/>
    <w:rsid w:val="00764055"/>
    <w:rsid w:val="00773D3E"/>
    <w:rsid w:val="007749B2"/>
    <w:rsid w:val="0077764B"/>
    <w:rsid w:val="007813B2"/>
    <w:rsid w:val="00787156"/>
    <w:rsid w:val="00796146"/>
    <w:rsid w:val="00797BEA"/>
    <w:rsid w:val="007A3B0A"/>
    <w:rsid w:val="007A6AA9"/>
    <w:rsid w:val="007B691D"/>
    <w:rsid w:val="007C1C92"/>
    <w:rsid w:val="007C732A"/>
    <w:rsid w:val="007E562A"/>
    <w:rsid w:val="0080229D"/>
    <w:rsid w:val="008030C4"/>
    <w:rsid w:val="00811106"/>
    <w:rsid w:val="0081500F"/>
    <w:rsid w:val="008169C0"/>
    <w:rsid w:val="00832064"/>
    <w:rsid w:val="0083298E"/>
    <w:rsid w:val="00836430"/>
    <w:rsid w:val="0084106A"/>
    <w:rsid w:val="00846115"/>
    <w:rsid w:val="00847296"/>
    <w:rsid w:val="00856860"/>
    <w:rsid w:val="0086677C"/>
    <w:rsid w:val="008772FD"/>
    <w:rsid w:val="00884410"/>
    <w:rsid w:val="00896583"/>
    <w:rsid w:val="008B11CF"/>
    <w:rsid w:val="008B3211"/>
    <w:rsid w:val="008B7E13"/>
    <w:rsid w:val="008C0B60"/>
    <w:rsid w:val="008C67D9"/>
    <w:rsid w:val="008D25D8"/>
    <w:rsid w:val="008D36E8"/>
    <w:rsid w:val="008D38EC"/>
    <w:rsid w:val="008D5170"/>
    <w:rsid w:val="008E34B4"/>
    <w:rsid w:val="008F046B"/>
    <w:rsid w:val="008F2617"/>
    <w:rsid w:val="008F385A"/>
    <w:rsid w:val="00907232"/>
    <w:rsid w:val="00910F6A"/>
    <w:rsid w:val="00913945"/>
    <w:rsid w:val="0091394B"/>
    <w:rsid w:val="00914E4A"/>
    <w:rsid w:val="00917AE2"/>
    <w:rsid w:val="00920944"/>
    <w:rsid w:val="009223C6"/>
    <w:rsid w:val="00926D50"/>
    <w:rsid w:val="0093334E"/>
    <w:rsid w:val="00934A76"/>
    <w:rsid w:val="00935363"/>
    <w:rsid w:val="0094466D"/>
    <w:rsid w:val="00954C8F"/>
    <w:rsid w:val="00963148"/>
    <w:rsid w:val="00963CA3"/>
    <w:rsid w:val="009657A7"/>
    <w:rsid w:val="00976848"/>
    <w:rsid w:val="009816E8"/>
    <w:rsid w:val="009828CF"/>
    <w:rsid w:val="0099287A"/>
    <w:rsid w:val="00996602"/>
    <w:rsid w:val="00997784"/>
    <w:rsid w:val="009A05EE"/>
    <w:rsid w:val="009A2EC8"/>
    <w:rsid w:val="009B1D97"/>
    <w:rsid w:val="009C4AAA"/>
    <w:rsid w:val="009D0C22"/>
    <w:rsid w:val="009D236E"/>
    <w:rsid w:val="009D468D"/>
    <w:rsid w:val="009E5B58"/>
    <w:rsid w:val="009E765A"/>
    <w:rsid w:val="009F2AD2"/>
    <w:rsid w:val="009F73FE"/>
    <w:rsid w:val="009F7D00"/>
    <w:rsid w:val="00A1119E"/>
    <w:rsid w:val="00A1200D"/>
    <w:rsid w:val="00A1237B"/>
    <w:rsid w:val="00A14814"/>
    <w:rsid w:val="00A23371"/>
    <w:rsid w:val="00A3207F"/>
    <w:rsid w:val="00A334F9"/>
    <w:rsid w:val="00A362C0"/>
    <w:rsid w:val="00A40AB4"/>
    <w:rsid w:val="00A43E28"/>
    <w:rsid w:val="00A44246"/>
    <w:rsid w:val="00A56654"/>
    <w:rsid w:val="00A645BF"/>
    <w:rsid w:val="00A737DA"/>
    <w:rsid w:val="00A82384"/>
    <w:rsid w:val="00A85D31"/>
    <w:rsid w:val="00A96BDE"/>
    <w:rsid w:val="00AA0119"/>
    <w:rsid w:val="00AB041B"/>
    <w:rsid w:val="00AB3F18"/>
    <w:rsid w:val="00AC1FD2"/>
    <w:rsid w:val="00AC4CCC"/>
    <w:rsid w:val="00AC7CB6"/>
    <w:rsid w:val="00AD1B12"/>
    <w:rsid w:val="00AD7152"/>
    <w:rsid w:val="00AE334C"/>
    <w:rsid w:val="00AE43C7"/>
    <w:rsid w:val="00AE752B"/>
    <w:rsid w:val="00AF0D45"/>
    <w:rsid w:val="00AF197E"/>
    <w:rsid w:val="00AF3086"/>
    <w:rsid w:val="00AF46A2"/>
    <w:rsid w:val="00AF6035"/>
    <w:rsid w:val="00B035FF"/>
    <w:rsid w:val="00B07978"/>
    <w:rsid w:val="00B23972"/>
    <w:rsid w:val="00B2537C"/>
    <w:rsid w:val="00B26D5E"/>
    <w:rsid w:val="00B4222A"/>
    <w:rsid w:val="00B44705"/>
    <w:rsid w:val="00B45F3F"/>
    <w:rsid w:val="00B51313"/>
    <w:rsid w:val="00B5284F"/>
    <w:rsid w:val="00B622ED"/>
    <w:rsid w:val="00B6471C"/>
    <w:rsid w:val="00B65040"/>
    <w:rsid w:val="00B70405"/>
    <w:rsid w:val="00B73A51"/>
    <w:rsid w:val="00B75260"/>
    <w:rsid w:val="00B84993"/>
    <w:rsid w:val="00BA0BAF"/>
    <w:rsid w:val="00BA3DF0"/>
    <w:rsid w:val="00BB0C1D"/>
    <w:rsid w:val="00BB2B9E"/>
    <w:rsid w:val="00BC0D8B"/>
    <w:rsid w:val="00BC280D"/>
    <w:rsid w:val="00BC485E"/>
    <w:rsid w:val="00BE0265"/>
    <w:rsid w:val="00BE124D"/>
    <w:rsid w:val="00BE12AF"/>
    <w:rsid w:val="00BF0194"/>
    <w:rsid w:val="00C00F5A"/>
    <w:rsid w:val="00C17C63"/>
    <w:rsid w:val="00C3023F"/>
    <w:rsid w:val="00C3042C"/>
    <w:rsid w:val="00C33AB1"/>
    <w:rsid w:val="00C33FB9"/>
    <w:rsid w:val="00C36C8F"/>
    <w:rsid w:val="00C4187F"/>
    <w:rsid w:val="00C46018"/>
    <w:rsid w:val="00C47A34"/>
    <w:rsid w:val="00C50A30"/>
    <w:rsid w:val="00C55039"/>
    <w:rsid w:val="00C70494"/>
    <w:rsid w:val="00C71C07"/>
    <w:rsid w:val="00C77899"/>
    <w:rsid w:val="00C826A2"/>
    <w:rsid w:val="00C8392B"/>
    <w:rsid w:val="00C8483E"/>
    <w:rsid w:val="00C95308"/>
    <w:rsid w:val="00C972D4"/>
    <w:rsid w:val="00CA1FEA"/>
    <w:rsid w:val="00CB1A02"/>
    <w:rsid w:val="00CB31E1"/>
    <w:rsid w:val="00CC263C"/>
    <w:rsid w:val="00CC3181"/>
    <w:rsid w:val="00CC591D"/>
    <w:rsid w:val="00CC5F9D"/>
    <w:rsid w:val="00CC7411"/>
    <w:rsid w:val="00CD0B6F"/>
    <w:rsid w:val="00CE3BCA"/>
    <w:rsid w:val="00CE67E5"/>
    <w:rsid w:val="00CE7CFE"/>
    <w:rsid w:val="00CF0627"/>
    <w:rsid w:val="00CF130A"/>
    <w:rsid w:val="00CF2E64"/>
    <w:rsid w:val="00CF6FD1"/>
    <w:rsid w:val="00D01058"/>
    <w:rsid w:val="00D20098"/>
    <w:rsid w:val="00D35B1E"/>
    <w:rsid w:val="00D5084F"/>
    <w:rsid w:val="00D51496"/>
    <w:rsid w:val="00D53415"/>
    <w:rsid w:val="00D621E3"/>
    <w:rsid w:val="00D62A85"/>
    <w:rsid w:val="00D733EF"/>
    <w:rsid w:val="00D86601"/>
    <w:rsid w:val="00D872AF"/>
    <w:rsid w:val="00D91810"/>
    <w:rsid w:val="00D9524A"/>
    <w:rsid w:val="00D958C1"/>
    <w:rsid w:val="00DA0965"/>
    <w:rsid w:val="00DA4075"/>
    <w:rsid w:val="00DA67A0"/>
    <w:rsid w:val="00DB1E35"/>
    <w:rsid w:val="00DC01C3"/>
    <w:rsid w:val="00DC16AC"/>
    <w:rsid w:val="00DC5674"/>
    <w:rsid w:val="00DD2129"/>
    <w:rsid w:val="00DD767B"/>
    <w:rsid w:val="00DE573D"/>
    <w:rsid w:val="00DF7AE0"/>
    <w:rsid w:val="00E0668C"/>
    <w:rsid w:val="00E15423"/>
    <w:rsid w:val="00E1559C"/>
    <w:rsid w:val="00E26E1A"/>
    <w:rsid w:val="00E32DBD"/>
    <w:rsid w:val="00E37A5B"/>
    <w:rsid w:val="00E403B8"/>
    <w:rsid w:val="00E528EC"/>
    <w:rsid w:val="00E54345"/>
    <w:rsid w:val="00E57228"/>
    <w:rsid w:val="00E61C76"/>
    <w:rsid w:val="00E761F0"/>
    <w:rsid w:val="00E866E7"/>
    <w:rsid w:val="00E87B16"/>
    <w:rsid w:val="00EA2588"/>
    <w:rsid w:val="00EA4FB4"/>
    <w:rsid w:val="00EB1323"/>
    <w:rsid w:val="00EB378D"/>
    <w:rsid w:val="00EC6D72"/>
    <w:rsid w:val="00EC6E25"/>
    <w:rsid w:val="00EC7AD1"/>
    <w:rsid w:val="00EC7E05"/>
    <w:rsid w:val="00EC7F53"/>
    <w:rsid w:val="00ED2324"/>
    <w:rsid w:val="00ED4860"/>
    <w:rsid w:val="00ED4C52"/>
    <w:rsid w:val="00ED5943"/>
    <w:rsid w:val="00ED5B6C"/>
    <w:rsid w:val="00EE3110"/>
    <w:rsid w:val="00EE7878"/>
    <w:rsid w:val="00EF6323"/>
    <w:rsid w:val="00F01222"/>
    <w:rsid w:val="00F058E3"/>
    <w:rsid w:val="00F14030"/>
    <w:rsid w:val="00F23527"/>
    <w:rsid w:val="00F2753F"/>
    <w:rsid w:val="00F36B1D"/>
    <w:rsid w:val="00F42430"/>
    <w:rsid w:val="00F44A78"/>
    <w:rsid w:val="00F44E5D"/>
    <w:rsid w:val="00F454F7"/>
    <w:rsid w:val="00F50E82"/>
    <w:rsid w:val="00F634EC"/>
    <w:rsid w:val="00F67B42"/>
    <w:rsid w:val="00F71121"/>
    <w:rsid w:val="00F80AC1"/>
    <w:rsid w:val="00F82751"/>
    <w:rsid w:val="00F91B2C"/>
    <w:rsid w:val="00F92C53"/>
    <w:rsid w:val="00F94BF2"/>
    <w:rsid w:val="00FA4764"/>
    <w:rsid w:val="00FA5CD6"/>
    <w:rsid w:val="00FA5F5A"/>
    <w:rsid w:val="00FB0762"/>
    <w:rsid w:val="00FB13B6"/>
    <w:rsid w:val="00FB38F0"/>
    <w:rsid w:val="00FB4771"/>
    <w:rsid w:val="00FB6D52"/>
    <w:rsid w:val="00FC0ED0"/>
    <w:rsid w:val="00FC6652"/>
    <w:rsid w:val="00FC77FC"/>
    <w:rsid w:val="00FE61EF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81CD932DE714D49B5406062E1FC3A6E" ma:contentTypeVersion="18" ma:contentTypeDescription="Luo uusi asiakirja." ma:contentTypeScope="" ma:versionID="6da7795358a8a0c770ce4886b597d224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09317bd0c3ad14ef4c5826e9b306bc00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9C470-12A6-486B-BE76-DC753AECB21C}">
  <ds:schemaRefs>
    <ds:schemaRef ds:uri="6644f681-1c69-4c2b-8194-9fce0dd37006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a6c68fe-a7fe-4dda-bc60-309a8e09197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FEF727-8CB7-4DC5-A9EC-6F80E6379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3457F7-A8A7-4C0F-9A83-5807102A5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407</TotalTime>
  <Pages>4</Pages>
  <Words>638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KVV-työn tarkastusasiakirja</vt:lpstr>
    </vt:vector>
  </TitlesOfParts>
  <Company>Lappeenrannan kaupunki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KVV-työn tarkastusasiakirja</dc:title>
  <dc:subject/>
  <dc:creator>Jarno.Junnonen@lappeenranta.fi</dc:creator>
  <cp:keywords>2020</cp:keywords>
  <cp:lastModifiedBy>Tarvainen Sari</cp:lastModifiedBy>
  <cp:revision>260</cp:revision>
  <cp:lastPrinted>2026-05-08T14:08:00Z</cp:lastPrinted>
  <dcterms:created xsi:type="dcterms:W3CDTF">2026-01-07T13:46:00Z</dcterms:created>
  <dcterms:modified xsi:type="dcterms:W3CDTF">2026-05-08T14:08:00Z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