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D545" w14:textId="77777777" w:rsidR="006674A0" w:rsidRPr="00D21D4D" w:rsidRDefault="006674A0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4991"/>
        <w:gridCol w:w="2942"/>
        <w:gridCol w:w="1978"/>
      </w:tblGrid>
      <w:tr w:rsidR="008957F8" w:rsidRPr="00D21D4D" w14:paraId="19CC182F" w14:textId="77777777" w:rsidTr="007C0C26">
        <w:tc>
          <w:tcPr>
            <w:tcW w:w="4991" w:type="dxa"/>
            <w:tcBorders>
              <w:top w:val="single" w:sz="2" w:space="0" w:color="auto"/>
              <w:right w:val="single" w:sz="2" w:space="0" w:color="auto"/>
            </w:tcBorders>
            <w:tcMar>
              <w:top w:w="28" w:type="dxa"/>
              <w:bottom w:w="0" w:type="dxa"/>
            </w:tcMar>
          </w:tcPr>
          <w:p w14:paraId="7BD87A1D" w14:textId="5BB3E7C6" w:rsidR="000B5364" w:rsidRPr="00D21D4D" w:rsidRDefault="000B5364" w:rsidP="00794452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9964BC">
              <w:rPr>
                <w:rFonts w:asciiTheme="minorHAnsi" w:hAnsiTheme="minorHAnsi" w:cstheme="minorHAnsi"/>
                <w:sz w:val="16"/>
                <w:szCs w:val="16"/>
              </w:rPr>
              <w:t>Raken</w:t>
            </w:r>
            <w:r w:rsidR="00800FED" w:rsidRPr="009964BC">
              <w:rPr>
                <w:rFonts w:asciiTheme="minorHAnsi" w:hAnsiTheme="minorHAnsi" w:cstheme="minorHAnsi"/>
                <w:sz w:val="16"/>
                <w:szCs w:val="16"/>
              </w:rPr>
              <w:t>tami</w:t>
            </w:r>
            <w:r w:rsidRPr="009964BC">
              <w:rPr>
                <w:rFonts w:asciiTheme="minorHAnsi" w:hAnsiTheme="minorHAnsi" w:cstheme="minorHAnsi"/>
                <w:sz w:val="16"/>
                <w:szCs w:val="16"/>
              </w:rPr>
              <w:t>sh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ankkeeseen ryhtyvä</w:t>
            </w:r>
            <w:r w:rsidR="008E23B6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94452" w:rsidRPr="00D21D4D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8E23B6" w:rsidRPr="00D21D4D">
              <w:rPr>
                <w:rFonts w:asciiTheme="minorHAnsi" w:hAnsiTheme="minorHAnsi" w:cstheme="minorHAnsi"/>
                <w:sz w:val="16"/>
                <w:szCs w:val="16"/>
              </w:rPr>
              <w:t>RHR</w:t>
            </w:r>
            <w:r w:rsidR="00794452" w:rsidRPr="00D21D4D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4920" w:type="dxa"/>
            <w:gridSpan w:val="2"/>
            <w:tcBorders>
              <w:left w:val="single" w:sz="2" w:space="0" w:color="auto"/>
            </w:tcBorders>
            <w:tcMar>
              <w:top w:w="28" w:type="dxa"/>
              <w:bottom w:w="0" w:type="dxa"/>
            </w:tcMar>
          </w:tcPr>
          <w:p w14:paraId="3AD1B2FB" w14:textId="3AB5F28F" w:rsidR="000B5364" w:rsidRPr="00D21D4D" w:rsidRDefault="00CD0FA5" w:rsidP="00794452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Maalämpö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>järjestelmän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pääsuunnittelija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laitetoimittaja </w:t>
            </w:r>
            <w:r w:rsidR="00794452" w:rsidRPr="00D21D4D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5A3BC9" w:rsidRPr="00D21D4D">
              <w:rPr>
                <w:rFonts w:asciiTheme="minorHAnsi" w:hAnsiTheme="minorHAnsi" w:cstheme="minorHAnsi"/>
                <w:sz w:val="16"/>
                <w:szCs w:val="16"/>
              </w:rPr>
              <w:t>PS</w:t>
            </w:r>
            <w:r w:rsidR="00794452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A3BC9" w:rsidRPr="00D21D4D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794452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A3BC9" w:rsidRPr="00D21D4D">
              <w:rPr>
                <w:rFonts w:asciiTheme="minorHAnsi" w:hAnsiTheme="minorHAnsi" w:cstheme="minorHAnsi"/>
                <w:sz w:val="16"/>
                <w:szCs w:val="16"/>
              </w:rPr>
              <w:t>LT</w:t>
            </w:r>
            <w:r w:rsidR="00794452" w:rsidRPr="00D21D4D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  <w:tr w:rsidR="008957F8" w:rsidRPr="00D21D4D" w14:paraId="4BBB98CA" w14:textId="77777777" w:rsidTr="007C0C26">
        <w:tc>
          <w:tcPr>
            <w:tcW w:w="4991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bottom w:w="57" w:type="dxa"/>
            </w:tcMar>
          </w:tcPr>
          <w:p w14:paraId="45C8841D" w14:textId="77777777" w:rsidR="000B5364" w:rsidRPr="00D21D4D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left w:val="single" w:sz="2" w:space="0" w:color="auto"/>
              <w:bottom w:val="single" w:sz="2" w:space="0" w:color="auto"/>
            </w:tcBorders>
            <w:tcMar>
              <w:top w:w="0" w:type="dxa"/>
              <w:bottom w:w="57" w:type="dxa"/>
            </w:tcMar>
          </w:tcPr>
          <w:p w14:paraId="3881197D" w14:textId="77777777" w:rsidR="000B5364" w:rsidRPr="00D21D4D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67B3" w:rsidRPr="00D21D4D" w14:paraId="5623E4F7" w14:textId="77777777" w:rsidTr="007C0C26">
        <w:tc>
          <w:tcPr>
            <w:tcW w:w="4991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bottom w:w="57" w:type="dxa"/>
            </w:tcMar>
          </w:tcPr>
          <w:p w14:paraId="2F8D414F" w14:textId="22D1F6A7" w:rsidR="005B67B3" w:rsidRPr="00D21D4D" w:rsidRDefault="005A3BC9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Maalämpöporauksen erityisalan </w:t>
            </w:r>
            <w:r w:rsidR="005B67B3" w:rsidRPr="00D21D4D">
              <w:rPr>
                <w:rFonts w:asciiTheme="minorHAnsi" w:hAnsiTheme="minorHAnsi" w:cstheme="minorHAnsi"/>
                <w:sz w:val="16"/>
                <w:szCs w:val="16"/>
              </w:rPr>
              <w:t>työnjohtaja</w:t>
            </w:r>
            <w:r w:rsidR="00E64F4E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94452" w:rsidRPr="00D21D4D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E64F4E" w:rsidRPr="00D21D4D">
              <w:rPr>
                <w:rFonts w:asciiTheme="minorHAnsi" w:hAnsiTheme="minorHAnsi" w:cstheme="minorHAnsi"/>
                <w:sz w:val="16"/>
                <w:szCs w:val="16"/>
              </w:rPr>
              <w:t>EA-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>TJ</w:t>
            </w:r>
            <w:r w:rsidR="00794452" w:rsidRPr="00D21D4D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  <w:p w14:paraId="20604CA9" w14:textId="77777777" w:rsidR="005B67B3" w:rsidRPr="00D21D4D" w:rsidRDefault="005B67B3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left w:val="single" w:sz="2" w:space="0" w:color="auto"/>
              <w:bottom w:val="single" w:sz="2" w:space="0" w:color="auto"/>
            </w:tcBorders>
            <w:tcMar>
              <w:top w:w="0" w:type="dxa"/>
              <w:bottom w:w="57" w:type="dxa"/>
            </w:tcMar>
          </w:tcPr>
          <w:p w14:paraId="2969AD23" w14:textId="4D905CB5" w:rsidR="005B67B3" w:rsidRPr="00D21D4D" w:rsidRDefault="005A3BC9" w:rsidP="00794452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KVV-</w:t>
            </w:r>
            <w:r w:rsidR="005B67B3" w:rsidRPr="00D21D4D">
              <w:rPr>
                <w:rFonts w:asciiTheme="minorHAnsi" w:hAnsiTheme="minorHAnsi" w:cstheme="minorHAnsi"/>
                <w:sz w:val="16"/>
                <w:szCs w:val="16"/>
              </w:rPr>
              <w:t>työnjohtaja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94452" w:rsidRPr="00D21D4D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>KVV</w:t>
            </w:r>
            <w:r w:rsidR="00191A6F" w:rsidRPr="004B1BB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-TJ</w:t>
            </w:r>
            <w:r w:rsidR="00794452" w:rsidRPr="004B1BB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]</w:t>
            </w:r>
          </w:p>
        </w:tc>
      </w:tr>
      <w:tr w:rsidR="008957F8" w:rsidRPr="00D21D4D" w14:paraId="40248F9B" w14:textId="77777777" w:rsidTr="007C0C26">
        <w:tc>
          <w:tcPr>
            <w:tcW w:w="4991" w:type="dxa"/>
            <w:tcBorders>
              <w:top w:val="single" w:sz="2" w:space="0" w:color="auto"/>
              <w:bottom w:val="nil"/>
              <w:right w:val="single" w:sz="2" w:space="0" w:color="auto"/>
            </w:tcBorders>
            <w:tcMar>
              <w:top w:w="28" w:type="dxa"/>
              <w:bottom w:w="0" w:type="dxa"/>
            </w:tcMar>
          </w:tcPr>
          <w:p w14:paraId="76E1690D" w14:textId="77777777" w:rsidR="000B5364" w:rsidRPr="00D21D4D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Rakennuspaikka</w:t>
            </w:r>
          </w:p>
        </w:tc>
        <w:tc>
          <w:tcPr>
            <w:tcW w:w="492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tcMar>
              <w:top w:w="28" w:type="dxa"/>
              <w:bottom w:w="0" w:type="dxa"/>
            </w:tcMar>
          </w:tcPr>
          <w:p w14:paraId="40881899" w14:textId="77777777" w:rsidR="000B5364" w:rsidRPr="00D21D4D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Osoite</w:t>
            </w:r>
          </w:p>
        </w:tc>
      </w:tr>
      <w:tr w:rsidR="008957F8" w:rsidRPr="00D21D4D" w14:paraId="78D7C481" w14:textId="77777777" w:rsidTr="007C0C26">
        <w:tc>
          <w:tcPr>
            <w:tcW w:w="4991" w:type="dxa"/>
            <w:tcBorders>
              <w:top w:val="nil"/>
              <w:bottom w:val="single" w:sz="2" w:space="0" w:color="auto"/>
              <w:right w:val="single" w:sz="2" w:space="0" w:color="auto"/>
            </w:tcBorders>
            <w:tcMar>
              <w:top w:w="0" w:type="dxa"/>
              <w:bottom w:w="57" w:type="dxa"/>
            </w:tcMar>
          </w:tcPr>
          <w:p w14:paraId="55A607F9" w14:textId="77777777" w:rsidR="000B5364" w:rsidRPr="00D21D4D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  <w:tcMar>
              <w:top w:w="0" w:type="dxa"/>
              <w:bottom w:w="57" w:type="dxa"/>
            </w:tcMar>
          </w:tcPr>
          <w:p w14:paraId="5D8CAD0D" w14:textId="77777777" w:rsidR="000B5364" w:rsidRPr="00D21D4D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7F8" w:rsidRPr="00D21D4D" w14:paraId="338C3B07" w14:textId="77777777" w:rsidTr="007C0C26">
        <w:tc>
          <w:tcPr>
            <w:tcW w:w="7933" w:type="dxa"/>
            <w:gridSpan w:val="2"/>
            <w:tcBorders>
              <w:top w:val="single" w:sz="2" w:space="0" w:color="auto"/>
              <w:bottom w:val="nil"/>
              <w:right w:val="single" w:sz="2" w:space="0" w:color="auto"/>
            </w:tcBorders>
            <w:tcMar>
              <w:top w:w="28" w:type="dxa"/>
              <w:bottom w:w="0" w:type="dxa"/>
            </w:tcMar>
          </w:tcPr>
          <w:p w14:paraId="089A8194" w14:textId="77777777" w:rsidR="000B5364" w:rsidRPr="00D21D4D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Rakennus tai rakennuksen osa</w:t>
            </w:r>
          </w:p>
        </w:tc>
        <w:tc>
          <w:tcPr>
            <w:tcW w:w="1956" w:type="dxa"/>
            <w:tcBorders>
              <w:top w:val="single" w:sz="2" w:space="0" w:color="auto"/>
              <w:left w:val="single" w:sz="2" w:space="0" w:color="auto"/>
            </w:tcBorders>
          </w:tcPr>
          <w:p w14:paraId="2A69AFDB" w14:textId="77777777" w:rsidR="000B5364" w:rsidRPr="00D21D4D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Lupatunnus</w:t>
            </w:r>
          </w:p>
        </w:tc>
      </w:tr>
      <w:tr w:rsidR="000B5364" w:rsidRPr="00D21D4D" w14:paraId="0A520A79" w14:textId="77777777" w:rsidTr="007C0C26">
        <w:tc>
          <w:tcPr>
            <w:tcW w:w="7933" w:type="dxa"/>
            <w:gridSpan w:val="2"/>
            <w:tcBorders>
              <w:top w:val="nil"/>
              <w:bottom w:val="single" w:sz="2" w:space="0" w:color="auto"/>
              <w:right w:val="single" w:sz="2" w:space="0" w:color="auto"/>
            </w:tcBorders>
            <w:tcMar>
              <w:top w:w="0" w:type="dxa"/>
              <w:bottom w:w="57" w:type="dxa"/>
            </w:tcMar>
          </w:tcPr>
          <w:p w14:paraId="25C1468C" w14:textId="77777777" w:rsidR="000B5364" w:rsidRPr="00D21D4D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tcBorders>
              <w:left w:val="single" w:sz="2" w:space="0" w:color="auto"/>
            </w:tcBorders>
          </w:tcPr>
          <w:p w14:paraId="02BC3BE2" w14:textId="77777777" w:rsidR="000B5364" w:rsidRPr="00D21D4D" w:rsidRDefault="000B5364" w:rsidP="00FD3A1D">
            <w:pPr>
              <w:tabs>
                <w:tab w:val="left" w:pos="720"/>
                <w:tab w:val="left" w:pos="55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0972AD" w14:textId="288F1A97" w:rsidR="000B5364" w:rsidRPr="00D21D4D" w:rsidRDefault="000B5364" w:rsidP="006674A0">
      <w:pPr>
        <w:tabs>
          <w:tab w:val="left" w:pos="720"/>
          <w:tab w:val="left" w:pos="5580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91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1396"/>
        <w:gridCol w:w="2944"/>
        <w:gridCol w:w="1957"/>
      </w:tblGrid>
      <w:tr w:rsidR="001E1A16" w:rsidRPr="00D21D4D" w14:paraId="7846D2C9" w14:textId="77777777" w:rsidTr="003F5C29">
        <w:tc>
          <w:tcPr>
            <w:tcW w:w="3618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EF8C1CC" w14:textId="77777777" w:rsidR="001E1A16" w:rsidRPr="00D21D4D" w:rsidRDefault="001E1A16" w:rsidP="009065A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21D4D">
              <w:rPr>
                <w:rFonts w:asciiTheme="minorHAnsi" w:hAnsiTheme="minorHAnsi" w:cstheme="minorHAnsi"/>
                <w:sz w:val="18"/>
                <w:szCs w:val="18"/>
              </w:rPr>
              <w:t>TARKASTUSTEHTÄVÄ</w:t>
            </w:r>
          </w:p>
        </w:tc>
        <w:tc>
          <w:tcPr>
            <w:tcW w:w="139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82F97EF" w14:textId="7350D850" w:rsidR="001E1A16" w:rsidRPr="00D21D4D" w:rsidRDefault="004A490E" w:rsidP="009065A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21D4D">
              <w:rPr>
                <w:rFonts w:asciiTheme="minorHAnsi" w:hAnsiTheme="minorHAnsi" w:cstheme="minorHAnsi"/>
                <w:sz w:val="18"/>
                <w:szCs w:val="18"/>
              </w:rPr>
              <w:t>PÄIVÄMÄÄRÄ</w:t>
            </w:r>
          </w:p>
        </w:tc>
        <w:tc>
          <w:tcPr>
            <w:tcW w:w="294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4E48A29" w14:textId="77777777" w:rsidR="001E1A16" w:rsidRPr="00D21D4D" w:rsidRDefault="001E1A16" w:rsidP="009065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1D4D">
              <w:rPr>
                <w:rFonts w:asciiTheme="minorHAnsi" w:hAnsiTheme="minorHAnsi" w:cstheme="minorHAnsi"/>
                <w:sz w:val="18"/>
                <w:szCs w:val="18"/>
              </w:rPr>
              <w:t>ALLEKIRJOITUS (vastuuhenkilö)</w:t>
            </w:r>
          </w:p>
        </w:tc>
        <w:tc>
          <w:tcPr>
            <w:tcW w:w="195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E9514AC" w14:textId="77777777" w:rsidR="001E1A16" w:rsidRPr="00D21D4D" w:rsidRDefault="001E1A16" w:rsidP="009065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1D4D">
              <w:rPr>
                <w:rFonts w:asciiTheme="minorHAnsi" w:hAnsiTheme="minorHAnsi" w:cstheme="minorHAnsi"/>
                <w:sz w:val="18"/>
                <w:szCs w:val="18"/>
              </w:rPr>
              <w:t>LISÄTIEDOT</w:t>
            </w:r>
          </w:p>
        </w:tc>
      </w:tr>
      <w:tr w:rsidR="003F5C29" w:rsidRPr="00D21D4D" w14:paraId="01AED1CB" w14:textId="77777777" w:rsidTr="003F5C29">
        <w:trPr>
          <w:trHeight w:val="113"/>
        </w:trPr>
        <w:tc>
          <w:tcPr>
            <w:tcW w:w="9915" w:type="dxa"/>
            <w:gridSpan w:val="4"/>
            <w:tcMar>
              <w:top w:w="57" w:type="dxa"/>
              <w:bottom w:w="57" w:type="dxa"/>
            </w:tcMar>
          </w:tcPr>
          <w:p w14:paraId="5C06887C" w14:textId="77777777" w:rsidR="003F5C29" w:rsidRPr="00D21D4D" w:rsidRDefault="003F5C29" w:rsidP="0092584C">
            <w:pPr>
              <w:rPr>
                <w:rFonts w:asciiTheme="minorHAnsi" w:hAnsiTheme="minorHAnsi" w:cstheme="minorHAnsi"/>
                <w:sz w:val="20"/>
              </w:rPr>
            </w:pPr>
            <w:r w:rsidRPr="002A425A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</w:rPr>
              <w:t>Jokainen tarkastus tulee merkitä joko tarkastetuksi tai merkitä viivalla, jos rakentamishankkeessa ei ole kyseistä tarkastuskohdetta.</w:t>
            </w:r>
          </w:p>
        </w:tc>
      </w:tr>
      <w:tr w:rsidR="00634E46" w:rsidRPr="00D21D4D" w14:paraId="6F889805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2252E08" w14:textId="05782E55" w:rsidR="00634E46" w:rsidRPr="00D21D4D" w:rsidRDefault="00634E46" w:rsidP="00640A8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Maalämpökaivon poraukse</w:t>
            </w:r>
            <w:r w:rsidR="00640A80" w:rsidRPr="00D21D4D">
              <w:rPr>
                <w:rFonts w:asciiTheme="minorHAnsi" w:hAnsiTheme="minorHAnsi" w:cstheme="minorHAnsi"/>
                <w:sz w:val="20"/>
              </w:rPr>
              <w:t>sta vastaava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työnjohtaja</w:t>
            </w:r>
            <w:r w:rsidR="00332227" w:rsidRPr="00D21D4D"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on hyväksytetty </w:t>
            </w:r>
            <w:r w:rsidRPr="001C203D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rakennusvalvonnassa </w:t>
            </w:r>
            <w:r w:rsidR="004A490E" w:rsidRPr="00B71232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B71232">
              <w:rPr>
                <w:rFonts w:asciiTheme="minorHAnsi" w:hAnsiTheme="minorHAnsi" w:cstheme="minorHAnsi"/>
                <w:sz w:val="16"/>
                <w:szCs w:val="16"/>
              </w:rPr>
              <w:t>LT, EA-TJ</w:t>
            </w:r>
            <w:r w:rsidR="004A490E" w:rsidRPr="00B71232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r w:rsidR="00217E1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17E16" w:rsidRPr="001C203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(RakL 97 §)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2763C538" w14:textId="77777777" w:rsidR="00634E46" w:rsidRPr="00D21D4D" w:rsidRDefault="00634E46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3991C6CB" w14:textId="47A1C42A" w:rsidR="00634E46" w:rsidRPr="00D21D4D" w:rsidRDefault="00634E46" w:rsidP="004A49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28841E3B" w14:textId="77777777" w:rsidR="00634E46" w:rsidRPr="00D21D4D" w:rsidRDefault="00634E46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4E46" w:rsidRPr="00D21D4D" w14:paraId="2D4DFACC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F6485FC" w14:textId="3A38F3C6" w:rsidR="00634E46" w:rsidRPr="00D21D4D" w:rsidRDefault="00634E46" w:rsidP="004A4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 xml:space="preserve">KVV-työnjohtaja on hyväksytetty </w:t>
            </w:r>
            <w:r w:rsidRPr="001C203D">
              <w:rPr>
                <w:rFonts w:asciiTheme="minorHAnsi" w:hAnsiTheme="minorHAnsi" w:cstheme="minorHAnsi"/>
                <w:color w:val="000000" w:themeColor="text1"/>
                <w:sz w:val="20"/>
              </w:rPr>
              <w:t>rakennusvalvonnassa</w:t>
            </w:r>
            <w:r w:rsidR="003C2078" w:rsidRPr="001C203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A490E" w:rsidRPr="00B71232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B71232">
              <w:rPr>
                <w:rFonts w:asciiTheme="minorHAnsi" w:hAnsiTheme="minorHAnsi" w:cstheme="minorHAnsi"/>
                <w:sz w:val="16"/>
                <w:szCs w:val="16"/>
              </w:rPr>
              <w:t>LT, KVV-TJ</w:t>
            </w:r>
            <w:r w:rsidR="004A490E" w:rsidRPr="00B71232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r w:rsidR="002361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36122" w:rsidRPr="001C203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(RakL 97 §)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7505C3" w14:textId="77777777" w:rsidR="00634E46" w:rsidRPr="00D21D4D" w:rsidRDefault="00634E46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A6AF549" w14:textId="77777777" w:rsidR="00634E46" w:rsidRPr="00D21D4D" w:rsidRDefault="00634E46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450DD7F" w14:textId="77777777" w:rsidR="00634E46" w:rsidRPr="00D21D4D" w:rsidRDefault="00634E46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34E46" w:rsidRPr="00D21D4D" w14:paraId="01447656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347612" w14:textId="24C3B6C5" w:rsidR="00634E46" w:rsidRPr="00D21D4D" w:rsidRDefault="00634E46" w:rsidP="004A4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 xml:space="preserve">Lupa on lainvoimainen ja luvan ehtoihin tutustuttu </w:t>
            </w:r>
            <w:r w:rsidR="004A490E" w:rsidRPr="00B71232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B71232">
              <w:rPr>
                <w:rFonts w:asciiTheme="minorHAnsi" w:hAnsiTheme="minorHAnsi" w:cstheme="minorHAnsi"/>
                <w:sz w:val="16"/>
                <w:szCs w:val="16"/>
              </w:rPr>
              <w:t>LT, RHR</w:t>
            </w:r>
            <w:r w:rsidR="004A490E" w:rsidRPr="00B71232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DA27BB0" w14:textId="77777777" w:rsidR="00634E46" w:rsidRPr="00D21D4D" w:rsidRDefault="00634E46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D6FDF08" w14:textId="77777777" w:rsidR="00634E46" w:rsidRPr="00D21D4D" w:rsidRDefault="00634E46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7CC3CC7" w14:textId="77777777" w:rsidR="00634E46" w:rsidRPr="00D21D4D" w:rsidRDefault="00634E46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F02F1" w:rsidRPr="00D21D4D" w14:paraId="3D4336BE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2682C162" w14:textId="7B0662D1" w:rsidR="007F02F1" w:rsidRPr="00D21D4D" w:rsidRDefault="0054014C" w:rsidP="004A4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Maalämpö- ja KVV-</w:t>
            </w:r>
            <w:r w:rsidR="007F02F1" w:rsidRPr="000105D3">
              <w:rPr>
                <w:rFonts w:asciiTheme="minorHAnsi" w:hAnsiTheme="minorHAnsi" w:cstheme="minorHAnsi"/>
                <w:sz w:val="20"/>
              </w:rPr>
              <w:t xml:space="preserve">suunnitelmat on toimitettu rakennusvalvontaan ja työmaalle </w:t>
            </w:r>
            <w:r w:rsidR="007F02F1" w:rsidRPr="0038465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(suunnitelmamalli tai koneluettava muoto) (</w:t>
            </w:r>
            <w:r w:rsidR="007F02F1" w:rsidRPr="00DB1E35">
              <w:rPr>
                <w:rFonts w:asciiTheme="minorHAnsi" w:hAnsiTheme="minorHAnsi" w:cstheme="minorHAnsi"/>
                <w:sz w:val="16"/>
                <w:szCs w:val="16"/>
              </w:rPr>
              <w:t>RakL 69 § ja Y</w:t>
            </w:r>
            <w:r w:rsidR="00D25AA1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7F02F1" w:rsidRPr="00DB1E35">
              <w:rPr>
                <w:rFonts w:asciiTheme="minorHAnsi" w:hAnsiTheme="minorHAnsi" w:cstheme="minorHAnsi"/>
                <w:sz w:val="16"/>
                <w:szCs w:val="16"/>
              </w:rPr>
              <w:t>a 1047/2017, 3 §)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1418660" w14:textId="77777777" w:rsidR="007F02F1" w:rsidRPr="00D21D4D" w:rsidRDefault="007F02F1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9CCD193" w14:textId="77777777" w:rsidR="007F02F1" w:rsidRPr="00D21D4D" w:rsidRDefault="007F02F1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190DB8B" w14:textId="77777777" w:rsidR="007F02F1" w:rsidRPr="00D21D4D" w:rsidRDefault="007F02F1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D21D4D" w14:paraId="6AC73804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rPr>
          <w:trHeight w:val="454"/>
        </w:trPr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CE5DA96" w14:textId="0ECC438E" w:rsidR="000B5364" w:rsidRPr="00D21D4D" w:rsidRDefault="00C00E9A" w:rsidP="004A4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C00E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Aloituskokous</w:t>
            </w:r>
            <w:r w:rsidRPr="00C00E9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on pidetty tai </w:t>
            </w:r>
            <w:r w:rsidRPr="00C00E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aloittamisilmoitus</w:t>
            </w:r>
            <w:r w:rsidRPr="00C00E9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tehty sekä lupa rakennustyön aloittamiselle </w:t>
            </w:r>
            <w:r w:rsidRPr="00C00E9A">
              <w:rPr>
                <w:rFonts w:asciiTheme="minorHAnsi" w:hAnsiTheme="minorHAnsi" w:cstheme="minorHAnsi"/>
                <w:color w:val="000000" w:themeColor="text1"/>
                <w:sz w:val="20"/>
                <w:u w:val="single"/>
              </w:rPr>
              <w:t>saatu</w:t>
            </w:r>
            <w:r w:rsidRPr="00C00E9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C00E9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(RakL 108 ja 110 §)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8FFA5A6" w14:textId="77777777" w:rsidR="000B5364" w:rsidRPr="00D21D4D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282C67F" w14:textId="15729715" w:rsidR="000B5364" w:rsidRPr="00D21D4D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E05ACE8" w14:textId="77777777" w:rsidR="000B5364" w:rsidRPr="00D21D4D" w:rsidRDefault="000B5364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35EE" w:rsidRPr="00D21D4D" w14:paraId="0C059D47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002BF88" w14:textId="095511E6" w:rsidR="003135EE" w:rsidRPr="00D21D4D" w:rsidRDefault="003135EE" w:rsidP="0079445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Ma</w:t>
            </w:r>
            <w:r w:rsidR="00535E7A" w:rsidRPr="00D21D4D">
              <w:rPr>
                <w:rFonts w:asciiTheme="minorHAnsi" w:hAnsiTheme="minorHAnsi" w:cstheme="minorHAnsi"/>
                <w:sz w:val="20"/>
              </w:rPr>
              <w:t>hdolliset ma</w:t>
            </w:r>
            <w:r w:rsidRPr="00D21D4D">
              <w:rPr>
                <w:rFonts w:asciiTheme="minorHAnsi" w:hAnsiTheme="minorHAnsi" w:cstheme="minorHAnsi"/>
                <w:sz w:val="20"/>
              </w:rPr>
              <w:t>analaiset raken</w:t>
            </w:r>
            <w:r w:rsidR="00535E7A" w:rsidRPr="00D21D4D">
              <w:rPr>
                <w:rFonts w:asciiTheme="minorHAnsi" w:hAnsiTheme="minorHAnsi" w:cstheme="minorHAnsi"/>
                <w:sz w:val="20"/>
              </w:rPr>
              <w:t>nelmat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sekä putkisto</w:t>
            </w:r>
            <w:r w:rsidR="00C63F1E" w:rsidRPr="00D21D4D">
              <w:rPr>
                <w:rFonts w:asciiTheme="minorHAnsi" w:hAnsiTheme="minorHAnsi" w:cstheme="minorHAnsi"/>
                <w:sz w:val="20"/>
              </w:rPr>
              <w:t>jen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ja joht</w:t>
            </w:r>
            <w:r w:rsidR="00C63F1E" w:rsidRPr="00D21D4D">
              <w:rPr>
                <w:rFonts w:asciiTheme="minorHAnsi" w:hAnsiTheme="minorHAnsi" w:cstheme="minorHAnsi"/>
                <w:sz w:val="20"/>
              </w:rPr>
              <w:t>ojen sijainti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on selvitetty</w:t>
            </w:r>
            <w:r w:rsidR="00C63F1E" w:rsidRPr="00D21D4D">
              <w:rPr>
                <w:rFonts w:asciiTheme="minorHAnsi" w:hAnsiTheme="minorHAnsi" w:cstheme="minorHAnsi"/>
                <w:sz w:val="20"/>
              </w:rPr>
              <w:t xml:space="preserve"> ennen porausta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347AAD3B" w14:textId="77777777" w:rsidR="003135EE" w:rsidRPr="00D21D4D" w:rsidRDefault="003135EE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1548EC4" w14:textId="77777777" w:rsidR="003135EE" w:rsidRPr="00D21D4D" w:rsidRDefault="003135EE" w:rsidP="008E23B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3F5E959" w14:textId="77777777" w:rsidR="003135EE" w:rsidRPr="00D21D4D" w:rsidRDefault="003135EE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EC9" w:rsidRPr="00D21D4D" w14:paraId="78254EC0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2445B9A9" w14:textId="6CEA2CFB" w:rsidR="00683EC9" w:rsidRPr="00D21D4D" w:rsidRDefault="00683EC9" w:rsidP="0079445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Poraus</w:t>
            </w:r>
            <w:r w:rsidR="00510849" w:rsidRPr="00D21D4D">
              <w:rPr>
                <w:rFonts w:asciiTheme="minorHAnsi" w:hAnsiTheme="minorHAnsi" w:cstheme="minorHAnsi"/>
                <w:sz w:val="20"/>
              </w:rPr>
              <w:t>pöly</w:t>
            </w:r>
            <w:r w:rsidR="006A5234" w:rsidRPr="00D21D4D">
              <w:rPr>
                <w:rFonts w:asciiTheme="minorHAnsi" w:hAnsiTheme="minorHAnsi" w:cstheme="minorHAnsi"/>
                <w:sz w:val="20"/>
              </w:rPr>
              <w:t xml:space="preserve"> ja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10849" w:rsidRPr="00D21D4D">
              <w:rPr>
                <w:rFonts w:asciiTheme="minorHAnsi" w:hAnsiTheme="minorHAnsi" w:cstheme="minorHAnsi"/>
                <w:sz w:val="20"/>
              </w:rPr>
              <w:t>-</w:t>
            </w:r>
            <w:r w:rsidR="00535E7A" w:rsidRPr="00D21D4D">
              <w:rPr>
                <w:rFonts w:asciiTheme="minorHAnsi" w:hAnsiTheme="minorHAnsi" w:cstheme="minorHAnsi"/>
                <w:sz w:val="20"/>
              </w:rPr>
              <w:t>liete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on </w:t>
            </w:r>
            <w:r w:rsidR="00510849" w:rsidRPr="00D21D4D">
              <w:rPr>
                <w:rFonts w:asciiTheme="minorHAnsi" w:hAnsiTheme="minorHAnsi" w:cstheme="minorHAnsi"/>
                <w:sz w:val="20"/>
              </w:rPr>
              <w:t>kerätty talteen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asianmukaisesti</w:t>
            </w:r>
            <w:r w:rsidR="00634E46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EA-TJ, </w:t>
            </w:r>
            <w:r w:rsidR="00535E7A" w:rsidRPr="00D21D4D">
              <w:rPr>
                <w:rFonts w:asciiTheme="minorHAnsi" w:hAnsiTheme="minorHAnsi" w:cstheme="minorHAnsi"/>
                <w:sz w:val="16"/>
                <w:szCs w:val="16"/>
              </w:rPr>
              <w:t>LT, RHR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21F03BCC" w14:textId="77777777" w:rsidR="00683EC9" w:rsidRPr="00D21D4D" w:rsidRDefault="00683EC9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832CBD1" w14:textId="15306638" w:rsidR="00683EC9" w:rsidRPr="00D21D4D" w:rsidRDefault="00683EC9" w:rsidP="008E23B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FC1C812" w14:textId="77777777" w:rsidR="00683EC9" w:rsidRPr="00D21D4D" w:rsidRDefault="00683EC9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A5234" w:rsidRPr="00D21D4D" w14:paraId="7527CF2D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BD35387" w14:textId="566A102F" w:rsidR="006A5234" w:rsidRPr="00D21D4D" w:rsidRDefault="006A5234" w:rsidP="00EB458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Pintavesien pääsy porausreikään on estetty</w:t>
            </w:r>
            <w:r w:rsidR="00510849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10849" w:rsidRPr="00D21D4D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D629CD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suojakaivo, porareiän </w:t>
            </w:r>
            <w:r w:rsidR="00BC6B66" w:rsidRPr="00D21D4D">
              <w:rPr>
                <w:rFonts w:asciiTheme="minorHAnsi" w:hAnsiTheme="minorHAnsi" w:cstheme="minorHAnsi"/>
                <w:sz w:val="16"/>
                <w:szCs w:val="16"/>
              </w:rPr>
              <w:t>suoja</w:t>
            </w:r>
            <w:r w:rsidR="00D629CD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hattu, suojaputken </w:t>
            </w:r>
            <w:r w:rsidR="00BC6B66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liittymä </w:t>
            </w:r>
            <w:r w:rsidR="00D629CD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kiinteään </w:t>
            </w:r>
            <w:r w:rsidR="00BC6B66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kallioon </w:t>
            </w:r>
            <w:r w:rsidR="00510849" w:rsidRPr="00D21D4D">
              <w:rPr>
                <w:rFonts w:asciiTheme="minorHAnsi" w:hAnsiTheme="minorHAnsi" w:cstheme="minorHAnsi"/>
                <w:sz w:val="16"/>
                <w:szCs w:val="16"/>
              </w:rPr>
              <w:t>tiivistetty</w:t>
            </w:r>
            <w:r w:rsidR="00D629CD" w:rsidRPr="00D21D4D">
              <w:rPr>
                <w:rFonts w:asciiTheme="minorHAnsi" w:hAnsiTheme="minorHAnsi" w:cstheme="minorHAnsi"/>
                <w:sz w:val="16"/>
                <w:szCs w:val="16"/>
              </w:rPr>
              <w:t>, lämpökaivon vesieristys</w:t>
            </w:r>
            <w:r w:rsidR="00510849" w:rsidRPr="00D21D4D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[EA-T, LT]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5380F99" w14:textId="77777777" w:rsidR="006A5234" w:rsidRPr="00D21D4D" w:rsidRDefault="006A5234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2BB4B35" w14:textId="77777777" w:rsidR="006A5234" w:rsidRPr="00D21D4D" w:rsidRDefault="006A5234" w:rsidP="008E23B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3640F5F0" w14:textId="77777777" w:rsidR="006A5234" w:rsidRPr="00D21D4D" w:rsidRDefault="006A5234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5765B" w:rsidRPr="00D21D4D" w14:paraId="2D468535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3DACA177" w14:textId="0F47CEBE" w:rsidR="0075765B" w:rsidRPr="00D21D4D" w:rsidRDefault="0075765B" w:rsidP="00EB458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Maalämpökaivon sijainti on merkitty</w:t>
            </w:r>
            <w:r w:rsidR="00EB4580" w:rsidRPr="00D21D4D">
              <w:rPr>
                <w:rFonts w:asciiTheme="minorHAnsi" w:hAnsiTheme="minorHAnsi" w:cstheme="minorHAnsi"/>
                <w:sz w:val="20"/>
              </w:rPr>
              <w:t xml:space="preserve"> maastossa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B4580" w:rsidRPr="00D21D4D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D629CD" w:rsidRPr="00D21D4D">
              <w:rPr>
                <w:rFonts w:asciiTheme="minorHAnsi" w:hAnsiTheme="minorHAnsi" w:cstheme="minorHAnsi"/>
                <w:sz w:val="16"/>
                <w:szCs w:val="16"/>
              </w:rPr>
              <w:t>suojakaivo näkyvissä, merkkilaatta</w:t>
            </w:r>
            <w:r w:rsidR="00EB4580" w:rsidRPr="00D21D4D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634E46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>EA-TJ, LT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22BB1944" w14:textId="77777777" w:rsidR="0075765B" w:rsidRPr="00D21D4D" w:rsidRDefault="0075765B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EC500AB" w14:textId="080DB16D" w:rsidR="0075765B" w:rsidRPr="00D21D4D" w:rsidRDefault="0075765B" w:rsidP="008E23B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6B79E73" w14:textId="77777777" w:rsidR="0075765B" w:rsidRPr="00D21D4D" w:rsidRDefault="0075765B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A490E" w:rsidRPr="00D21D4D" w14:paraId="75D7795E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3D95E33" w14:textId="4AD2D628" w:rsidR="004A490E" w:rsidRPr="00D21D4D" w:rsidRDefault="004A490E" w:rsidP="00A36B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 xml:space="preserve">Maalämpökaivon </w:t>
            </w:r>
            <w:r w:rsidRPr="00D21D4D">
              <w:rPr>
                <w:rFonts w:asciiTheme="minorHAnsi" w:hAnsiTheme="minorHAnsi" w:cstheme="minorHAnsi"/>
                <w:b/>
                <w:sz w:val="20"/>
              </w:rPr>
              <w:t>sijaintikatselmus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on tilattu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6D4CA5" w:rsidRPr="00D21D4D">
              <w:rPr>
                <w:rFonts w:asciiTheme="minorHAnsi" w:hAnsiTheme="minorHAnsi" w:cstheme="minorHAnsi"/>
                <w:sz w:val="16"/>
                <w:szCs w:val="16"/>
              </w:rPr>
              <w:t>maastomittaus@lappeenranta.fi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) [LT, RHR]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4FF96E3" w14:textId="77777777" w:rsidR="004A490E" w:rsidRPr="00D21D4D" w:rsidRDefault="004A490E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C4C2A1A" w14:textId="77777777" w:rsidR="004A490E" w:rsidRPr="00D21D4D" w:rsidRDefault="004A490E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0F804A7" w14:textId="77777777" w:rsidR="004A490E" w:rsidRPr="00D21D4D" w:rsidRDefault="004A490E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D21D4D" w14:paraId="6E2D845F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15C0B7D" w14:textId="4BA3E528" w:rsidR="00071743" w:rsidRPr="00D21D4D" w:rsidRDefault="00CD0FA5" w:rsidP="0079445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Allekirjoitettu porausraportti</w:t>
            </w:r>
            <w:r w:rsidR="00634E46" w:rsidRPr="00D21D4D">
              <w:rPr>
                <w:rFonts w:asciiTheme="minorHAnsi" w:hAnsiTheme="minorHAnsi" w:cstheme="minorHAnsi"/>
                <w:sz w:val="20"/>
              </w:rPr>
              <w:t xml:space="preserve"> on toimitettu rakennusvalvontaan 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sis.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maininta maalämpöpiirin painekokeen suorittamisesta) 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634E46" w:rsidRPr="00D21D4D">
              <w:rPr>
                <w:rFonts w:asciiTheme="minorHAnsi" w:hAnsiTheme="minorHAnsi" w:cstheme="minorHAnsi"/>
                <w:sz w:val="16"/>
                <w:szCs w:val="16"/>
              </w:rPr>
              <w:t>EA-TJ, LT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331ABD9" w14:textId="77777777" w:rsidR="00071743" w:rsidRPr="00D21D4D" w:rsidRDefault="00071743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39AA455" w14:textId="06948708" w:rsidR="00071743" w:rsidRPr="00D21D4D" w:rsidRDefault="00071743" w:rsidP="008E23B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E9F3E7F" w14:textId="77777777" w:rsidR="00071743" w:rsidRPr="00D21D4D" w:rsidRDefault="00071743" w:rsidP="00386C5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EC9" w:rsidRPr="00D21D4D" w14:paraId="67052B50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D3D56AE" w14:textId="7AE2D93B" w:rsidR="00683EC9" w:rsidRPr="00D21D4D" w:rsidRDefault="00C54325" w:rsidP="004A4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lastRenderedPageBreak/>
              <w:t>Koko m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>aalämpöpiirin paine</w:t>
            </w:r>
            <w:r w:rsidRPr="00D21D4D">
              <w:rPr>
                <w:rFonts w:asciiTheme="minorHAnsi" w:hAnsiTheme="minorHAnsi" w:cstheme="minorHAnsi"/>
                <w:sz w:val="20"/>
              </w:rPr>
              <w:t>koe on suoritettu</w:t>
            </w:r>
            <w:r w:rsidR="0075765B" w:rsidRPr="00D21D4D">
              <w:rPr>
                <w:rFonts w:asciiTheme="minorHAnsi" w:hAnsiTheme="minorHAnsi" w:cstheme="minorHAnsi"/>
                <w:sz w:val="20"/>
              </w:rPr>
              <w:t xml:space="preserve"> ja </w:t>
            </w:r>
            <w:r w:rsidRPr="00D21D4D">
              <w:rPr>
                <w:rFonts w:asciiTheme="minorHAnsi" w:hAnsiTheme="minorHAnsi" w:cstheme="minorHAnsi"/>
                <w:sz w:val="20"/>
              </w:rPr>
              <w:t>painekoe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>pöytäkirja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toimitettu rakennusvalvontaan</w:t>
            </w:r>
            <w:r w:rsidR="00D629CD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629CD" w:rsidRPr="00D21D4D">
              <w:rPr>
                <w:rFonts w:asciiTheme="minorHAnsi" w:hAnsiTheme="minorHAnsi" w:cstheme="minorHAnsi"/>
                <w:sz w:val="16"/>
                <w:szCs w:val="16"/>
              </w:rPr>
              <w:t>(keruu- ja siirtoputkisto)</w:t>
            </w:r>
            <w:r w:rsidR="004A490E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[KVV, LT]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532FBED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FF754BE" w14:textId="1C1BAA06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E7AC5DB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EC9" w:rsidRPr="00D21D4D" w14:paraId="71AF6977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9DD4D7C" w14:textId="2375B291" w:rsidR="00683EC9" w:rsidRPr="00D21D4D" w:rsidRDefault="00683EC9" w:rsidP="004A4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Lämmitys</w:t>
            </w:r>
            <w:r w:rsidR="004A490E" w:rsidRPr="00D21D4D">
              <w:rPr>
                <w:rFonts w:asciiTheme="minorHAnsi" w:hAnsiTheme="minorHAnsi" w:cstheme="minorHAnsi"/>
                <w:sz w:val="20"/>
              </w:rPr>
              <w:t>-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ja käyttövesiverkostojen kanna</w:t>
            </w:r>
            <w:r w:rsidR="004A490E" w:rsidRPr="00D21D4D">
              <w:rPr>
                <w:rFonts w:asciiTheme="minorHAnsi" w:hAnsiTheme="minorHAnsi" w:cstheme="minorHAnsi"/>
                <w:sz w:val="20"/>
              </w:rPr>
              <w:t>tu</w:t>
            </w:r>
            <w:r w:rsidRPr="00D21D4D">
              <w:rPr>
                <w:rFonts w:asciiTheme="minorHAnsi" w:hAnsiTheme="minorHAnsi" w:cstheme="minorHAnsi"/>
                <w:sz w:val="20"/>
              </w:rPr>
              <w:t>k</w:t>
            </w:r>
            <w:r w:rsidR="004A490E" w:rsidRPr="00D21D4D">
              <w:rPr>
                <w:rFonts w:asciiTheme="minorHAnsi" w:hAnsiTheme="minorHAnsi" w:cstheme="minorHAnsi"/>
                <w:sz w:val="20"/>
              </w:rPr>
              <w:t>s</w:t>
            </w:r>
            <w:r w:rsidRPr="00D21D4D">
              <w:rPr>
                <w:rFonts w:asciiTheme="minorHAnsi" w:hAnsiTheme="minorHAnsi" w:cstheme="minorHAnsi"/>
                <w:sz w:val="20"/>
              </w:rPr>
              <w:t>et ja eristeet</w:t>
            </w:r>
            <w:r w:rsidR="004A490E" w:rsidRPr="00D21D4D">
              <w:rPr>
                <w:rFonts w:asciiTheme="minorHAnsi" w:hAnsiTheme="minorHAnsi" w:cstheme="minorHAnsi"/>
                <w:sz w:val="20"/>
              </w:rPr>
              <w:t xml:space="preserve"> on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asennettu, virtaamat mitattu, verkosto ilmattu ja painekoe </w:t>
            </w:r>
            <w:r w:rsidR="004A490E" w:rsidRPr="00D21D4D">
              <w:rPr>
                <w:rFonts w:asciiTheme="minorHAnsi" w:hAnsiTheme="minorHAnsi" w:cstheme="minorHAnsi"/>
                <w:sz w:val="20"/>
              </w:rPr>
              <w:t xml:space="preserve">suoritettu 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(pöytäkirja) [KVV, LT]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9F23803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2C5B73C7" w14:textId="1BCAA08A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B7564F8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D6802" w:rsidRPr="00D21D4D" w14:paraId="4867A421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ABD8B79" w14:textId="501E0D8F" w:rsidR="008D6802" w:rsidRPr="00D21D4D" w:rsidRDefault="008D6802" w:rsidP="00A36B10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 xml:space="preserve">Maanalaisten öljysäiliöiden käytöstä poistosta on ilmoitettu </w:t>
            </w:r>
            <w:r w:rsidRPr="00D21D4D">
              <w:rPr>
                <w:rFonts w:asciiTheme="minorHAnsi" w:hAnsiTheme="minorHAnsi" w:cstheme="minorHAnsi"/>
                <w:sz w:val="20"/>
                <w:u w:val="single"/>
              </w:rPr>
              <w:t>etukäteen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ympäristönsuojelu- ja pelastusviran</w:t>
            </w:r>
            <w:r w:rsidR="00F06676">
              <w:rPr>
                <w:rFonts w:asciiTheme="minorHAnsi" w:hAnsiTheme="minorHAnsi" w:cstheme="minorHAnsi"/>
                <w:sz w:val="20"/>
              </w:rPr>
              <w:t>-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omaiselle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(säiliön puhdistustodistus) [LT, RHR]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49C7001" w14:textId="77777777" w:rsidR="008D6802" w:rsidRPr="00D21D4D" w:rsidRDefault="008D6802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3081C868" w14:textId="77777777" w:rsidR="008D6802" w:rsidRPr="00D21D4D" w:rsidRDefault="008D6802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DF202F0" w14:textId="77777777" w:rsidR="008D6802" w:rsidRPr="00D21D4D" w:rsidRDefault="008D6802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EC9" w:rsidRPr="00D21D4D" w14:paraId="59ADE859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035B45A" w14:textId="41B23002" w:rsidR="00683EC9" w:rsidRPr="00D21D4D" w:rsidRDefault="00683EC9" w:rsidP="004A4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Sähkö</w:t>
            </w:r>
            <w:r w:rsidR="004A490E" w:rsidRPr="00D21D4D">
              <w:rPr>
                <w:rFonts w:asciiTheme="minorHAnsi" w:hAnsiTheme="minorHAnsi" w:cstheme="minorHAnsi"/>
                <w:sz w:val="20"/>
              </w:rPr>
              <w:t>laitteisto</w:t>
            </w:r>
            <w:r w:rsidRPr="00D21D4D">
              <w:rPr>
                <w:rFonts w:asciiTheme="minorHAnsi" w:hAnsiTheme="minorHAnsi" w:cstheme="minorHAnsi"/>
                <w:sz w:val="20"/>
              </w:rPr>
              <w:t>n</w:t>
            </w:r>
            <w:r w:rsidR="0093594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21D4D">
              <w:rPr>
                <w:rFonts w:asciiTheme="minorHAnsi" w:hAnsiTheme="minorHAnsi" w:cstheme="minorHAnsi"/>
                <w:sz w:val="20"/>
              </w:rPr>
              <w:t>käyttöönotto</w:t>
            </w:r>
            <w:r w:rsidR="004A490E" w:rsidRPr="00D21D4D">
              <w:rPr>
                <w:rFonts w:asciiTheme="minorHAnsi" w:hAnsiTheme="minorHAnsi" w:cstheme="minorHAnsi"/>
                <w:sz w:val="20"/>
              </w:rPr>
              <w:t>tarkastus</w:t>
            </w:r>
            <w:r w:rsidR="0093594D"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D21D4D">
              <w:rPr>
                <w:rFonts w:asciiTheme="minorHAnsi" w:hAnsiTheme="minorHAnsi" w:cstheme="minorHAnsi"/>
                <w:sz w:val="20"/>
              </w:rPr>
              <w:t>pöytäkirja</w:t>
            </w:r>
            <w:r w:rsidR="004A490E" w:rsidRPr="00D21D4D">
              <w:rPr>
                <w:rFonts w:asciiTheme="minorHAnsi" w:hAnsiTheme="minorHAnsi" w:cstheme="minorHAnsi"/>
                <w:sz w:val="20"/>
              </w:rPr>
              <w:t xml:space="preserve"> on tehty ja pöytäkirja saatu 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[LT, SU]</w:t>
            </w:r>
            <w:r w:rsidR="00E72C3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2C33" w:rsidRPr="00145CFA">
              <w:rPr>
                <w:rFonts w:asciiTheme="minorHAnsi" w:hAnsiTheme="minorHAnsi" w:cstheme="minorHAnsi"/>
                <w:sz w:val="16"/>
                <w:szCs w:val="16"/>
              </w:rPr>
              <w:t>(Y</w:t>
            </w:r>
            <w:r w:rsidR="00D25AA1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E72C33" w:rsidRPr="00145CFA">
              <w:rPr>
                <w:rFonts w:asciiTheme="minorHAnsi" w:hAnsiTheme="minorHAnsi" w:cstheme="minorHAnsi"/>
                <w:sz w:val="16"/>
                <w:szCs w:val="16"/>
              </w:rPr>
              <w:t>a 1434/2016, 4 -6 §, STL 1135/2016, 43 §)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3754D236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C114293" w14:textId="153881BB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D33DCE4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A490E" w:rsidRPr="00D21D4D" w14:paraId="05023D9D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548A432" w14:textId="27F01DC1" w:rsidR="004A490E" w:rsidRPr="00D21D4D" w:rsidRDefault="004A490E" w:rsidP="004A4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 xml:space="preserve">Sähkölaitteiston varmennustarkastus on sovittu tehtäväksi säännösten mukaisesti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(isot kohteet, </w:t>
            </w:r>
            <w:r w:rsidR="003E5866" w:rsidRPr="00D21D4D">
              <w:rPr>
                <w:rFonts w:asciiTheme="minorHAnsi" w:hAnsiTheme="minorHAnsi" w:cstheme="minorHAnsi"/>
                <w:sz w:val="16"/>
                <w:szCs w:val="16"/>
              </w:rPr>
              <w:t>varmennustarkastustodistus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) [LT, SU]</w:t>
            </w:r>
            <w:r w:rsidR="00FA6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A65D3" w:rsidRPr="00FA65D3">
              <w:rPr>
                <w:rFonts w:asciiTheme="minorHAnsi" w:hAnsiTheme="minorHAnsi" w:cstheme="minorHAnsi"/>
                <w:sz w:val="16"/>
                <w:szCs w:val="16"/>
              </w:rPr>
              <w:t>(Y</w:t>
            </w:r>
            <w:r w:rsidR="00D25AA1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FA65D3" w:rsidRPr="00FA65D3">
              <w:rPr>
                <w:rFonts w:asciiTheme="minorHAnsi" w:hAnsiTheme="minorHAnsi" w:cstheme="minorHAnsi"/>
                <w:sz w:val="16"/>
                <w:szCs w:val="16"/>
              </w:rPr>
              <w:t>a 1434/2016, 7-9 §, STL 1135/2016, 45 §)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ECFF12D" w14:textId="77777777" w:rsidR="004A490E" w:rsidRPr="00D21D4D" w:rsidRDefault="004A490E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A640B1C" w14:textId="77777777" w:rsidR="004A490E" w:rsidRPr="00D21D4D" w:rsidRDefault="004A490E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B0B211D" w14:textId="77777777" w:rsidR="004A490E" w:rsidRPr="00D21D4D" w:rsidRDefault="004A490E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EC9" w:rsidRPr="00D21D4D" w14:paraId="0DD030C5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C5B8436" w14:textId="611D694B" w:rsidR="00683EC9" w:rsidRPr="00D21D4D" w:rsidRDefault="00683EC9" w:rsidP="008D680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 xml:space="preserve">Käytöstä poistettujen hormien ja palamisilmareittien sulkeminen </w:t>
            </w:r>
            <w:r w:rsidR="008D6802" w:rsidRPr="00D21D4D">
              <w:rPr>
                <w:rFonts w:asciiTheme="minorHAnsi" w:hAnsiTheme="minorHAnsi" w:cstheme="minorHAnsi"/>
                <w:sz w:val="20"/>
              </w:rPr>
              <w:t xml:space="preserve">on </w:t>
            </w:r>
            <w:r w:rsidRPr="00D21D4D">
              <w:rPr>
                <w:rFonts w:asciiTheme="minorHAnsi" w:hAnsiTheme="minorHAnsi" w:cstheme="minorHAnsi"/>
                <w:sz w:val="20"/>
              </w:rPr>
              <w:t>tehty</w:t>
            </w:r>
            <w:r w:rsidR="008D6802" w:rsidRPr="00D21D4D">
              <w:rPr>
                <w:rFonts w:asciiTheme="minorHAnsi" w:hAnsiTheme="minorHAnsi" w:cstheme="minorHAnsi"/>
                <w:sz w:val="20"/>
              </w:rPr>
              <w:t xml:space="preserve"> ja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putkistojen</w:t>
            </w:r>
            <w:r w:rsidR="008D6802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21D4D">
              <w:rPr>
                <w:rFonts w:asciiTheme="minorHAnsi" w:hAnsiTheme="minorHAnsi" w:cstheme="minorHAnsi"/>
                <w:sz w:val="20"/>
              </w:rPr>
              <w:t>rakenn</w:t>
            </w:r>
            <w:r w:rsidR="008D6802" w:rsidRPr="00D21D4D">
              <w:rPr>
                <w:rFonts w:asciiTheme="minorHAnsi" w:hAnsiTheme="minorHAnsi" w:cstheme="minorHAnsi"/>
                <w:sz w:val="20"/>
              </w:rPr>
              <w:t>e</w:t>
            </w:r>
            <w:r w:rsidRPr="00D21D4D">
              <w:rPr>
                <w:rFonts w:asciiTheme="minorHAnsi" w:hAnsiTheme="minorHAnsi" w:cstheme="minorHAnsi"/>
                <w:sz w:val="20"/>
              </w:rPr>
              <w:t>läpiviennit on tiivistetty</w:t>
            </w:r>
            <w:r w:rsidR="008D6802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D6802" w:rsidRPr="00D21D4D">
              <w:rPr>
                <w:rFonts w:asciiTheme="minorHAnsi" w:hAnsiTheme="minorHAnsi" w:cstheme="minorHAnsi"/>
                <w:sz w:val="16"/>
                <w:szCs w:val="16"/>
              </w:rPr>
              <w:t>[LT, RHR]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DEBF7E3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091AB5D" w14:textId="15BBB2AA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3F67D7D7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D6802" w:rsidRPr="00D21D4D" w14:paraId="406F18AA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4DE34D6" w14:textId="6E8966DF" w:rsidR="008D6802" w:rsidRPr="00D21D4D" w:rsidRDefault="008D6802" w:rsidP="008D680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 xml:space="preserve">Lämpötilansäädin on viritetty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(virityspöytäkirja)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[LT]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B9DCC5B" w14:textId="77777777" w:rsidR="008D6802" w:rsidRPr="00D21D4D" w:rsidRDefault="008D6802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FB5BE5D" w14:textId="5C18378D" w:rsidR="008D6802" w:rsidRPr="00D21D4D" w:rsidRDefault="008D6802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A54C0A4" w14:textId="77777777" w:rsidR="008D6802" w:rsidRPr="00D21D4D" w:rsidRDefault="008D6802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97907" w:rsidRPr="00D21D4D" w14:paraId="1363DDA6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CEF213C" w14:textId="47793E53" w:rsidR="00E97907" w:rsidRPr="00D21D4D" w:rsidRDefault="00E97907" w:rsidP="008D6802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86601">
              <w:rPr>
                <w:rFonts w:asciiTheme="minorHAnsi" w:hAnsiTheme="minorHAnsi" w:cstheme="minorHAnsi"/>
                <w:sz w:val="20"/>
              </w:rPr>
              <w:t>Rakennuksen automaatio- ja ohjaus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86601">
              <w:rPr>
                <w:rFonts w:asciiTheme="minorHAnsi" w:hAnsiTheme="minorHAnsi" w:cstheme="minorHAnsi"/>
                <w:sz w:val="20"/>
              </w:rPr>
              <w:t>järjestelmän asennus ja käyttöönotto sekä suunnitelman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86601">
              <w:rPr>
                <w:rFonts w:asciiTheme="minorHAnsi" w:hAnsiTheme="minorHAnsi" w:cstheme="minorHAnsi"/>
                <w:sz w:val="20"/>
              </w:rPr>
              <w:t>mukainen toiminta on tarkastettu</w:t>
            </w:r>
            <w:r w:rsidR="0027376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73766" w:rsidRPr="00D21D4D">
              <w:rPr>
                <w:rFonts w:asciiTheme="minorHAnsi" w:hAnsiTheme="minorHAnsi" w:cstheme="minorHAnsi"/>
                <w:sz w:val="16"/>
                <w:szCs w:val="16"/>
              </w:rPr>
              <w:t>[PS</w:t>
            </w:r>
            <w:r w:rsidR="00324D38">
              <w:rPr>
                <w:rFonts w:asciiTheme="minorHAnsi" w:hAnsiTheme="minorHAnsi" w:cstheme="minorHAnsi"/>
                <w:sz w:val="16"/>
                <w:szCs w:val="16"/>
              </w:rPr>
              <w:t>/RAU</w:t>
            </w:r>
            <w:r w:rsidR="00273766"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 / LT]</w:t>
            </w:r>
            <w:r w:rsidRPr="00D86601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86601">
              <w:rPr>
                <w:rFonts w:asciiTheme="minorHAnsi" w:hAnsiTheme="minorHAnsi" w:cstheme="minorHAnsi"/>
                <w:sz w:val="16"/>
                <w:szCs w:val="16"/>
              </w:rPr>
              <w:t>(Y</w:t>
            </w:r>
            <w:r w:rsidR="00D25AA1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D86601">
              <w:rPr>
                <w:rFonts w:asciiTheme="minorHAnsi" w:hAnsiTheme="minorHAnsi" w:cstheme="minorHAnsi"/>
                <w:sz w:val="16"/>
                <w:szCs w:val="16"/>
              </w:rPr>
              <w:t xml:space="preserve">a 718/2020, </w:t>
            </w:r>
            <w:r w:rsidR="00F61DCB">
              <w:rPr>
                <w:rFonts w:asciiTheme="minorHAnsi" w:hAnsiTheme="minorHAnsi" w:cstheme="minorHAnsi"/>
                <w:sz w:val="16"/>
                <w:szCs w:val="16"/>
              </w:rPr>
              <w:t xml:space="preserve">7-8 </w:t>
            </w:r>
            <w:r w:rsidR="00F61DCB" w:rsidRPr="00D86601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 w:rsidR="00F61DCB">
              <w:rPr>
                <w:rFonts w:asciiTheme="minorHAnsi" w:hAnsiTheme="minorHAnsi" w:cstheme="minorHAnsi"/>
                <w:sz w:val="16"/>
                <w:szCs w:val="16"/>
              </w:rPr>
              <w:t xml:space="preserve"> ja </w:t>
            </w:r>
            <w:r w:rsidRPr="00D86601">
              <w:rPr>
                <w:rFonts w:asciiTheme="minorHAnsi" w:hAnsiTheme="minorHAnsi" w:cstheme="minorHAnsi"/>
                <w:sz w:val="16"/>
                <w:szCs w:val="16"/>
              </w:rPr>
              <w:t>11 §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Y</w:t>
            </w:r>
            <w:r w:rsidR="00D25AA1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 718/2020 perustelumuistio, 6-9 </w:t>
            </w:r>
            <w:r w:rsidRPr="00E54345">
              <w:rPr>
                <w:rFonts w:asciiTheme="minorHAnsi" w:hAnsiTheme="minorHAnsi" w:cstheme="minorHAnsi"/>
                <w:sz w:val="16"/>
                <w:szCs w:val="16"/>
              </w:rPr>
              <w:t>§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444A3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25AA1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444A3A">
              <w:rPr>
                <w:rFonts w:asciiTheme="minorHAnsi" w:hAnsiTheme="minorHAnsi" w:cstheme="minorHAnsi"/>
                <w:sz w:val="16"/>
                <w:szCs w:val="16"/>
              </w:rPr>
              <w:t>a 733/2020, 11-15 §)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CDB039D" w14:textId="77777777" w:rsidR="00E97907" w:rsidRPr="00D21D4D" w:rsidRDefault="00E97907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92691F2" w14:textId="77777777" w:rsidR="00E97907" w:rsidRPr="00D21D4D" w:rsidRDefault="00E97907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7B9F11E" w14:textId="77777777" w:rsidR="00E97907" w:rsidRPr="00D21D4D" w:rsidRDefault="00E97907" w:rsidP="00A36B10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EC9" w:rsidRPr="00D21D4D" w14:paraId="0EBB7E65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3F3635A" w14:textId="4A75F05F" w:rsidR="00683EC9" w:rsidRPr="00D21D4D" w:rsidRDefault="008D6802" w:rsidP="0038573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Laitteiston k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>äyttö- ja huolto</w:t>
            </w:r>
            <w:r w:rsidRPr="00D21D4D">
              <w:rPr>
                <w:rFonts w:asciiTheme="minorHAnsi" w:hAnsiTheme="minorHAnsi" w:cstheme="minorHAnsi"/>
                <w:sz w:val="20"/>
              </w:rPr>
              <w:t>-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>ohjeet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on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8573C" w:rsidRPr="00D21D4D">
              <w:rPr>
                <w:rFonts w:asciiTheme="minorHAnsi" w:hAnsiTheme="minorHAnsi" w:cstheme="minorHAnsi"/>
                <w:sz w:val="20"/>
              </w:rPr>
              <w:t>luovutett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 xml:space="preserve">u </w:t>
            </w:r>
            <w:r w:rsidR="0038573C" w:rsidRPr="00D21D4D">
              <w:rPr>
                <w:rFonts w:asciiTheme="minorHAnsi" w:hAnsiTheme="minorHAnsi" w:cstheme="minorHAnsi"/>
                <w:sz w:val="20"/>
              </w:rPr>
              <w:t>sekä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 xml:space="preserve"> käytön</w:t>
            </w:r>
            <w:r w:rsidR="0038573C" w:rsidRPr="00D21D4D">
              <w:rPr>
                <w:rFonts w:asciiTheme="minorHAnsi" w:hAnsiTheme="minorHAnsi" w:cstheme="minorHAnsi"/>
                <w:sz w:val="20"/>
              </w:rPr>
              <w:t xml:space="preserve"> ja huollon 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>opastus annettu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[LT]</w:t>
            </w:r>
            <w:r w:rsidR="008040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40DB" w:rsidRPr="00E54345">
              <w:rPr>
                <w:rFonts w:asciiTheme="minorHAnsi" w:hAnsiTheme="minorHAnsi" w:cstheme="minorHAnsi"/>
                <w:sz w:val="16"/>
                <w:szCs w:val="16"/>
              </w:rPr>
              <w:t>(RakL 139 §)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B375614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4EE03B2" w14:textId="535C47FD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A10B9FA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EC9" w:rsidRPr="00D21D4D" w14:paraId="1E9A2B69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08853C1" w14:textId="2F58F763" w:rsidR="00683EC9" w:rsidRPr="00D21D4D" w:rsidRDefault="00AB6A36" w:rsidP="0038573C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Työnaikaiset m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>uuto</w:t>
            </w:r>
            <w:r w:rsidR="0038573C" w:rsidRPr="00D21D4D">
              <w:rPr>
                <w:rFonts w:asciiTheme="minorHAnsi" w:hAnsiTheme="minorHAnsi" w:cstheme="minorHAnsi"/>
                <w:sz w:val="20"/>
              </w:rPr>
              <w:t xml:space="preserve">kset on </w:t>
            </w:r>
            <w:r w:rsidR="00856AF9" w:rsidRPr="00D21D4D">
              <w:rPr>
                <w:rFonts w:asciiTheme="minorHAnsi" w:hAnsiTheme="minorHAnsi" w:cstheme="minorHAnsi"/>
                <w:sz w:val="20"/>
              </w:rPr>
              <w:t>päivitetty</w:t>
            </w:r>
            <w:r w:rsidR="0038573C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56AF9" w:rsidRPr="00D21D4D">
              <w:rPr>
                <w:rFonts w:asciiTheme="minorHAnsi" w:hAnsiTheme="minorHAnsi" w:cstheme="minorHAnsi"/>
                <w:sz w:val="20"/>
              </w:rPr>
              <w:t>suunnitelmiin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 xml:space="preserve"> ja </w:t>
            </w:r>
            <w:r w:rsidRPr="00D21D4D">
              <w:rPr>
                <w:rFonts w:asciiTheme="minorHAnsi" w:hAnsiTheme="minorHAnsi" w:cstheme="minorHAnsi"/>
                <w:sz w:val="20"/>
              </w:rPr>
              <w:t>suunnitelmat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8573C" w:rsidRPr="00D21D4D">
              <w:rPr>
                <w:rFonts w:asciiTheme="minorHAnsi" w:hAnsiTheme="minorHAnsi" w:cstheme="minorHAnsi"/>
                <w:sz w:val="20"/>
              </w:rPr>
              <w:t xml:space="preserve">on 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>toimitettu</w:t>
            </w:r>
            <w:r w:rsidR="000E5AD8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83EC9" w:rsidRPr="00D21D4D">
              <w:rPr>
                <w:rFonts w:asciiTheme="minorHAnsi" w:hAnsiTheme="minorHAnsi" w:cstheme="minorHAnsi"/>
                <w:sz w:val="20"/>
              </w:rPr>
              <w:t>rakennusvalvont</w:t>
            </w:r>
            <w:r w:rsidR="008D6802" w:rsidRPr="00D21D4D">
              <w:rPr>
                <w:rFonts w:asciiTheme="minorHAnsi" w:hAnsiTheme="minorHAnsi" w:cstheme="minorHAnsi"/>
                <w:sz w:val="20"/>
              </w:rPr>
              <w:t>aan</w:t>
            </w:r>
            <w:r w:rsidR="0038573C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8573C" w:rsidRPr="00D21D4D">
              <w:rPr>
                <w:rFonts w:asciiTheme="minorHAnsi" w:hAnsiTheme="minorHAnsi" w:cstheme="minorHAnsi"/>
                <w:sz w:val="16"/>
                <w:szCs w:val="16"/>
              </w:rPr>
              <w:t>(Pdf/A)</w:t>
            </w:r>
            <w:r w:rsidR="008D6802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D6802" w:rsidRPr="00D21D4D">
              <w:rPr>
                <w:rFonts w:asciiTheme="minorHAnsi" w:hAnsiTheme="minorHAnsi" w:cstheme="minorHAnsi"/>
                <w:sz w:val="16"/>
                <w:szCs w:val="16"/>
              </w:rPr>
              <w:t>[LT, RHR]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901FE55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C870050" w14:textId="71C1562E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3223B316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EC9" w:rsidRPr="00D21D4D" w14:paraId="578ABE95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5A7D719" w14:textId="6FEC220A" w:rsidR="00683EC9" w:rsidRPr="00D21D4D" w:rsidRDefault="00683EC9" w:rsidP="004A490E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Työalue on siistitty ja loppusiivou</w:t>
            </w:r>
            <w:r w:rsidR="004A490E" w:rsidRPr="00D21D4D">
              <w:rPr>
                <w:rFonts w:asciiTheme="minorHAnsi" w:hAnsiTheme="minorHAnsi" w:cstheme="minorHAnsi"/>
                <w:sz w:val="20"/>
              </w:rPr>
              <w:t xml:space="preserve">s tehty </w:t>
            </w:r>
            <w:r w:rsidR="004A490E" w:rsidRPr="00D21D4D">
              <w:rPr>
                <w:rFonts w:asciiTheme="minorHAnsi" w:hAnsiTheme="minorHAnsi" w:cstheme="minorHAnsi"/>
                <w:sz w:val="16"/>
                <w:szCs w:val="16"/>
              </w:rPr>
              <w:t>[LT, RHR]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2F3BF9B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C0AA23C" w14:textId="50E2D21E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0EFE9444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EC9" w:rsidRPr="00D21D4D" w14:paraId="1932EAFA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B801B83" w14:textId="583329CF" w:rsidR="00683EC9" w:rsidRPr="00D21D4D" w:rsidRDefault="004A490E" w:rsidP="00683EC9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 xml:space="preserve">Työ on tarkastettu </w:t>
            </w:r>
            <w:r w:rsidR="002916B1">
              <w:rPr>
                <w:rFonts w:asciiTheme="minorHAnsi" w:hAnsiTheme="minorHAnsi" w:cstheme="minorHAnsi"/>
                <w:b/>
                <w:sz w:val="20"/>
              </w:rPr>
              <w:t>käyttöön</w:t>
            </w:r>
            <w:r w:rsidR="00991FF5">
              <w:rPr>
                <w:rFonts w:asciiTheme="minorHAnsi" w:hAnsiTheme="minorHAnsi" w:cstheme="minorHAnsi"/>
                <w:b/>
                <w:sz w:val="20"/>
              </w:rPr>
              <w:t>otto-</w:t>
            </w:r>
            <w:r w:rsidRPr="00D21D4D">
              <w:rPr>
                <w:rFonts w:asciiTheme="minorHAnsi" w:hAnsiTheme="minorHAnsi" w:cstheme="minorHAnsi"/>
                <w:b/>
                <w:sz w:val="20"/>
              </w:rPr>
              <w:t>katselmusta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varten ja katselmus </w:t>
            </w:r>
            <w:r w:rsidR="00991FF5">
              <w:rPr>
                <w:rFonts w:asciiTheme="minorHAnsi" w:hAnsiTheme="minorHAnsi" w:cstheme="minorHAnsi"/>
                <w:sz w:val="20"/>
              </w:rPr>
              <w:t xml:space="preserve">on 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suoritettu hyväksyttävästi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[LT, RHR]</w:t>
            </w:r>
            <w:r w:rsidR="001535B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535B0" w:rsidRPr="00D53415">
              <w:rPr>
                <w:rFonts w:asciiTheme="minorHAnsi" w:hAnsiTheme="minorHAnsi" w:cstheme="minorHAnsi"/>
                <w:sz w:val="16"/>
                <w:szCs w:val="16"/>
              </w:rPr>
              <w:t>(RakL 122 §)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CAC2531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131B8FE9" w14:textId="2BBAFCEE" w:rsidR="00683EC9" w:rsidRPr="00D21D4D" w:rsidRDefault="00683EC9" w:rsidP="004A49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236C9F95" w14:textId="77777777" w:rsidR="00683EC9" w:rsidRPr="00D21D4D" w:rsidRDefault="00683EC9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2916B1" w:rsidRPr="00D21D4D" w14:paraId="121AE077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F62A5B9" w14:textId="433E574B" w:rsidR="002916B1" w:rsidRPr="00D21D4D" w:rsidRDefault="002916B1" w:rsidP="00683EC9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 xml:space="preserve">Työ on tarkastettu </w:t>
            </w:r>
            <w:r w:rsidRPr="00D21D4D">
              <w:rPr>
                <w:rFonts w:asciiTheme="minorHAnsi" w:hAnsiTheme="minorHAnsi" w:cstheme="minorHAnsi"/>
                <w:b/>
                <w:sz w:val="20"/>
              </w:rPr>
              <w:t>loppukatselmusta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 varten ja katselmus suoritettu </w:t>
            </w:r>
            <w:r w:rsidR="00991FF5">
              <w:rPr>
                <w:rFonts w:asciiTheme="minorHAnsi" w:hAnsiTheme="minorHAnsi" w:cstheme="minorHAnsi"/>
                <w:sz w:val="20"/>
              </w:rPr>
              <w:t xml:space="preserve">on </w:t>
            </w:r>
            <w:r w:rsidR="00D942A7">
              <w:rPr>
                <w:rFonts w:asciiTheme="minorHAnsi" w:hAnsiTheme="minorHAnsi" w:cstheme="minorHAnsi"/>
                <w:sz w:val="20"/>
              </w:rPr>
              <w:t xml:space="preserve">suoritettu </w:t>
            </w:r>
            <w:r w:rsidRPr="00D21D4D">
              <w:rPr>
                <w:rFonts w:asciiTheme="minorHAnsi" w:hAnsiTheme="minorHAnsi" w:cstheme="minorHAnsi"/>
                <w:sz w:val="20"/>
              </w:rPr>
              <w:t xml:space="preserve">hyväksyttävästi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[LT, RHR]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53415">
              <w:rPr>
                <w:rFonts w:asciiTheme="minorHAnsi" w:hAnsiTheme="minorHAnsi" w:cstheme="minorHAnsi"/>
                <w:sz w:val="16"/>
                <w:szCs w:val="16"/>
              </w:rPr>
              <w:t>(RakL 122 §)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67C8A30" w14:textId="77777777" w:rsidR="002916B1" w:rsidRPr="00D21D4D" w:rsidRDefault="002916B1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2CE476D" w14:textId="77777777" w:rsidR="002916B1" w:rsidRPr="00D21D4D" w:rsidRDefault="002916B1" w:rsidP="004A49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4E970154" w14:textId="77777777" w:rsidR="002916B1" w:rsidRPr="00D21D4D" w:rsidRDefault="002916B1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82EE0" w:rsidRPr="00D21D4D" w14:paraId="075D9700" w14:textId="77777777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361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7489DF3A" w14:textId="20D0FF79" w:rsidR="00C82EE0" w:rsidRPr="00D21D4D" w:rsidRDefault="00791608" w:rsidP="00683EC9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Maalämpö- ja </w:t>
            </w:r>
            <w:r w:rsidRPr="00604B92">
              <w:rPr>
                <w:rFonts w:asciiTheme="minorHAnsi" w:hAnsiTheme="minorHAnsi" w:cstheme="minorHAnsi"/>
                <w:sz w:val="20"/>
              </w:rPr>
              <w:t>KVV-työn tarkastusasia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  <w:r w:rsidRPr="00604B92">
              <w:rPr>
                <w:rFonts w:asciiTheme="minorHAnsi" w:hAnsiTheme="minorHAnsi" w:cstheme="minorHAnsi"/>
                <w:sz w:val="20"/>
              </w:rPr>
              <w:t>kirja</w:t>
            </w:r>
            <w:r>
              <w:rPr>
                <w:rFonts w:asciiTheme="minorHAnsi" w:hAnsiTheme="minorHAnsi" w:cstheme="minorHAnsi"/>
                <w:sz w:val="20"/>
              </w:rPr>
              <w:t>t</w:t>
            </w:r>
            <w:r w:rsidRPr="00604B92">
              <w:rPr>
                <w:rFonts w:asciiTheme="minorHAnsi" w:hAnsiTheme="minorHAnsi" w:cstheme="minorHAnsi"/>
                <w:sz w:val="20"/>
              </w:rPr>
              <w:t xml:space="preserve"> pöytäkirjaliitteineen on luovutettu vastaavalle työnjohtajalle </w:t>
            </w:r>
            <w:r w:rsidRPr="00604B92">
              <w:rPr>
                <w:rFonts w:asciiTheme="minorHAnsi" w:hAnsiTheme="minorHAnsi" w:cstheme="minorHAnsi"/>
                <w:b/>
                <w:bCs/>
                <w:sz w:val="20"/>
              </w:rPr>
              <w:t>loppukatselmusta</w:t>
            </w:r>
            <w:r w:rsidRPr="00604B92">
              <w:rPr>
                <w:rFonts w:asciiTheme="minorHAnsi" w:hAnsiTheme="minorHAnsi" w:cstheme="minorHAnsi"/>
                <w:sz w:val="20"/>
              </w:rPr>
              <w:t xml:space="preserve"> varten </w:t>
            </w:r>
            <w:r w:rsidRPr="009828CF">
              <w:rPr>
                <w:rFonts w:asciiTheme="minorHAnsi" w:hAnsiTheme="minorHAnsi" w:cstheme="minorHAnsi"/>
                <w:sz w:val="16"/>
                <w:szCs w:val="16"/>
              </w:rPr>
              <w:t xml:space="preserve">(RakL </w:t>
            </w:r>
            <w:r w:rsidRPr="00A3207F">
              <w:rPr>
                <w:rFonts w:asciiTheme="minorHAnsi" w:hAnsiTheme="minorHAnsi" w:cstheme="minorHAnsi"/>
                <w:sz w:val="16"/>
                <w:szCs w:val="16"/>
              </w:rPr>
              <w:t xml:space="preserve">118 ja 122 </w:t>
            </w:r>
            <w:r w:rsidRPr="00A3207F">
              <w:rPr>
                <w:rFonts w:asciiTheme="minorHAnsi" w:hAnsiTheme="minorHAnsi" w:cstheme="minorHAnsi"/>
                <w:sz w:val="12"/>
                <w:szCs w:val="12"/>
              </w:rPr>
              <w:t>§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)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6845A4C3" w14:textId="77777777" w:rsidR="00C82EE0" w:rsidRPr="00D21D4D" w:rsidRDefault="00C82EE0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44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2CEADDF" w14:textId="77777777" w:rsidR="00C82EE0" w:rsidRPr="00D21D4D" w:rsidRDefault="00C82EE0" w:rsidP="004A490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5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DF12677" w14:textId="77777777" w:rsidR="00C82EE0" w:rsidRPr="00D21D4D" w:rsidRDefault="00C82EE0" w:rsidP="00683EC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83EC9" w:rsidRPr="00D21D4D" w14:paraId="0EDE7D1E" w14:textId="4FDA82CC" w:rsidTr="003F5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dotted" w:sz="4" w:space="0" w:color="auto"/>
            <w:insideV w:val="single" w:sz="2" w:space="0" w:color="auto"/>
          </w:tblBorders>
        </w:tblPrEx>
        <w:tc>
          <w:tcPr>
            <w:tcW w:w="5014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85" w:type="dxa"/>
              <w:bottom w:w="28" w:type="dxa"/>
            </w:tcMar>
          </w:tcPr>
          <w:p w14:paraId="289FA089" w14:textId="79F77501" w:rsidR="00683EC9" w:rsidRPr="00D21D4D" w:rsidRDefault="00683EC9" w:rsidP="00683EC9">
            <w:pPr>
              <w:tabs>
                <w:tab w:val="left" w:pos="720"/>
                <w:tab w:val="left" w:pos="55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>LAPPEENRANNAN KAUPUNKI, RAKENNUSVALVONTA</w:t>
            </w:r>
          </w:p>
        </w:tc>
        <w:tc>
          <w:tcPr>
            <w:tcW w:w="490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CD89C10" w14:textId="3C6C25E8" w:rsidR="00683EC9" w:rsidRPr="00D21D4D" w:rsidRDefault="00683EC9" w:rsidP="00683EC9">
            <w:pPr>
              <w:tabs>
                <w:tab w:val="left" w:pos="720"/>
                <w:tab w:val="left" w:pos="5580"/>
              </w:tabs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F6E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Versio </w:t>
            </w:r>
            <w:r w:rsidR="0060717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  <w:r w:rsidR="006A67C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1.4</w:t>
            </w:r>
            <w:r w:rsidRPr="004F6E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.202</w:t>
            </w:r>
            <w:r w:rsidR="00872CF2" w:rsidRPr="004F6E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</w:t>
            </w:r>
            <w:r w:rsidRPr="004F6E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21D4D">
              <w:rPr>
                <w:rFonts w:asciiTheme="minorHAnsi" w:hAnsiTheme="minorHAnsi" w:cstheme="minorHAnsi"/>
                <w:sz w:val="16"/>
                <w:szCs w:val="16"/>
              </w:rPr>
              <w:t xml:space="preserve">/ </w:t>
            </w:r>
            <w:r w:rsidR="004F6E71">
              <w:rPr>
                <w:rFonts w:asciiTheme="minorHAnsi" w:hAnsiTheme="minorHAnsi" w:cstheme="minorHAnsi"/>
                <w:sz w:val="16"/>
                <w:szCs w:val="16"/>
              </w:rPr>
              <w:t>Ilkka Piittisjärvi</w:t>
            </w:r>
          </w:p>
        </w:tc>
      </w:tr>
    </w:tbl>
    <w:p w14:paraId="0FB10DC6" w14:textId="73010438" w:rsidR="004D61AF" w:rsidRPr="00D21D4D" w:rsidRDefault="00B94166" w:rsidP="004D61AF">
      <w:pPr>
        <w:spacing w:before="360" w:after="120"/>
        <w:ind w:left="113"/>
        <w:rPr>
          <w:rFonts w:asciiTheme="minorHAnsi" w:hAnsiTheme="minorHAnsi" w:cstheme="minorHAnsi"/>
          <w:b/>
          <w:sz w:val="20"/>
        </w:rPr>
      </w:pPr>
      <w:r w:rsidRPr="00D21D4D">
        <w:rPr>
          <w:rFonts w:asciiTheme="minorHAnsi" w:hAnsiTheme="minorHAnsi" w:cstheme="minorHAnsi"/>
          <w:b/>
          <w:sz w:val="20"/>
        </w:rPr>
        <w:lastRenderedPageBreak/>
        <w:t>Työvaihetarkastusten yhteydessä KVV-työnjohtajan tulee tarkastaa myös kyseiseen työvaiheeseen</w:t>
      </w:r>
      <w:r w:rsidR="0038573C" w:rsidRPr="00D21D4D">
        <w:rPr>
          <w:rFonts w:asciiTheme="minorHAnsi" w:hAnsiTheme="minorHAnsi" w:cstheme="minorHAnsi"/>
          <w:b/>
          <w:sz w:val="20"/>
        </w:rPr>
        <w:t xml:space="preserve"> </w:t>
      </w:r>
      <w:r w:rsidRPr="00D21D4D">
        <w:rPr>
          <w:rFonts w:asciiTheme="minorHAnsi" w:hAnsiTheme="minorHAnsi" w:cstheme="minorHAnsi"/>
          <w:b/>
          <w:sz w:val="20"/>
        </w:rPr>
        <w:t xml:space="preserve">sisältyvien rakennustuotteiden </w:t>
      </w:r>
      <w:r w:rsidRPr="00D5793E">
        <w:rPr>
          <w:rFonts w:asciiTheme="minorHAnsi" w:hAnsiTheme="minorHAnsi" w:cstheme="minorHAnsi"/>
          <w:b/>
          <w:sz w:val="20"/>
        </w:rPr>
        <w:t>kelpoisuus</w:t>
      </w:r>
      <w:r w:rsidR="00D5793E" w:rsidRPr="00D5793E">
        <w:rPr>
          <w:rFonts w:asciiTheme="minorHAnsi" w:hAnsiTheme="minorHAnsi" w:cstheme="minorHAnsi"/>
          <w:b/>
          <w:sz w:val="20"/>
        </w:rPr>
        <w:t xml:space="preserve"> </w:t>
      </w:r>
      <w:r w:rsidR="00D5793E" w:rsidRPr="00D5793E">
        <w:rPr>
          <w:rFonts w:asciiTheme="minorHAnsi" w:hAnsiTheme="minorHAnsi" w:cstheme="minorHAnsi"/>
          <w:color w:val="000000" w:themeColor="text1"/>
          <w:sz w:val="20"/>
        </w:rPr>
        <w:t>(RakL 121 §)</w:t>
      </w:r>
      <w:r w:rsidRPr="00D5793E">
        <w:rPr>
          <w:rFonts w:asciiTheme="minorHAnsi" w:hAnsiTheme="minorHAnsi" w:cstheme="minorHAnsi"/>
          <w:b/>
          <w:sz w:val="20"/>
        </w:rPr>
        <w:t>.</w:t>
      </w:r>
    </w:p>
    <w:p w14:paraId="3BDDD687" w14:textId="527BC80C" w:rsidR="000638D8" w:rsidRPr="006202CA" w:rsidRDefault="001A65C0" w:rsidP="004A490E">
      <w:pPr>
        <w:spacing w:before="120" w:after="240"/>
        <w:ind w:left="113"/>
        <w:rPr>
          <w:rFonts w:asciiTheme="minorHAnsi" w:hAnsiTheme="minorHAnsi" w:cstheme="minorHAnsi"/>
          <w:b/>
          <w:color w:val="000000" w:themeColor="text1"/>
          <w:sz w:val="20"/>
        </w:rPr>
      </w:pPr>
      <w:r w:rsidRPr="006202CA">
        <w:rPr>
          <w:rFonts w:asciiTheme="minorHAnsi" w:hAnsiTheme="minorHAnsi" w:cstheme="minorHAnsi"/>
          <w:b/>
          <w:color w:val="000000" w:themeColor="text1"/>
          <w:sz w:val="20"/>
        </w:rPr>
        <w:t xml:space="preserve">Rakentamishankkeeseen ryhtyvä </w:t>
      </w:r>
      <w:r w:rsidR="00DF5C6C" w:rsidRPr="006202CA">
        <w:rPr>
          <w:rFonts w:asciiTheme="minorHAnsi" w:hAnsiTheme="minorHAnsi" w:cstheme="minorHAnsi"/>
          <w:b/>
          <w:color w:val="000000" w:themeColor="text1"/>
          <w:sz w:val="20"/>
        </w:rPr>
        <w:t>luovuttaa kopion tästä tarkastusasiakirjasta pöytäkirjaliitteineen</w:t>
      </w:r>
      <w:r w:rsidR="00171550" w:rsidRPr="006202CA">
        <w:rPr>
          <w:rFonts w:asciiTheme="minorHAnsi" w:hAnsiTheme="minorHAnsi" w:cstheme="minorHAnsi"/>
          <w:b/>
          <w:color w:val="000000" w:themeColor="text1"/>
          <w:sz w:val="20"/>
        </w:rPr>
        <w:t xml:space="preserve"> </w:t>
      </w:r>
      <w:r w:rsidR="005211A4" w:rsidRPr="006202CA">
        <w:rPr>
          <w:rFonts w:asciiTheme="minorHAnsi" w:hAnsiTheme="minorHAnsi" w:cstheme="minorHAnsi"/>
          <w:b/>
          <w:color w:val="000000" w:themeColor="text1"/>
          <w:sz w:val="20"/>
        </w:rPr>
        <w:t xml:space="preserve">loppukatselmuksessa rakennusvalvontaviranomaiselle </w:t>
      </w:r>
      <w:r w:rsidR="005211A4" w:rsidRPr="006202CA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(</w:t>
      </w:r>
      <w:r w:rsidR="00AB5D06" w:rsidRPr="006202CA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RakL 122 §</w:t>
      </w:r>
      <w:r w:rsidR="005211A4" w:rsidRPr="006202CA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)</w:t>
      </w:r>
      <w:r w:rsidR="005211A4" w:rsidRPr="006202CA">
        <w:rPr>
          <w:rFonts w:asciiTheme="minorHAnsi" w:hAnsiTheme="minorHAnsi" w:cstheme="minorHAnsi"/>
          <w:b/>
          <w:color w:val="000000" w:themeColor="text1"/>
          <w:sz w:val="20"/>
        </w:rPr>
        <w:t>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8957F8" w:rsidRPr="00D21D4D" w14:paraId="27A2D0AD" w14:textId="77777777" w:rsidTr="007C0C26">
        <w:tc>
          <w:tcPr>
            <w:tcW w:w="9911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94F70AF" w14:textId="278E85FC" w:rsidR="00CF0B1E" w:rsidRPr="00D21D4D" w:rsidRDefault="00CF0B1E" w:rsidP="00FD3A1D">
            <w:pPr>
              <w:rPr>
                <w:rFonts w:asciiTheme="minorHAnsi" w:hAnsiTheme="minorHAnsi" w:cstheme="minorHAnsi"/>
                <w:sz w:val="20"/>
              </w:rPr>
            </w:pPr>
            <w:r w:rsidRPr="00D21D4D">
              <w:rPr>
                <w:rFonts w:asciiTheme="minorHAnsi" w:hAnsiTheme="minorHAnsi" w:cstheme="minorHAnsi"/>
                <w:sz w:val="20"/>
              </w:rPr>
              <w:t>Lisäselvitykset sekä poikkeamiset perusteluineen rakentamista koskevista säännöksistä</w:t>
            </w:r>
            <w:r w:rsidR="00943BDE" w:rsidRPr="00D21D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43BDE" w:rsidRPr="004D61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(R</w:t>
            </w:r>
            <w:r w:rsidR="008643E8" w:rsidRPr="004D61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ak</w:t>
            </w:r>
            <w:r w:rsidR="00943BDE" w:rsidRPr="004D61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 1</w:t>
            </w:r>
            <w:r w:rsidR="008643E8" w:rsidRPr="004D61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18</w:t>
            </w:r>
            <w:r w:rsidR="00943BDE" w:rsidRPr="004D61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§)</w:t>
            </w:r>
            <w:r w:rsidRPr="004D61AF">
              <w:rPr>
                <w:rFonts w:asciiTheme="minorHAnsi" w:hAnsiTheme="minorHAnsi" w:cstheme="minorHAnsi"/>
                <w:color w:val="000000" w:themeColor="text1"/>
                <w:sz w:val="20"/>
              </w:rPr>
              <w:t>:</w:t>
            </w:r>
          </w:p>
        </w:tc>
      </w:tr>
      <w:tr w:rsidR="008957F8" w:rsidRPr="00D21D4D" w14:paraId="3BAA73C0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2C2C544A" w14:textId="77777777" w:rsidR="00CF0B1E" w:rsidRPr="00D21D4D" w:rsidRDefault="00CF0B1E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D21D4D" w14:paraId="60E918EF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614CF893" w14:textId="77777777" w:rsidR="00CF0B1E" w:rsidRPr="00D21D4D" w:rsidRDefault="00CF0B1E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D21D4D" w14:paraId="0FB1CD95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340DC7AB" w14:textId="77777777" w:rsidR="00CB3DB3" w:rsidRPr="00D21D4D" w:rsidRDefault="00CB3DB3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6A36" w:rsidRPr="00D21D4D" w14:paraId="2BC70AD9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29E0AFDA" w14:textId="77777777" w:rsidR="00AB6A36" w:rsidRPr="00D21D4D" w:rsidRDefault="00AB6A3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957F8" w:rsidRPr="00D21D4D" w14:paraId="60414B6D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17E5A6EB" w14:textId="77777777" w:rsidR="008957F8" w:rsidRPr="00D21D4D" w:rsidRDefault="008957F8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D61AF" w:rsidRPr="00D21D4D" w14:paraId="7787F86A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3DE78FE4" w14:textId="77777777" w:rsidR="004D61AF" w:rsidRPr="00D21D4D" w:rsidRDefault="004D61AF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D61AF" w:rsidRPr="00D21D4D" w14:paraId="7FC4640A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3651EB80" w14:textId="77777777" w:rsidR="004D61AF" w:rsidRPr="00D21D4D" w:rsidRDefault="004D61AF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6676" w:rsidRPr="00D21D4D" w14:paraId="06EBD1EE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54B6E13D" w14:textId="77777777" w:rsidR="00F06676" w:rsidRPr="00D21D4D" w:rsidRDefault="00F0667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6676" w:rsidRPr="00D21D4D" w14:paraId="2323F26B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1FE1591A" w14:textId="77777777" w:rsidR="00F06676" w:rsidRPr="00D21D4D" w:rsidRDefault="00F0667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6676" w:rsidRPr="00D21D4D" w14:paraId="6B46689C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3517C0A6" w14:textId="77777777" w:rsidR="00F06676" w:rsidRPr="00D21D4D" w:rsidRDefault="00F0667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06676" w:rsidRPr="00D21D4D" w14:paraId="2695FA83" w14:textId="77777777" w:rsidTr="007C0C26">
        <w:tc>
          <w:tcPr>
            <w:tcW w:w="9911" w:type="dxa"/>
            <w:tcMar>
              <w:top w:w="85" w:type="dxa"/>
              <w:bottom w:w="85" w:type="dxa"/>
            </w:tcMar>
          </w:tcPr>
          <w:p w14:paraId="07280D61" w14:textId="77777777" w:rsidR="00F06676" w:rsidRPr="00D21D4D" w:rsidRDefault="00F06676" w:rsidP="00FD3A1D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BDDD6A9" w14:textId="77777777" w:rsidR="00511291" w:rsidRPr="00D21D4D" w:rsidRDefault="00511291" w:rsidP="004D61AF">
      <w:pPr>
        <w:rPr>
          <w:rFonts w:asciiTheme="minorHAnsi" w:hAnsiTheme="minorHAnsi" w:cstheme="minorHAnsi"/>
          <w:b/>
          <w:sz w:val="22"/>
          <w:szCs w:val="22"/>
        </w:rPr>
      </w:pPr>
    </w:p>
    <w:sectPr w:rsidR="00511291" w:rsidRPr="00D21D4D" w:rsidSect="00A645BF">
      <w:head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FE2D" w14:textId="77777777" w:rsidR="00F57F4F" w:rsidRDefault="00F57F4F">
      <w:r>
        <w:separator/>
      </w:r>
    </w:p>
  </w:endnote>
  <w:endnote w:type="continuationSeparator" w:id="0">
    <w:p w14:paraId="1D7FE674" w14:textId="77777777" w:rsidR="00F57F4F" w:rsidRDefault="00F5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C4" w14:textId="4E519A37" w:rsidR="00E57228" w:rsidRPr="00D21D4D" w:rsidRDefault="00AB6896">
    <w:pPr>
      <w:spacing w:line="360" w:lineRule="auto"/>
      <w:jc w:val="center"/>
      <w:rPr>
        <w:rFonts w:asciiTheme="minorHAnsi" w:hAnsiTheme="minorHAnsi" w:cstheme="minorHAnsi"/>
        <w:b/>
        <w:bCs/>
        <w:color w:val="7F7F7F"/>
        <w:sz w:val="20"/>
      </w:rPr>
    </w:pPr>
    <w:r>
      <w:rPr>
        <w:rFonts w:asciiTheme="minorHAnsi" w:hAnsiTheme="minorHAnsi" w:cstheme="minorHAnsi"/>
        <w:b/>
        <w:bCs/>
        <w:color w:val="7F7F7F"/>
        <w:sz w:val="20"/>
      </w:rPr>
      <w:t>Kaupunkikehityksen toimiala</w:t>
    </w:r>
    <w:r w:rsidR="00E57228" w:rsidRPr="00D21D4D">
      <w:rPr>
        <w:rFonts w:asciiTheme="minorHAnsi" w:hAnsiTheme="minorHAnsi" w:cstheme="minorHAnsi"/>
        <w:b/>
        <w:bCs/>
        <w:color w:val="7F7F7F"/>
        <w:sz w:val="20"/>
      </w:rPr>
      <w:t xml:space="preserve"> | Rakennusvalvonta</w:t>
    </w:r>
  </w:p>
  <w:p w14:paraId="3BDDD6C5" w14:textId="1B0D4A82" w:rsidR="00E57228" w:rsidRPr="00D21D4D" w:rsidRDefault="00E57228">
    <w:pPr>
      <w:spacing w:line="360" w:lineRule="auto"/>
      <w:jc w:val="center"/>
      <w:rPr>
        <w:rFonts w:asciiTheme="minorHAnsi" w:hAnsiTheme="minorHAnsi" w:cstheme="minorHAnsi"/>
        <w:color w:val="808080"/>
        <w:sz w:val="18"/>
      </w:rPr>
    </w:pPr>
    <w:r w:rsidRPr="00D21D4D">
      <w:rPr>
        <w:rFonts w:asciiTheme="minorHAnsi" w:hAnsiTheme="minorHAnsi" w:cstheme="minorHAnsi"/>
        <w:color w:val="7F7F7F"/>
        <w:sz w:val="18"/>
      </w:rPr>
      <w:t xml:space="preserve">PL </w:t>
    </w:r>
    <w:r w:rsidR="00307353" w:rsidRPr="00D21D4D">
      <w:rPr>
        <w:rFonts w:asciiTheme="minorHAnsi" w:hAnsiTheme="minorHAnsi" w:cstheme="minorHAnsi"/>
        <w:color w:val="7F7F7F"/>
        <w:sz w:val="18"/>
      </w:rPr>
      <w:t>38</w:t>
    </w:r>
    <w:r w:rsidRPr="00D21D4D">
      <w:rPr>
        <w:rFonts w:asciiTheme="minorHAnsi" w:hAnsiTheme="minorHAnsi" w:cstheme="minorHAnsi"/>
        <w:color w:val="7F7F7F"/>
        <w:sz w:val="18"/>
      </w:rPr>
      <w:t>, 53101 Lappeenranta</w:t>
    </w:r>
    <w:r w:rsidR="000960F0" w:rsidRPr="00D21D4D">
      <w:rPr>
        <w:rFonts w:asciiTheme="minorHAnsi" w:hAnsiTheme="minorHAnsi" w:cstheme="minorHAnsi"/>
        <w:color w:val="7F7F7F"/>
        <w:sz w:val="18"/>
      </w:rPr>
      <w:t xml:space="preserve"> |</w:t>
    </w:r>
    <w:r w:rsidRPr="00D21D4D">
      <w:rPr>
        <w:rFonts w:asciiTheme="minorHAnsi" w:hAnsiTheme="minorHAnsi" w:cstheme="minorHAnsi"/>
        <w:color w:val="7F7F7F"/>
        <w:sz w:val="18"/>
      </w:rPr>
      <w:t xml:space="preserve"> </w:t>
    </w:r>
    <w:r w:rsidR="00B44705" w:rsidRPr="00D21D4D">
      <w:rPr>
        <w:rFonts w:asciiTheme="minorHAnsi" w:hAnsiTheme="minorHAnsi" w:cstheme="minorHAnsi"/>
        <w:color w:val="7F7F7F"/>
        <w:sz w:val="18"/>
      </w:rPr>
      <w:t>Villimieh</w:t>
    </w:r>
    <w:r w:rsidR="000960F0" w:rsidRPr="00D21D4D">
      <w:rPr>
        <w:rFonts w:asciiTheme="minorHAnsi" w:hAnsiTheme="minorHAnsi" w:cstheme="minorHAnsi"/>
        <w:color w:val="7F7F7F"/>
        <w:sz w:val="18"/>
      </w:rPr>
      <w:t>e</w:t>
    </w:r>
    <w:r w:rsidR="00B44705" w:rsidRPr="00D21D4D">
      <w:rPr>
        <w:rFonts w:asciiTheme="minorHAnsi" w:hAnsiTheme="minorHAnsi" w:cstheme="minorHAnsi"/>
        <w:color w:val="7F7F7F"/>
        <w:sz w:val="18"/>
      </w:rPr>
      <w:t>nkatu 1</w:t>
    </w:r>
    <w:r w:rsidR="000960F0" w:rsidRPr="00D21D4D">
      <w:rPr>
        <w:rFonts w:asciiTheme="minorHAnsi" w:hAnsiTheme="minorHAnsi" w:cstheme="minorHAnsi"/>
        <w:color w:val="7F7F7F"/>
        <w:sz w:val="18"/>
      </w:rPr>
      <w:t xml:space="preserve"> (kaupungintalo</w:t>
    </w:r>
    <w:r w:rsidR="00B44705" w:rsidRPr="00D21D4D">
      <w:rPr>
        <w:rFonts w:asciiTheme="minorHAnsi" w:hAnsiTheme="minorHAnsi" w:cstheme="minorHAnsi"/>
        <w:color w:val="7F7F7F"/>
        <w:sz w:val="18"/>
      </w:rPr>
      <w:t>, 2</w:t>
    </w:r>
    <w:r w:rsidRPr="00D21D4D">
      <w:rPr>
        <w:rFonts w:asciiTheme="minorHAnsi" w:hAnsiTheme="minorHAnsi" w:cstheme="minorHAnsi"/>
        <w:color w:val="7F7F7F"/>
        <w:sz w:val="18"/>
      </w:rPr>
      <w:t>. krs.</w:t>
    </w:r>
    <w:r w:rsidR="000960F0" w:rsidRPr="00D21D4D">
      <w:rPr>
        <w:rFonts w:asciiTheme="minorHAnsi" w:hAnsiTheme="minorHAnsi" w:cstheme="minorHAnsi"/>
        <w:color w:val="7F7F7F"/>
        <w:sz w:val="18"/>
      </w:rPr>
      <w:t>) | puh. (05) 6161</w:t>
    </w:r>
    <w:r w:rsidR="000960F0" w:rsidRPr="00D21D4D">
      <w:rPr>
        <w:rFonts w:asciiTheme="minorHAnsi" w:hAnsiTheme="minorHAnsi" w:cstheme="minorHAnsi"/>
        <w:color w:val="7F7F7F"/>
        <w:sz w:val="18"/>
      </w:rPr>
      <w:br/>
    </w:r>
    <w:r w:rsidR="00AB6896">
      <w:rPr>
        <w:rFonts w:asciiTheme="minorHAnsi" w:hAnsiTheme="minorHAnsi" w:cstheme="minorHAnsi"/>
        <w:color w:val="7F7F7F"/>
        <w:sz w:val="18"/>
      </w:rPr>
      <w:t>rakennusvalvonta</w:t>
    </w:r>
    <w:r w:rsidRPr="00D21D4D">
      <w:rPr>
        <w:rFonts w:asciiTheme="minorHAnsi" w:hAnsiTheme="minorHAnsi" w:cstheme="minorHAnsi"/>
        <w:color w:val="7F7F7F"/>
        <w:sz w:val="18"/>
      </w:rPr>
      <w:t>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3B03" w14:textId="77777777" w:rsidR="00F57F4F" w:rsidRDefault="00F57F4F">
      <w:r>
        <w:separator/>
      </w:r>
    </w:p>
  </w:footnote>
  <w:footnote w:type="continuationSeparator" w:id="0">
    <w:p w14:paraId="54CB524D" w14:textId="77777777" w:rsidR="00F57F4F" w:rsidRDefault="00F57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D6AE" w14:textId="0392AE56" w:rsidR="00E57228" w:rsidRPr="00D21D4D" w:rsidRDefault="00E57228" w:rsidP="00966778">
    <w:pPr>
      <w:pStyle w:val="Yltunniste"/>
      <w:tabs>
        <w:tab w:val="right" w:pos="9923"/>
      </w:tabs>
      <w:rPr>
        <w:rFonts w:asciiTheme="minorHAnsi" w:hAnsiTheme="minorHAnsi" w:cstheme="minorHAnsi"/>
        <w:sz w:val="20"/>
      </w:rPr>
    </w:pPr>
    <w:r w:rsidRPr="00D21D4D">
      <w:rPr>
        <w:rFonts w:asciiTheme="minorHAnsi" w:hAnsiTheme="minorHAnsi" w:cstheme="minorHAnsi"/>
      </w:rPr>
      <w:tab/>
    </w:r>
    <w:r w:rsidRPr="00D21D4D">
      <w:rPr>
        <w:rFonts w:asciiTheme="minorHAnsi" w:hAnsiTheme="minorHAnsi" w:cstheme="minorHAnsi"/>
      </w:rPr>
      <w:tab/>
    </w:r>
    <w:r w:rsidRPr="00D21D4D">
      <w:rPr>
        <w:rFonts w:asciiTheme="minorHAnsi" w:hAnsiTheme="minorHAnsi" w:cstheme="minorHAnsi"/>
      </w:rPr>
      <w:tab/>
    </w:r>
    <w:r w:rsidRPr="00D21D4D">
      <w:rPr>
        <w:rFonts w:asciiTheme="minorHAnsi" w:hAnsiTheme="minorHAnsi" w:cstheme="minorHAnsi"/>
      </w:rPr>
      <w:tab/>
    </w:r>
    <w:r w:rsidR="00966778" w:rsidRPr="00D21D4D">
      <w:rPr>
        <w:rFonts w:asciiTheme="minorHAnsi" w:hAnsiTheme="minorHAnsi" w:cstheme="minorHAnsi"/>
      </w:rPr>
      <w:tab/>
    </w:r>
    <w:r w:rsidRPr="00D21D4D">
      <w:rPr>
        <w:rStyle w:val="Sivunumero"/>
        <w:rFonts w:asciiTheme="minorHAnsi" w:hAnsiTheme="minorHAnsi" w:cstheme="minorHAnsi"/>
        <w:sz w:val="20"/>
      </w:rPr>
      <w:fldChar w:fldCharType="begin"/>
    </w:r>
    <w:r w:rsidRPr="00D21D4D">
      <w:rPr>
        <w:rStyle w:val="Sivunumero"/>
        <w:rFonts w:asciiTheme="minorHAnsi" w:hAnsiTheme="minorHAnsi" w:cstheme="minorHAnsi"/>
        <w:sz w:val="20"/>
      </w:rPr>
      <w:instrText xml:space="preserve"> PAGE </w:instrText>
    </w:r>
    <w:r w:rsidRPr="00D21D4D">
      <w:rPr>
        <w:rStyle w:val="Sivunumero"/>
        <w:rFonts w:asciiTheme="minorHAnsi" w:hAnsiTheme="minorHAnsi" w:cstheme="minorHAnsi"/>
        <w:sz w:val="20"/>
      </w:rPr>
      <w:fldChar w:fldCharType="separate"/>
    </w:r>
    <w:r w:rsidR="00027A7A" w:rsidRPr="00D21D4D">
      <w:rPr>
        <w:rStyle w:val="Sivunumero"/>
        <w:rFonts w:asciiTheme="minorHAnsi" w:hAnsiTheme="minorHAnsi" w:cstheme="minorHAnsi"/>
        <w:noProof/>
        <w:sz w:val="20"/>
      </w:rPr>
      <w:t>3</w:t>
    </w:r>
    <w:r w:rsidRPr="00D21D4D">
      <w:rPr>
        <w:rStyle w:val="Sivunumero"/>
        <w:rFonts w:asciiTheme="minorHAnsi" w:hAnsiTheme="minorHAnsi" w:cstheme="minorHAnsi"/>
        <w:sz w:val="20"/>
      </w:rPr>
      <w:fldChar w:fldCharType="end"/>
    </w:r>
    <w:r w:rsidRPr="00D21D4D">
      <w:rPr>
        <w:rStyle w:val="Sivunumero"/>
        <w:rFonts w:asciiTheme="minorHAnsi" w:hAnsiTheme="minorHAnsi" w:cstheme="minorHAnsi"/>
        <w:sz w:val="20"/>
      </w:rPr>
      <w:t xml:space="preserve"> (</w:t>
    </w:r>
    <w:r w:rsidRPr="00D21D4D">
      <w:rPr>
        <w:rStyle w:val="Sivunumero"/>
        <w:rFonts w:asciiTheme="minorHAnsi" w:hAnsiTheme="minorHAnsi" w:cstheme="minorHAnsi"/>
        <w:sz w:val="20"/>
      </w:rPr>
      <w:fldChar w:fldCharType="begin"/>
    </w:r>
    <w:r w:rsidRPr="00D21D4D">
      <w:rPr>
        <w:rStyle w:val="Sivunumero"/>
        <w:rFonts w:asciiTheme="minorHAnsi" w:hAnsiTheme="minorHAnsi" w:cstheme="minorHAnsi"/>
        <w:sz w:val="20"/>
      </w:rPr>
      <w:instrText xml:space="preserve"> NUMPAGES </w:instrText>
    </w:r>
    <w:r w:rsidRPr="00D21D4D">
      <w:rPr>
        <w:rStyle w:val="Sivunumero"/>
        <w:rFonts w:asciiTheme="minorHAnsi" w:hAnsiTheme="minorHAnsi" w:cstheme="minorHAnsi"/>
        <w:sz w:val="20"/>
      </w:rPr>
      <w:fldChar w:fldCharType="separate"/>
    </w:r>
    <w:r w:rsidR="00027A7A" w:rsidRPr="00D21D4D">
      <w:rPr>
        <w:rStyle w:val="Sivunumero"/>
        <w:rFonts w:asciiTheme="minorHAnsi" w:hAnsiTheme="minorHAnsi" w:cstheme="minorHAnsi"/>
        <w:noProof/>
        <w:sz w:val="20"/>
      </w:rPr>
      <w:t>3</w:t>
    </w:r>
    <w:r w:rsidRPr="00D21D4D">
      <w:rPr>
        <w:rStyle w:val="Sivunumero"/>
        <w:rFonts w:asciiTheme="minorHAnsi" w:hAnsiTheme="minorHAnsi" w:cstheme="minorHAnsi"/>
        <w:sz w:val="20"/>
      </w:rPr>
      <w:fldChar w:fldCharType="end"/>
    </w:r>
    <w:r w:rsidRPr="00D21D4D">
      <w:rPr>
        <w:rStyle w:val="Sivunumero"/>
        <w:rFonts w:asciiTheme="minorHAnsi" w:hAnsiTheme="minorHAnsi" w:cstheme="minorHAnsi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:rsidRPr="00D21D4D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1F4C860F" w:rsidR="00E57228" w:rsidRPr="00D21D4D" w:rsidRDefault="00BC79F2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D21D4D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55BFA2F2" wp14:editId="33DB1247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Pr="00D21D4D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Pr="00D21D4D" w:rsidRDefault="006D5E0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  <w:r w:rsidRPr="00D21D4D">
            <w:rPr>
              <w:rFonts w:asciiTheme="minorHAnsi" w:hAnsiTheme="minorHAnsi" w:cstheme="minorHAnsi"/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D21D4D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rFonts w:asciiTheme="minorHAnsi" w:hAnsiTheme="minorHAnsi" w:cstheme="minorHAnsi"/>
              <w:sz w:val="20"/>
            </w:rPr>
          </w:pPr>
          <w:r w:rsidRPr="00D21D4D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D21D4D">
            <w:rPr>
              <w:rStyle w:val="Sivunumero"/>
              <w:rFonts w:asciiTheme="minorHAnsi" w:hAnsiTheme="minorHAnsi" w:cstheme="minorHAnsi"/>
              <w:sz w:val="20"/>
            </w:rPr>
            <w:instrText xml:space="preserve"> PAGE </w:instrText>
          </w:r>
          <w:r w:rsidRPr="00D21D4D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027A7A" w:rsidRPr="00D21D4D">
            <w:rPr>
              <w:rStyle w:val="Sivunumero"/>
              <w:rFonts w:asciiTheme="minorHAnsi" w:hAnsiTheme="minorHAnsi" w:cstheme="minorHAnsi"/>
              <w:noProof/>
              <w:sz w:val="20"/>
            </w:rPr>
            <w:t>1</w:t>
          </w:r>
          <w:r w:rsidRPr="00D21D4D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D21D4D">
            <w:rPr>
              <w:rStyle w:val="Sivunumero"/>
              <w:rFonts w:asciiTheme="minorHAnsi" w:hAnsiTheme="minorHAnsi" w:cstheme="minorHAnsi"/>
              <w:sz w:val="20"/>
            </w:rPr>
            <w:t xml:space="preserve"> (</w:t>
          </w:r>
          <w:r w:rsidRPr="00D21D4D">
            <w:rPr>
              <w:rStyle w:val="Sivunumero"/>
              <w:rFonts w:asciiTheme="minorHAnsi" w:hAnsiTheme="minorHAnsi" w:cstheme="minorHAnsi"/>
              <w:sz w:val="20"/>
            </w:rPr>
            <w:fldChar w:fldCharType="begin"/>
          </w:r>
          <w:r w:rsidRPr="00D21D4D">
            <w:rPr>
              <w:rStyle w:val="Sivunumero"/>
              <w:rFonts w:asciiTheme="minorHAnsi" w:hAnsiTheme="minorHAnsi" w:cstheme="minorHAnsi"/>
              <w:sz w:val="20"/>
            </w:rPr>
            <w:instrText xml:space="preserve"> NUMPAGES </w:instrText>
          </w:r>
          <w:r w:rsidRPr="00D21D4D">
            <w:rPr>
              <w:rStyle w:val="Sivunumero"/>
              <w:rFonts w:asciiTheme="minorHAnsi" w:hAnsiTheme="minorHAnsi" w:cstheme="minorHAnsi"/>
              <w:sz w:val="20"/>
            </w:rPr>
            <w:fldChar w:fldCharType="separate"/>
          </w:r>
          <w:r w:rsidR="00027A7A" w:rsidRPr="00D21D4D">
            <w:rPr>
              <w:rStyle w:val="Sivunumero"/>
              <w:rFonts w:asciiTheme="minorHAnsi" w:hAnsiTheme="minorHAnsi" w:cstheme="minorHAnsi"/>
              <w:noProof/>
              <w:sz w:val="20"/>
            </w:rPr>
            <w:t>3</w:t>
          </w:r>
          <w:r w:rsidRPr="00D21D4D">
            <w:rPr>
              <w:rStyle w:val="Sivunumero"/>
              <w:rFonts w:asciiTheme="minorHAnsi" w:hAnsiTheme="minorHAnsi" w:cstheme="minorHAnsi"/>
              <w:sz w:val="20"/>
            </w:rPr>
            <w:fldChar w:fldCharType="end"/>
          </w:r>
          <w:r w:rsidRPr="00D21D4D">
            <w:rPr>
              <w:rStyle w:val="Sivunumero"/>
              <w:rFonts w:asciiTheme="minorHAnsi" w:hAnsiTheme="minorHAnsi" w:cstheme="minorHAnsi"/>
              <w:sz w:val="20"/>
            </w:rPr>
            <w:t>)</w:t>
          </w:r>
        </w:p>
      </w:tc>
    </w:tr>
    <w:tr w:rsidR="006D5E01" w:rsidRPr="00D21D4D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Pr="00D21D4D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5" w14:textId="77777777" w:rsidR="00E57228" w:rsidRPr="00D21D4D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6" w14:textId="06443E95" w:rsidR="00E57228" w:rsidRPr="00D21D4D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565" w:type="dxa"/>
        </w:tcPr>
        <w:p w14:paraId="3BDDD6B7" w14:textId="77777777" w:rsidR="00E57228" w:rsidRPr="00D21D4D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  <w:tr w:rsidR="006D5E01" w:rsidRPr="00D21D4D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Pr="00D21D4D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A" w14:textId="77777777" w:rsidR="00E57228" w:rsidRPr="00D21D4D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BB" w14:textId="724B466E" w:rsidR="00E57228" w:rsidRPr="007C69A3" w:rsidRDefault="00CD0FA5" w:rsidP="00634E46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7C69A3">
            <w:rPr>
              <w:rFonts w:asciiTheme="minorHAnsi" w:hAnsiTheme="minorHAnsi" w:cstheme="minorHAnsi"/>
              <w:b/>
              <w:bCs/>
              <w:sz w:val="28"/>
              <w:szCs w:val="28"/>
            </w:rPr>
            <w:t>MAALÄMPÖ</w:t>
          </w:r>
          <w:r w:rsidR="00634E46" w:rsidRPr="007C69A3">
            <w:rPr>
              <w:rFonts w:asciiTheme="minorHAnsi" w:hAnsiTheme="minorHAnsi" w:cstheme="minorHAnsi"/>
              <w:b/>
              <w:bCs/>
              <w:sz w:val="28"/>
              <w:szCs w:val="28"/>
            </w:rPr>
            <w:t>JÄRJESTELMÄ</w:t>
          </w:r>
          <w:r w:rsidRPr="007C69A3">
            <w:rPr>
              <w:rFonts w:asciiTheme="minorHAnsi" w:hAnsiTheme="minorHAnsi" w:cstheme="minorHAnsi"/>
              <w:b/>
              <w:bCs/>
              <w:sz w:val="28"/>
              <w:szCs w:val="28"/>
            </w:rPr>
            <w:t>N</w:t>
          </w:r>
        </w:p>
      </w:tc>
      <w:tc>
        <w:tcPr>
          <w:tcW w:w="565" w:type="dxa"/>
        </w:tcPr>
        <w:p w14:paraId="3BDDD6BC" w14:textId="77777777" w:rsidR="00E57228" w:rsidRPr="00D21D4D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  <w:tr w:rsidR="006D5E01" w:rsidRPr="00D21D4D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Pr="00D21D4D" w:rsidRDefault="00E57228">
          <w:pPr>
            <w:pStyle w:val="Yltunniste"/>
            <w:tabs>
              <w:tab w:val="clear" w:pos="9129"/>
              <w:tab w:val="left" w:pos="6780"/>
            </w:tabs>
            <w:rPr>
              <w:rFonts w:asciiTheme="minorHAnsi" w:hAnsiTheme="minorHAnsi" w:cstheme="minorHAnsi"/>
            </w:rPr>
          </w:pPr>
        </w:p>
      </w:tc>
      <w:tc>
        <w:tcPr>
          <w:tcW w:w="20" w:type="dxa"/>
        </w:tcPr>
        <w:p w14:paraId="3BDDD6BF" w14:textId="77777777" w:rsidR="00E57228" w:rsidRPr="00D21D4D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4180" w:type="dxa"/>
        </w:tcPr>
        <w:p w14:paraId="3BDDD6C0" w14:textId="1F4D3111" w:rsidR="00E57228" w:rsidRPr="007C69A3" w:rsidRDefault="006D5E01" w:rsidP="00DC3392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Fonts w:asciiTheme="minorHAnsi" w:hAnsiTheme="minorHAnsi" w:cstheme="minorHAnsi"/>
              <w:sz w:val="28"/>
              <w:szCs w:val="28"/>
            </w:rPr>
          </w:pPr>
          <w:r w:rsidRPr="007C69A3">
            <w:rPr>
              <w:rFonts w:asciiTheme="minorHAnsi" w:hAnsiTheme="minorHAnsi" w:cstheme="minorHAnsi"/>
              <w:b/>
              <w:bCs/>
              <w:sz w:val="28"/>
              <w:szCs w:val="28"/>
            </w:rPr>
            <w:t>TARKASTUSASIAKIRJA</w:t>
          </w:r>
        </w:p>
      </w:tc>
      <w:tc>
        <w:tcPr>
          <w:tcW w:w="565" w:type="dxa"/>
        </w:tcPr>
        <w:p w14:paraId="3BDDD6C1" w14:textId="77777777" w:rsidR="00E57228" w:rsidRPr="00D21D4D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rFonts w:asciiTheme="minorHAnsi" w:hAnsiTheme="minorHAnsi" w:cstheme="minorHAnsi"/>
              <w:szCs w:val="24"/>
            </w:rPr>
          </w:pPr>
        </w:p>
      </w:tc>
    </w:tr>
  </w:tbl>
  <w:p w14:paraId="3BDDD6C3" w14:textId="77777777" w:rsidR="00E57228" w:rsidRPr="00D21D4D" w:rsidRDefault="00E57228">
    <w:pPr>
      <w:pStyle w:val="Yltunniste"/>
      <w:tabs>
        <w:tab w:val="clear" w:pos="9129"/>
        <w:tab w:val="left" w:pos="6780"/>
      </w:tabs>
      <w:rPr>
        <w:rFonts w:asciiTheme="minorHAnsi" w:hAnsiTheme="minorHAnsi" w:cstheme="min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8509B"/>
    <w:multiLevelType w:val="hybridMultilevel"/>
    <w:tmpl w:val="A4FCD52C"/>
    <w:lvl w:ilvl="0" w:tplc="94225A86">
      <w:start w:val="1"/>
      <w:numFmt w:val="bullet"/>
      <w:lvlText w:val="-"/>
      <w:lvlJc w:val="left"/>
      <w:pPr>
        <w:ind w:left="114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FAE7969"/>
    <w:multiLevelType w:val="hybridMultilevel"/>
    <w:tmpl w:val="06869806"/>
    <w:lvl w:ilvl="0" w:tplc="94225A86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58256">
    <w:abstractNumId w:val="1"/>
  </w:num>
  <w:num w:numId="2" w16cid:durableId="60711318">
    <w:abstractNumId w:val="4"/>
  </w:num>
  <w:num w:numId="3" w16cid:durableId="524902935">
    <w:abstractNumId w:val="3"/>
  </w:num>
  <w:num w:numId="4" w16cid:durableId="284772092">
    <w:abstractNumId w:val="5"/>
  </w:num>
  <w:num w:numId="5" w16cid:durableId="54857574">
    <w:abstractNumId w:val="0"/>
  </w:num>
  <w:num w:numId="6" w16cid:durableId="208070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12954"/>
    <w:rsid w:val="000129B8"/>
    <w:rsid w:val="00015F69"/>
    <w:rsid w:val="000240B6"/>
    <w:rsid w:val="0002566D"/>
    <w:rsid w:val="00027A7A"/>
    <w:rsid w:val="000517AA"/>
    <w:rsid w:val="000638D8"/>
    <w:rsid w:val="0007003E"/>
    <w:rsid w:val="00071743"/>
    <w:rsid w:val="0008240A"/>
    <w:rsid w:val="00091DBF"/>
    <w:rsid w:val="00091F37"/>
    <w:rsid w:val="00093DC7"/>
    <w:rsid w:val="000960F0"/>
    <w:rsid w:val="000A08C8"/>
    <w:rsid w:val="000A7B33"/>
    <w:rsid w:val="000B5364"/>
    <w:rsid w:val="000B571C"/>
    <w:rsid w:val="000E0C8B"/>
    <w:rsid w:val="000E5AD8"/>
    <w:rsid w:val="000F7E3E"/>
    <w:rsid w:val="00107286"/>
    <w:rsid w:val="001213EE"/>
    <w:rsid w:val="00134A89"/>
    <w:rsid w:val="00145CFA"/>
    <w:rsid w:val="001475A1"/>
    <w:rsid w:val="001535B0"/>
    <w:rsid w:val="00171550"/>
    <w:rsid w:val="001718D1"/>
    <w:rsid w:val="00176A96"/>
    <w:rsid w:val="00177D99"/>
    <w:rsid w:val="001812B3"/>
    <w:rsid w:val="00191A6F"/>
    <w:rsid w:val="00196D70"/>
    <w:rsid w:val="001A65C0"/>
    <w:rsid w:val="001B2F42"/>
    <w:rsid w:val="001B657E"/>
    <w:rsid w:val="001C203D"/>
    <w:rsid w:val="001C48F7"/>
    <w:rsid w:val="001D3B2E"/>
    <w:rsid w:val="001D4AAE"/>
    <w:rsid w:val="001E140C"/>
    <w:rsid w:val="001E14E7"/>
    <w:rsid w:val="001E1A16"/>
    <w:rsid w:val="001E6BC8"/>
    <w:rsid w:val="001F33EB"/>
    <w:rsid w:val="001F4874"/>
    <w:rsid w:val="001F57A5"/>
    <w:rsid w:val="001F7C66"/>
    <w:rsid w:val="00210A81"/>
    <w:rsid w:val="00215567"/>
    <w:rsid w:val="00217E16"/>
    <w:rsid w:val="00236122"/>
    <w:rsid w:val="00245398"/>
    <w:rsid w:val="002467CF"/>
    <w:rsid w:val="002566B0"/>
    <w:rsid w:val="00256E05"/>
    <w:rsid w:val="0025771D"/>
    <w:rsid w:val="00271447"/>
    <w:rsid w:val="00271749"/>
    <w:rsid w:val="00273766"/>
    <w:rsid w:val="002916B1"/>
    <w:rsid w:val="002A425A"/>
    <w:rsid w:val="002A6B88"/>
    <w:rsid w:val="002E3CC8"/>
    <w:rsid w:val="002E67CE"/>
    <w:rsid w:val="002F11BC"/>
    <w:rsid w:val="003019FF"/>
    <w:rsid w:val="00303125"/>
    <w:rsid w:val="00307353"/>
    <w:rsid w:val="003135EE"/>
    <w:rsid w:val="00324D38"/>
    <w:rsid w:val="003255E5"/>
    <w:rsid w:val="00332227"/>
    <w:rsid w:val="00333DF5"/>
    <w:rsid w:val="003747EA"/>
    <w:rsid w:val="003773C4"/>
    <w:rsid w:val="0038573C"/>
    <w:rsid w:val="003977E6"/>
    <w:rsid w:val="003B04DA"/>
    <w:rsid w:val="003B6D28"/>
    <w:rsid w:val="003C0786"/>
    <w:rsid w:val="003C1F96"/>
    <w:rsid w:val="003C2078"/>
    <w:rsid w:val="003C70A0"/>
    <w:rsid w:val="003E0C9A"/>
    <w:rsid w:val="003E54FB"/>
    <w:rsid w:val="003E5866"/>
    <w:rsid w:val="003E786D"/>
    <w:rsid w:val="003F5C29"/>
    <w:rsid w:val="003F64EC"/>
    <w:rsid w:val="004021EE"/>
    <w:rsid w:val="00405657"/>
    <w:rsid w:val="00420730"/>
    <w:rsid w:val="00425525"/>
    <w:rsid w:val="00435967"/>
    <w:rsid w:val="00445068"/>
    <w:rsid w:val="004552B8"/>
    <w:rsid w:val="00461978"/>
    <w:rsid w:val="00463D05"/>
    <w:rsid w:val="00463FEF"/>
    <w:rsid w:val="0048473C"/>
    <w:rsid w:val="004848DF"/>
    <w:rsid w:val="00496AC1"/>
    <w:rsid w:val="004A490E"/>
    <w:rsid w:val="004A4B5C"/>
    <w:rsid w:val="004B1BBF"/>
    <w:rsid w:val="004B554E"/>
    <w:rsid w:val="004B6140"/>
    <w:rsid w:val="004C10F4"/>
    <w:rsid w:val="004C5F23"/>
    <w:rsid w:val="004C6685"/>
    <w:rsid w:val="004D0DA2"/>
    <w:rsid w:val="004D21F2"/>
    <w:rsid w:val="004D61AF"/>
    <w:rsid w:val="004F31D8"/>
    <w:rsid w:val="004F6E71"/>
    <w:rsid w:val="00503D43"/>
    <w:rsid w:val="00504FFE"/>
    <w:rsid w:val="00510849"/>
    <w:rsid w:val="00511291"/>
    <w:rsid w:val="005113A9"/>
    <w:rsid w:val="005211A4"/>
    <w:rsid w:val="00523DDA"/>
    <w:rsid w:val="005261B5"/>
    <w:rsid w:val="00535E7A"/>
    <w:rsid w:val="0054014C"/>
    <w:rsid w:val="00541868"/>
    <w:rsid w:val="0055011A"/>
    <w:rsid w:val="00577E9C"/>
    <w:rsid w:val="00591756"/>
    <w:rsid w:val="00596463"/>
    <w:rsid w:val="005A0858"/>
    <w:rsid w:val="005A3BC9"/>
    <w:rsid w:val="005B67B3"/>
    <w:rsid w:val="005D4A5B"/>
    <w:rsid w:val="005E73EC"/>
    <w:rsid w:val="00606904"/>
    <w:rsid w:val="00607173"/>
    <w:rsid w:val="00614982"/>
    <w:rsid w:val="00615555"/>
    <w:rsid w:val="006167AA"/>
    <w:rsid w:val="006202CA"/>
    <w:rsid w:val="00623507"/>
    <w:rsid w:val="006314C0"/>
    <w:rsid w:val="00634E46"/>
    <w:rsid w:val="00640A80"/>
    <w:rsid w:val="006419BA"/>
    <w:rsid w:val="006438A3"/>
    <w:rsid w:val="00664729"/>
    <w:rsid w:val="006674A0"/>
    <w:rsid w:val="00674A34"/>
    <w:rsid w:val="00683EC9"/>
    <w:rsid w:val="00687B80"/>
    <w:rsid w:val="006934E0"/>
    <w:rsid w:val="00696A41"/>
    <w:rsid w:val="006A5234"/>
    <w:rsid w:val="006A67C3"/>
    <w:rsid w:val="006C0DBF"/>
    <w:rsid w:val="006D2253"/>
    <w:rsid w:val="006D4CA5"/>
    <w:rsid w:val="006D5E01"/>
    <w:rsid w:val="006F533A"/>
    <w:rsid w:val="007064E3"/>
    <w:rsid w:val="007076DE"/>
    <w:rsid w:val="00714405"/>
    <w:rsid w:val="00732318"/>
    <w:rsid w:val="00740BCA"/>
    <w:rsid w:val="007415F1"/>
    <w:rsid w:val="00755603"/>
    <w:rsid w:val="0075765B"/>
    <w:rsid w:val="0076329F"/>
    <w:rsid w:val="00766E73"/>
    <w:rsid w:val="00774118"/>
    <w:rsid w:val="007749B2"/>
    <w:rsid w:val="0077764B"/>
    <w:rsid w:val="00791608"/>
    <w:rsid w:val="00794452"/>
    <w:rsid w:val="00795D7C"/>
    <w:rsid w:val="00797BD2"/>
    <w:rsid w:val="007A0DFA"/>
    <w:rsid w:val="007A3B0A"/>
    <w:rsid w:val="007B5702"/>
    <w:rsid w:val="007C0C26"/>
    <w:rsid w:val="007C69A3"/>
    <w:rsid w:val="007D5BDD"/>
    <w:rsid w:val="007F02F1"/>
    <w:rsid w:val="00800FED"/>
    <w:rsid w:val="0080229D"/>
    <w:rsid w:val="008040DB"/>
    <w:rsid w:val="008103B8"/>
    <w:rsid w:val="00821B30"/>
    <w:rsid w:val="00824993"/>
    <w:rsid w:val="00827FD0"/>
    <w:rsid w:val="00832064"/>
    <w:rsid w:val="00852670"/>
    <w:rsid w:val="008531EF"/>
    <w:rsid w:val="00856AF9"/>
    <w:rsid w:val="008643E8"/>
    <w:rsid w:val="0086677C"/>
    <w:rsid w:val="00872CF2"/>
    <w:rsid w:val="00874F45"/>
    <w:rsid w:val="008862CE"/>
    <w:rsid w:val="008865CE"/>
    <w:rsid w:val="008957F8"/>
    <w:rsid w:val="008B3A03"/>
    <w:rsid w:val="008B72AD"/>
    <w:rsid w:val="008D36E8"/>
    <w:rsid w:val="008D6802"/>
    <w:rsid w:val="008E23B6"/>
    <w:rsid w:val="008F1EE0"/>
    <w:rsid w:val="008F2617"/>
    <w:rsid w:val="00902F56"/>
    <w:rsid w:val="00920944"/>
    <w:rsid w:val="009223C6"/>
    <w:rsid w:val="00934A76"/>
    <w:rsid w:val="00935363"/>
    <w:rsid w:val="0093594D"/>
    <w:rsid w:val="00943BDE"/>
    <w:rsid w:val="00955C94"/>
    <w:rsid w:val="00960141"/>
    <w:rsid w:val="00966778"/>
    <w:rsid w:val="00985A9B"/>
    <w:rsid w:val="009912F3"/>
    <w:rsid w:val="00991FF5"/>
    <w:rsid w:val="009964BC"/>
    <w:rsid w:val="00997784"/>
    <w:rsid w:val="009C0A8F"/>
    <w:rsid w:val="009C4AAA"/>
    <w:rsid w:val="009D3526"/>
    <w:rsid w:val="009E290A"/>
    <w:rsid w:val="009F0817"/>
    <w:rsid w:val="009F7216"/>
    <w:rsid w:val="00A1200D"/>
    <w:rsid w:val="00A14814"/>
    <w:rsid w:val="00A2171B"/>
    <w:rsid w:val="00A23371"/>
    <w:rsid w:val="00A334F9"/>
    <w:rsid w:val="00A33F15"/>
    <w:rsid w:val="00A43E28"/>
    <w:rsid w:val="00A443C5"/>
    <w:rsid w:val="00A5232E"/>
    <w:rsid w:val="00A60DEB"/>
    <w:rsid w:val="00A645BF"/>
    <w:rsid w:val="00A66245"/>
    <w:rsid w:val="00A737DA"/>
    <w:rsid w:val="00A76AE4"/>
    <w:rsid w:val="00A837C0"/>
    <w:rsid w:val="00AB5D06"/>
    <w:rsid w:val="00AB6896"/>
    <w:rsid w:val="00AB6A36"/>
    <w:rsid w:val="00AC1A49"/>
    <w:rsid w:val="00AC4C05"/>
    <w:rsid w:val="00AD7152"/>
    <w:rsid w:val="00AE334C"/>
    <w:rsid w:val="00AE43C7"/>
    <w:rsid w:val="00AF46A2"/>
    <w:rsid w:val="00B3513D"/>
    <w:rsid w:val="00B44705"/>
    <w:rsid w:val="00B51313"/>
    <w:rsid w:val="00B5284F"/>
    <w:rsid w:val="00B6471C"/>
    <w:rsid w:val="00B70405"/>
    <w:rsid w:val="00B71232"/>
    <w:rsid w:val="00B73A51"/>
    <w:rsid w:val="00B82F8E"/>
    <w:rsid w:val="00B94166"/>
    <w:rsid w:val="00BA65FE"/>
    <w:rsid w:val="00BB05C7"/>
    <w:rsid w:val="00BC2E21"/>
    <w:rsid w:val="00BC6B66"/>
    <w:rsid w:val="00BC79F2"/>
    <w:rsid w:val="00BE124D"/>
    <w:rsid w:val="00BF3E71"/>
    <w:rsid w:val="00C00E9A"/>
    <w:rsid w:val="00C3042C"/>
    <w:rsid w:val="00C30A5B"/>
    <w:rsid w:val="00C36E78"/>
    <w:rsid w:val="00C54325"/>
    <w:rsid w:val="00C615C2"/>
    <w:rsid w:val="00C63F1E"/>
    <w:rsid w:val="00C6758C"/>
    <w:rsid w:val="00C77899"/>
    <w:rsid w:val="00C826A2"/>
    <w:rsid w:val="00C82EE0"/>
    <w:rsid w:val="00C95308"/>
    <w:rsid w:val="00CA3230"/>
    <w:rsid w:val="00CB31E1"/>
    <w:rsid w:val="00CB3DB3"/>
    <w:rsid w:val="00CC3181"/>
    <w:rsid w:val="00CD0FA5"/>
    <w:rsid w:val="00CE1237"/>
    <w:rsid w:val="00CF0B1E"/>
    <w:rsid w:val="00D11FF3"/>
    <w:rsid w:val="00D20DBA"/>
    <w:rsid w:val="00D21D4D"/>
    <w:rsid w:val="00D229BB"/>
    <w:rsid w:val="00D25AA1"/>
    <w:rsid w:val="00D30029"/>
    <w:rsid w:val="00D414BB"/>
    <w:rsid w:val="00D5793E"/>
    <w:rsid w:val="00D629CD"/>
    <w:rsid w:val="00D62A85"/>
    <w:rsid w:val="00D6735B"/>
    <w:rsid w:val="00D91810"/>
    <w:rsid w:val="00D942A7"/>
    <w:rsid w:val="00DA54FE"/>
    <w:rsid w:val="00DB6FAA"/>
    <w:rsid w:val="00DC16AC"/>
    <w:rsid w:val="00DC3392"/>
    <w:rsid w:val="00DC5674"/>
    <w:rsid w:val="00DE1D19"/>
    <w:rsid w:val="00DE2EE3"/>
    <w:rsid w:val="00DE573D"/>
    <w:rsid w:val="00DE7205"/>
    <w:rsid w:val="00DF5C6C"/>
    <w:rsid w:val="00E0367B"/>
    <w:rsid w:val="00E32DBD"/>
    <w:rsid w:val="00E462D0"/>
    <w:rsid w:val="00E57228"/>
    <w:rsid w:val="00E61493"/>
    <w:rsid w:val="00E64F4E"/>
    <w:rsid w:val="00E72C33"/>
    <w:rsid w:val="00E82870"/>
    <w:rsid w:val="00E97907"/>
    <w:rsid w:val="00EB1CE3"/>
    <w:rsid w:val="00EB4580"/>
    <w:rsid w:val="00EC7F53"/>
    <w:rsid w:val="00ED4860"/>
    <w:rsid w:val="00ED486C"/>
    <w:rsid w:val="00ED5943"/>
    <w:rsid w:val="00EE3110"/>
    <w:rsid w:val="00EE583A"/>
    <w:rsid w:val="00F06676"/>
    <w:rsid w:val="00F14030"/>
    <w:rsid w:val="00F16EC3"/>
    <w:rsid w:val="00F22410"/>
    <w:rsid w:val="00F2753F"/>
    <w:rsid w:val="00F42430"/>
    <w:rsid w:val="00F45839"/>
    <w:rsid w:val="00F57F4F"/>
    <w:rsid w:val="00F60693"/>
    <w:rsid w:val="00F61DCB"/>
    <w:rsid w:val="00F634EC"/>
    <w:rsid w:val="00F6690E"/>
    <w:rsid w:val="00F67E29"/>
    <w:rsid w:val="00F925E1"/>
    <w:rsid w:val="00F92AF5"/>
    <w:rsid w:val="00FA4764"/>
    <w:rsid w:val="00FA65D3"/>
    <w:rsid w:val="00FB0762"/>
    <w:rsid w:val="00FB4771"/>
    <w:rsid w:val="00FC0ED0"/>
    <w:rsid w:val="00FD4B7B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BDDD545"/>
  <w15:docId w15:val="{BF0B4D55-9819-4531-A4D0-4C2505C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81CD932DE714D49B5406062E1FC3A6E" ma:contentTypeVersion="18" ma:contentTypeDescription="Luo uusi asiakirja." ma:contentTypeScope="" ma:versionID="6da7795358a8a0c770ce4886b597d224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09317bd0c3ad14ef4c5826e9b306bc00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9C470-12A6-486B-BE76-DC753AECB21C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644f681-1c69-4c2b-8194-9fce0dd37006"/>
    <ds:schemaRef ds:uri="1a6c68fe-a7fe-4dda-bc60-309a8e09197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C4B49E-2BED-4135-BE87-168E82791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c68fe-a7fe-4dda-bc60-309a8e09197a"/>
    <ds:schemaRef ds:uri="6644f681-1c69-4c2b-8194-9fce0dd3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85</TotalTime>
  <Pages>3</Pages>
  <Words>443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Maalämpöjärjestelmän tarkastusasiakirja</vt:lpstr>
      <vt:lpstr>Maalämpöjärjestelmän tarkastusasiakirja</vt:lpstr>
    </vt:vector>
  </TitlesOfParts>
  <Company>Lappeenrannan kaupunki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Maalämpöjärjestelmän tarkastusasiakirja</dc:title>
  <dc:subject/>
  <dc:creator>jukka.penttila@lappeenranta.fi</dc:creator>
  <cp:keywords>2024</cp:keywords>
  <cp:lastModifiedBy>Tarvainen Sari</cp:lastModifiedBy>
  <cp:revision>86</cp:revision>
  <cp:lastPrinted>2026-05-08T14:09:00Z</cp:lastPrinted>
  <dcterms:created xsi:type="dcterms:W3CDTF">2026-01-08T06:06:00Z</dcterms:created>
  <dcterms:modified xsi:type="dcterms:W3CDTF">2026-05-08T14:09:00Z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  <property fmtid="{D5CDD505-2E9C-101B-9397-08002B2CF9AE}" pid="3" name="MediaServiceImageTags">
    <vt:lpwstr/>
  </property>
</Properties>
</file>