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24AF" w14:textId="7E76ADCB" w:rsidR="009A38EC" w:rsidRPr="00073D04" w:rsidRDefault="004847BF" w:rsidP="00493B30">
      <w:pPr>
        <w:tabs>
          <w:tab w:val="left" w:pos="720"/>
          <w:tab w:val="left" w:pos="5580"/>
        </w:tabs>
        <w:spacing w:line="276" w:lineRule="auto"/>
        <w:ind w:left="454"/>
        <w:rPr>
          <w:rFonts w:asciiTheme="minorHAnsi" w:hAnsiTheme="minorHAnsi" w:cstheme="minorHAnsi"/>
          <w:bCs/>
          <w:sz w:val="22"/>
          <w:szCs w:val="22"/>
        </w:rPr>
      </w:pPr>
      <w:r w:rsidRPr="00073D04">
        <w:rPr>
          <w:rFonts w:asciiTheme="minorHAnsi" w:hAnsiTheme="minorHAnsi" w:cstheme="minorHAnsi"/>
          <w:b/>
          <w:sz w:val="28"/>
          <w:szCs w:val="28"/>
        </w:rPr>
        <w:t>PIENTALON KÄYTTÖÖNOTTOKATSELMUKSEN MUISTILISTA</w:t>
      </w:r>
      <w:r w:rsidR="009B45C5" w:rsidRPr="00073D04">
        <w:rPr>
          <w:rFonts w:asciiTheme="minorHAnsi" w:hAnsiTheme="minorHAnsi" w:cstheme="minorHAnsi"/>
          <w:bCs/>
          <w:sz w:val="28"/>
          <w:szCs w:val="28"/>
        </w:rPr>
        <w:br/>
      </w:r>
      <w:r w:rsidR="009B45C5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Muistilista on </w:t>
      </w:r>
      <w:r w:rsidR="00493B30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>laadittu</w:t>
      </w:r>
      <w:r w:rsidR="009B45C5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omaan käyttöön</w:t>
      </w:r>
      <w:r w:rsidR="00173AEE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105067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="006046F1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2C4475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täytettyä listaa </w:t>
      </w:r>
      <w:r w:rsidR="00173AEE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>ei</w:t>
      </w:r>
      <w:r w:rsidR="009B45C5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173AEE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>palauteta</w:t>
      </w:r>
      <w:r w:rsidR="009B45C5" w:rsidRPr="000875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rakennusvalvontaan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9492"/>
      </w:tblGrid>
      <w:tr w:rsidR="00126102" w:rsidRPr="00073D04" w14:paraId="7ED4DAF5" w14:textId="77777777" w:rsidTr="00240EAE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CBF23" w14:textId="684DB363" w:rsidR="00126102" w:rsidRPr="002F530D" w:rsidRDefault="00126102" w:rsidP="00240EAE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color w:val="C0504D" w:themeColor="accent2"/>
                <w:sz w:val="20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28" w:type="dxa"/>
              <w:right w:w="57" w:type="dxa"/>
            </w:tcMar>
            <w:vAlign w:val="center"/>
          </w:tcPr>
          <w:p w14:paraId="240F6CFD" w14:textId="0AF8444C" w:rsidR="00126102" w:rsidRPr="002F530D" w:rsidRDefault="009A38EC" w:rsidP="00240EAE">
            <w:pPr>
              <w:rPr>
                <w:rFonts w:asciiTheme="minorHAnsi" w:hAnsiTheme="minorHAnsi" w:cstheme="minorHAnsi"/>
                <w:color w:val="C0504D" w:themeColor="accent2"/>
                <w:sz w:val="20"/>
              </w:rPr>
            </w:pPr>
            <w:r w:rsidRPr="00F87408">
              <w:rPr>
                <w:rFonts w:asciiTheme="minorHAnsi" w:hAnsiTheme="minorHAnsi" w:cstheme="minorHAnsi"/>
                <w:color w:val="0070C0"/>
                <w:sz w:val="20"/>
              </w:rPr>
              <w:t>*) asiakirja tai sen kopio luovutetaan rakennusvalvontaviranomaiselle käyttöönottokatselmukse</w:t>
            </w:r>
            <w:r w:rsidR="00173AEE" w:rsidRPr="00F87408">
              <w:rPr>
                <w:rFonts w:asciiTheme="minorHAnsi" w:hAnsiTheme="minorHAnsi" w:cstheme="minorHAnsi"/>
                <w:color w:val="0070C0"/>
                <w:sz w:val="20"/>
              </w:rPr>
              <w:t>en mennessä</w:t>
            </w:r>
          </w:p>
        </w:tc>
      </w:tr>
    </w:tbl>
    <w:p w14:paraId="4BF48B00" w14:textId="17D87017" w:rsidR="00326285" w:rsidRPr="00073D04" w:rsidRDefault="00326285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sz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3"/>
        <w:gridCol w:w="4252"/>
        <w:gridCol w:w="4957"/>
      </w:tblGrid>
      <w:tr w:rsidR="00757606" w:rsidRPr="00073D04" w14:paraId="71BB3787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126A8" w14:textId="32B56F61" w:rsidR="009D6F05" w:rsidRPr="00D73817" w:rsidRDefault="009D6F05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20A19419" w14:textId="7DB478B2" w:rsidR="009D6F05" w:rsidRPr="00D73817" w:rsidRDefault="0070799C" w:rsidP="0070799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D73817">
              <w:rPr>
                <w:rFonts w:asciiTheme="minorHAnsi" w:hAnsiTheme="minorHAnsi" w:cstheme="minorHAnsi"/>
                <w:b/>
                <w:szCs w:val="24"/>
              </w:rPr>
              <w:t>Luvan ehdot</w:t>
            </w:r>
          </w:p>
        </w:tc>
      </w:tr>
      <w:tr w:rsidR="00757606" w:rsidRPr="00073D04" w14:paraId="648B91A9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FF1EA" w14:textId="7D0643B7" w:rsidR="009D6F05" w:rsidRPr="00073D04" w:rsidRDefault="00144CA2" w:rsidP="009D6F05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D73817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28" w:type="dxa"/>
              <w:right w:w="57" w:type="dxa"/>
            </w:tcMar>
            <w:vAlign w:val="center"/>
          </w:tcPr>
          <w:p w14:paraId="64246D8C" w14:textId="5E3A6601" w:rsidR="009D6F05" w:rsidRPr="00073D04" w:rsidRDefault="009D6F05" w:rsidP="00240EAE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3D04">
              <w:rPr>
                <w:rFonts w:asciiTheme="minorHAnsi" w:hAnsiTheme="minorHAnsi" w:cstheme="minorHAnsi"/>
                <w:sz w:val="22"/>
                <w:szCs w:val="22"/>
              </w:rPr>
              <w:t xml:space="preserve">Rakennustyö on toteutettu </w:t>
            </w:r>
            <w:r w:rsidR="005066D0" w:rsidRPr="00073D04">
              <w:rPr>
                <w:rFonts w:asciiTheme="minorHAnsi" w:hAnsiTheme="minorHAnsi" w:cstheme="minorHAnsi"/>
                <w:sz w:val="22"/>
                <w:szCs w:val="22"/>
              </w:rPr>
              <w:t xml:space="preserve">myönnetyn </w:t>
            </w:r>
            <w:r w:rsidRPr="00073D04">
              <w:rPr>
                <w:rFonts w:asciiTheme="minorHAnsi" w:hAnsiTheme="minorHAnsi" w:cstheme="minorHAnsi"/>
                <w:sz w:val="22"/>
                <w:szCs w:val="22"/>
              </w:rPr>
              <w:t xml:space="preserve">luvan mukaisesti </w:t>
            </w:r>
            <w:r w:rsidRPr="00073D0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tai</w:t>
            </w:r>
          </w:p>
        </w:tc>
      </w:tr>
      <w:tr w:rsidR="00757606" w:rsidRPr="00073D04" w14:paraId="500C2AEC" w14:textId="77777777" w:rsidTr="00960909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7BC82" w14:textId="025AE7E6" w:rsidR="0070799C" w:rsidRPr="00073D04" w:rsidRDefault="0070799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86084" w14:textId="45D7067A" w:rsidR="0070799C" w:rsidRPr="00073D04" w:rsidRDefault="00144CA2" w:rsidP="000A6B14">
            <w:pPr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14:paraId="11B7B7A0" w14:textId="25B0AF3B" w:rsidR="0070799C" w:rsidRPr="00073D04" w:rsidRDefault="009D44C6" w:rsidP="00A850F2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3D0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0799C" w:rsidRPr="00073D04">
              <w:rPr>
                <w:rFonts w:asciiTheme="minorHAnsi" w:hAnsiTheme="minorHAnsi" w:cstheme="minorHAnsi"/>
                <w:sz w:val="22"/>
                <w:szCs w:val="22"/>
              </w:rPr>
              <w:t>ääpiirustukset on päivitetty muutosten osalta ja muutokset on hyväksytetty</w:t>
            </w:r>
            <w:r w:rsidR="00A16EC1" w:rsidRPr="00073D04">
              <w:rPr>
                <w:rFonts w:asciiTheme="minorHAnsi" w:hAnsiTheme="minorHAnsi" w:cstheme="minorHAnsi"/>
                <w:sz w:val="22"/>
                <w:szCs w:val="22"/>
              </w:rPr>
              <w:t xml:space="preserve"> rakennusvalvonnass</w:t>
            </w:r>
            <w:r w:rsidR="00A850F2" w:rsidRPr="00073D0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70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0DF5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</w:p>
        </w:tc>
      </w:tr>
      <w:tr w:rsidR="00757606" w:rsidRPr="00073D04" w14:paraId="6073598C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5ECAC4F" w14:textId="6A45B15A" w:rsidR="009D6F05" w:rsidRPr="00073D04" w:rsidRDefault="00144CA2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39B1B4E" w14:textId="1168EF80" w:rsidR="009D6F05" w:rsidRPr="00ED0DF3" w:rsidRDefault="00B663C4" w:rsidP="00A850F2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DF3">
              <w:rPr>
                <w:rFonts w:asciiTheme="minorHAnsi" w:hAnsiTheme="minorHAnsi" w:cstheme="minorHAnsi"/>
                <w:sz w:val="22"/>
                <w:szCs w:val="22"/>
              </w:rPr>
              <w:t>Luvan ehtojen mukaiset t</w:t>
            </w:r>
            <w:r w:rsidR="0070799C" w:rsidRPr="00ED0DF3">
              <w:rPr>
                <w:rFonts w:asciiTheme="minorHAnsi" w:hAnsiTheme="minorHAnsi" w:cstheme="minorHAnsi"/>
                <w:sz w:val="22"/>
                <w:szCs w:val="22"/>
              </w:rPr>
              <w:t>yönjohtajat on hyväksytetty</w:t>
            </w:r>
            <w:r w:rsidR="00A850F2" w:rsidRPr="00ED0DF3">
              <w:rPr>
                <w:rFonts w:asciiTheme="minorHAnsi" w:hAnsiTheme="minorHAnsi" w:cstheme="minorHAnsi"/>
                <w:sz w:val="22"/>
                <w:szCs w:val="22"/>
              </w:rPr>
              <w:t xml:space="preserve"> rakennusvalvonnassa</w:t>
            </w:r>
            <w:r w:rsidR="001B3E4C" w:rsidRPr="00ED0DF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Vastaava työnjohtaja</w:t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KVV- ja IV-työnjohtaja</w:t>
            </w:r>
            <w:r w:rsidR="009B45C5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1B3E4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sekä</w:t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9B12C4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mahdolliset </w:t>
            </w:r>
            <w:r w:rsidR="006046F1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erityis</w:t>
            </w:r>
            <w:r w:rsidR="00960DAE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</w:t>
            </w:r>
            <w:r w:rsidR="00684F9D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oje</w:t>
            </w:r>
            <w:r w:rsidR="00960DAE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n </w:t>
            </w:r>
            <w:r w:rsidR="006046F1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työnjohtajat</w:t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6E1C44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22C3A03" w14:textId="39E87E08" w:rsidR="009D6F05" w:rsidRPr="00073D04" w:rsidRDefault="00144CA2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5BA4B27" w14:textId="1198771D" w:rsidR="009D6F05" w:rsidRPr="00ED0DF3" w:rsidRDefault="007C6E87" w:rsidP="00A850F2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ED0DF3">
              <w:rPr>
                <w:rFonts w:asciiTheme="minorHAnsi" w:hAnsiTheme="minorHAnsi" w:cstheme="minorHAnsi"/>
                <w:sz w:val="22"/>
                <w:szCs w:val="22"/>
              </w:rPr>
              <w:t xml:space="preserve">Luvan ehtojen mukaiset </w:t>
            </w:r>
            <w:r w:rsidR="0070799C" w:rsidRPr="00ED0DF3">
              <w:rPr>
                <w:rFonts w:asciiTheme="minorHAnsi" w:hAnsiTheme="minorHAnsi" w:cstheme="minorHAnsi"/>
                <w:sz w:val="22"/>
                <w:szCs w:val="22"/>
              </w:rPr>
              <w:t>erityissuunnitelmat</w:t>
            </w:r>
            <w:r w:rsidR="009B45C5" w:rsidRPr="00ED0D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799C" w:rsidRPr="00ED0DF3">
              <w:rPr>
                <w:rFonts w:asciiTheme="minorHAnsi" w:hAnsiTheme="minorHAnsi" w:cstheme="minorHAnsi"/>
                <w:sz w:val="22"/>
                <w:szCs w:val="22"/>
              </w:rPr>
              <w:t>on toimitettu rakennusvalvontaan</w:t>
            </w:r>
            <w:r w:rsidR="00A850F2" w:rsidRPr="00ED0D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50F2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  <w:r w:rsidR="001B3E4C" w:rsidRPr="00ED0DF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08536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Ladattu e-luvalle erityissuunnitelmiin p</w:t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df/A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-formaatissa</w:t>
            </w:r>
            <w:r w:rsidR="0070799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410D99F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6980FE7" w14:textId="748C14B4" w:rsidR="009D6F05" w:rsidRPr="00073D04" w:rsidRDefault="00144CA2" w:rsidP="009D6F05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2A6CCF0" w14:textId="339F17FB" w:rsidR="009D6F05" w:rsidRPr="00144CA2" w:rsidRDefault="0070799C" w:rsidP="00240EAE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CA2">
              <w:rPr>
                <w:rFonts w:asciiTheme="minorHAnsi" w:hAnsiTheme="minorHAnsi" w:cstheme="minorHAnsi"/>
                <w:sz w:val="22"/>
                <w:szCs w:val="22"/>
              </w:rPr>
              <w:t>Luvan ehtojen mukaiset viranomaiskatselmukset on suoritettu hyväksyttävästi</w:t>
            </w:r>
            <w:r w:rsidR="00BE72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729C" w:rsidRPr="00BE729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tai</w:t>
            </w:r>
          </w:p>
        </w:tc>
      </w:tr>
      <w:tr w:rsidR="00BE729C" w:rsidRPr="00073D04" w14:paraId="353B4EFA" w14:textId="77777777" w:rsidTr="00DE33CE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729BE" w14:textId="77777777" w:rsidR="00BE729C" w:rsidRPr="00073D04" w:rsidRDefault="00BE729C" w:rsidP="00DE33CE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92189" w14:textId="77777777" w:rsidR="00BE729C" w:rsidRPr="00073D04" w:rsidRDefault="00BE729C" w:rsidP="00DE33CE">
            <w:pPr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14:paraId="7658517E" w14:textId="17497CCB" w:rsidR="00BE729C" w:rsidRPr="00073D04" w:rsidRDefault="00C916ED" w:rsidP="00DE33CE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katselmuksessa havaitut puutteet on korjattu</w:t>
            </w:r>
          </w:p>
        </w:tc>
      </w:tr>
      <w:tr w:rsidR="00757606" w:rsidRPr="00073D04" w14:paraId="3A1FB4C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164D7B7" w14:textId="3C3657FC" w:rsidR="009D6F05" w:rsidRPr="00073D04" w:rsidRDefault="00144CA2" w:rsidP="009D6F05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4B47600" w14:textId="08CB880A" w:rsidR="009D6F05" w:rsidRPr="00DC2786" w:rsidRDefault="0070799C" w:rsidP="001B3E4C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C2786">
              <w:rPr>
                <w:rFonts w:asciiTheme="minorHAnsi" w:hAnsiTheme="minorHAnsi" w:cstheme="minorHAnsi"/>
                <w:sz w:val="22"/>
                <w:szCs w:val="22"/>
              </w:rPr>
              <w:t>Rakennustyön tarkastusasiakirja on täytetty ja saatu</w:t>
            </w:r>
            <w:r w:rsidR="00A850F2" w:rsidRPr="00DC27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50F2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  <w:r w:rsidR="001B3E4C" w:rsidRPr="00DC2786">
              <w:rPr>
                <w:rFonts w:asciiTheme="minorHAnsi" w:hAnsiTheme="minorHAnsi" w:cstheme="minorHAnsi"/>
                <w:sz w:val="20"/>
              </w:rPr>
              <w:br/>
            </w:r>
            <w:r w:rsidR="009A38E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9A38E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äyttöönottokatselmuksessa välikopio</w:t>
            </w:r>
            <w:r w:rsidR="00E504F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E504FA" w:rsidRPr="00011723">
              <w:rPr>
                <w:rFonts w:asciiTheme="minorHAnsi" w:hAnsiTheme="minorHAnsi" w:cstheme="minorHAnsi"/>
                <w:color w:val="7030A0"/>
                <w:sz w:val="18"/>
                <w:szCs w:val="18"/>
                <w:u w:val="single"/>
              </w:rPr>
              <w:t>tai</w:t>
            </w:r>
            <w:r w:rsidR="00E504F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2926B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tarkastukset </w:t>
            </w:r>
            <w:r w:rsidR="002F6C3F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on </w:t>
            </w:r>
            <w:r w:rsidR="002926B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merkitty </w:t>
            </w:r>
            <w:r w:rsidR="00E504F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e-luvalle tarkastuksiin</w:t>
            </w:r>
            <w:r w:rsidR="008C096D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8C096D" w:rsidRPr="00011723">
              <w:rPr>
                <w:rFonts w:asciiTheme="minorHAnsi" w:hAnsiTheme="minorHAnsi" w:cstheme="minorHAnsi"/>
                <w:color w:val="7030A0"/>
                <w:sz w:val="18"/>
                <w:szCs w:val="18"/>
                <w:u w:val="single"/>
              </w:rPr>
              <w:t>työnjohtajien</w:t>
            </w:r>
            <w:r w:rsidR="008C096D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toimesta</w:t>
            </w:r>
            <w:r w:rsidR="009A38E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3D42E932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A7C53E2" w14:textId="01CF8DE8" w:rsidR="009D6F05" w:rsidRPr="00073D04" w:rsidRDefault="00144CA2" w:rsidP="009D6F05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E6BEB68" w14:textId="58E34A69" w:rsidR="009D6F05" w:rsidRPr="00DC2786" w:rsidRDefault="0070799C" w:rsidP="00A850F2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2786">
              <w:rPr>
                <w:rFonts w:asciiTheme="minorHAnsi" w:hAnsiTheme="minorHAnsi" w:cstheme="minorHAnsi"/>
                <w:sz w:val="22"/>
                <w:szCs w:val="22"/>
              </w:rPr>
              <w:t>KVV- ja IV-työn</w:t>
            </w:r>
            <w:r w:rsidR="009C079A" w:rsidRPr="00DC2786">
              <w:rPr>
                <w:rFonts w:asciiTheme="minorHAnsi" w:hAnsiTheme="minorHAnsi" w:cstheme="minorHAnsi"/>
                <w:sz w:val="22"/>
                <w:szCs w:val="22"/>
              </w:rPr>
              <w:t xml:space="preserve"> sekä </w:t>
            </w:r>
            <w:r w:rsidR="00140C93" w:rsidRPr="00DC2786">
              <w:rPr>
                <w:rFonts w:asciiTheme="minorHAnsi" w:hAnsiTheme="minorHAnsi" w:cstheme="minorHAnsi"/>
                <w:sz w:val="22"/>
                <w:szCs w:val="22"/>
              </w:rPr>
              <w:t xml:space="preserve">mahdolliset </w:t>
            </w:r>
            <w:r w:rsidR="009C079A" w:rsidRPr="00DC2786">
              <w:rPr>
                <w:rFonts w:asciiTheme="minorHAnsi" w:hAnsiTheme="minorHAnsi" w:cstheme="minorHAnsi"/>
                <w:sz w:val="22"/>
                <w:szCs w:val="22"/>
              </w:rPr>
              <w:t>muiden erityisal</w:t>
            </w:r>
            <w:r w:rsidR="00055FB2" w:rsidRPr="00DC2786">
              <w:rPr>
                <w:rFonts w:asciiTheme="minorHAnsi" w:hAnsiTheme="minorHAnsi" w:cstheme="minorHAnsi"/>
                <w:sz w:val="22"/>
                <w:szCs w:val="22"/>
              </w:rPr>
              <w:t>ojen töiden</w:t>
            </w:r>
            <w:r w:rsidR="00A16EC1" w:rsidRPr="00DC27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2786">
              <w:rPr>
                <w:rFonts w:asciiTheme="minorHAnsi" w:hAnsiTheme="minorHAnsi" w:cstheme="minorHAnsi"/>
                <w:sz w:val="22"/>
                <w:szCs w:val="22"/>
              </w:rPr>
              <w:t>tarkastusasiakirjat on täytetty ja saat</w:t>
            </w:r>
            <w:r w:rsidR="00A850F2" w:rsidRPr="00DC2786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A850F2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</w:p>
          <w:p w14:paraId="3EAAE5E9" w14:textId="4E097115" w:rsidR="00055FB2" w:rsidRPr="00DC2786" w:rsidRDefault="00055FB2" w:rsidP="00A850F2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D12538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</w:t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aalämpöjärjestelmä</w:t>
            </w:r>
            <w:r w:rsidR="009E717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E504F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kiinteistökohtainen jätevesijärjestelmä</w:t>
            </w:r>
            <w:r w:rsidR="00DC2786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purkutyö</w:t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68AEA40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56AD999" w14:textId="4CD01AAB" w:rsidR="009D44C6" w:rsidRPr="00073D04" w:rsidRDefault="00144CA2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F2AC316" w14:textId="4DA923C6" w:rsidR="009D44C6" w:rsidRPr="000B2792" w:rsidRDefault="009D44C6" w:rsidP="009D44C6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792">
              <w:rPr>
                <w:rFonts w:asciiTheme="minorHAnsi" w:hAnsiTheme="minorHAnsi" w:cstheme="minorHAnsi"/>
                <w:sz w:val="22"/>
                <w:szCs w:val="22"/>
              </w:rPr>
              <w:t>Rakennustyö on toteutettu</w:t>
            </w:r>
            <w:r w:rsidR="00A850F2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luvassa</w:t>
            </w:r>
            <w:r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hyväksytyn energia</w:t>
            </w:r>
            <w:r w:rsidR="005865F5" w:rsidRPr="000B2792">
              <w:rPr>
                <w:rFonts w:asciiTheme="minorHAnsi" w:hAnsiTheme="minorHAnsi" w:cstheme="minorHAnsi"/>
                <w:sz w:val="22"/>
                <w:szCs w:val="22"/>
              </w:rPr>
              <w:t>selvityksen (sis. energiatodistus)</w:t>
            </w:r>
            <w:r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mukaisesti </w:t>
            </w:r>
            <w:r w:rsidRPr="000B27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tai</w:t>
            </w:r>
          </w:p>
        </w:tc>
      </w:tr>
      <w:tr w:rsidR="00757606" w:rsidRPr="00073D04" w14:paraId="3AFA4077" w14:textId="77777777" w:rsidTr="00CC6112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FD112" w14:textId="32966363" w:rsidR="0070799C" w:rsidRPr="00073D04" w:rsidRDefault="0070799C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C681E" w14:textId="3E3F76E9" w:rsidR="00A16EC1" w:rsidRPr="000B2792" w:rsidRDefault="00144CA2" w:rsidP="000A6B14">
            <w:pPr>
              <w:rPr>
                <w:rFonts w:asciiTheme="minorHAnsi" w:hAnsiTheme="minorHAnsi" w:cstheme="minorHAnsi"/>
                <w:szCs w:val="24"/>
              </w:rPr>
            </w:pPr>
            <w:r w:rsidRPr="000B2792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14:paraId="2FB4825F" w14:textId="09557DD7" w:rsidR="0070799C" w:rsidRPr="000B2792" w:rsidRDefault="009D44C6" w:rsidP="00A850F2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0B279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16EC1" w:rsidRPr="000B2792">
              <w:rPr>
                <w:rFonts w:asciiTheme="minorHAnsi" w:hAnsiTheme="minorHAnsi" w:cstheme="minorHAnsi"/>
                <w:sz w:val="22"/>
                <w:szCs w:val="22"/>
              </w:rPr>
              <w:t>nergia</w:t>
            </w:r>
            <w:r w:rsidR="005865F5" w:rsidRPr="000B2792">
              <w:rPr>
                <w:rFonts w:asciiTheme="minorHAnsi" w:hAnsiTheme="minorHAnsi" w:cstheme="minorHAnsi"/>
                <w:sz w:val="22"/>
                <w:szCs w:val="22"/>
              </w:rPr>
              <w:t>selvitys</w:t>
            </w:r>
            <w:r w:rsidR="006B0951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on päivitetty muutosten osalta ja</w:t>
            </w:r>
            <w:r w:rsidR="00F83213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energiatodistuksen</w:t>
            </w:r>
            <w:r w:rsidR="006B0951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E-lukuvaatimus täyttyy</w:t>
            </w:r>
            <w:r w:rsidR="000F6CE4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6CE4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  <w:r w:rsidR="001B3E4C" w:rsidRPr="000B27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16EC1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B21311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Rakennuksen i</w:t>
            </w:r>
            <w:r w:rsidR="00394EB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lmanvuotoluku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8E2DFF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IV-koneen SFP</w:t>
            </w:r>
            <w:r w:rsidR="005865F5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-luku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ja LTO:n vuosihyötysuhde, 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  <w:u w:val="single"/>
              </w:rPr>
              <w:t>varaava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tulisija</w:t>
            </w:r>
            <w:r w:rsidR="00A318D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A622C8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lämpöpumpu</w:t>
            </w:r>
            <w:r w:rsidR="00846E96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A16EC1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BB649D" w:rsidRPr="00073D04" w14:paraId="38B6E19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B4873EA" w14:textId="5594E0CD" w:rsidR="004D7650" w:rsidRPr="00073D04" w:rsidRDefault="00144CA2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2E3E24A" w14:textId="5CF393BA" w:rsidR="004D7650" w:rsidRPr="000B2792" w:rsidRDefault="006112C4" w:rsidP="001F16E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79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722AE" w:rsidRPr="000B2792">
              <w:rPr>
                <w:rFonts w:asciiTheme="minorHAnsi" w:hAnsiTheme="minorHAnsi" w:cstheme="minorHAnsi"/>
                <w:sz w:val="22"/>
                <w:szCs w:val="22"/>
              </w:rPr>
              <w:t>nergiatodistu</w:t>
            </w:r>
            <w:r w:rsidRPr="000B27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722AE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88301A" w:rsidRPr="000B2792">
              <w:rPr>
                <w:rFonts w:asciiTheme="minorHAnsi" w:hAnsiTheme="minorHAnsi" w:cstheme="minorHAnsi"/>
                <w:sz w:val="22"/>
                <w:szCs w:val="22"/>
              </w:rPr>
              <w:t>päivitetty</w:t>
            </w:r>
            <w:r w:rsidR="005722AE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2F3D" w:rsidRPr="000B2792">
              <w:rPr>
                <w:rFonts w:asciiTheme="minorHAnsi" w:hAnsiTheme="minorHAnsi" w:cstheme="minorHAnsi"/>
                <w:sz w:val="22"/>
                <w:szCs w:val="22"/>
              </w:rPr>
              <w:t>pysyvä</w:t>
            </w:r>
            <w:r w:rsidR="005815B3" w:rsidRPr="000B279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02F3D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 rakennustunnu</w:t>
            </w:r>
            <w:r w:rsidR="005815B3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ksen </w:t>
            </w:r>
            <w:r w:rsidR="00134440" w:rsidRPr="000B2792">
              <w:rPr>
                <w:rFonts w:asciiTheme="minorHAnsi" w:hAnsiTheme="minorHAnsi" w:cstheme="minorHAnsi"/>
                <w:sz w:val="22"/>
                <w:szCs w:val="22"/>
              </w:rPr>
              <w:t>sekä t</w:t>
            </w:r>
            <w:r w:rsidR="004A1B8D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yönaikaisten </w:t>
            </w:r>
            <w:r w:rsidR="003E0803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muutosten </w:t>
            </w:r>
            <w:r w:rsidR="000F6CE4" w:rsidRPr="000B2792">
              <w:rPr>
                <w:rFonts w:asciiTheme="minorHAnsi" w:hAnsiTheme="minorHAnsi" w:cstheme="minorHAnsi"/>
                <w:sz w:val="22"/>
                <w:szCs w:val="22"/>
              </w:rPr>
              <w:t xml:space="preserve">osalta </w:t>
            </w:r>
            <w:r w:rsidR="005815B3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</w:p>
          <w:p w14:paraId="75938DE1" w14:textId="2F6DD933" w:rsidR="008B3032" w:rsidRPr="000B2792" w:rsidRDefault="00BB649D" w:rsidP="001F16E7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(P</w:t>
            </w:r>
            <w:r w:rsidR="008B303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ysyvä rakennustunnus on määritetty lupapäätöksessä</w:t>
            </w:r>
            <w:r w:rsidR="00B65277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</w:t>
            </w:r>
            <w:r w:rsidR="00812473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BB3AB9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todistus </w:t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päivit</w:t>
            </w:r>
            <w:r w:rsidR="00D22F64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etty</w:t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13444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ARA:n </w:t>
            </w:r>
            <w:r w:rsidR="009F1B8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</w:t>
            </w:r>
            <w:r w:rsidR="00B65277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nergiatodistusrekister</w:t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iin)</w:t>
            </w:r>
          </w:p>
        </w:tc>
      </w:tr>
      <w:tr w:rsidR="00757606" w:rsidRPr="00073D04" w14:paraId="5D49571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970829" w14:textId="1770C84C" w:rsidR="0070799C" w:rsidRPr="00073D04" w:rsidRDefault="00144CA2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920E04A" w14:textId="6A3DDADB" w:rsidR="0070799C" w:rsidRPr="00422D50" w:rsidRDefault="008D7386" w:rsidP="001F16E7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422D50">
              <w:rPr>
                <w:rFonts w:asciiTheme="minorHAnsi" w:hAnsiTheme="minorHAnsi" w:cstheme="minorHAnsi"/>
                <w:sz w:val="22"/>
                <w:szCs w:val="22"/>
              </w:rPr>
              <w:t>Selvitys rakennu</w:t>
            </w:r>
            <w:r w:rsidR="00B51132" w:rsidRPr="00422D50">
              <w:rPr>
                <w:rFonts w:asciiTheme="minorHAnsi" w:hAnsiTheme="minorHAnsi" w:cstheme="minorHAnsi"/>
                <w:sz w:val="22"/>
                <w:szCs w:val="22"/>
              </w:rPr>
              <w:t xml:space="preserve">ksen </w:t>
            </w:r>
            <w:r w:rsidRPr="00422D50">
              <w:rPr>
                <w:rFonts w:asciiTheme="minorHAnsi" w:hAnsiTheme="minorHAnsi" w:cstheme="minorHAnsi"/>
                <w:sz w:val="22"/>
                <w:szCs w:val="22"/>
              </w:rPr>
              <w:t>ilmanvuotoluvusta on toimitettu rakennusvalvontaan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</w:rPr>
              <w:t>, jos q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50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</w:rPr>
              <w:t xml:space="preserve"> &lt; 4 m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</w:rPr>
              <w:t>/(h∙m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850F2" w:rsidRPr="00422D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50F2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  <w:r w:rsidR="001B3E4C" w:rsidRPr="00422D5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94EB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C3170E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</w:t>
            </w:r>
            <w:r w:rsidR="00A3057F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lmanvuotoluvun mittausraportti</w:t>
            </w:r>
            <w:r w:rsidR="001B3E4C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tai talo</w:t>
            </w:r>
            <w:r w:rsidR="00E71CB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toimittaja</w:t>
            </w:r>
            <w:r w:rsidR="00A850F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</w:t>
            </w:r>
            <w:r w:rsidR="00A3057F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1F16E7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todistus </w:t>
            </w:r>
            <w:r w:rsidR="00C3170E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RT 80-10974 mukai</w:t>
            </w:r>
            <w:r w:rsidR="001F16E7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sesta</w:t>
            </w:r>
            <w:r w:rsidR="00C3170E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B51132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ilmoitusmenettely</w:t>
            </w:r>
            <w:r w:rsidR="001F16E7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stä</w:t>
            </w:r>
            <w:r w:rsidR="005066D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A914E33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235C352" w14:textId="06E56C77" w:rsidR="0070799C" w:rsidRPr="00073D04" w:rsidRDefault="00144CA2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3930772" w14:textId="08D64561" w:rsidR="0070799C" w:rsidRPr="00422D50" w:rsidRDefault="00393972" w:rsidP="00240EAE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D50">
              <w:rPr>
                <w:rFonts w:asciiTheme="minorHAnsi" w:hAnsiTheme="minorHAnsi" w:cstheme="minorHAnsi"/>
                <w:sz w:val="22"/>
                <w:szCs w:val="22"/>
              </w:rPr>
              <w:t xml:space="preserve">Luvan ehtojen mukaiset rasitteet on perustettu ja merkitty </w:t>
            </w:r>
            <w:r w:rsidR="00C3170E" w:rsidRPr="00422D50">
              <w:rPr>
                <w:rFonts w:asciiTheme="minorHAnsi" w:hAnsiTheme="minorHAnsi" w:cstheme="minorHAnsi"/>
                <w:sz w:val="22"/>
                <w:szCs w:val="22"/>
              </w:rPr>
              <w:t>kiinteistörekisteriin</w:t>
            </w:r>
          </w:p>
        </w:tc>
      </w:tr>
      <w:tr w:rsidR="00757606" w:rsidRPr="00073D04" w14:paraId="2C5E7ED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1E3245" w14:textId="08A524AE" w:rsidR="0070799C" w:rsidRPr="00073D04" w:rsidRDefault="00144CA2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37B4DA6" w14:textId="07D62011" w:rsidR="0070799C" w:rsidRPr="00422D50" w:rsidRDefault="00393972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422D50">
              <w:rPr>
                <w:rFonts w:asciiTheme="minorHAnsi" w:hAnsiTheme="minorHAnsi" w:cstheme="minorHAnsi"/>
                <w:sz w:val="22"/>
                <w:szCs w:val="22"/>
              </w:rPr>
              <w:t>Rakentamisilmoitus on tehty Verohallintoon</w:t>
            </w:r>
            <w:r w:rsidR="001B3E4C" w:rsidRPr="00422D50">
              <w:rPr>
                <w:rFonts w:asciiTheme="minorHAnsi" w:hAnsiTheme="minorHAnsi" w:cstheme="minorHAnsi"/>
                <w:sz w:val="16"/>
              </w:rPr>
              <w:br/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422D5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2876D4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äyttöönottokatselmuksessa </w:t>
            </w:r>
            <w:r w:rsidR="00422D50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ja</w:t>
            </w:r>
            <w:r w:rsidR="002876D4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l</w:t>
            </w:r>
            <w:r w:rsidR="00F5097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oppukatselmu</w:t>
            </w:r>
            <w:r w:rsidR="009E5206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ksessa, </w:t>
            </w:r>
            <w:r w:rsidR="00F5097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EE6C19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otitalouksien hakemat </w:t>
            </w:r>
            <w:r w:rsidR="00EE6C19" w:rsidRPr="00011723">
              <w:rPr>
                <w:rFonts w:asciiTheme="minorHAnsi" w:hAnsiTheme="minorHAnsi" w:cstheme="minorHAnsi"/>
                <w:color w:val="7030A0"/>
                <w:sz w:val="18"/>
                <w:szCs w:val="18"/>
                <w:u w:val="single"/>
              </w:rPr>
              <w:t>rakennus</w:t>
            </w:r>
            <w:r w:rsidR="00EE6C19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luvat</w:t>
            </w:r>
            <w:r w:rsidR="00781A2A"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: OmaVero-palvelu</w:t>
            </w:r>
            <w:r w:rsidRPr="000117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ECEC319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8992266" w14:textId="77777777" w:rsidR="0070799C" w:rsidRPr="00073D04" w:rsidRDefault="0070799C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35C983B7" w14:textId="7BE9077A" w:rsidR="0070799C" w:rsidRPr="00073D04" w:rsidRDefault="0070799C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073D04">
              <w:rPr>
                <w:rFonts w:asciiTheme="minorHAnsi" w:hAnsiTheme="minorHAnsi" w:cstheme="minorHAnsi"/>
                <w:b/>
                <w:szCs w:val="24"/>
              </w:rPr>
              <w:t>Kiinteistön vesi- ja viemärilaitteistot sekä lämmitysjärjestelmä</w:t>
            </w:r>
          </w:p>
        </w:tc>
      </w:tr>
      <w:tr w:rsidR="00757606" w:rsidRPr="00073D04" w14:paraId="18E37D4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FA82D9" w14:textId="6A70647C" w:rsidR="009B45C5" w:rsidRPr="00073D04" w:rsidRDefault="001054B1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417AA39C" w14:textId="798E3B44" w:rsidR="009B45C5" w:rsidRPr="00D57BBF" w:rsidRDefault="00EC0FA4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A07D4">
              <w:rPr>
                <w:rFonts w:asciiTheme="minorHAnsi" w:hAnsiTheme="minorHAnsi" w:cstheme="minorHAnsi"/>
                <w:sz w:val="22"/>
                <w:szCs w:val="22"/>
              </w:rPr>
              <w:t>esijohdon tontt</w:t>
            </w:r>
            <w:r w:rsidR="009779D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venttiili</w:t>
            </w:r>
            <w:r w:rsidR="00CA07D4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B91DCB">
              <w:rPr>
                <w:rFonts w:asciiTheme="minorHAnsi" w:hAnsiTheme="minorHAnsi" w:cstheme="minorHAnsi"/>
                <w:sz w:val="22"/>
                <w:szCs w:val="22"/>
              </w:rPr>
              <w:t xml:space="preserve">helposti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käytettävissä</w:t>
            </w:r>
            <w:r w:rsidR="007B5018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r w:rsidR="009779D8">
              <w:rPr>
                <w:rFonts w:asciiTheme="minorHAnsi" w:hAnsiTheme="minorHAnsi" w:cstheme="minorHAnsi"/>
                <w:sz w:val="22"/>
                <w:szCs w:val="22"/>
              </w:rPr>
              <w:t>tonttivesijohdon vaihdettavuus on huomioitu</w:t>
            </w:r>
            <w:r w:rsidR="009177F0" w:rsidRPr="00D57BB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3E4C" w:rsidRPr="00D57BBF">
              <w:rPr>
                <w:rFonts w:asciiTheme="minorHAnsi" w:hAnsiTheme="minorHAnsi" w:cstheme="minorHAnsi"/>
                <w:sz w:val="20"/>
              </w:rPr>
              <w:br/>
            </w:r>
            <w:r w:rsidR="009B45C5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7B501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Tonttivesijohto asennettu rakennuksen alla</w:t>
            </w:r>
            <w:r w:rsidR="009779D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suojaputkeen</w:t>
            </w:r>
            <w:r w:rsidR="00D7262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suojaputken ja tonttivesijohdon välys tiivistetty ilmavuotoja vastaan</w:t>
            </w:r>
            <w:r w:rsidR="009B45C5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CA07D4" w:rsidRPr="00073D04" w14:paraId="1620760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02EE485" w14:textId="694389A7" w:rsidR="00CA07D4" w:rsidRPr="00757606" w:rsidRDefault="00CA07D4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201B243" w14:textId="41D14EAA" w:rsidR="00CA07D4" w:rsidRPr="00D57BBF" w:rsidRDefault="00CA07D4" w:rsidP="001B3E4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>Vesijohtoverkoston paine</w:t>
            </w:r>
            <w:r w:rsidR="00E665C9">
              <w:rPr>
                <w:rFonts w:asciiTheme="minorHAnsi" w:hAnsiTheme="minorHAnsi" w:cstheme="minorHAnsi"/>
                <w:sz w:val="22"/>
                <w:szCs w:val="22"/>
              </w:rPr>
              <w:t>taso</w:t>
            </w: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657AE2">
              <w:rPr>
                <w:rFonts w:asciiTheme="minorHAnsi" w:hAnsiTheme="minorHAnsi" w:cstheme="minorHAnsi"/>
                <w:sz w:val="22"/>
                <w:szCs w:val="22"/>
              </w:rPr>
              <w:t>selvitetty</w:t>
            </w: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 ja tarvittaessa paineen</w:t>
            </w:r>
            <w:r w:rsidR="00972CC7">
              <w:rPr>
                <w:rFonts w:asciiTheme="minorHAnsi" w:hAnsiTheme="minorHAnsi" w:cstheme="minorHAnsi"/>
                <w:sz w:val="22"/>
                <w:szCs w:val="22"/>
              </w:rPr>
              <w:t>säätölaite</w:t>
            </w: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 asennettu</w:t>
            </w:r>
            <w:r w:rsidRPr="00D57BB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57BBF">
              <w:rPr>
                <w:rFonts w:asciiTheme="minorHAnsi" w:hAnsiTheme="minorHAnsi" w:cstheme="minorHAnsi"/>
                <w:sz w:val="20"/>
              </w:rPr>
              <w:br/>
            </w:r>
            <w:r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(Verkostopaineen mittaus, eri verkostopaine vesijohtoverkoston eri toiminta-alueilla)</w:t>
            </w:r>
          </w:p>
        </w:tc>
      </w:tr>
      <w:tr w:rsidR="00757606" w:rsidRPr="00073D04" w14:paraId="3B927AF2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4591737" w14:textId="4C0281F8" w:rsidR="00E44289" w:rsidRPr="00073D04" w:rsidRDefault="001054B1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8DC6EC5" w14:textId="4AB17F28" w:rsidR="00E44289" w:rsidRPr="00D57BBF" w:rsidRDefault="00393972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Vesijohtojen ja viemäreiden </w:t>
            </w:r>
            <w:r w:rsidR="00EA1D9E"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kiinnityspisteet, </w:t>
            </w: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>kannatu</w:t>
            </w:r>
            <w:r w:rsidR="00EA1D9E" w:rsidRPr="00D57BBF">
              <w:rPr>
                <w:rFonts w:asciiTheme="minorHAnsi" w:hAnsiTheme="minorHAnsi" w:cstheme="minorHAnsi"/>
                <w:sz w:val="22"/>
                <w:szCs w:val="22"/>
              </w:rPr>
              <w:t>kset</w:t>
            </w: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1D9E"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sekä </w:t>
            </w:r>
            <w:r w:rsidRPr="00D57BBF">
              <w:rPr>
                <w:rFonts w:asciiTheme="minorHAnsi" w:hAnsiTheme="minorHAnsi" w:cstheme="minorHAnsi"/>
                <w:sz w:val="22"/>
                <w:szCs w:val="22"/>
              </w:rPr>
              <w:t xml:space="preserve">eristykset on </w:t>
            </w:r>
            <w:r w:rsidR="0099760D" w:rsidRPr="00D57BBF">
              <w:rPr>
                <w:rFonts w:asciiTheme="minorHAnsi" w:hAnsiTheme="minorHAnsi" w:cstheme="minorHAnsi"/>
                <w:sz w:val="22"/>
                <w:szCs w:val="22"/>
              </w:rPr>
              <w:t>asennettu</w:t>
            </w:r>
            <w:r w:rsidR="001B3E4C" w:rsidRPr="00D57BBF">
              <w:rPr>
                <w:rFonts w:asciiTheme="minorHAnsi" w:hAnsiTheme="minorHAnsi" w:cstheme="minorHAnsi"/>
                <w:sz w:val="20"/>
              </w:rPr>
              <w:br/>
            </w:r>
            <w:r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Lämpö-, kondenssi- ja paloeristykset</w:t>
            </w:r>
            <w:r w:rsidR="00F0425A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C30B61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putkien </w:t>
            </w:r>
            <w:r w:rsidR="00F0425A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lämpölaajenemisen huomiointi</w:t>
            </w:r>
            <w:r w:rsidR="009A38EC" w:rsidRPr="00D57B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7B7C277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E8469C4" w14:textId="2CF11A4B" w:rsidR="00FF4053" w:rsidRPr="00073D04" w:rsidRDefault="001054B1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DA5859" w14:textId="366BBF7F" w:rsidR="00FF4053" w:rsidRPr="008D450E" w:rsidRDefault="003344C7" w:rsidP="00C11178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F4053" w:rsidRPr="009D003C">
              <w:rPr>
                <w:rFonts w:asciiTheme="minorHAnsi" w:hAnsiTheme="minorHAnsi" w:cstheme="minorHAnsi"/>
                <w:sz w:val="22"/>
                <w:szCs w:val="22"/>
              </w:rPr>
              <w:t>äyttövesijohtojen vesipainekoe</w:t>
            </w:r>
            <w:r w:rsidR="00DE1308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on</w:t>
            </w:r>
            <w:r w:rsidR="00FF4053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suoritettu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säännösten mukaisesti</w:t>
            </w:r>
            <w:r w:rsidR="00FF4053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ja painekoepöytäkirja saat</w:t>
            </w:r>
            <w:r w:rsidR="00C11178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DF7FDF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</w:p>
        </w:tc>
      </w:tr>
      <w:tr w:rsidR="00382E3E" w:rsidRPr="00073D04" w14:paraId="7726D59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F21AE05" w14:textId="527B257F" w:rsidR="00382E3E" w:rsidRPr="00757606" w:rsidRDefault="00382E3E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1DDFFD" w14:textId="7E6578F9" w:rsidR="00382E3E" w:rsidRPr="002F428D" w:rsidRDefault="00382E3E" w:rsidP="00C11178">
            <w:pPr>
              <w:spacing w:line="264" w:lineRule="auto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Käyttöve</w:t>
            </w:r>
            <w:r w:rsidR="00B5311F">
              <w:rPr>
                <w:rFonts w:asciiTheme="minorHAnsi" w:hAnsiTheme="minorHAnsi" w:cstheme="minorHAnsi"/>
                <w:sz w:val="22"/>
                <w:szCs w:val="22"/>
              </w:rPr>
              <w:t xml:space="preserve">den </w:t>
            </w:r>
            <w:r w:rsidR="00FD1D62">
              <w:rPr>
                <w:rFonts w:asciiTheme="minorHAnsi" w:hAnsiTheme="minorHAnsi" w:cstheme="minorHAnsi"/>
                <w:sz w:val="22"/>
                <w:szCs w:val="22"/>
              </w:rPr>
              <w:t xml:space="preserve">virtaamat ja </w:t>
            </w:r>
            <w:r w:rsidR="00B5311F">
              <w:rPr>
                <w:rFonts w:asciiTheme="minorHAnsi" w:hAnsiTheme="minorHAnsi" w:cstheme="minorHAnsi"/>
                <w:sz w:val="22"/>
                <w:szCs w:val="22"/>
              </w:rPr>
              <w:t xml:space="preserve">lämpötilat on </w:t>
            </w:r>
            <w:r w:rsidR="00E46A1A">
              <w:rPr>
                <w:rFonts w:asciiTheme="minorHAnsi" w:hAnsiTheme="minorHAnsi" w:cstheme="minorHAnsi"/>
                <w:sz w:val="22"/>
                <w:szCs w:val="22"/>
              </w:rPr>
              <w:t xml:space="preserve">mitattu ja </w:t>
            </w:r>
            <w:r w:rsidR="00B5311F">
              <w:rPr>
                <w:rFonts w:asciiTheme="minorHAnsi" w:hAnsiTheme="minorHAnsi" w:cstheme="minorHAnsi"/>
                <w:sz w:val="22"/>
                <w:szCs w:val="22"/>
              </w:rPr>
              <w:t>säädetty</w:t>
            </w:r>
            <w:r w:rsidR="002F42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F428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(L</w:t>
            </w:r>
            <w:r w:rsidR="00B23CF1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ämmin</w:t>
            </w:r>
            <w:r w:rsidR="00E705C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vesilaitteisto</w:t>
            </w:r>
            <w:r w:rsidR="0053206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lämpötila</w:t>
            </w:r>
            <w:r w:rsidR="00E05F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+55…65 </w:t>
            </w:r>
            <w:r w:rsidR="005866D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°</w:t>
            </w:r>
            <w:r w:rsidR="00E05F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C</w:t>
            </w:r>
            <w:r w:rsidR="00F1655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6C787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vesikalustevirtaamat ja </w:t>
            </w:r>
            <w:r w:rsidR="008B707C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-</w:t>
            </w:r>
            <w:r w:rsidR="006C787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lämpötilat,</w:t>
            </w:r>
            <w:r w:rsidR="00906A9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lämpimän </w:t>
            </w:r>
            <w:r w:rsidR="00EE79D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käyttö</w:t>
            </w:r>
            <w:r w:rsidR="00906A9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veden kier</w:t>
            </w:r>
            <w:r w:rsidR="009C084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906A9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</w:t>
            </w:r>
            <w:r w:rsidR="009C084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johdo</w:t>
            </w:r>
            <w:r w:rsidR="00906A99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n </w:t>
            </w:r>
            <w:r w:rsidR="00EE79D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virtaama</w:t>
            </w:r>
            <w:r w:rsidR="002F428D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D17F60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7D2F9E6" w14:textId="344FB2F6" w:rsidR="004055CE" w:rsidRPr="00073D04" w:rsidRDefault="001054B1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lastRenderedPageBreak/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3C9BB01" w14:textId="37055279" w:rsidR="004055CE" w:rsidRPr="00073D04" w:rsidRDefault="004055CE" w:rsidP="001B3E4C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Kylmälaitteisiin integroitujen vesilaitteiden t</w:t>
            </w:r>
            <w:r w:rsidR="00AC4466" w:rsidRPr="009D003C">
              <w:rPr>
                <w:rFonts w:asciiTheme="minorHAnsi" w:hAnsiTheme="minorHAnsi" w:cstheme="minorHAnsi"/>
                <w:sz w:val="22"/>
                <w:szCs w:val="22"/>
              </w:rPr>
              <w:t>uote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hyväksyntä</w:t>
            </w:r>
            <w:r w:rsidR="00D112E5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käytettäväksi Suomessa</w:t>
            </w:r>
            <w:r w:rsidR="0056044D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011B0" w:rsidRPr="009D003C">
              <w:rPr>
                <w:rFonts w:asciiTheme="minorHAnsi" w:hAnsiTheme="minorHAnsi" w:cstheme="minorHAnsi"/>
                <w:sz w:val="22"/>
                <w:szCs w:val="22"/>
              </w:rPr>
              <w:t>verkostopaineen alennustarve</w:t>
            </w:r>
            <w:r w:rsidR="00214F57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laitteelle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11B0" w:rsidRPr="009D003C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sulkuventtiili</w:t>
            </w:r>
            <w:r w:rsidR="006C0577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="0023639D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havaittavuus ja </w:t>
            </w:r>
            <w:r w:rsidR="003011B0" w:rsidRPr="009D003C">
              <w:rPr>
                <w:rFonts w:asciiTheme="minorHAnsi" w:hAnsiTheme="minorHAnsi" w:cstheme="minorHAnsi"/>
                <w:sz w:val="22"/>
                <w:szCs w:val="22"/>
              </w:rPr>
              <w:t>käytettävyys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94002C" w:rsidRPr="007F4C36">
              <w:rPr>
                <w:rFonts w:asciiTheme="minorHAnsi" w:hAnsiTheme="minorHAnsi" w:cstheme="minorHAnsi"/>
                <w:sz w:val="22"/>
                <w:szCs w:val="22"/>
              </w:rPr>
              <w:t>huomioitu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="0056044D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3011B0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iinteällä vesiliitännällä varustetut </w:t>
            </w:r>
            <w:r w:rsidR="0056044D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vesi- ja jääpala-automaatit)</w:t>
            </w:r>
          </w:p>
        </w:tc>
      </w:tr>
      <w:tr w:rsidR="00757606" w:rsidRPr="00073D04" w14:paraId="745F4D23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D49C5FD" w14:textId="118D9F7C" w:rsidR="008A4AA6" w:rsidRPr="00073D04" w:rsidRDefault="001054B1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23D4A7C" w14:textId="4F86AB1B" w:rsidR="008A4AA6" w:rsidRPr="00073D04" w:rsidRDefault="008A4AA6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Allashanojen</w:t>
            </w:r>
            <w:r w:rsidR="007E0A5B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käänty</w:t>
            </w:r>
            <w:r w:rsidR="000A60AD" w:rsidRPr="009D003C">
              <w:rPr>
                <w:rFonts w:asciiTheme="minorHAnsi" w:hAnsiTheme="minorHAnsi" w:cstheme="minorHAnsi"/>
                <w:sz w:val="22"/>
                <w:szCs w:val="22"/>
              </w:rPr>
              <w:t>vien juoksuputkien</w:t>
            </w:r>
            <w:r w:rsidR="007E0A5B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sektorit on rajoitettu altaan alueelle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="000A60AD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0A60AD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ääntymissäteen rajoitusmahdollisuuden huomiointi </w:t>
            </w:r>
            <w:r w:rsidR="000A60AD" w:rsidRPr="007F4C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allashana</w:t>
            </w:r>
            <w:r w:rsidR="009A25DC" w:rsidRPr="007F4C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 j</w:t>
            </w:r>
            <w:r w:rsidR="007F4C36" w:rsidRPr="007F4C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</w:t>
            </w:r>
            <w:r w:rsidR="009A25DC" w:rsidRPr="007F4C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583B41" w:rsidRPr="007F4C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allast</w:t>
            </w:r>
            <w:r w:rsidR="009A25DC" w:rsidRPr="007F4C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</w:t>
            </w:r>
            <w:r w:rsidR="0042514B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v</w:t>
            </w:r>
            <w:r w:rsidR="000A60AD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alittaessa)</w:t>
            </w:r>
          </w:p>
        </w:tc>
      </w:tr>
      <w:tr w:rsidR="00757606" w:rsidRPr="00073D04" w14:paraId="5D9C7C13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059D6C" w14:textId="12EDD7E8" w:rsidR="007E0A5B" w:rsidRPr="00073D04" w:rsidRDefault="001054B1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8750DBB" w14:textId="704659EB" w:rsidR="007E0A5B" w:rsidRPr="009D003C" w:rsidRDefault="007E0A5B" w:rsidP="00F9092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Pesukoneventtiilit on sijoitettu helposti </w:t>
            </w:r>
            <w:r w:rsidR="00D112E5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havaittavissa ja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käytettävissä oleviin paikkoihin</w:t>
            </w:r>
          </w:p>
        </w:tc>
      </w:tr>
      <w:tr w:rsidR="00757606" w:rsidRPr="00073D04" w14:paraId="442C244D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66519A" w14:textId="637CC5CE" w:rsidR="00C57D4B" w:rsidRPr="00073D04" w:rsidRDefault="001054B1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3E95819" w14:textId="30552AD8" w:rsidR="00C57D4B" w:rsidRPr="009D003C" w:rsidRDefault="00D112E5" w:rsidP="007C1519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Altaan vesilukkoon viemäröidyn pesu- tai</w:t>
            </w:r>
            <w:r w:rsidR="00C57D4B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astianpesukoneen </w:t>
            </w:r>
            <w:r w:rsidR="006C0577" w:rsidRPr="009D003C">
              <w:rPr>
                <w:rFonts w:asciiTheme="minorHAnsi" w:hAnsiTheme="minorHAnsi" w:cstheme="minorHAnsi"/>
                <w:sz w:val="22"/>
                <w:szCs w:val="22"/>
              </w:rPr>
              <w:t>poistoletku on</w:t>
            </w:r>
            <w:r w:rsidR="002C6452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6F3F" w:rsidRPr="009D003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C52EA" w:rsidRPr="009D003C">
              <w:rPr>
                <w:rFonts w:asciiTheme="minorHAnsi" w:hAnsiTheme="minorHAnsi" w:cstheme="minorHAnsi"/>
                <w:sz w:val="22"/>
                <w:szCs w:val="22"/>
              </w:rPr>
              <w:t>iinnitetty</w:t>
            </w:r>
            <w:r w:rsidR="00AC4466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150C" w:rsidRPr="009D003C">
              <w:rPr>
                <w:rFonts w:asciiTheme="minorHAnsi" w:hAnsiTheme="minorHAnsi" w:cstheme="minorHAnsi"/>
                <w:sz w:val="22"/>
                <w:szCs w:val="22"/>
              </w:rPr>
              <w:t>allaskaapistoo</w:t>
            </w:r>
            <w:r w:rsidR="007C1519" w:rsidRPr="009D003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  <w:p w14:paraId="0C556C65" w14:textId="6FC4489B" w:rsidR="00D16F3F" w:rsidRPr="009D003C" w:rsidRDefault="00D16F3F" w:rsidP="007C1519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(Poistoletkun </w:t>
            </w:r>
            <w:r w:rsidR="007B096D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kytkentä vesilukkoon yläkautt</w:t>
            </w:r>
            <w:r w:rsidR="00444B0E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a, poistoletkun </w:t>
            </w:r>
            <w:r w:rsidR="007B096D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yläkaaren </w:t>
            </w:r>
            <w:r w:rsidR="007D2DA6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kiinnitys </w:t>
            </w:r>
            <w:r w:rsidR="007B096D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ja</w:t>
            </w:r>
            <w:r w:rsidR="007D20E8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EC0A26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loivennus</w:t>
            </w:r>
            <w:r w:rsidR="00C13714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kaaritu</w:t>
            </w:r>
            <w:r w:rsidR="00EC0A26"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ella</w:t>
            </w:r>
            <w:r w:rsidRPr="00321FF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C46EAF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15EA633" w14:textId="5E1D038A" w:rsidR="00061450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71ADAC0" w14:textId="37EB1B48" w:rsidR="00061450" w:rsidRPr="00073D04" w:rsidRDefault="00543A04" w:rsidP="00D112E5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Pesukoneiden </w:t>
            </w:r>
            <w:r w:rsidR="00F8323B" w:rsidRPr="009D003C">
              <w:rPr>
                <w:rFonts w:asciiTheme="minorHAnsi" w:hAnsiTheme="minorHAnsi" w:cstheme="minorHAnsi"/>
                <w:sz w:val="22"/>
                <w:szCs w:val="22"/>
              </w:rPr>
              <w:t>suojakaukalot</w:t>
            </w:r>
            <w:r w:rsidR="00061450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on asennettu</w:t>
            </w:r>
            <w:r w:rsidR="003011B0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suoja</w:t>
            </w:r>
            <w:r w:rsidR="003011B0" w:rsidRPr="009D003C">
              <w:rPr>
                <w:rFonts w:asciiTheme="minorHAnsi" w:hAnsiTheme="minorHAnsi" w:cstheme="minorHAnsi"/>
                <w:sz w:val="22"/>
                <w:szCs w:val="22"/>
              </w:rPr>
              <w:t>kaukaloon va</w:t>
            </w:r>
            <w:r w:rsidR="003011B0" w:rsidRPr="008E5497">
              <w:rPr>
                <w:rFonts w:asciiTheme="minorHAnsi" w:hAnsiTheme="minorHAnsi" w:cstheme="minorHAnsi"/>
                <w:sz w:val="22"/>
                <w:szCs w:val="22"/>
              </w:rPr>
              <w:t>lu</w:t>
            </w:r>
            <w:r w:rsidR="00AC48B5" w:rsidRPr="008E5497">
              <w:rPr>
                <w:rFonts w:asciiTheme="minorHAnsi" w:hAnsiTheme="minorHAnsi" w:cstheme="minorHAnsi"/>
                <w:sz w:val="22"/>
                <w:szCs w:val="22"/>
              </w:rPr>
              <w:t>va</w:t>
            </w:r>
            <w:r w:rsidR="003011B0" w:rsidRPr="008E5497">
              <w:rPr>
                <w:rFonts w:asciiTheme="minorHAnsi" w:hAnsiTheme="minorHAnsi" w:cstheme="minorHAnsi"/>
                <w:sz w:val="22"/>
                <w:szCs w:val="22"/>
              </w:rPr>
              <w:t xml:space="preserve"> vuotovesi </w:t>
            </w:r>
            <w:r w:rsidR="00AC48B5" w:rsidRPr="008E5497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3011B0" w:rsidRPr="008E5497">
              <w:rPr>
                <w:rFonts w:asciiTheme="minorHAnsi" w:hAnsiTheme="minorHAnsi" w:cstheme="minorHAnsi"/>
                <w:sz w:val="22"/>
                <w:szCs w:val="22"/>
              </w:rPr>
              <w:t>ohjattu näkyviin</w:t>
            </w:r>
            <w:r w:rsidR="001B3E4C" w:rsidRPr="008E5497">
              <w:rPr>
                <w:rFonts w:asciiTheme="minorHAnsi" w:hAnsiTheme="minorHAnsi" w:cstheme="minorHAnsi"/>
                <w:sz w:val="20"/>
              </w:rPr>
              <w:br/>
            </w:r>
            <w:r w:rsidR="00F8323B"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D112E5"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Alasokkeleissa vesiraot, s</w:t>
            </w:r>
            <w:r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uoja</w:t>
            </w:r>
            <w:r w:rsidR="00764392"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kaukaloa suositellaan </w:t>
            </w:r>
            <w:r w:rsidR="004C1DE4"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myös </w:t>
            </w:r>
            <w:r w:rsidR="00F8323B"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kylmälaitte</w:t>
            </w:r>
            <w:r w:rsidR="004C1DE4"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iden alle</w:t>
            </w:r>
            <w:r w:rsidR="00B027E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sekä kuivien tilojen allaskaappien alle</w:t>
            </w:r>
            <w:r w:rsidRPr="008E549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67106290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9A44CA0" w14:textId="0222B1B0" w:rsidR="00E44289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F1C986C" w14:textId="0AAEEF6C" w:rsidR="00E44289" w:rsidRPr="00073D04" w:rsidRDefault="00393972" w:rsidP="00D112E5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Vesivuotojen havaitsemismahdollisuus </w:t>
            </w:r>
            <w:r w:rsidR="00460C88" w:rsidRPr="009D003C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="000F791F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12E5" w:rsidRPr="009D003C">
              <w:rPr>
                <w:rFonts w:asciiTheme="minorHAnsi" w:hAnsiTheme="minorHAnsi" w:cstheme="minorHAnsi"/>
                <w:sz w:val="22"/>
                <w:szCs w:val="22"/>
              </w:rPr>
              <w:t>vesi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vahinkojen rajaus </w:t>
            </w:r>
            <w:r w:rsidR="00460C88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ja korjausmahdollisuus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50150C" w:rsidRPr="009D003C">
              <w:rPr>
                <w:rFonts w:asciiTheme="minorHAnsi" w:hAnsiTheme="minorHAnsi" w:cstheme="minorHAnsi"/>
                <w:sz w:val="22"/>
                <w:szCs w:val="22"/>
              </w:rPr>
              <w:t>huomioi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="00460C88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</w:t>
            </w:r>
            <w:r w:rsidR="00D112E5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uotovesien näkyviin ohjaus,</w:t>
            </w:r>
            <w:r w:rsidR="00780B90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4C1DE4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jakotuk</w:t>
            </w:r>
            <w:r w:rsidR="008A4AA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kien alustojen korotukset</w:t>
            </w:r>
            <w:r w:rsidR="00C51549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ja</w:t>
            </w:r>
            <w:r w:rsidR="00931E00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8A4AA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saumojen tiivistykset </w:t>
            </w:r>
            <w:r w:rsidR="00C51549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sekä</w:t>
            </w:r>
            <w:r w:rsidR="008A4AA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pintakaadot</w:t>
            </w:r>
            <w:r w:rsidR="00780B90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</w:t>
            </w:r>
            <w:r w:rsidR="004C1DE4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allaskaapi</w:t>
            </w:r>
            <w:r w:rsidR="008A4AA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stojen al</w:t>
            </w:r>
            <w:r w:rsidR="004B4D3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apuolisen lattian </w:t>
            </w:r>
            <w:r w:rsidR="00AD4BAF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kestävyys vuotovettä vastaan</w:t>
            </w:r>
            <w:r w:rsidR="005958B2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4B4D3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allaskaap</w:t>
            </w:r>
            <w:r w:rsidR="00CD6A2B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pien</w:t>
            </w:r>
            <w:r w:rsidR="004B4D3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pohja</w:t>
            </w:r>
            <w:r w:rsidR="00C86F05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levyn pinnan</w:t>
            </w:r>
            <w:r w:rsidR="004B4D3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vedenkestävyys </w:t>
            </w:r>
            <w:r w:rsidR="00C86F05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sekä</w:t>
            </w:r>
            <w:r w:rsidR="004B4D3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D20CC9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pohjalevyn </w:t>
            </w:r>
            <w:r w:rsidR="001E7BDD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läpivientien tiivistys</w:t>
            </w:r>
            <w:r w:rsidR="00780B90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</w:t>
            </w:r>
            <w:r w:rsidR="008A4AA6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hankalissa paikoissa vuotovesivahdit</w:t>
            </w:r>
            <w:r w:rsidR="00460C88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F74A3E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207AC6F" w14:textId="1CAEC3D5" w:rsidR="006D159A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B6F148F" w14:textId="31E933EB" w:rsidR="006D159A" w:rsidRPr="00073D04" w:rsidRDefault="006D159A" w:rsidP="00D112E5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Lattiakaivojen ja allasvesilukkojen </w:t>
            </w:r>
            <w:r w:rsidR="00D112E5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puhdistettavuus ja huollettavuus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50150C" w:rsidRPr="009D003C">
              <w:rPr>
                <w:rFonts w:asciiTheme="minorHAnsi" w:hAnsiTheme="minorHAnsi" w:cstheme="minorHAnsi"/>
                <w:sz w:val="22"/>
                <w:szCs w:val="22"/>
              </w:rPr>
              <w:t>varmistettu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5C0213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iintokalusteiden sijoittelu suhtees</w:t>
            </w:r>
            <w:r w:rsidR="00757D52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sa</w:t>
            </w:r>
            <w:r w:rsidR="005C0213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D112E5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puhdistettaviin ja </w:t>
            </w:r>
            <w:r w:rsidR="005C0213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huollet</w:t>
            </w:r>
            <w:r w:rsidR="00D112E5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taviin </w:t>
            </w:r>
            <w:r w:rsidR="00543A04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osiin</w:t>
            </w:r>
            <w:r w:rsidR="00D112E5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laattakehysten asennus lattiakaivo</w:t>
            </w:r>
            <w:r w:rsidR="008045CF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je</w:t>
            </w:r>
            <w:r w:rsidR="00D112E5" w:rsidRPr="00A92EE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</w:t>
            </w:r>
            <w:r w:rsidR="00D112E5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mukaan</w:t>
            </w:r>
            <w:r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249E92A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DCA9DE2" w14:textId="25632176" w:rsidR="0050150C" w:rsidRPr="00073D04" w:rsidRDefault="009D003C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1179F60" w14:textId="191A35D6" w:rsidR="0050150C" w:rsidRPr="00073D04" w:rsidRDefault="0050150C" w:rsidP="00AC2E8E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Seinä-</w:t>
            </w:r>
            <w:r w:rsidR="00757D52" w:rsidRPr="009D003C">
              <w:rPr>
                <w:rFonts w:asciiTheme="minorHAnsi" w:hAnsiTheme="minorHAnsi" w:cstheme="minorHAnsi"/>
                <w:sz w:val="22"/>
                <w:szCs w:val="22"/>
              </w:rPr>
              <w:t>wc:n mahdollisen vuoto- ja kondenssiveden suojaus ja näkyviin ohjaus on huomioitu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="00757D52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757D52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otelon sisäosan vesieristys, alustan korotus huonetilan lattiatasoa ylemmäksi, </w:t>
            </w:r>
            <w:r w:rsidR="00D112E5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kaato ja </w:t>
            </w:r>
            <w:r w:rsidR="00757D52" w:rsidRPr="001857E0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vuotovesireikä, irrotettava kansi)</w:t>
            </w:r>
          </w:p>
        </w:tc>
      </w:tr>
      <w:tr w:rsidR="00757606" w:rsidRPr="00073D04" w14:paraId="58E99E3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8E0E10E" w14:textId="229C30BA" w:rsidR="00EA1D9E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626C894" w14:textId="13D55F29" w:rsidR="00EA1D9E" w:rsidRPr="00073D04" w:rsidRDefault="00EA1D9E" w:rsidP="00403184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Tuuletusviemäri on lämmöneristetty kylmässä tilassa ja </w:t>
            </w:r>
            <w:r w:rsidR="00116094" w:rsidRPr="009D003C">
              <w:rPr>
                <w:rFonts w:asciiTheme="minorHAnsi" w:hAnsiTheme="minorHAnsi" w:cstheme="minorHAnsi"/>
                <w:sz w:val="22"/>
                <w:szCs w:val="22"/>
              </w:rPr>
              <w:t>kaasutiivis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puhdistus</w:t>
            </w:r>
            <w:r w:rsidR="00814337" w:rsidRPr="009D003C">
              <w:rPr>
                <w:rFonts w:asciiTheme="minorHAnsi" w:hAnsiTheme="minorHAnsi" w:cstheme="minorHAnsi"/>
                <w:sz w:val="22"/>
                <w:szCs w:val="22"/>
              </w:rPr>
              <w:t>yhde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asennettu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Pr="005E0161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9B02A2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Kondenssieristyksen tarve sisätiloissa huomioitava, t</w:t>
            </w:r>
            <w:r w:rsidR="00543A04" w:rsidRPr="005E0161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uuletusviemärin kotelossa</w:t>
            </w:r>
            <w:r w:rsidR="00403184" w:rsidRPr="005E0161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puhdistusyhteen kohdalla riittävän iso luukku</w:t>
            </w:r>
            <w:r w:rsidRPr="005E0161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621110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EAAB69" w14:textId="4D3F178B" w:rsidR="00D210BF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DBEA732" w14:textId="13B88693" w:rsidR="00D210BF" w:rsidRPr="00073D04" w:rsidRDefault="00D210BF" w:rsidP="00A44031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Tonttiviemärin puhdistus</w:t>
            </w:r>
            <w:r w:rsidR="00814337" w:rsidRPr="009D003C">
              <w:rPr>
                <w:rFonts w:asciiTheme="minorHAnsi" w:hAnsiTheme="minorHAnsi" w:cstheme="minorHAnsi"/>
                <w:sz w:val="22"/>
                <w:szCs w:val="22"/>
              </w:rPr>
              <w:t>yhde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4337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asennettu</w:t>
            </w:r>
            <w:r w:rsidR="00A44031" w:rsidRPr="00073D04">
              <w:rPr>
                <w:rFonts w:asciiTheme="minorHAnsi" w:hAnsiTheme="minorHAnsi" w:cstheme="minorHAnsi"/>
                <w:sz w:val="20"/>
              </w:rPr>
              <w:br/>
            </w:r>
            <w:r w:rsidR="00A44031" w:rsidRPr="005E0161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(Puhdistusyhteellä routimaton vierustäyttö)</w:t>
            </w:r>
          </w:p>
        </w:tc>
      </w:tr>
      <w:tr w:rsidR="00187991" w:rsidRPr="00073D04" w14:paraId="58D8C0C1" w14:textId="77777777" w:rsidTr="006F017B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2703EF9" w14:textId="5C881910" w:rsidR="00187991" w:rsidRPr="00073D04" w:rsidRDefault="009D003C" w:rsidP="006F017B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72CB2EC" w14:textId="77777777" w:rsidR="00187991" w:rsidRPr="009D003C" w:rsidRDefault="00187991" w:rsidP="006F017B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Kiinteistökohtaisen jätevesipumppaamon käyttöhäiriötilanteiden ilmaisu on järjestetty</w:t>
            </w:r>
          </w:p>
        </w:tc>
      </w:tr>
      <w:tr w:rsidR="00757606" w:rsidRPr="00073D04" w14:paraId="63B2A60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5AB0ED7" w14:textId="7F652DC7" w:rsidR="00393972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64FFB5" w14:textId="6B5E6427" w:rsidR="00393972" w:rsidRPr="00073D04" w:rsidRDefault="00393972" w:rsidP="00A4403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Kiinteistökohtainen jätevesijärjestelmä on tarkastettu ja tarkastusasiakirja </w:t>
            </w:r>
            <w:r w:rsidR="009A38EC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täytetty ja </w:t>
            </w: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saat</w:t>
            </w:r>
            <w:r w:rsidR="00A44031"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DF7FDF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  <w:r w:rsidR="00A44031" w:rsidRPr="00073D04">
              <w:rPr>
                <w:rFonts w:asciiTheme="minorHAnsi" w:hAnsiTheme="minorHAnsi" w:cstheme="minorHAnsi"/>
                <w:color w:val="1F497D" w:themeColor="text2"/>
                <w:sz w:val="16"/>
                <w:szCs w:val="16"/>
              </w:rPr>
              <w:br/>
            </w:r>
            <w:r w:rsidR="00FC0235" w:rsidRPr="0003712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(Suomen vesiensuojeluyhdistysten liitto ry:n lomake)</w:t>
            </w:r>
          </w:p>
        </w:tc>
      </w:tr>
      <w:tr w:rsidR="00187991" w:rsidRPr="00073D04" w14:paraId="1B3AC5F1" w14:textId="77777777" w:rsidTr="006F017B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E26F050" w14:textId="225AE3AD" w:rsidR="00187991" w:rsidRPr="00073D04" w:rsidRDefault="009D003C" w:rsidP="006F017B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6DDEF86" w14:textId="77777777" w:rsidR="00187991" w:rsidRPr="009D003C" w:rsidRDefault="00187991" w:rsidP="006F017B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>Kiinteistökohtaisen jätevesien umpisäiliön täyttymishälytin on asennettu ja sen toiminta testattu</w:t>
            </w:r>
          </w:p>
        </w:tc>
      </w:tr>
      <w:tr w:rsidR="00757606" w:rsidRPr="00073D04" w14:paraId="430CE6F9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B2052E7" w14:textId="2702183A" w:rsidR="007E0A5B" w:rsidRPr="00073D04" w:rsidRDefault="009D003C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219638D" w14:textId="43F6949A" w:rsidR="007E0A5B" w:rsidRPr="00F16356" w:rsidRDefault="007E0A5B" w:rsidP="00A44031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16356">
              <w:rPr>
                <w:rFonts w:asciiTheme="minorHAnsi" w:hAnsiTheme="minorHAnsi" w:cstheme="minorHAnsi"/>
                <w:sz w:val="22"/>
                <w:szCs w:val="22"/>
              </w:rPr>
              <w:t>Maalämpökaivon porausraportti ja maalämpöjärjestelmän tarkastusasiakirja on täytetty ja saat</w:t>
            </w:r>
            <w:r w:rsidR="00A44031" w:rsidRPr="00F16356">
              <w:rPr>
                <w:rFonts w:asciiTheme="minorHAnsi" w:hAnsiTheme="minorHAnsi" w:cstheme="minorHAnsi"/>
                <w:sz w:val="22"/>
                <w:szCs w:val="22"/>
              </w:rPr>
              <w:t>u *</w:t>
            </w:r>
            <w:r w:rsidRPr="00F1635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</w:t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aalämpö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piirin painekoe on suoritettu, maalämpökaivo</w:t>
            </w:r>
            <w:r w:rsidR="00E60A5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je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sijaint</w:t>
            </w:r>
            <w:r w:rsidR="0007069D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 on merkitty sokkelikilvellä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4B7B8A" w:rsidRPr="00073D04" w14:paraId="797AFFCF" w14:textId="77777777" w:rsidTr="00F16356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A72B95A" w14:textId="367D319B" w:rsidR="004B7B8A" w:rsidRPr="00073D04" w:rsidRDefault="009D003C" w:rsidP="00403696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3D8743" w14:textId="69A06DC3" w:rsidR="004B7B8A" w:rsidRPr="00F16356" w:rsidRDefault="004B7B8A" w:rsidP="00403696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16356">
              <w:rPr>
                <w:rFonts w:asciiTheme="minorHAnsi" w:hAnsiTheme="minorHAnsi" w:cstheme="minorHAnsi"/>
                <w:sz w:val="22"/>
                <w:szCs w:val="22"/>
              </w:rPr>
              <w:t>Ilmalämpöpumppujen sisä- ja ulkoyksiköiden kondenssiveden poistot on järjestetty</w:t>
            </w:r>
            <w:r w:rsidR="00DC6335" w:rsidRPr="00F16356">
              <w:rPr>
                <w:rFonts w:asciiTheme="minorHAnsi" w:hAnsiTheme="minorHAnsi" w:cstheme="minorHAnsi"/>
                <w:sz w:val="22"/>
                <w:szCs w:val="22"/>
              </w:rPr>
              <w:t xml:space="preserve"> hallitusti</w:t>
            </w:r>
            <w:r w:rsidRPr="00F16356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br/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615E73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Viemäröinti, </w:t>
            </w:r>
            <w:r w:rsidR="00BB5058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ulkoyksikön </w:t>
            </w:r>
            <w:r w:rsidR="00615E73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kondenssiveden jäätymisen estäminen</w:t>
            </w:r>
            <w:r w:rsidR="00BB5058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615E73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="0086599F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aattolämmity</w:t>
            </w:r>
            <w:r w:rsidR="00615E73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75B653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A24147C" w14:textId="14A1775F" w:rsidR="00EA1D9E" w:rsidRPr="00073D04" w:rsidRDefault="009D003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532C27A" w14:textId="48690EA9" w:rsidR="00EA1D9E" w:rsidRPr="00073D04" w:rsidRDefault="00EA1D9E" w:rsidP="00A4403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9D003C">
              <w:rPr>
                <w:rFonts w:asciiTheme="minorHAnsi" w:hAnsiTheme="minorHAnsi" w:cstheme="minorHAnsi"/>
                <w:sz w:val="22"/>
                <w:szCs w:val="22"/>
              </w:rPr>
              <w:t xml:space="preserve">Lämmitysjärjestelmän laitteet </w:t>
            </w:r>
            <w:r w:rsidRPr="00F16356">
              <w:rPr>
                <w:rFonts w:asciiTheme="minorHAnsi" w:hAnsiTheme="minorHAnsi" w:cstheme="minorHAnsi"/>
                <w:sz w:val="22"/>
                <w:szCs w:val="22"/>
              </w:rPr>
              <w:t>on lämmöneristetty, tarkastettu ja säädetty</w:t>
            </w:r>
            <w:r w:rsidR="001B3E4C" w:rsidRPr="00F16356">
              <w:rPr>
                <w:rFonts w:asciiTheme="minorHAnsi" w:hAnsiTheme="minorHAnsi" w:cstheme="minorHAnsi"/>
                <w:sz w:val="20"/>
              </w:rPr>
              <w:br/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="00FF4053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aukolämmön vaihtimen </w:t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virityspöytäkirja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</w:t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saatu</w:t>
            </w:r>
            <w:r w:rsidR="004C1DE4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803D88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ilmaukset, </w:t>
            </w:r>
            <w:r w:rsidR="007E0A5B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putkistot 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on </w:t>
            </w:r>
            <w:r w:rsidR="007E0A5B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nimikoitu ja virtaussuunnat merkitty,</w:t>
            </w:r>
            <w:r w:rsidR="00475904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vesikiertoisen</w:t>
            </w:r>
            <w:r w:rsidR="007E0A5B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4C1DE4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lattialämmityksen piirit 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on </w:t>
            </w:r>
            <w:r w:rsidR="004C1DE4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nimikoitu jakotukkeihin </w:t>
            </w:r>
            <w:r w:rsidR="00A44031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sekä</w:t>
            </w:r>
            <w:r w:rsidR="004C1DE4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07575C"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toimilaitteisiin</w:t>
            </w:r>
            <w:r w:rsidRPr="00F1635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5F3FDF31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7715E8A" w14:textId="18DBEB84" w:rsidR="0070799C" w:rsidRPr="00073D04" w:rsidRDefault="0070799C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6344BE28" w14:textId="2891F38D" w:rsidR="0070799C" w:rsidRPr="00073D04" w:rsidRDefault="0070799C" w:rsidP="0070799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073D04">
              <w:rPr>
                <w:rFonts w:asciiTheme="minorHAnsi" w:hAnsiTheme="minorHAnsi" w:cstheme="minorHAnsi"/>
                <w:b/>
                <w:szCs w:val="24"/>
              </w:rPr>
              <w:t>Ilmanvaihtolaitteet</w:t>
            </w:r>
          </w:p>
        </w:tc>
      </w:tr>
      <w:tr w:rsidR="00757606" w:rsidRPr="00073D04" w14:paraId="6D3AACB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4CD9D85" w14:textId="050769FE" w:rsidR="00393972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3F20ED41" w14:textId="2A678FF5" w:rsidR="00393972" w:rsidRPr="00073D04" w:rsidRDefault="00393972" w:rsidP="00844B70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Ilmanvaihtokanavien </w:t>
            </w:r>
            <w:r w:rsidR="00A44031"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kiinnityspisteet, kannatukset sekä eristykset on </w:t>
            </w:r>
            <w:r w:rsidR="0004172A" w:rsidRPr="00E60D98">
              <w:rPr>
                <w:rFonts w:asciiTheme="minorHAnsi" w:hAnsiTheme="minorHAnsi" w:cstheme="minorHAnsi"/>
                <w:sz w:val="22"/>
                <w:szCs w:val="22"/>
              </w:rPr>
              <w:t>asenne</w:t>
            </w:r>
            <w:r w:rsidR="00A44031" w:rsidRPr="00E60D98">
              <w:rPr>
                <w:rFonts w:asciiTheme="minorHAnsi" w:hAnsiTheme="minorHAnsi" w:cstheme="minorHAnsi"/>
                <w:sz w:val="22"/>
                <w:szCs w:val="22"/>
              </w:rPr>
              <w:t>ttu</w:t>
            </w:r>
            <w:r w:rsidR="001B3E4C" w:rsidRPr="00C907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ämpö-, kondenssi- ja paloeristykset</w:t>
            </w:r>
            <w:r w:rsidR="00A4403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ilmanvaihtokanaviston puhdistustyö</w:t>
            </w:r>
            <w:r w:rsidR="00844B70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rasitukset kestävä asennustapa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105B6869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DA7BD15" w14:textId="46A6ADA6" w:rsidR="00E44289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70D9D60" w14:textId="58785E4E" w:rsidR="00E44289" w:rsidRPr="00073D04" w:rsidRDefault="00393972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Ilmanvaihto on järjestetty kaikkiin </w:t>
            </w:r>
            <w:r w:rsidRPr="00E60D98">
              <w:rPr>
                <w:rFonts w:asciiTheme="minorHAnsi" w:hAnsiTheme="minorHAnsi" w:cstheme="minorHAnsi"/>
                <w:sz w:val="22"/>
                <w:szCs w:val="22"/>
              </w:rPr>
              <w:t xml:space="preserve">tiloihin sekä </w:t>
            </w:r>
            <w:r w:rsidR="00BD4267" w:rsidRPr="00E60D98">
              <w:rPr>
                <w:rFonts w:asciiTheme="minorHAnsi" w:hAnsiTheme="minorHAnsi" w:cstheme="minorHAnsi"/>
                <w:sz w:val="22"/>
                <w:szCs w:val="22"/>
              </w:rPr>
              <w:t xml:space="preserve">tarvittavat </w:t>
            </w:r>
            <w:r w:rsidRPr="00E60D98">
              <w:rPr>
                <w:rFonts w:asciiTheme="minorHAnsi" w:hAnsiTheme="minorHAnsi" w:cstheme="minorHAnsi"/>
                <w:sz w:val="22"/>
                <w:szCs w:val="22"/>
              </w:rPr>
              <w:t xml:space="preserve">siirtoilmareitit on </w:t>
            </w:r>
            <w:r w:rsidR="00803D88" w:rsidRPr="00E60D98">
              <w:rPr>
                <w:rFonts w:asciiTheme="minorHAnsi" w:hAnsiTheme="minorHAnsi" w:cstheme="minorHAnsi"/>
                <w:sz w:val="22"/>
                <w:szCs w:val="22"/>
              </w:rPr>
              <w:t>huomioitu</w:t>
            </w:r>
            <w:r w:rsidR="001B3E4C" w:rsidRPr="00E60D9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</w:t>
            </w:r>
            <w:r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viraot</w:t>
            </w:r>
            <w:r w:rsidR="00890A4F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ja</w:t>
            </w:r>
            <w:r w:rsidR="00635387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siirtoilmasäleiköt</w:t>
            </w:r>
            <w:r w:rsidR="00AF29A3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talousrakennuksen</w:t>
            </w:r>
            <w:r w:rsidR="00996738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kai</w:t>
            </w:r>
            <w:r w:rsidR="00A40825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kissa</w:t>
            </w:r>
            <w:r w:rsidR="002A2FAC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tiloissa</w:t>
            </w:r>
            <w:r w:rsidR="00996738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vähintään</w:t>
            </w:r>
            <w:r w:rsidR="00AF29A3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raitisilmaventtiilit</w:t>
            </w:r>
            <w:r w:rsidR="00FD4F0A" w:rsidRPr="00E60D9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läpihuuhteluperiaatteella</w:t>
            </w:r>
            <w:r w:rsidR="005538C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4FF418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C4B69AA" w14:textId="29DA510C" w:rsidR="00FF4053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421852F" w14:textId="54281EF3" w:rsidR="00FF4053" w:rsidRPr="00073D04" w:rsidRDefault="00FF4053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>Ilmavirrat on mitattu ja säädetty sekä mittaus- ja säätöpöytäkirja on saatu</w:t>
            </w:r>
            <w:r w:rsidR="00A44031"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7FDF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isäovet kiinni mittauksen aikana</w:t>
            </w:r>
            <w:r w:rsidR="00803D8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mittauksen aikainen säätöasento merkitty</w:t>
            </w:r>
            <w:r w:rsidR="0030454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pöytäkirjaan</w:t>
            </w:r>
            <w:r w:rsidR="00803D8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tehostusmahdollisuus huomioitu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62AC7B6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F9DB8C6" w14:textId="13B4AF0D" w:rsidR="00A122C7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0C64E08" w14:textId="6A06A333" w:rsidR="00A122C7" w:rsidRPr="00073D04" w:rsidRDefault="00A122C7" w:rsidP="00A4403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>Keittiön lieden erillispoisto</w:t>
            </w:r>
            <w:r w:rsidR="00A44031"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 (liesikupu tai vastaava kohdepoisto)</w:t>
            </w: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3610"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ja </w:t>
            </w:r>
            <w:r w:rsidR="006C0577"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keittiön </w:t>
            </w:r>
            <w:r w:rsidR="00663610"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yleispoisto </w:t>
            </w: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>on huomioitu</w:t>
            </w:r>
            <w:r w:rsidR="001B3E4C" w:rsidRPr="00C907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A4403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</w:t>
            </w:r>
            <w:r w:rsidR="00F4616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lmaa </w:t>
            </w:r>
            <w:r w:rsidR="00F4616A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huonetilaan palauttava aktiivihiilisuodat</w:t>
            </w:r>
            <w:r w:rsidR="00CA691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F4616A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</w:t>
            </w:r>
            <w:r w:rsidR="00CA691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mella varustettu liesituuletin </w:t>
            </w:r>
            <w:r w:rsidR="003509A0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 siirtoilma</w:t>
            </w:r>
            <w:r w:rsidR="00CA691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laite</w:t>
            </w:r>
            <w:r w:rsidR="003509A0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mikä</w:t>
            </w:r>
            <w:r w:rsidR="009D5FC0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eikä poista tilast</w:t>
            </w:r>
            <w:r w:rsidR="00A4403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 vesihöyryä</w:t>
            </w:r>
            <w:r w:rsidR="003509A0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siirto</w:t>
            </w:r>
            <w:r w:rsidR="00C31C2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ilmalaitetta käytettäessä huomioitava tehostettu keittiön yleispoisto -20 l/s sekä </w:t>
            </w:r>
            <w:r w:rsidR="00BF4CC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siirto</w:t>
            </w:r>
            <w:r w:rsidR="00C31C2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ilma</w:t>
            </w:r>
            <w:r w:rsidR="00BF4CC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johtaminen laitteelta huonetilaan asti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E45D616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459D178" w14:textId="0A07379E" w:rsidR="00E44289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4C5AB35" w14:textId="7941EAE8" w:rsidR="00E44289" w:rsidRPr="00073D04" w:rsidRDefault="00D14A97" w:rsidP="006B7FCF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IV-koneen </w:t>
            </w:r>
            <w:r w:rsidR="001E2E96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tulo- ja poistoilmamäärien ohjaus </w:t>
            </w:r>
            <w:r w:rsidR="00A44031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(liesikupu tai vastaava </w:t>
            </w:r>
            <w:r w:rsidR="002D148E" w:rsidRPr="000C6C28">
              <w:rPr>
                <w:rFonts w:asciiTheme="minorHAnsi" w:hAnsiTheme="minorHAnsi" w:cstheme="minorHAnsi"/>
                <w:sz w:val="22"/>
                <w:szCs w:val="22"/>
              </w:rPr>
              <w:t>erillis</w:t>
            </w:r>
            <w:r w:rsidR="00A44031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poisto) </w:t>
            </w:r>
            <w:r w:rsidR="00393972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635387" w:rsidRPr="000C6C28">
              <w:rPr>
                <w:rFonts w:asciiTheme="minorHAnsi" w:hAnsiTheme="minorHAnsi" w:cstheme="minorHAnsi"/>
                <w:sz w:val="22"/>
                <w:szCs w:val="22"/>
              </w:rPr>
              <w:t>järjestetty</w:t>
            </w:r>
            <w:r w:rsidR="001B3E4C" w:rsidRPr="00073D04">
              <w:rPr>
                <w:rFonts w:asciiTheme="minorHAnsi" w:hAnsiTheme="minorHAnsi" w:cstheme="minorHAnsi"/>
                <w:color w:val="FF0000"/>
                <w:sz w:val="20"/>
              </w:rPr>
              <w:br/>
            </w:r>
            <w:r w:rsidR="0039397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BB354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IV-koneen </w:t>
            </w:r>
            <w:r w:rsidR="00477F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ilmamäärien </w:t>
            </w:r>
            <w:r w:rsidR="00BB354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ohja</w:t>
            </w:r>
            <w:r w:rsidR="00D912B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us lieden </w:t>
            </w:r>
            <w:r w:rsidR="00E0556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ulospuhaltavan </w:t>
            </w:r>
            <w:r w:rsidR="00D912B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erillispoiston </w:t>
            </w:r>
            <w:r w:rsidR="0071098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käytön </w:t>
            </w:r>
            <w:r w:rsidR="00D912B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mukaan</w:t>
            </w:r>
            <w:r w:rsidR="00663610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D460AE" w:rsidRPr="00073D04" w14:paraId="32FA593E" w14:textId="77777777" w:rsidTr="006F017B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77AE1F8" w14:textId="1BA51E22" w:rsidR="00D460AE" w:rsidRPr="00073D04" w:rsidRDefault="00C907E9" w:rsidP="006F017B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lastRenderedPageBreak/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03BD8D6" w14:textId="4DACE090" w:rsidR="00D460AE" w:rsidRPr="00073D04" w:rsidRDefault="00B87453" w:rsidP="006F017B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>Lisäulkoilmavirran</w:t>
            </w:r>
            <w:r w:rsidR="003C4973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saannin</w:t>
            </w: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0AE" w:rsidRPr="000C6C2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460AE" w:rsidRPr="000C6C2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tulisija</w:t>
            </w:r>
            <w:r w:rsidR="00B8419E" w:rsidRPr="000C6C2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</w:t>
            </w: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>, keskuspölynimuri</w:t>
            </w:r>
            <w:r w:rsidR="00D460AE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03434F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hallitut </w:t>
            </w:r>
            <w:r w:rsidR="00D460AE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ilmareitit ovat helposti </w:t>
            </w:r>
            <w:r w:rsidR="003C4973" w:rsidRPr="000C6C28">
              <w:rPr>
                <w:rFonts w:asciiTheme="minorHAnsi" w:hAnsiTheme="minorHAnsi" w:cstheme="minorHAnsi"/>
                <w:sz w:val="22"/>
                <w:szCs w:val="22"/>
              </w:rPr>
              <w:t>käytettävissä</w:t>
            </w:r>
            <w:r w:rsidR="00D460AE" w:rsidRPr="00C907E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="00D460A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674A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D460A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ulisijaan valmistajan ohjeen mukaan liitetty pa</w:t>
            </w:r>
            <w:r w:rsidR="00EE3F7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lamis</w:t>
            </w:r>
            <w:r w:rsidR="00D460A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ilmakanava</w:t>
            </w:r>
            <w:r w:rsidR="001674A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karmiventtiili, tuuletusikkuna</w:t>
            </w:r>
            <w:r w:rsidR="00D460A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– IV-koneen takkakytkin on tarkoitettu vain sytytysavuksi)</w:t>
            </w:r>
          </w:p>
        </w:tc>
      </w:tr>
      <w:tr w:rsidR="00757606" w:rsidRPr="00073D04" w14:paraId="7C0C7F6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3906EE7" w14:textId="151F4634" w:rsidR="00E44289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6FB9194" w14:textId="3F666504" w:rsidR="00E44289" w:rsidRPr="00073D04" w:rsidRDefault="00393972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>IV-koneen kondenssive</w:t>
            </w:r>
            <w:r w:rsidR="000A6B14" w:rsidRPr="00C907E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>iyhde on viemäröity vesilukon kautta</w:t>
            </w:r>
            <w:r w:rsidR="001B3E4C" w:rsidRPr="00C907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A6B1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</w:t>
            </w:r>
            <w:r w:rsidR="00CA691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almistajan asennusohjeen muka</w:t>
            </w:r>
            <w:r w:rsidR="00394EB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an –</w:t>
            </w:r>
            <w:r w:rsidR="00CA691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BA3C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viemäri</w:t>
            </w:r>
            <w:r w:rsidR="000A6B1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haju</w:t>
            </w:r>
            <w:r w:rsidR="00394EB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jen kulkeutumisen esto sekä</w:t>
            </w:r>
            <w:r w:rsidR="000A6B1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BA3C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poistoilmakammion ja muun tilan väli</w:t>
            </w:r>
            <w:r w:rsidR="00394EB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="00BA3C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en paine-ero</w:t>
            </w:r>
            <w:r w:rsidR="00394EB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vaikutus kondenssialtaan viemäröinnin toimintaan</w:t>
            </w:r>
            <w:r w:rsidR="000A6B1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1EC856E2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1D3A518" w14:textId="6556C2F8" w:rsidR="00BA3CB1" w:rsidRPr="00073D04" w:rsidRDefault="00C907E9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F7175FD" w14:textId="4A69FEE2" w:rsidR="00BA3CB1" w:rsidRPr="00073D04" w:rsidRDefault="00BA3CB1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 xml:space="preserve">IV-koneen ulkoilmakanavan ulkosäleikkö on riittävän </w:t>
            </w:r>
            <w:r w:rsidRPr="00C907E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väljä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="00CA691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yönteisverkko poistettu</w:t>
            </w:r>
            <w:r w:rsidR="00CA691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ei alumiinipeltisäleikköä – </w:t>
            </w:r>
            <w:r w:rsidR="00683F4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ulkoilman saannin kuristuminen virtausvastuksesta, hyönteisistä tai huurteesta)</w:t>
            </w:r>
          </w:p>
        </w:tc>
      </w:tr>
      <w:tr w:rsidR="00757606" w:rsidRPr="00073D04" w14:paraId="3B8D867F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D4E9533" w14:textId="4930DCF0" w:rsidR="00EE6C19" w:rsidRPr="00073D04" w:rsidRDefault="00C907E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ABE8F55" w14:textId="36B776DC" w:rsidR="00EE6C19" w:rsidRPr="00073D04" w:rsidRDefault="00EE6C19" w:rsidP="00543A04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907E9">
              <w:rPr>
                <w:rFonts w:asciiTheme="minorHAnsi" w:hAnsiTheme="minorHAnsi" w:cstheme="minorHAnsi"/>
                <w:sz w:val="22"/>
                <w:szCs w:val="22"/>
              </w:rPr>
              <w:t>IV-koneen hätäpysäytysmahdollisuus on järjestetty</w:t>
            </w:r>
            <w:r w:rsidR="001B3E4C" w:rsidRPr="00C907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(P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ysäytyskytkin</w:t>
            </w:r>
            <w:r w:rsidR="004055C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FF4053" w:rsidRPr="0015073F">
              <w:rPr>
                <w:rFonts w:asciiTheme="minorHAnsi" w:hAnsiTheme="minorHAnsi" w:cstheme="minorHAnsi"/>
                <w:color w:val="7030A0"/>
                <w:sz w:val="18"/>
                <w:szCs w:val="18"/>
                <w:u w:val="single"/>
              </w:rPr>
              <w:t>helposti</w:t>
            </w:r>
            <w:r w:rsidR="00FF4053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27103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havaittavissa ja </w:t>
            </w:r>
            <w:r w:rsidR="00FF4053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irrotettavissa oleva </w:t>
            </w:r>
            <w:r w:rsidR="0087397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IV-koneen </w:t>
            </w:r>
            <w:r w:rsidR="004055C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pistotulppa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liitäntä</w:t>
            </w:r>
            <w:r w:rsidR="0087397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sähkökeskuksessa</w:t>
            </w:r>
            <w:r w:rsidR="00FF4053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selkeästi merkitty IV-koneen automaattisulake</w:t>
            </w:r>
            <w:r w:rsidR="005D780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– </w:t>
            </w:r>
            <w:r w:rsidR="00617A59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ulkoinen</w:t>
            </w:r>
            <w:r w:rsidR="00617A59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5D780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kaasuvaaratilanne, palotilanne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1382323A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05FE672" w14:textId="77777777" w:rsidR="0070799C" w:rsidRPr="00073D04" w:rsidRDefault="0070799C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7A185BAF" w14:textId="69C2CDBB" w:rsidR="0070799C" w:rsidRPr="00073D04" w:rsidRDefault="0070799C" w:rsidP="0070799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073D04">
              <w:rPr>
                <w:rFonts w:asciiTheme="minorHAnsi" w:hAnsiTheme="minorHAnsi" w:cstheme="minorHAnsi"/>
                <w:b/>
                <w:szCs w:val="24"/>
              </w:rPr>
              <w:t>Paloturvallisuus</w:t>
            </w:r>
            <w:r w:rsidR="007B2085" w:rsidRPr="00073D04">
              <w:rPr>
                <w:rFonts w:asciiTheme="minorHAnsi" w:hAnsiTheme="minorHAnsi" w:cstheme="minorHAnsi"/>
                <w:b/>
                <w:szCs w:val="24"/>
              </w:rPr>
              <w:t>, käyttöturvallisuus, terveellisyys ja esteettömyys</w:t>
            </w:r>
          </w:p>
        </w:tc>
      </w:tr>
      <w:tr w:rsidR="00757606" w:rsidRPr="00073D04" w14:paraId="24AE3D7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4CDA148" w14:textId="65C66A7B" w:rsidR="0070799C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11CD37F4" w14:textId="3776D568" w:rsidR="0070799C" w:rsidRPr="00CE3E7D" w:rsidRDefault="00477182" w:rsidP="001B3E4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Sähkölaitteiston käyttöönottotarkastus on </w:t>
            </w:r>
            <w:r w:rsidR="00683F47" w:rsidRPr="00CE3E7D">
              <w:rPr>
                <w:rFonts w:asciiTheme="minorHAnsi" w:hAnsiTheme="minorHAnsi" w:cstheme="minorHAnsi"/>
                <w:sz w:val="22"/>
                <w:szCs w:val="22"/>
              </w:rPr>
              <w:t>tehty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ja käyttöönottotarkastuspöytäkirja saat</w:t>
            </w:r>
            <w:r w:rsidR="001B3E4C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D94536" w:rsidRPr="00F8740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*</w:t>
            </w:r>
          </w:p>
          <w:p w14:paraId="5FB10233" w14:textId="52AB5A7E" w:rsidR="00986838" w:rsidRPr="00CE3E7D" w:rsidRDefault="00986838" w:rsidP="001B3E4C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(Sähkökeskusten automaattisulakke</w:t>
            </w:r>
            <w:r w:rsidR="003C7CE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iden selkeä 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nimikoi</w:t>
            </w:r>
            <w:r w:rsidR="003C7CE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nti</w:t>
            </w:r>
            <w:r w:rsidR="002E2D3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3C7CE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nousujohtimien kotelointi</w:t>
            </w:r>
            <w:r w:rsidR="002E2D3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vikavirtasuojien herkistämis</w:t>
            </w:r>
            <w:r w:rsidR="00FC5C2D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ohje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544594D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E81B19" w14:textId="19E5128E" w:rsidR="00E44289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B64635B" w14:textId="22F5176C" w:rsidR="00E44289" w:rsidRPr="00073D04" w:rsidRDefault="005E2A48" w:rsidP="0076714F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Sähköverkkoon kytketyt palovaroittimet on asennettu</w:t>
            </w:r>
            <w:r w:rsidR="007B2085" w:rsidRPr="00CE3E7D">
              <w:rPr>
                <w:rFonts w:asciiTheme="minorHAnsi" w:hAnsiTheme="minorHAnsi" w:cstheme="minorHAnsi"/>
                <w:sz w:val="22"/>
                <w:szCs w:val="22"/>
              </w:rPr>
              <w:t>, virtavarmistettu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r w:rsidR="005175E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niiden </w:t>
            </w:r>
            <w:r w:rsidR="00C0194D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toiminta 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tarkastettu</w:t>
            </w:r>
            <w:r w:rsidR="001B3E4C" w:rsidRPr="00CE3E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(≥ 1 kpl/</w:t>
            </w:r>
            <w:r w:rsidR="00150A6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alk</w:t>
            </w:r>
            <w:r w:rsidR="0085509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ava</w:t>
            </w:r>
            <w:r w:rsidR="00150A6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60 m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  <w:vertAlign w:val="superscript"/>
              </w:rPr>
              <w:t>2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/krs</w:t>
            </w:r>
            <w:r w:rsidR="007B2085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toimin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nan varmistus </w:t>
            </w:r>
            <w:r w:rsidR="007B2085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sähkökatkojen </w:t>
            </w:r>
            <w:r w:rsidR="00F01AC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varalta</w:t>
            </w:r>
            <w:r w:rsidR="0087397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tulisijalla varustettuun tilaan suositellaan 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  <w:u w:val="single"/>
              </w:rPr>
              <w:t>lisäksi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häkävaroitin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ta</w:t>
            </w:r>
            <w:r w:rsidR="00150A6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5FDDE12D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E4657DF" w14:textId="64893491" w:rsidR="0006145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BA5BA03" w14:textId="3E159206" w:rsidR="00061450" w:rsidRPr="00073D04" w:rsidRDefault="009905C9" w:rsidP="001B3E4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Luvassa määrätyt v</w:t>
            </w:r>
            <w:r w:rsidR="00204AF6" w:rsidRPr="00CE3E7D">
              <w:rPr>
                <w:rFonts w:asciiTheme="minorHAnsi" w:hAnsiTheme="minorHAnsi" w:cstheme="minorHAnsi"/>
                <w:sz w:val="22"/>
                <w:szCs w:val="22"/>
              </w:rPr>
              <w:t>aratiet</w:t>
            </w:r>
            <w:r w:rsidR="005E2A48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vat käyttökelpoiset</w:t>
            </w:r>
            <w:r w:rsidR="001B3E4C" w:rsidRPr="00CE3E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E2A4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</w:t>
            </w:r>
            <w:r w:rsidR="002842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aratie</w:t>
            </w:r>
            <w:r w:rsidR="00150A6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ikkun</w:t>
            </w:r>
            <w:r w:rsidR="00662D93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n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riittävä </w:t>
            </w:r>
            <w:r w:rsidR="00150A6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koko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ja</w:t>
            </w:r>
            <w:r w:rsidR="005E2A4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5E2A48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kiintopainikkeet</w:t>
            </w:r>
            <w:r w:rsidR="00856A9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2952D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avaus</w:t>
            </w:r>
            <w:r w:rsidR="00856A9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mahdollisuus</w:t>
            </w:r>
            <w:r w:rsidR="002952D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ulos asti</w:t>
            </w:r>
            <w:r w:rsidR="004B2FB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5E2A48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hätäpoistumistik</w:t>
            </w:r>
            <w:r w:rsidR="007B3C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as</w:t>
            </w:r>
            <w:r w:rsidR="004B2F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1A2B49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pudottautumi</w:t>
            </w:r>
            <w:r w:rsidR="007B3CB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nen</w:t>
            </w:r>
            <w:r w:rsidR="001A2B49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≤ 3,5 m</w:t>
            </w:r>
            <w:r w:rsidR="0059077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093DF0B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FC52CB3" w14:textId="22559424" w:rsidR="0006145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A5095EA" w14:textId="6E8F0B29" w:rsidR="00061450" w:rsidRPr="00073D04" w:rsidRDefault="006B0951" w:rsidP="0076714F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Osastoivat rakennusosat</w:t>
            </w:r>
            <w:r w:rsidR="00F01AC8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604056" w:rsidRPr="00CE3E7D">
              <w:rPr>
                <w:rFonts w:asciiTheme="minorHAnsi" w:hAnsiTheme="minorHAnsi" w:cstheme="minorHAnsi"/>
                <w:sz w:val="22"/>
                <w:szCs w:val="22"/>
              </w:rPr>
              <w:t>tehty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4056" w:rsidRPr="00CE3E7D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niiden</w:t>
            </w:r>
            <w:r w:rsidR="00604056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4392" w:rsidRPr="00CE3E7D">
              <w:rPr>
                <w:rFonts w:asciiTheme="minorHAnsi" w:hAnsiTheme="minorHAnsi" w:cstheme="minorHAnsi"/>
                <w:sz w:val="22"/>
                <w:szCs w:val="22"/>
              </w:rPr>
              <w:t>liittymät</w:t>
            </w:r>
            <w:r w:rsidR="00604056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läpiviennit </w:t>
            </w:r>
            <w:r w:rsidR="00F01AC8" w:rsidRPr="00CE3E7D">
              <w:rPr>
                <w:rFonts w:asciiTheme="minorHAnsi" w:hAnsiTheme="minorHAnsi" w:cstheme="minorHAnsi"/>
                <w:sz w:val="22"/>
                <w:szCs w:val="22"/>
              </w:rPr>
              <w:t>tiivistetty</w:t>
            </w:r>
            <w:r w:rsidR="0076714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palon leviämistä vastaan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1B3E4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</w:t>
            </w:r>
            <w:r w:rsidR="00604056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äystään 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sekä aluskatteen ja vesikatteen välin palosuojaus,</w:t>
            </w:r>
            <w:r w:rsidR="00604056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palokatkot, 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muoviviemäreiden </w:t>
            </w:r>
            <w:r w:rsidR="00F01AC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palomansetit, 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IV-kanavien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palopellit)</w:t>
            </w:r>
          </w:p>
        </w:tc>
      </w:tr>
      <w:tr w:rsidR="0076714F" w:rsidRPr="00073D04" w14:paraId="65EA525C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AB7109C" w14:textId="3299E427" w:rsidR="0076714F" w:rsidRPr="00073D04" w:rsidRDefault="00FB4E28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C04F9A6" w14:textId="6F9CFFC2" w:rsidR="0076714F" w:rsidRPr="00073D04" w:rsidRDefault="00A0768E" w:rsidP="0076714F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6714F" w:rsidRPr="00CE3E7D">
              <w:rPr>
                <w:rFonts w:asciiTheme="minorHAnsi" w:hAnsiTheme="minorHAnsi" w:cstheme="minorHAnsi"/>
                <w:sz w:val="22"/>
                <w:szCs w:val="22"/>
              </w:rPr>
              <w:t>alo-</w:t>
            </w:r>
            <w:r w:rsidR="0076714F" w:rsidRPr="000C6C28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="008D5233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issa </w:t>
            </w:r>
            <w:r w:rsidR="00D661DD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on luokituskilvet ja </w:t>
            </w:r>
            <w:r w:rsidR="00463A64" w:rsidRPr="000C6C28">
              <w:rPr>
                <w:rFonts w:asciiTheme="minorHAnsi" w:hAnsiTheme="minorHAnsi" w:cstheme="minorHAnsi"/>
                <w:sz w:val="22"/>
                <w:szCs w:val="22"/>
              </w:rPr>
              <w:t>palo-ovet</w:t>
            </w:r>
            <w:r w:rsidR="0076714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on varustettu ovipumpulla</w:t>
            </w:r>
            <w:r w:rsidR="0076714F" w:rsidRPr="00CE3E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(Automaatti</w:t>
            </w:r>
            <w:r w:rsidR="00723B0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en sulkeutumis- ja salpautumismekanismi</w:t>
            </w:r>
            <w:r w:rsidR="00723B0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säätö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palo-oven karmin palotiivistys osastoivaan rakennusosaan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C63224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52D943D" w14:textId="287AAE49" w:rsidR="0006145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09CD9FA" w14:textId="7EA65DED" w:rsidR="00061450" w:rsidRPr="00073D04" w:rsidRDefault="006B0951" w:rsidP="00781335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Savupiipun </w:t>
            </w:r>
            <w:r w:rsidR="00387412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kelpoisuus ja yhteensopivuus tulisijan </w:t>
            </w:r>
            <w:r w:rsidR="00387412" w:rsidRPr="000C6C28">
              <w:rPr>
                <w:rFonts w:asciiTheme="minorHAnsi" w:hAnsiTheme="minorHAnsi" w:cstheme="minorHAnsi"/>
                <w:sz w:val="22"/>
                <w:szCs w:val="22"/>
              </w:rPr>
              <w:t>kanssa</w:t>
            </w: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7412" w:rsidRPr="000C6C28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oikea asennustapa on </w:t>
            </w:r>
            <w:r w:rsidR="009636E4" w:rsidRPr="000C6C28">
              <w:rPr>
                <w:rFonts w:asciiTheme="minorHAnsi" w:hAnsiTheme="minorHAnsi" w:cstheme="minorHAnsi"/>
                <w:sz w:val="22"/>
                <w:szCs w:val="22"/>
              </w:rPr>
              <w:t>huomioitu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CE-merkintä</w:t>
            </w:r>
            <w:r w:rsidR="00754CD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kilpi</w:t>
            </w:r>
            <w:r w:rsidR="0038741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täytetty ja </w:t>
            </w:r>
            <w:r w:rsidR="0038741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kiinnitetty tai YMa 745/2017 </w:t>
            </w:r>
            <w:proofErr w:type="gramStart"/>
            <w:r w:rsidR="0038741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4-5</w:t>
            </w:r>
            <w:proofErr w:type="gramEnd"/>
            <w:r w:rsidR="0038741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§:n mukaan rakennettu savupiippu,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76714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sulkupellissä</w:t>
            </w:r>
            <w:r w:rsidR="00E5766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häkä</w:t>
            </w:r>
            <w:r w:rsidR="00781335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reikä</w:t>
            </w:r>
            <w:r w:rsidR="0049338A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93313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CE-merkittyjen savupiippujen </w:t>
            </w:r>
            <w:r w:rsidR="0049338A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läpiviennit</w:t>
            </w:r>
            <w:r w:rsidR="0093313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savupiippu- ja tulisijasuunnitelman </w:t>
            </w:r>
            <w:r w:rsidR="00072E6E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sekä valmistajan asennusohjeen mukaan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174B2AA5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A052B50" w14:textId="22875484" w:rsidR="00604056" w:rsidRPr="00073D04" w:rsidRDefault="00FB4E28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35B7958" w14:textId="36CFA62F" w:rsidR="00604056" w:rsidRPr="00073D04" w:rsidRDefault="00604056" w:rsidP="00421A68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Tulisij</w:t>
            </w:r>
            <w:r w:rsidR="00F90921" w:rsidRPr="00CE3E7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n suojaetäisyydet on </w:t>
            </w:r>
            <w:r w:rsidR="00666E8F" w:rsidRPr="00CE3E7D">
              <w:rPr>
                <w:rFonts w:asciiTheme="minorHAnsi" w:hAnsiTheme="minorHAnsi" w:cstheme="minorHAnsi"/>
                <w:sz w:val="22"/>
                <w:szCs w:val="22"/>
              </w:rPr>
              <w:t>varmistettu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ja eduspel</w:t>
            </w:r>
            <w:r w:rsidR="00F90921" w:rsidRPr="00CE3E7D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3E7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kiinnitetty</w:t>
            </w:r>
            <w:r w:rsidR="0076714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(tai </w:t>
            </w:r>
            <w:r w:rsidR="00F90921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edustassa palamaton </w:t>
            </w:r>
            <w:r w:rsidR="0076714F" w:rsidRPr="00CE3E7D">
              <w:rPr>
                <w:rFonts w:asciiTheme="minorHAnsi" w:hAnsiTheme="minorHAnsi" w:cstheme="minorHAnsi"/>
                <w:sz w:val="22"/>
                <w:szCs w:val="22"/>
              </w:rPr>
              <w:t>lattiamateriaali)</w:t>
            </w:r>
            <w:r w:rsidR="001B3E4C"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321DF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Tulisijan s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uojaetäisyydet valmistajan </w:t>
            </w:r>
            <w:r w:rsidR="00F9092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suoritustasoilmoituksen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mukaan</w:t>
            </w:r>
            <w:r w:rsidR="008C3F2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edustan suojaus SRMK:n osan E8-1985 mukaan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A7BD770" w14:textId="77777777" w:rsidTr="000A6B1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87061EA" w14:textId="7D5F035E" w:rsidR="00387412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A69089A" w14:textId="4458478D" w:rsidR="00387412" w:rsidRPr="00073D04" w:rsidRDefault="0049338A" w:rsidP="00321DFB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87412" w:rsidRPr="00CE3E7D">
              <w:rPr>
                <w:rFonts w:asciiTheme="minorHAnsi" w:hAnsiTheme="minorHAnsi" w:cstheme="minorHAnsi"/>
                <w:sz w:val="22"/>
                <w:szCs w:val="22"/>
              </w:rPr>
              <w:t>uulämmitteisen kiukaan sekä liitin- ja yhdyshormien suojaetäisyydet on varmistettu</w:t>
            </w:r>
            <w:r w:rsidR="00565FB1" w:rsidRPr="00073D04">
              <w:rPr>
                <w:rFonts w:asciiTheme="minorHAnsi" w:hAnsiTheme="minorHAnsi" w:cstheme="minorHAnsi"/>
                <w:sz w:val="20"/>
              </w:rPr>
              <w:br/>
            </w:r>
            <w:r w:rsidR="0038741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321DF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Kiukaan </w:t>
            </w:r>
            <w:r w:rsidR="00321DF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="00604056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uojaetäisyydet </w:t>
            </w:r>
            <w:r w:rsidR="00FB7FBA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eri suuntiin </w:t>
            </w:r>
            <w:r w:rsidR="0038741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valmistajan </w:t>
            </w:r>
            <w:r w:rsidR="00321DF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suoritustasoilmoituksen </w:t>
            </w:r>
            <w:r w:rsidR="0038741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mukaan</w:t>
            </w:r>
            <w:r w:rsidR="00F9092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321DF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yhdyshormin suojaetäisyys</w:t>
            </w:r>
            <w:r w:rsidR="00421A68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SRMK:n osan E8-1985 mukaan</w:t>
            </w:r>
            <w:r w:rsidR="00CF3323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F7113E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vesieristetyn lattian suojaus kiukaan alustalla</w:t>
            </w:r>
            <w:r w:rsidR="0038741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F90921" w:rsidRPr="00073D04" w14:paraId="1B4ED329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819D14" w14:textId="4784CFCB" w:rsidR="00F90921" w:rsidRPr="00073D04" w:rsidRDefault="00FB4E28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973D211" w14:textId="4738B3F0" w:rsidR="00F90921" w:rsidRPr="00073D04" w:rsidRDefault="00F90921" w:rsidP="009930B8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Sähkölämmitteisen kiukaan suojaetäisyydet on varmistettu sekä kiuas on kiinnitetty ja kaide asennettu</w:t>
            </w:r>
            <w:r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321DFB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Kiukaan </w:t>
            </w:r>
            <w:r w:rsidR="00321DF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uojaetäisyydet </w:t>
            </w:r>
            <w:r w:rsidR="00D71C3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eri suuntiin 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valmistajan </w:t>
            </w:r>
            <w:r w:rsidR="002478BE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asennusohjeen</w:t>
            </w:r>
            <w:r w:rsidR="00321DF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mukaan</w:t>
            </w:r>
            <w:r w:rsidR="009930B8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lauteisiin upotetulla kiukaalla palamaton suojakaulus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58E5916B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9F4AA81" w14:textId="096418FD" w:rsidR="00204AF6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A3E08D5" w14:textId="44511298" w:rsidR="00204AF6" w:rsidRPr="00073D04" w:rsidRDefault="00204AF6" w:rsidP="0049338A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Sisäovien ja kulkuaukkojen vapaa leveys on </w:t>
            </w:r>
            <w:r w:rsidR="00666E8F" w:rsidRPr="00CE3E7D">
              <w:rPr>
                <w:rFonts w:asciiTheme="minorHAnsi" w:hAnsiTheme="minorHAnsi" w:cstheme="minorHAnsi"/>
                <w:sz w:val="22"/>
                <w:szCs w:val="22"/>
              </w:rPr>
              <w:t>varmistettu</w:t>
            </w:r>
            <w:r w:rsidR="00565FB1" w:rsidRPr="00CE3E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isääntulokerro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ksessa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ovikoko</w:t>
            </w:r>
            <w:r w:rsidR="0081433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M10 tai M9-ovissa kulkuaukko</w:t>
            </w:r>
            <w:r w:rsidR="00332E2C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saranat, 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esteetön vapaa</w:t>
            </w:r>
            <w:r w:rsidR="00543A0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-aukon</w:t>
            </w:r>
            <w:r w:rsidR="00047D19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leveys</w:t>
            </w:r>
            <w:r w:rsidR="00056DE2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056DE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pientaloissa</w:t>
            </w:r>
            <w:r w:rsidR="006353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≥ 800 mm)</w:t>
            </w:r>
          </w:p>
        </w:tc>
      </w:tr>
      <w:tr w:rsidR="00757606" w:rsidRPr="00073D04" w14:paraId="472DE42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48F862B" w14:textId="2EBC55E3" w:rsidR="00204AF6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11B1628" w14:textId="47BBD631" w:rsidR="00204AF6" w:rsidRPr="00073D04" w:rsidRDefault="00204AF6" w:rsidP="00565FB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Portaat, porraskaiteet ja </w:t>
            </w:r>
            <w:r w:rsidR="00395C13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-tasanteet sekä 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käsijohteet on </w:t>
            </w:r>
            <w:r w:rsidR="00666E8F" w:rsidRPr="00CE3E7D">
              <w:rPr>
                <w:rFonts w:asciiTheme="minorHAnsi" w:hAnsiTheme="minorHAnsi" w:cstheme="minorHAnsi"/>
                <w:sz w:val="22"/>
                <w:szCs w:val="22"/>
              </w:rPr>
              <w:t>asennettu</w:t>
            </w:r>
            <w:r w:rsidR="00565FB1" w:rsidRPr="00CE3E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706BC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Portaan n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ousu</w:t>
            </w:r>
            <w:r w:rsidR="00AB5AE2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ja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etenem</w:t>
            </w:r>
            <w:r w:rsidR="00706BC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ä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kaidekorkeus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390116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yhtenäinen 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käsijoh</w:t>
            </w:r>
            <w:r w:rsidR="00395C13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de molemmin puolin </w:t>
            </w:r>
            <w:r w:rsidR="00CF2CFE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porras</w:t>
            </w:r>
            <w:r w:rsidR="00395C13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syöksyä, porrasaskelmien väli</w:t>
            </w:r>
            <w:r w:rsidR="009118BE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nen rako</w:t>
            </w:r>
            <w:r w:rsidR="00395C13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≤ 100 mm</w:t>
            </w:r>
            <w:r w:rsidR="001854B6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666E8F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taso</w:t>
            </w:r>
            <w:r w:rsidR="004F58BD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jen reunojen </w:t>
            </w:r>
            <w:r w:rsidR="001854B6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ra</w:t>
            </w:r>
            <w:r w:rsidR="00666E8F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ot</w:t>
            </w:r>
            <w:r w:rsidR="001854B6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≤ 50 mm</w:t>
            </w:r>
            <w:r w:rsidR="00CE711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saunan lauteille kulkuun</w:t>
            </w:r>
            <w:r w:rsidR="00D145E4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tarvittavat</w:t>
            </w:r>
            <w:r w:rsidR="00CE711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D145E4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käsituet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35BA116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246A4F6" w14:textId="1451ABF0" w:rsidR="00204AF6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B332FB5" w14:textId="0E621CF1" w:rsidR="00204AF6" w:rsidRPr="00073D04" w:rsidRDefault="00204AF6" w:rsidP="0049338A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Kaiteet ja suojakaiteet on </w:t>
            </w:r>
            <w:r w:rsidR="00666E8F" w:rsidRPr="00CE3E7D">
              <w:rPr>
                <w:rFonts w:asciiTheme="minorHAnsi" w:hAnsiTheme="minorHAnsi" w:cstheme="minorHAnsi"/>
                <w:sz w:val="22"/>
                <w:szCs w:val="22"/>
              </w:rPr>
              <w:t>asennettu</w:t>
            </w:r>
            <w:r w:rsidR="00F5286D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86D" w:rsidRPr="000C6C28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="00832162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suoja</w:t>
            </w:r>
            <w:r w:rsidR="00DF6FA4" w:rsidRPr="000C6C28">
              <w:rPr>
                <w:rFonts w:asciiTheme="minorHAnsi" w:hAnsiTheme="minorHAnsi" w:cstheme="minorHAnsi"/>
                <w:sz w:val="22"/>
                <w:szCs w:val="22"/>
              </w:rPr>
              <w:t>kaiteen</w:t>
            </w:r>
            <w:r w:rsidR="00F5286D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86D" w:rsidRPr="000C6C2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kiipeilynesto</w:t>
            </w:r>
            <w:r w:rsidR="00F5286D"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DF6FA4" w:rsidRPr="000C6C28">
              <w:rPr>
                <w:rFonts w:asciiTheme="minorHAnsi" w:hAnsiTheme="minorHAnsi" w:cstheme="minorHAnsi"/>
                <w:sz w:val="22"/>
                <w:szCs w:val="22"/>
              </w:rPr>
              <w:t>n huomioitu</w:t>
            </w:r>
            <w:r w:rsidR="00DF6FA4" w:rsidRPr="00073D0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65FB1"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ai</w:t>
            </w:r>
            <w:r w:rsidR="00DF6FA4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teen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korkeus</w:t>
            </w:r>
            <w:r w:rsidR="00666E8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F37F4C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ja tyyppi </w:t>
            </w:r>
            <w:r w:rsidR="00851EB5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putoamiskorkeuden mukaan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suojakai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teen suojaava</w:t>
            </w:r>
            <w:r w:rsidR="009D44C6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osa</w:t>
            </w:r>
            <w:r w:rsidR="00666E8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:</w:t>
            </w:r>
            <w:r w:rsidR="001854B6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9D44C6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vaakarako ≤ 10 mm</w:t>
            </w:r>
            <w:r w:rsidR="00666E8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tai</w:t>
            </w:r>
            <w:r w:rsidR="001854B6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pystyrako ≤ 100 mm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6C906F01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72E59A" w14:textId="0B489B18" w:rsidR="0006145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4DF10B3" w14:textId="6582BE6A" w:rsidR="00061450" w:rsidRPr="00073D04" w:rsidRDefault="006B0951" w:rsidP="0049338A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Lasirakenteiden turvallisuus on </w:t>
            </w:r>
            <w:r w:rsidR="00047D19" w:rsidRPr="00CE3E7D">
              <w:rPr>
                <w:rFonts w:asciiTheme="minorHAnsi" w:hAnsiTheme="minorHAnsi" w:cstheme="minorHAnsi"/>
                <w:sz w:val="22"/>
                <w:szCs w:val="22"/>
              </w:rPr>
              <w:t>varmistettu</w:t>
            </w:r>
            <w:r w:rsidR="00246075">
              <w:rPr>
                <w:rFonts w:asciiTheme="minorHAnsi" w:hAnsiTheme="minorHAnsi" w:cstheme="minorHAnsi"/>
                <w:sz w:val="22"/>
                <w:szCs w:val="22"/>
              </w:rPr>
              <w:t xml:space="preserve"> ja asennustapa tarkastettu</w:t>
            </w:r>
            <w:r w:rsidR="00565FB1" w:rsidRPr="00CE3E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</w:t>
            </w:r>
            <w:r w:rsidR="007C6E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kkun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at</w:t>
            </w:r>
            <w:r w:rsidR="007C6E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lasisein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ät</w:t>
            </w:r>
            <w:r w:rsidR="00A3057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</w:t>
            </w:r>
            <w:r w:rsidR="007C6E87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lasiov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et</w:t>
            </w:r>
            <w:r w:rsidR="00A3057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lasikaite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et ja parvekelasit, </w:t>
            </w:r>
            <w:r w:rsidR="00A3057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örmäysvaarassa turvalasitus</w:t>
            </w:r>
            <w:r w:rsidR="00C21865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C21865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sekä </w:t>
            </w:r>
            <w:r w:rsidR="00571E58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tarvittaessa </w:t>
            </w:r>
            <w:r w:rsidR="00C21865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huomiomerkintä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ja</w:t>
            </w:r>
            <w:r w:rsidR="00A3057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putoamisvaarassa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872FAE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aina 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kaidelasitus</w:t>
            </w:r>
            <w:r w:rsidR="00150A6F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773B7BD6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CB37F09" w14:textId="783CAD60" w:rsidR="008751C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D1D470C" w14:textId="5D300793" w:rsidR="008751C0" w:rsidRPr="00CE3E7D" w:rsidRDefault="008751C0" w:rsidP="008751C0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Parvekkee</w:t>
            </w:r>
            <w:r w:rsidR="00394EBC" w:rsidRPr="00CE3E7D">
              <w:rPr>
                <w:rFonts w:asciiTheme="minorHAnsi" w:hAnsiTheme="minorHAnsi" w:cstheme="minorHAnsi"/>
                <w:sz w:val="22"/>
                <w:szCs w:val="22"/>
              </w:rPr>
              <w:t>n lattia, suojakaide ja lasitukset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ovat valmiit </w:t>
            </w:r>
            <w:r w:rsidR="00577D7E" w:rsidRPr="00CE3E7D">
              <w:rPr>
                <w:rFonts w:asciiTheme="minorHAnsi" w:hAnsiTheme="minorHAnsi" w:cstheme="minorHAnsi"/>
                <w:sz w:val="22"/>
                <w:szCs w:val="22"/>
              </w:rPr>
              <w:t>ja käyttöturvalliset</w:t>
            </w:r>
            <w:r w:rsidR="00394EBC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7D7E" w:rsidRPr="00CE3E7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tai</w:t>
            </w:r>
          </w:p>
        </w:tc>
      </w:tr>
      <w:tr w:rsidR="00757606" w:rsidRPr="00073D04" w14:paraId="1253F992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6BBD973" w14:textId="77777777" w:rsidR="00577D7E" w:rsidRPr="00073D04" w:rsidRDefault="00577D7E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F920AFD" w14:textId="16A5FF68" w:rsidR="00577D7E" w:rsidRPr="00073D04" w:rsidRDefault="00CE3E7D" w:rsidP="000A6B14">
            <w:pPr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28" w:type="dxa"/>
              <w:right w:w="57" w:type="dxa"/>
            </w:tcMar>
            <w:vAlign w:val="center"/>
          </w:tcPr>
          <w:p w14:paraId="40BC4947" w14:textId="3DBD51FD" w:rsidR="00577D7E" w:rsidRPr="00073D04" w:rsidRDefault="00577D7E" w:rsidP="008F7A5C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parvekkeen vahinkokäyttö on </w:t>
            </w:r>
            <w:r w:rsidRPr="00CE3E7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luotettavasti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5C13" w:rsidRPr="00CE3E7D">
              <w:rPr>
                <w:rFonts w:asciiTheme="minorHAnsi" w:hAnsiTheme="minorHAnsi" w:cstheme="minorHAnsi"/>
                <w:sz w:val="22"/>
                <w:szCs w:val="22"/>
              </w:rPr>
              <w:t>estetty</w:t>
            </w:r>
            <w:r w:rsidR="00565FB1" w:rsidRPr="00073D04">
              <w:rPr>
                <w:rFonts w:asciiTheme="minorHAnsi" w:hAnsiTheme="minorHAnsi" w:cstheme="minorHAnsi"/>
                <w:sz w:val="20"/>
              </w:rPr>
              <w:br/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arvekkeen oven kahva irrotettu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tms.</w:t>
            </w:r>
            <w:r w:rsidR="00047D19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varatiereittinä</w:t>
            </w:r>
            <w:r w:rsidR="0049338A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toimiva parveke</w:t>
            </w:r>
            <w:r w:rsidR="000532F0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D562AE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on </w:t>
            </w:r>
            <w:r w:rsidR="000532F0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varustettu vä</w:t>
            </w:r>
            <w:r w:rsidR="00132260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liaikaise</w:t>
            </w:r>
            <w:r w:rsidR="000532F0"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lla lattialla ja suojakaiteella</w:t>
            </w:r>
            <w:r w:rsidRPr="0015073F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FA37FEF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CCD99B7" w14:textId="48207EE5" w:rsidR="00764392" w:rsidRPr="00073D04" w:rsidRDefault="00FB4E28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</w:rPr>
            </w:pPr>
            <w:r w:rsidRPr="00757606">
              <w:rPr>
                <w:rFonts w:ascii="Wingdings" w:hAnsi="Wingdings"/>
                <w:szCs w:val="24"/>
              </w:rPr>
              <w:lastRenderedPageBreak/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68ECEE1" w14:textId="53FA0560" w:rsidR="00764392" w:rsidRPr="00073D04" w:rsidRDefault="00764392" w:rsidP="003426EE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Märkätilojen ja kuivien tilojen väliset tulvakynnykset on tehty ja tiivistetty ympäröiviin rakenteisiin</w:t>
            </w:r>
            <w:r w:rsidR="00565FB1" w:rsidRPr="00073D04">
              <w:rPr>
                <w:rFonts w:asciiTheme="minorHAnsi" w:hAnsiTheme="minorHAnsi" w:cstheme="minorHAnsi"/>
                <w:sz w:val="20"/>
              </w:rPr>
              <w:br/>
            </w:r>
            <w:r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iivistys myös oven karmin alta, </w:t>
            </w:r>
            <w:r w:rsidR="00C46751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sisääntulokerroksessa </w:t>
            </w:r>
            <w:r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esteetön kynnys ≤ 20 mm, siirto</w:t>
            </w:r>
            <w:r w:rsidR="00543A04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ilmareitit </w:t>
            </w:r>
            <w:r w:rsidR="003426EE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kavennetulla </w:t>
            </w:r>
            <w:r w:rsidR="00543A04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tulvakynnykse</w:t>
            </w:r>
            <w:r w:rsidR="003426EE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llä</w:t>
            </w:r>
            <w:r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020A13" w:rsidRPr="00073D04" w14:paraId="44E8F31B" w14:textId="77777777" w:rsidTr="00403696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E8CC654" w14:textId="540DBF90" w:rsidR="00020A13" w:rsidRPr="00757606" w:rsidRDefault="00020A13" w:rsidP="00403696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9A187F0" w14:textId="2857A5BB" w:rsidR="00020A13" w:rsidRPr="00E21ECB" w:rsidRDefault="00020A13" w:rsidP="00403696">
            <w:pPr>
              <w:spacing w:line="264" w:lineRule="auto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Kalu</w:t>
            </w:r>
            <w:r w:rsidR="00E21ECB">
              <w:rPr>
                <w:rFonts w:asciiTheme="minorHAnsi" w:hAnsiTheme="minorHAnsi" w:cstheme="minorHAnsi"/>
                <w:sz w:val="22"/>
                <w:szCs w:val="22"/>
              </w:rPr>
              <w:t>steisiin integroidut kodinkoneet on kiinnitetty</w:t>
            </w:r>
            <w:r w:rsidR="002F043B">
              <w:rPr>
                <w:rFonts w:asciiTheme="minorHAnsi" w:hAnsiTheme="minorHAnsi" w:cstheme="minorHAnsi"/>
                <w:sz w:val="22"/>
                <w:szCs w:val="22"/>
              </w:rPr>
              <w:t xml:space="preserve"> kalusterunkoon</w:t>
            </w:r>
            <w:r w:rsidR="00E21E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21EC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(uuni</w:t>
            </w:r>
            <w:r w:rsidR="002F043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ja</w:t>
            </w:r>
            <w:r w:rsidR="00E21EC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mikroaaltouuni</w:t>
            </w:r>
            <w:r w:rsidR="002F043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</w:t>
            </w:r>
            <w:r w:rsidR="00E21EC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asennusohjeen mukai</w:t>
            </w:r>
            <w:r w:rsidR="002F043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sesti</w:t>
            </w:r>
            <w:r w:rsidR="00E21ECB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35282F" w:rsidRPr="00073D04" w14:paraId="1279BC9A" w14:textId="77777777" w:rsidTr="00403696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3315D86" w14:textId="1DEA5CC2" w:rsidR="0035282F" w:rsidRPr="00073D04" w:rsidRDefault="00FB4E28" w:rsidP="00403696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7DDC920" w14:textId="5D37B1AE" w:rsidR="0035282F" w:rsidRPr="00073D04" w:rsidRDefault="0035282F" w:rsidP="00403696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0C6C28">
              <w:rPr>
                <w:rFonts w:asciiTheme="minorHAnsi" w:hAnsiTheme="minorHAnsi" w:cstheme="minorHAnsi"/>
                <w:sz w:val="22"/>
                <w:szCs w:val="22"/>
              </w:rPr>
              <w:t xml:space="preserve">Radonsuojaukset on </w:t>
            </w:r>
            <w:r w:rsidR="0040646A" w:rsidRPr="000C6C28">
              <w:rPr>
                <w:rFonts w:asciiTheme="minorHAnsi" w:hAnsiTheme="minorHAnsi" w:cstheme="minorHAnsi"/>
                <w:sz w:val="22"/>
                <w:szCs w:val="22"/>
              </w:rPr>
              <w:t>huomioitu</w:t>
            </w:r>
            <w:r w:rsidRPr="00073D04">
              <w:rPr>
                <w:rFonts w:asciiTheme="minorHAnsi" w:hAnsiTheme="minorHAnsi" w:cstheme="minorHAnsi"/>
                <w:sz w:val="20"/>
                <w:highlight w:val="yellow"/>
              </w:rPr>
              <w:br/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05592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Radonputk</w:t>
            </w:r>
            <w:r w:rsidR="00FB517D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en </w:t>
            </w:r>
            <w:r w:rsidR="006E4F28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kondenssieristys sekä </w:t>
            </w:r>
            <w:r w:rsidR="00FB517D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huippuimurivaraus, r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adonmittaus</w:t>
            </w:r>
            <w:r w:rsidR="00A87920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suositus</w:t>
            </w:r>
            <w:r w:rsidR="00FB517D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A87920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lämmityskaudella STUK:n ohjeiden mukaan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05592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lattian kautta tulevien </w:t>
            </w:r>
            <w:r w:rsidR="00CB3869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teknisten </w:t>
            </w:r>
            <w:r w:rsidR="0005592B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suojaputkien välysten tiivistys</w:t>
            </w:r>
            <w:r w:rsidR="00A24F3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ilmavuotoa vastaan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1D3FA3B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2AC3600" w14:textId="5786A167" w:rsidR="0006145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3A0907F" w14:textId="4B78AB4C" w:rsidR="00061450" w:rsidRPr="00073D04" w:rsidRDefault="00F8323B" w:rsidP="00565FB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Kaikki ulko-ovet on varustettu portailla</w:t>
            </w:r>
            <w:r w:rsidR="00357B52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tai terassilla</w:t>
            </w:r>
            <w:r w:rsidR="00565FB1" w:rsidRPr="00073D04">
              <w:rPr>
                <w:rFonts w:asciiTheme="minorHAnsi" w:hAnsiTheme="minorHAnsi" w:cstheme="minorHAnsi"/>
                <w:sz w:val="20"/>
              </w:rPr>
              <w:br/>
            </w:r>
            <w:r w:rsidR="00357B52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357B52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ai</w:t>
            </w:r>
            <w:r w:rsidR="000C6C28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DB4DAD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riittävän</w:t>
            </w:r>
            <w:r w:rsidR="00357B52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tukevilla </w:t>
            </w:r>
            <w:r w:rsidR="00577D7E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ja</w:t>
            </w:r>
            <w:r w:rsidR="00357B52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577D7E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pinnaltaan lähes umpinaisilla väliaikaisilla </w:t>
            </w:r>
            <w:r w:rsidR="00357B52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portailla</w:t>
            </w:r>
            <w:r w:rsidR="00F90921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ilman liukastumisvaaraa</w:t>
            </w:r>
            <w:r w:rsidR="00357B52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5FEFB7D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3D6B57F" w14:textId="62ED0D59" w:rsidR="00061450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9724BA2" w14:textId="545D88C7" w:rsidR="00061450" w:rsidRPr="00CE3E7D" w:rsidRDefault="006B0951" w:rsidP="00543A04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Kaikki sisäänkäynnit, kulkuväylät</w:t>
            </w:r>
            <w:r w:rsidR="00C07C0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, talvella käytössä olevat </w:t>
            </w:r>
            <w:r w:rsidR="00066EEA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leikki- 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ja oleskelualueet </w:t>
            </w:r>
            <w:r w:rsidR="00C07C0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sekä </w:t>
            </w:r>
            <w:r w:rsidR="00A84351" w:rsidRPr="00CE3E7D">
              <w:rPr>
                <w:rFonts w:asciiTheme="minorHAnsi" w:hAnsiTheme="minorHAnsi" w:cstheme="minorHAnsi"/>
                <w:sz w:val="22"/>
                <w:szCs w:val="22"/>
              </w:rPr>
              <w:t>naapuritonti</w:t>
            </w:r>
            <w:r w:rsidR="0094676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84351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ja viereiset </w:t>
            </w:r>
            <w:r w:rsidR="00C07C0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katualueet 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on suojattu katolta putoavalta lumelta</w:t>
            </w:r>
            <w:r w:rsidR="00C07C0F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 ja jäältä</w:t>
            </w:r>
          </w:p>
          <w:p w14:paraId="7EFD8BF8" w14:textId="4D51708C" w:rsidR="007123B8" w:rsidRPr="00CE3E7D" w:rsidRDefault="006B3FB0" w:rsidP="00543A04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(L</w:t>
            </w:r>
            <w:r w:rsidR="007123B8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umiestetyyppi ja </w:t>
            </w:r>
            <w:r w:rsidR="00944AD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esterivimäärä kattokaltevuuden, lapepituuden 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ja</w:t>
            </w:r>
            <w:r w:rsidR="00944AD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kattopinnan karheuden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sekä valmistajan ohjeiden</w:t>
            </w:r>
            <w:r w:rsidR="00944AD7"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mukaa</w:t>
            </w:r>
            <w:r w:rsidRPr="000C6C28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n)</w:t>
            </w:r>
          </w:p>
        </w:tc>
      </w:tr>
      <w:tr w:rsidR="00757606" w:rsidRPr="00073D04" w14:paraId="40F3DEF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C681AC3" w14:textId="38B12BAF" w:rsidR="007C6E87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0D75C11" w14:textId="77777777" w:rsidR="007C6E87" w:rsidRPr="00CE3E7D" w:rsidRDefault="007C6E87" w:rsidP="000A6B14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Tontilla on käytettävissä vähintään 1 autopaikka</w:t>
            </w:r>
          </w:p>
        </w:tc>
      </w:tr>
      <w:tr w:rsidR="00757606" w:rsidRPr="00073D04" w14:paraId="1054005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14ADEEE" w14:textId="27345E20" w:rsidR="00E44289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E10AFC8" w14:textId="6597E881" w:rsidR="00E44289" w:rsidRPr="00CE3E7D" w:rsidRDefault="006B0951" w:rsidP="00543A04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Tont</w:t>
            </w:r>
            <w:r w:rsidR="00066EEA" w:rsidRPr="00CE3E7D">
              <w:rPr>
                <w:rFonts w:asciiTheme="minorHAnsi" w:hAnsiTheme="minorHAnsi" w:cstheme="minorHAnsi"/>
                <w:sz w:val="22"/>
                <w:szCs w:val="22"/>
              </w:rPr>
              <w:t>in ajoneuvo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liittymän leveys </w:t>
            </w:r>
            <w:r w:rsidR="007C6E87" w:rsidRPr="00CE3E7D">
              <w:rPr>
                <w:rFonts w:asciiTheme="minorHAnsi" w:hAnsiTheme="minorHAnsi" w:cstheme="minorHAnsi"/>
                <w:sz w:val="22"/>
                <w:szCs w:val="22"/>
              </w:rPr>
              <w:t xml:space="preserve">ja kaltevuus loivennuksineen </w:t>
            </w: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on asemapiirustuksen mukainen</w:t>
            </w:r>
          </w:p>
          <w:p w14:paraId="60574DE4" w14:textId="5704A0BA" w:rsidR="0019209A" w:rsidRPr="00CE3E7D" w:rsidRDefault="0019209A" w:rsidP="00543A04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120E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(Lappeenrannan kaupungin rakennusjärjestys)</w:t>
            </w:r>
          </w:p>
        </w:tc>
      </w:tr>
      <w:tr w:rsidR="00757606" w:rsidRPr="00073D04" w14:paraId="6E58506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449461D" w14:textId="1FCC0576" w:rsidR="007C6E87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13A2C6" w14:textId="348D4F4B" w:rsidR="007C6E87" w:rsidRPr="00073D04" w:rsidRDefault="007C6E87" w:rsidP="00565FB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CE3E7D">
              <w:rPr>
                <w:rFonts w:asciiTheme="minorHAnsi" w:hAnsiTheme="minorHAnsi" w:cstheme="minorHAnsi"/>
                <w:sz w:val="22"/>
                <w:szCs w:val="22"/>
              </w:rPr>
              <w:t>Rakennusten vieruskaadot ja rakennuspaikan pinnanmuotoilu on tehty</w:t>
            </w:r>
            <w:r w:rsidR="00565FB1" w:rsidRPr="00073D04">
              <w:rPr>
                <w:rFonts w:asciiTheme="minorHAnsi" w:hAnsiTheme="minorHAnsi" w:cstheme="minorHAnsi"/>
                <w:sz w:val="20"/>
              </w:rPr>
              <w:br/>
            </w:r>
            <w:r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</w:t>
            </w:r>
            <w:r w:rsidR="007A2373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ierus</w:t>
            </w:r>
            <w:r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kaadot</w:t>
            </w:r>
            <w:r w:rsidR="007A5BF6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myös terassien alla</w:t>
            </w:r>
            <w:r w:rsidR="007A2373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hulevesien hallinta </w:t>
            </w:r>
            <w:r w:rsidR="00C46751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kulkuväylillä ja </w:t>
            </w:r>
            <w:r w:rsidR="007A2373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tontin </w:t>
            </w:r>
            <w:r w:rsidR="00D24ADD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kaikilla </w:t>
            </w:r>
            <w:r w:rsidR="007A2373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rajoilla</w:t>
            </w:r>
            <w:r w:rsidR="00C46751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piha-alueen putoamissuojaukset</w:t>
            </w:r>
            <w:r w:rsidR="009177F0" w:rsidRPr="007C09F7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0F5E76F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B6C01B0" w14:textId="4AB5BB73" w:rsidR="00E44289" w:rsidRPr="00073D04" w:rsidRDefault="00FB4E28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9899D25" w14:textId="2DE648C6" w:rsidR="00E44289" w:rsidRPr="00FB4E28" w:rsidRDefault="006B0951" w:rsidP="00240EAE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4E28">
              <w:rPr>
                <w:rFonts w:asciiTheme="minorHAnsi" w:hAnsiTheme="minorHAnsi" w:cstheme="minorHAnsi"/>
                <w:sz w:val="22"/>
                <w:szCs w:val="22"/>
              </w:rPr>
              <w:t>Ulkopuoliset työt on tehty, rakennuspaikka siistitty ja rakennusjätteet poistettu</w:t>
            </w:r>
          </w:p>
        </w:tc>
      </w:tr>
      <w:tr w:rsidR="00757606" w:rsidRPr="00073D04" w14:paraId="38553253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62C9B4F" w14:textId="77777777" w:rsidR="0070799C" w:rsidRPr="00073D04" w:rsidRDefault="0070799C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684EF68B" w14:textId="11173837" w:rsidR="0070799C" w:rsidRPr="00073D04" w:rsidRDefault="0070799C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073D04">
              <w:rPr>
                <w:rFonts w:asciiTheme="minorHAnsi" w:hAnsiTheme="minorHAnsi" w:cstheme="minorHAnsi"/>
                <w:b/>
                <w:szCs w:val="24"/>
              </w:rPr>
              <w:t>Rakennuksen käyttö- ja huolto</w:t>
            </w:r>
          </w:p>
        </w:tc>
      </w:tr>
      <w:tr w:rsidR="00757606" w:rsidRPr="00073D04" w14:paraId="1C7E8016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7786F59" w14:textId="694E060C" w:rsidR="0070799C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225470F7" w14:textId="22B509FD" w:rsidR="0070799C" w:rsidRPr="00D94536" w:rsidRDefault="00477182" w:rsidP="00543A04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Rakennuksen käyttö- ja huolto-ohje on laadittu </w:t>
            </w:r>
            <w:r w:rsidR="00F95E8A" w:rsidRPr="00D94536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käytön </w:t>
            </w:r>
            <w:r w:rsidR="00F95E8A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ja huollon 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opastus saatu</w:t>
            </w:r>
          </w:p>
        </w:tc>
      </w:tr>
      <w:tr w:rsidR="00757606" w:rsidRPr="00073D04" w14:paraId="7D14E981" w14:textId="77777777" w:rsidTr="006046F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31A9915" w14:textId="64027D6A" w:rsidR="00E44289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6FAB8B" w14:textId="20C9EBB2" w:rsidR="00E44289" w:rsidRPr="00D94536" w:rsidRDefault="00080AA2" w:rsidP="00543A04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Kiinteistökohtaisen jätevesijärjestelmän käyttö- ja huolto-ohje on laadittu</w:t>
            </w:r>
            <w:r w:rsidR="00A73DDE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ja käytön opastus saatu</w:t>
            </w:r>
          </w:p>
        </w:tc>
      </w:tr>
      <w:tr w:rsidR="00757606" w:rsidRPr="00073D04" w14:paraId="5557544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D5105C" w14:textId="5A8F77E5" w:rsidR="00E44289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0E17BCE" w14:textId="258FF6EF" w:rsidR="00E44289" w:rsidRPr="00D94536" w:rsidRDefault="00321DFB" w:rsidP="00A8435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Talotikas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on asennettu </w:t>
            </w:r>
            <w:r w:rsidR="005F73C9" w:rsidRPr="00D94536">
              <w:rPr>
                <w:rFonts w:asciiTheme="minorHAnsi" w:hAnsiTheme="minorHAnsi" w:cstheme="minorHAnsi"/>
                <w:sz w:val="22"/>
                <w:szCs w:val="22"/>
              </w:rPr>
              <w:t>sekä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katkeamaton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kattokulkutie katon </w:t>
            </w:r>
            <w:r w:rsidR="008D1F3F" w:rsidRPr="00D94536">
              <w:rPr>
                <w:rFonts w:asciiTheme="minorHAnsi" w:hAnsiTheme="minorHAnsi" w:cstheme="minorHAnsi"/>
                <w:sz w:val="22"/>
                <w:szCs w:val="22"/>
              </w:rPr>
              <w:t>rakennusosille ja laitteille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71F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>järjestetty</w:t>
            </w:r>
            <w:r w:rsidR="00565FB1" w:rsidRPr="00D94536">
              <w:rPr>
                <w:rFonts w:asciiTheme="minorHAnsi" w:hAnsiTheme="minorHAnsi" w:cstheme="minorHAnsi"/>
                <w:sz w:val="20"/>
              </w:rPr>
              <w:br/>
            </w:r>
            <w:r w:rsidR="008D1F3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alotikka</w:t>
            </w:r>
            <w:r w:rsidR="00B2371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n alimman p</w:t>
            </w:r>
            <w:r w:rsidR="00B2371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uolan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korkeus</w:t>
            </w:r>
            <w:r w:rsidR="00B2371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tasosta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≥ 12</w:t>
            </w:r>
            <w:r w:rsidR="00B2371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00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B2371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m</w:t>
            </w:r>
            <w:r w:rsidR="00B2371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</w:t>
            </w:r>
            <w:r w:rsidR="00A84351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talotikkaan 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yläkaare</w:t>
            </w:r>
            <w:r w:rsidR="00313A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8A4A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kiinnit</w:t>
            </w:r>
            <w:r w:rsidR="00313A2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etty</w:t>
            </w:r>
            <w:r w:rsidR="008D1F3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7ADFB5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13096CF" w14:textId="4CE0B23F" w:rsidR="00E44289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0166F05" w14:textId="5463FDFA" w:rsidR="00E44289" w:rsidRPr="00D94536" w:rsidRDefault="00080AA2" w:rsidP="00565FB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Yläpohjan </w:t>
            </w:r>
            <w:r w:rsidR="005F73C9" w:rsidRPr="00D94536">
              <w:rPr>
                <w:rFonts w:asciiTheme="minorHAnsi" w:hAnsiTheme="minorHAnsi" w:cstheme="minorHAnsi"/>
                <w:sz w:val="22"/>
                <w:szCs w:val="22"/>
              </w:rPr>
              <w:t>kaikkiin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onteloihin on järjestetty pääsy</w:t>
            </w:r>
            <w:r w:rsidR="006B6310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ja kulkusilta</w:t>
            </w:r>
            <w:r w:rsidR="00E93300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5F54">
              <w:rPr>
                <w:rFonts w:asciiTheme="minorHAnsi" w:hAnsiTheme="minorHAnsi" w:cstheme="minorHAnsi"/>
                <w:sz w:val="22"/>
                <w:szCs w:val="22"/>
              </w:rPr>
              <w:t>tai</w:t>
            </w:r>
            <w:r w:rsidR="00E93300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07C4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ahtaisiin onteloihin </w:t>
            </w:r>
            <w:r w:rsidR="00352DD6" w:rsidRPr="00D94536">
              <w:rPr>
                <w:rFonts w:asciiTheme="minorHAnsi" w:hAnsiTheme="minorHAnsi" w:cstheme="minorHAnsi"/>
                <w:sz w:val="22"/>
                <w:szCs w:val="22"/>
              </w:rPr>
              <w:t>vähintään tarkastusluuku</w:t>
            </w:r>
            <w:r w:rsidR="0026372B" w:rsidRPr="00D9453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25186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sekä yläpohjan </w:t>
            </w:r>
            <w:r w:rsidR="007B2085" w:rsidRPr="00D94536">
              <w:rPr>
                <w:rFonts w:asciiTheme="minorHAnsi" w:hAnsiTheme="minorHAnsi" w:cstheme="minorHAnsi"/>
                <w:sz w:val="22"/>
                <w:szCs w:val="22"/>
              </w:rPr>
              <w:t>tuuletusjärjestelyt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184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tehty</w:t>
            </w:r>
            <w:r w:rsidR="00565FB1" w:rsidRPr="00D945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F73C9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26372B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Kulkusilta kiinnitetty</w:t>
            </w:r>
            <w:r w:rsidR="002E4935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tarvittaessa alipainetuulettimet</w:t>
            </w:r>
            <w:r w:rsidR="00663C64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pieneläinsuojaukset</w:t>
            </w:r>
            <w:r w:rsidR="005F73C9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3E82D60C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02282EF" w14:textId="4FD6CC73" w:rsidR="00577D7E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7060F38" w14:textId="298990F0" w:rsidR="00577D7E" w:rsidRPr="00D94536" w:rsidRDefault="00577D7E" w:rsidP="00565FB1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Ryömintätilaiseen alapohjaan on </w:t>
            </w:r>
            <w:r w:rsidR="007B2085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kauttaaltaan 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järjestetty pääsy</w:t>
            </w:r>
            <w:r w:rsidR="008A4AA6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ja kulkumahdollisuus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sekä alapohjan tuuletusjärjestelyt </w:t>
            </w:r>
            <w:r w:rsidR="00942D08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ja kuivatusjärjestelyt </w:t>
            </w:r>
            <w:r w:rsidR="00B56184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7B2085" w:rsidRPr="00D9453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66587" w:rsidRPr="00D94536">
              <w:rPr>
                <w:rFonts w:asciiTheme="minorHAnsi" w:hAnsiTheme="minorHAnsi" w:cstheme="minorHAnsi"/>
                <w:sz w:val="22"/>
                <w:szCs w:val="22"/>
              </w:rPr>
              <w:t>ehty</w:t>
            </w:r>
            <w:r w:rsidR="00565FB1" w:rsidRPr="00D94536">
              <w:rPr>
                <w:rFonts w:asciiTheme="minorHAnsi" w:hAnsiTheme="minorHAnsi" w:cstheme="minorHAnsi"/>
                <w:sz w:val="20"/>
              </w:rPr>
              <w:br/>
            </w:r>
            <w:r w:rsidR="007B2085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T</w:t>
            </w:r>
            <w:r w:rsidR="00B56184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uuletusluukkujen</w:t>
            </w:r>
            <w:r w:rsidR="00543A04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alareuna riittävän korkealla</w:t>
            </w:r>
            <w:r w:rsidR="00663C64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sulamisvesien </w:t>
            </w:r>
            <w:r w:rsidR="00942D08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varalta</w:t>
            </w:r>
            <w:r w:rsidR="00321DFB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, pieneläinsuojaukset</w:t>
            </w:r>
            <w:r w:rsidR="00543A04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D377E7" w:rsidRPr="00073D04" w14:paraId="18F30C25" w14:textId="77777777" w:rsidTr="007229CD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A173536" w14:textId="62A0A105" w:rsidR="00D377E7" w:rsidRPr="00073D04" w:rsidRDefault="00CE3E7D" w:rsidP="007229CD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7614077" w14:textId="385E3F22" w:rsidR="00D377E7" w:rsidRPr="00D94536" w:rsidRDefault="00D377E7" w:rsidP="007229CD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Salaojajärjestelmän tarkastuskaivot on jatkettu maanpinnalle ja kannet ruuvattu kiinni</w:t>
            </w:r>
            <w:r w:rsidRPr="00D94536">
              <w:rPr>
                <w:rFonts w:asciiTheme="minorHAnsi" w:hAnsiTheme="minorHAnsi" w:cstheme="minorHAnsi"/>
                <w:sz w:val="20"/>
              </w:rPr>
              <w:br/>
            </w:r>
            <w:r w:rsidRPr="00B25D0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(Salaojien toiminnan tarkastusmahdollisuus</w:t>
            </w:r>
            <w:r w:rsidR="008A14A8" w:rsidRPr="00B25D0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, kannet eivät saa olla lasten irrotettavissa / putoamisvaara varsinkin </w:t>
            </w:r>
            <w:r w:rsidR="00226FB6" w:rsidRPr="00B25D0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syvissä kaivoissa</w:t>
            </w:r>
            <w:r w:rsidRPr="00B25D0A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44B312F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0035BE2" w14:textId="1C06E2D7" w:rsidR="00477182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BE89544" w14:textId="57BA5BE2" w:rsidR="00477182" w:rsidRPr="00D94536" w:rsidRDefault="00383853" w:rsidP="00565FB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Kiinteistön j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ätehuolto on järjestetty </w:t>
            </w: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Etelä-Karjalan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jätehuoltomääräysten mukaisesti</w:t>
            </w:r>
          </w:p>
        </w:tc>
      </w:tr>
      <w:tr w:rsidR="00757606" w:rsidRPr="00073D04" w14:paraId="2D773EC1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3F51659" w14:textId="5C7D956F" w:rsidR="00477182" w:rsidRPr="00073D04" w:rsidRDefault="00CE3E7D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672EB2" w14:textId="321D24FA" w:rsidR="00477182" w:rsidRPr="00D94536" w:rsidRDefault="00383853" w:rsidP="005B5FA6">
            <w:pPr>
              <w:spacing w:line="264" w:lineRule="auto"/>
              <w:rPr>
                <w:rFonts w:asciiTheme="minorHAnsi" w:hAnsiTheme="minorHAnsi" w:cstheme="minorHAnsi"/>
                <w:sz w:val="20"/>
              </w:rPr>
            </w:pPr>
            <w:r w:rsidRPr="00D94536">
              <w:rPr>
                <w:rFonts w:asciiTheme="minorHAnsi" w:hAnsiTheme="minorHAnsi" w:cstheme="minorHAnsi"/>
                <w:sz w:val="22"/>
                <w:szCs w:val="22"/>
              </w:rPr>
              <w:t>Valaistu o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soitenumero on </w:t>
            </w:r>
            <w:r w:rsidR="00F01AC8" w:rsidRPr="00D94536">
              <w:rPr>
                <w:rFonts w:asciiTheme="minorHAnsi" w:hAnsiTheme="minorHAnsi" w:cstheme="minorHAnsi"/>
                <w:sz w:val="22"/>
                <w:szCs w:val="22"/>
              </w:rPr>
              <w:t>asennettu</w:t>
            </w:r>
            <w:r w:rsidR="00080AA2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1AC8" w:rsidRPr="00D94536">
              <w:rPr>
                <w:rFonts w:asciiTheme="minorHAnsi" w:hAnsiTheme="minorHAnsi" w:cstheme="minorHAnsi"/>
                <w:sz w:val="22"/>
                <w:szCs w:val="22"/>
              </w:rPr>
              <w:t xml:space="preserve">helposti havaittavaan </w:t>
            </w:r>
            <w:r w:rsidR="00A16EC1" w:rsidRPr="00D94536">
              <w:rPr>
                <w:rFonts w:asciiTheme="minorHAnsi" w:hAnsiTheme="minorHAnsi" w:cstheme="minorHAnsi"/>
                <w:sz w:val="22"/>
                <w:szCs w:val="22"/>
              </w:rPr>
              <w:t>paikkaan</w:t>
            </w:r>
            <w:r w:rsidR="00565FB1" w:rsidRPr="00D94536">
              <w:rPr>
                <w:rFonts w:asciiTheme="minorHAnsi" w:hAnsiTheme="minorHAnsi" w:cstheme="minorHAnsi"/>
                <w:sz w:val="20"/>
              </w:rPr>
              <w:br/>
            </w:r>
            <w:r w:rsidR="00080AA2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</w:t>
            </w:r>
            <w:r w:rsidR="00565FB1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H</w:t>
            </w:r>
            <w:r w:rsidR="00080AA2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aja-asutusalueella osoitenumero </w:t>
            </w:r>
            <w:r w:rsidR="00F01AC8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lisäksi myös</w:t>
            </w:r>
            <w:r w:rsidR="00080AA2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</w:t>
            </w:r>
            <w:r w:rsidR="005B5F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kiinteistöll</w:t>
            </w:r>
            <w:r w:rsidR="00D514A6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e johtavan ajoväylän alkupäässä</w:t>
            </w:r>
            <w:r w:rsidR="008D1F3F" w:rsidRPr="00D94536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)</w:t>
            </w:r>
          </w:p>
        </w:tc>
      </w:tr>
      <w:tr w:rsidR="00757606" w:rsidRPr="00073D04" w14:paraId="271C37EC" w14:textId="77777777" w:rsidTr="0076714F"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25" w:type="dxa"/>
              <w:bottom w:w="57" w:type="dxa"/>
            </w:tcMar>
          </w:tcPr>
          <w:p w14:paraId="17B8909C" w14:textId="77777777" w:rsidR="008E2DFF" w:rsidRPr="00073D04" w:rsidRDefault="008E2DFF" w:rsidP="000A6B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3D04">
              <w:rPr>
                <w:rFonts w:asciiTheme="minorHAnsi" w:hAnsiTheme="minorHAnsi" w:cstheme="minorHAnsi"/>
                <w:sz w:val="18"/>
                <w:szCs w:val="18"/>
              </w:rPr>
              <w:t>LAPPEENRANNAN KAUPUNKI, RAKENNUSVALVONTA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E90766F" w14:textId="2A274374" w:rsidR="008E2DFF" w:rsidRPr="00073D04" w:rsidRDefault="008E2DFF" w:rsidP="00757606">
            <w:pPr>
              <w:tabs>
                <w:tab w:val="left" w:pos="720"/>
                <w:tab w:val="left" w:pos="5580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3F6C">
              <w:rPr>
                <w:rFonts w:asciiTheme="minorHAnsi" w:hAnsiTheme="minorHAnsi" w:cstheme="minorHAnsi"/>
                <w:sz w:val="18"/>
                <w:szCs w:val="18"/>
              </w:rPr>
              <w:t xml:space="preserve">Versio </w:t>
            </w:r>
            <w:r w:rsidR="008C3F6C" w:rsidRPr="008C3F6C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8C3F6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50936" w:rsidRPr="008C3F6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C3F6C">
              <w:rPr>
                <w:rFonts w:asciiTheme="minorHAnsi" w:hAnsiTheme="minorHAnsi" w:cstheme="minorHAnsi"/>
                <w:sz w:val="18"/>
                <w:szCs w:val="18"/>
              </w:rPr>
              <w:t>.202</w:t>
            </w:r>
            <w:r w:rsidR="006D0AB6" w:rsidRPr="008C3F6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C3F6C">
              <w:rPr>
                <w:rFonts w:asciiTheme="minorHAnsi" w:hAnsiTheme="minorHAnsi" w:cstheme="minorHAnsi"/>
                <w:sz w:val="18"/>
                <w:szCs w:val="18"/>
              </w:rPr>
              <w:t xml:space="preserve"> / Jarno Jun</w:t>
            </w:r>
            <w:r w:rsidRPr="00073D04">
              <w:rPr>
                <w:rFonts w:asciiTheme="minorHAnsi" w:hAnsiTheme="minorHAnsi" w:cstheme="minorHAnsi"/>
                <w:sz w:val="18"/>
                <w:szCs w:val="18"/>
              </w:rPr>
              <w:t>nonen</w:t>
            </w:r>
          </w:p>
        </w:tc>
      </w:tr>
    </w:tbl>
    <w:p w14:paraId="71E2753D" w14:textId="77777777" w:rsidR="008E2DFF" w:rsidRPr="00073D04" w:rsidRDefault="008E2DFF" w:rsidP="002760F5">
      <w:pPr>
        <w:rPr>
          <w:rFonts w:asciiTheme="minorHAnsi" w:hAnsiTheme="minorHAnsi" w:cstheme="minorHAnsi"/>
          <w:b/>
          <w:sz w:val="22"/>
          <w:szCs w:val="22"/>
        </w:rPr>
      </w:pPr>
    </w:p>
    <w:sectPr w:rsidR="008E2DFF" w:rsidRPr="00073D04" w:rsidSect="009A2CCC">
      <w:head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EAAC" w14:textId="77777777" w:rsidR="00C01253" w:rsidRDefault="00C01253">
      <w:r>
        <w:separator/>
      </w:r>
    </w:p>
  </w:endnote>
  <w:endnote w:type="continuationSeparator" w:id="0">
    <w:p w14:paraId="70038D10" w14:textId="77777777" w:rsidR="00C01253" w:rsidRDefault="00C01253">
      <w:r>
        <w:continuationSeparator/>
      </w:r>
    </w:p>
  </w:endnote>
  <w:endnote w:type="continuationNotice" w:id="1">
    <w:p w14:paraId="7A22B6DC" w14:textId="77777777" w:rsidR="00C01253" w:rsidRDefault="00C01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C4" w14:textId="50107D19" w:rsidR="00F90921" w:rsidRPr="005C7A6B" w:rsidRDefault="00F90921">
    <w:pPr>
      <w:spacing w:line="360" w:lineRule="auto"/>
      <w:jc w:val="center"/>
      <w:rPr>
        <w:rFonts w:asciiTheme="minorHAnsi" w:hAnsiTheme="minorHAnsi" w:cstheme="minorHAnsi"/>
        <w:b/>
        <w:bCs/>
        <w:color w:val="7F7F7F"/>
        <w:sz w:val="20"/>
      </w:rPr>
    </w:pPr>
    <w:r w:rsidRPr="005C7A6B">
      <w:rPr>
        <w:rFonts w:asciiTheme="minorHAnsi" w:hAnsiTheme="minorHAnsi" w:cstheme="minorHAnsi"/>
        <w:b/>
        <w:bCs/>
        <w:color w:val="7F7F7F"/>
        <w:sz w:val="20"/>
      </w:rPr>
      <w:t>Elinvoima ja kaupunkikehitys | Rakennusvalvonta</w:t>
    </w:r>
  </w:p>
  <w:p w14:paraId="3BDDD6C5" w14:textId="77777777" w:rsidR="00F90921" w:rsidRPr="005C7A6B" w:rsidRDefault="00F90921">
    <w:pPr>
      <w:spacing w:line="360" w:lineRule="auto"/>
      <w:jc w:val="center"/>
      <w:rPr>
        <w:rFonts w:asciiTheme="minorHAnsi" w:hAnsiTheme="minorHAnsi" w:cstheme="minorHAnsi"/>
        <w:color w:val="808080"/>
        <w:sz w:val="18"/>
      </w:rPr>
    </w:pPr>
    <w:r w:rsidRPr="005C7A6B">
      <w:rPr>
        <w:rFonts w:asciiTheme="minorHAnsi" w:hAnsiTheme="minorHAnsi" w:cstheme="minorHAnsi"/>
        <w:color w:val="7F7F7F"/>
        <w:sz w:val="18"/>
      </w:rPr>
      <w:t>PL 38, 53101 Lappeenranta | Villimiehenkatu 1 (kaupungintalo, 2. krs.) | puh. (05) 6161</w:t>
    </w:r>
    <w:r w:rsidRPr="005C7A6B">
      <w:rPr>
        <w:rFonts w:asciiTheme="minorHAnsi" w:hAnsiTheme="minorHAnsi" w:cstheme="minorHAnsi"/>
        <w:color w:val="7F7F7F"/>
        <w:sz w:val="18"/>
      </w:rPr>
      <w:br/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272C" w14:textId="77777777" w:rsidR="00C01253" w:rsidRDefault="00C01253">
      <w:r>
        <w:separator/>
      </w:r>
    </w:p>
  </w:footnote>
  <w:footnote w:type="continuationSeparator" w:id="0">
    <w:p w14:paraId="25E5AD57" w14:textId="77777777" w:rsidR="00C01253" w:rsidRDefault="00C01253">
      <w:r>
        <w:continuationSeparator/>
      </w:r>
    </w:p>
  </w:footnote>
  <w:footnote w:type="continuationNotice" w:id="1">
    <w:p w14:paraId="2E8D66E0" w14:textId="77777777" w:rsidR="00C01253" w:rsidRDefault="00C01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AE" w14:textId="47537F3B" w:rsidR="00F90921" w:rsidRPr="00BC7977" w:rsidRDefault="00F90921" w:rsidP="00523113">
    <w:pPr>
      <w:pStyle w:val="Yltunniste"/>
      <w:tabs>
        <w:tab w:val="right" w:pos="9923"/>
      </w:tabs>
      <w:rPr>
        <w:rFonts w:asciiTheme="minorHAnsi" w:hAnsiTheme="minorHAnsi" w:cstheme="minorHAnsi"/>
        <w:szCs w:val="22"/>
      </w:rPr>
    </w:pPr>
    <w:r w:rsidRPr="00BC7977">
      <w:rPr>
        <w:rFonts w:asciiTheme="minorHAnsi" w:hAnsiTheme="minorHAnsi" w:cstheme="minorHAnsi"/>
        <w:szCs w:val="22"/>
      </w:rPr>
      <w:tab/>
    </w:r>
    <w:r w:rsidRPr="00BC7977">
      <w:rPr>
        <w:rFonts w:asciiTheme="minorHAnsi" w:hAnsiTheme="minorHAnsi" w:cstheme="minorHAnsi"/>
        <w:szCs w:val="22"/>
      </w:rPr>
      <w:tab/>
    </w:r>
    <w:r w:rsidRPr="00BC7977">
      <w:rPr>
        <w:rFonts w:asciiTheme="minorHAnsi" w:hAnsiTheme="minorHAnsi" w:cstheme="minorHAnsi"/>
        <w:szCs w:val="22"/>
      </w:rPr>
      <w:tab/>
    </w:r>
    <w:r w:rsidRPr="00BC7977">
      <w:rPr>
        <w:rFonts w:asciiTheme="minorHAnsi" w:hAnsiTheme="minorHAnsi" w:cstheme="minorHAnsi"/>
        <w:szCs w:val="22"/>
      </w:rPr>
      <w:tab/>
    </w:r>
    <w:r w:rsidRPr="00BC7977">
      <w:rPr>
        <w:rFonts w:asciiTheme="minorHAnsi" w:hAnsiTheme="minorHAnsi" w:cstheme="minorHAnsi"/>
        <w:szCs w:val="22"/>
      </w:rPr>
      <w:tab/>
    </w:r>
    <w:r w:rsidRPr="00BC7977">
      <w:rPr>
        <w:rStyle w:val="Sivunumero"/>
        <w:rFonts w:asciiTheme="minorHAnsi" w:hAnsiTheme="minorHAnsi" w:cstheme="minorHAnsi"/>
        <w:szCs w:val="22"/>
      </w:rPr>
      <w:fldChar w:fldCharType="begin"/>
    </w:r>
    <w:r w:rsidRPr="00BC7977">
      <w:rPr>
        <w:rStyle w:val="Sivunumero"/>
        <w:rFonts w:asciiTheme="minorHAnsi" w:hAnsiTheme="minorHAnsi" w:cstheme="minorHAnsi"/>
        <w:szCs w:val="22"/>
      </w:rPr>
      <w:instrText xml:space="preserve"> PAGE </w:instrText>
    </w:r>
    <w:r w:rsidRPr="00BC7977">
      <w:rPr>
        <w:rStyle w:val="Sivunumero"/>
        <w:rFonts w:asciiTheme="minorHAnsi" w:hAnsiTheme="minorHAnsi" w:cstheme="minorHAnsi"/>
        <w:szCs w:val="22"/>
      </w:rPr>
      <w:fldChar w:fldCharType="separate"/>
    </w:r>
    <w:r w:rsidR="003426EE" w:rsidRPr="00BC7977">
      <w:rPr>
        <w:rStyle w:val="Sivunumero"/>
        <w:rFonts w:asciiTheme="minorHAnsi" w:hAnsiTheme="minorHAnsi" w:cstheme="minorHAnsi"/>
        <w:noProof/>
        <w:szCs w:val="22"/>
      </w:rPr>
      <w:t>2</w:t>
    </w:r>
    <w:r w:rsidRPr="00BC7977">
      <w:rPr>
        <w:rStyle w:val="Sivunumero"/>
        <w:rFonts w:asciiTheme="minorHAnsi" w:hAnsiTheme="minorHAnsi" w:cstheme="minorHAnsi"/>
        <w:szCs w:val="22"/>
      </w:rPr>
      <w:fldChar w:fldCharType="end"/>
    </w:r>
    <w:r w:rsidRPr="00BC7977">
      <w:rPr>
        <w:rStyle w:val="Sivunumero"/>
        <w:rFonts w:asciiTheme="minorHAnsi" w:hAnsiTheme="minorHAnsi" w:cstheme="minorHAnsi"/>
        <w:szCs w:val="22"/>
      </w:rPr>
      <w:t xml:space="preserve"> (</w:t>
    </w:r>
    <w:r w:rsidRPr="00BC7977">
      <w:rPr>
        <w:rStyle w:val="Sivunumero"/>
        <w:rFonts w:asciiTheme="minorHAnsi" w:hAnsiTheme="minorHAnsi" w:cstheme="minorHAnsi"/>
        <w:szCs w:val="22"/>
      </w:rPr>
      <w:fldChar w:fldCharType="begin"/>
    </w:r>
    <w:r w:rsidRPr="00BC7977">
      <w:rPr>
        <w:rStyle w:val="Sivunumero"/>
        <w:rFonts w:asciiTheme="minorHAnsi" w:hAnsiTheme="minorHAnsi" w:cstheme="minorHAnsi"/>
        <w:szCs w:val="22"/>
      </w:rPr>
      <w:instrText xml:space="preserve"> NUMPAGES </w:instrText>
    </w:r>
    <w:r w:rsidRPr="00BC7977">
      <w:rPr>
        <w:rStyle w:val="Sivunumero"/>
        <w:rFonts w:asciiTheme="minorHAnsi" w:hAnsiTheme="minorHAnsi" w:cstheme="minorHAnsi"/>
        <w:szCs w:val="22"/>
      </w:rPr>
      <w:fldChar w:fldCharType="separate"/>
    </w:r>
    <w:r w:rsidR="003426EE" w:rsidRPr="00BC7977">
      <w:rPr>
        <w:rStyle w:val="Sivunumero"/>
        <w:rFonts w:asciiTheme="minorHAnsi" w:hAnsiTheme="minorHAnsi" w:cstheme="minorHAnsi"/>
        <w:noProof/>
        <w:szCs w:val="22"/>
      </w:rPr>
      <w:t>3</w:t>
    </w:r>
    <w:r w:rsidRPr="00BC7977">
      <w:rPr>
        <w:rStyle w:val="Sivunumero"/>
        <w:rFonts w:asciiTheme="minorHAnsi" w:hAnsiTheme="minorHAnsi" w:cstheme="minorHAnsi"/>
        <w:szCs w:val="22"/>
      </w:rPr>
      <w:fldChar w:fldCharType="end"/>
    </w:r>
    <w:r w:rsidRPr="00BC7977">
      <w:rPr>
        <w:rStyle w:val="Sivunumero"/>
        <w:rFonts w:asciiTheme="minorHAnsi" w:hAnsiTheme="minorHAnsi" w:cstheme="minorHAnsi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F90921" w:rsidRPr="00BC7977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6F7AE45E" w:rsidR="00F90921" w:rsidRPr="00BC7977" w:rsidRDefault="00F90921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rFonts w:asciiTheme="minorHAnsi" w:hAnsiTheme="minorHAnsi" w:cstheme="minorHAnsi"/>
              <w:szCs w:val="22"/>
            </w:rPr>
          </w:pPr>
          <w:r w:rsidRPr="00BC7977">
            <w:rPr>
              <w:rFonts w:asciiTheme="minorHAnsi" w:hAnsiTheme="minorHAnsi" w:cstheme="minorHAnsi"/>
              <w:noProof/>
              <w:szCs w:val="22"/>
            </w:rPr>
            <w:drawing>
              <wp:inline distT="0" distB="0" distL="0" distR="0" wp14:anchorId="5897E122" wp14:editId="55A4C046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4180" w:type="dxa"/>
        </w:tcPr>
        <w:p w14:paraId="3BDDD6B1" w14:textId="6830B7F6" w:rsidR="00F90921" w:rsidRPr="00BC7977" w:rsidRDefault="00F90921" w:rsidP="00BC7977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565" w:type="dxa"/>
        </w:tcPr>
        <w:p w14:paraId="3BDDD6B2" w14:textId="77777777" w:rsidR="00F90921" w:rsidRPr="00BC7977" w:rsidRDefault="00F90921" w:rsidP="00240EAE">
          <w:pPr>
            <w:pStyle w:val="Yltunniste"/>
            <w:tabs>
              <w:tab w:val="clear" w:pos="1304"/>
              <w:tab w:val="clear" w:pos="2608"/>
              <w:tab w:val="clear" w:pos="9129"/>
              <w:tab w:val="right" w:pos="565"/>
              <w:tab w:val="left" w:pos="6780"/>
            </w:tabs>
            <w:rPr>
              <w:rFonts w:asciiTheme="minorHAnsi" w:hAnsiTheme="minorHAnsi" w:cstheme="minorHAnsi"/>
              <w:szCs w:val="22"/>
            </w:rPr>
          </w:pPr>
          <w:r w:rsidRPr="00BC7977">
            <w:rPr>
              <w:rStyle w:val="Sivunumero"/>
              <w:rFonts w:asciiTheme="minorHAnsi" w:hAnsiTheme="minorHAnsi" w:cstheme="minorHAnsi"/>
              <w:szCs w:val="22"/>
            </w:rPr>
            <w:tab/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fldChar w:fldCharType="begin"/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instrText xml:space="preserve"> PAGE </w:instrText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fldChar w:fldCharType="separate"/>
          </w:r>
          <w:r w:rsidR="00844B70" w:rsidRPr="00BC7977">
            <w:rPr>
              <w:rStyle w:val="Sivunumero"/>
              <w:rFonts w:asciiTheme="minorHAnsi" w:hAnsiTheme="minorHAnsi" w:cstheme="minorHAnsi"/>
              <w:noProof/>
              <w:szCs w:val="22"/>
            </w:rPr>
            <w:t>1</w:t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fldChar w:fldCharType="end"/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t xml:space="preserve"> (</w:t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fldChar w:fldCharType="begin"/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instrText xml:space="preserve"> NUMPAGES </w:instrText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fldChar w:fldCharType="separate"/>
          </w:r>
          <w:r w:rsidR="00844B70" w:rsidRPr="00BC7977">
            <w:rPr>
              <w:rStyle w:val="Sivunumero"/>
              <w:rFonts w:asciiTheme="minorHAnsi" w:hAnsiTheme="minorHAnsi" w:cstheme="minorHAnsi"/>
              <w:noProof/>
              <w:szCs w:val="22"/>
            </w:rPr>
            <w:t>3</w:t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fldChar w:fldCharType="end"/>
          </w:r>
          <w:r w:rsidRPr="00BC7977">
            <w:rPr>
              <w:rStyle w:val="Sivunumero"/>
              <w:rFonts w:asciiTheme="minorHAnsi" w:hAnsiTheme="minorHAnsi" w:cstheme="minorHAnsi"/>
              <w:szCs w:val="22"/>
            </w:rPr>
            <w:t>)</w:t>
          </w:r>
        </w:p>
      </w:tc>
    </w:tr>
    <w:tr w:rsidR="00F90921" w:rsidRPr="00BC7977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F90921" w:rsidRPr="00BC7977" w:rsidRDefault="00F90921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20" w:type="dxa"/>
        </w:tcPr>
        <w:p w14:paraId="3BDDD6B5" w14:textId="77777777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4180" w:type="dxa"/>
        </w:tcPr>
        <w:p w14:paraId="3BDDD6B6" w14:textId="06443E95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565" w:type="dxa"/>
        </w:tcPr>
        <w:p w14:paraId="3BDDD6B7" w14:textId="77777777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2"/>
            </w:rPr>
          </w:pPr>
        </w:p>
      </w:tc>
    </w:tr>
    <w:tr w:rsidR="00F90921" w:rsidRPr="00BC7977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F90921" w:rsidRPr="00BC7977" w:rsidRDefault="00F90921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20" w:type="dxa"/>
        </w:tcPr>
        <w:p w14:paraId="3BDDD6BA" w14:textId="77777777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4180" w:type="dxa"/>
        </w:tcPr>
        <w:p w14:paraId="3BDDD6BB" w14:textId="300E56EC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Cs w:val="22"/>
            </w:rPr>
          </w:pPr>
        </w:p>
      </w:tc>
      <w:tc>
        <w:tcPr>
          <w:tcW w:w="565" w:type="dxa"/>
        </w:tcPr>
        <w:p w14:paraId="3BDDD6BC" w14:textId="77777777" w:rsidR="00F90921" w:rsidRPr="00BC7977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2"/>
            </w:rPr>
          </w:pPr>
        </w:p>
      </w:tc>
    </w:tr>
  </w:tbl>
  <w:p w14:paraId="3BDDD6C3" w14:textId="77777777" w:rsidR="00F90921" w:rsidRPr="00BC7977" w:rsidRDefault="00F90921">
    <w:pPr>
      <w:pStyle w:val="Yltunniste"/>
      <w:tabs>
        <w:tab w:val="clear" w:pos="9129"/>
        <w:tab w:val="left" w:pos="6780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8538">
    <w:abstractNumId w:val="1"/>
  </w:num>
  <w:num w:numId="2" w16cid:durableId="739985533">
    <w:abstractNumId w:val="5"/>
  </w:num>
  <w:num w:numId="3" w16cid:durableId="1404177681">
    <w:abstractNumId w:val="4"/>
  </w:num>
  <w:num w:numId="4" w16cid:durableId="539904316">
    <w:abstractNumId w:val="7"/>
  </w:num>
  <w:num w:numId="5" w16cid:durableId="2134709454">
    <w:abstractNumId w:val="0"/>
  </w:num>
  <w:num w:numId="6" w16cid:durableId="519515533">
    <w:abstractNumId w:val="6"/>
  </w:num>
  <w:num w:numId="7" w16cid:durableId="1789541077">
    <w:abstractNumId w:val="2"/>
  </w:num>
  <w:num w:numId="8" w16cid:durableId="4144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11723"/>
    <w:rsid w:val="000129B8"/>
    <w:rsid w:val="00015F69"/>
    <w:rsid w:val="00016518"/>
    <w:rsid w:val="00020A13"/>
    <w:rsid w:val="0002566D"/>
    <w:rsid w:val="0003434F"/>
    <w:rsid w:val="0003712A"/>
    <w:rsid w:val="0004091C"/>
    <w:rsid w:val="0004172A"/>
    <w:rsid w:val="00047D19"/>
    <w:rsid w:val="0005302F"/>
    <w:rsid w:val="000532F0"/>
    <w:rsid w:val="000550EB"/>
    <w:rsid w:val="0005592B"/>
    <w:rsid w:val="00055FB2"/>
    <w:rsid w:val="00056DE2"/>
    <w:rsid w:val="00057DDD"/>
    <w:rsid w:val="0006066C"/>
    <w:rsid w:val="000608B1"/>
    <w:rsid w:val="00061450"/>
    <w:rsid w:val="000638D8"/>
    <w:rsid w:val="00066EEA"/>
    <w:rsid w:val="0007069D"/>
    <w:rsid w:val="00072E6E"/>
    <w:rsid w:val="00073D04"/>
    <w:rsid w:val="0007575C"/>
    <w:rsid w:val="00080AA2"/>
    <w:rsid w:val="0008240A"/>
    <w:rsid w:val="00085362"/>
    <w:rsid w:val="00085E08"/>
    <w:rsid w:val="000875F0"/>
    <w:rsid w:val="00091F37"/>
    <w:rsid w:val="000960F0"/>
    <w:rsid w:val="000A38D7"/>
    <w:rsid w:val="000A51D3"/>
    <w:rsid w:val="000A60AD"/>
    <w:rsid w:val="000A6B14"/>
    <w:rsid w:val="000B2792"/>
    <w:rsid w:val="000B48CF"/>
    <w:rsid w:val="000B7E7E"/>
    <w:rsid w:val="000C4DDE"/>
    <w:rsid w:val="000C6C28"/>
    <w:rsid w:val="000E0C8B"/>
    <w:rsid w:val="000E38E5"/>
    <w:rsid w:val="000F6CE4"/>
    <w:rsid w:val="000F791F"/>
    <w:rsid w:val="000F7E3E"/>
    <w:rsid w:val="00101FD3"/>
    <w:rsid w:val="00105067"/>
    <w:rsid w:val="001054B1"/>
    <w:rsid w:val="00106381"/>
    <w:rsid w:val="00107286"/>
    <w:rsid w:val="0011358A"/>
    <w:rsid w:val="00115F54"/>
    <w:rsid w:val="00116094"/>
    <w:rsid w:val="001170E7"/>
    <w:rsid w:val="00126102"/>
    <w:rsid w:val="00130FC3"/>
    <w:rsid w:val="00132260"/>
    <w:rsid w:val="00134440"/>
    <w:rsid w:val="00134A89"/>
    <w:rsid w:val="00135EAE"/>
    <w:rsid w:val="00140C93"/>
    <w:rsid w:val="00144CA2"/>
    <w:rsid w:val="0014636D"/>
    <w:rsid w:val="0014757F"/>
    <w:rsid w:val="0015073F"/>
    <w:rsid w:val="00150A6F"/>
    <w:rsid w:val="00152E5E"/>
    <w:rsid w:val="00155790"/>
    <w:rsid w:val="00165B46"/>
    <w:rsid w:val="001674AB"/>
    <w:rsid w:val="00170DF5"/>
    <w:rsid w:val="00170F91"/>
    <w:rsid w:val="001719F2"/>
    <w:rsid w:val="00173AEE"/>
    <w:rsid w:val="00176A96"/>
    <w:rsid w:val="00177E45"/>
    <w:rsid w:val="00183377"/>
    <w:rsid w:val="001854B6"/>
    <w:rsid w:val="001857E0"/>
    <w:rsid w:val="00187614"/>
    <w:rsid w:val="00187991"/>
    <w:rsid w:val="0019209A"/>
    <w:rsid w:val="001A2B49"/>
    <w:rsid w:val="001A4237"/>
    <w:rsid w:val="001A477A"/>
    <w:rsid w:val="001B2F42"/>
    <w:rsid w:val="001B3E4C"/>
    <w:rsid w:val="001B5A35"/>
    <w:rsid w:val="001B657E"/>
    <w:rsid w:val="001B77C7"/>
    <w:rsid w:val="001D2164"/>
    <w:rsid w:val="001E140C"/>
    <w:rsid w:val="001E14E7"/>
    <w:rsid w:val="001E2E96"/>
    <w:rsid w:val="001E41D5"/>
    <w:rsid w:val="001E6BC8"/>
    <w:rsid w:val="001E7BDD"/>
    <w:rsid w:val="001F02E8"/>
    <w:rsid w:val="001F16E7"/>
    <w:rsid w:val="001F3171"/>
    <w:rsid w:val="001F33EB"/>
    <w:rsid w:val="001F57A5"/>
    <w:rsid w:val="00200B55"/>
    <w:rsid w:val="00204AF6"/>
    <w:rsid w:val="002055B7"/>
    <w:rsid w:val="00214F57"/>
    <w:rsid w:val="00221156"/>
    <w:rsid w:val="00225016"/>
    <w:rsid w:val="00226FB6"/>
    <w:rsid w:val="0023639D"/>
    <w:rsid w:val="00240EAE"/>
    <w:rsid w:val="00241607"/>
    <w:rsid w:val="00244677"/>
    <w:rsid w:val="00245398"/>
    <w:rsid w:val="00246075"/>
    <w:rsid w:val="002478BE"/>
    <w:rsid w:val="00247D85"/>
    <w:rsid w:val="0025771D"/>
    <w:rsid w:val="0026372B"/>
    <w:rsid w:val="00270599"/>
    <w:rsid w:val="0027103B"/>
    <w:rsid w:val="00271749"/>
    <w:rsid w:val="0027411D"/>
    <w:rsid w:val="002760F5"/>
    <w:rsid w:val="00280AA4"/>
    <w:rsid w:val="0028102C"/>
    <w:rsid w:val="0028424C"/>
    <w:rsid w:val="002876D4"/>
    <w:rsid w:val="00287E43"/>
    <w:rsid w:val="0029148C"/>
    <w:rsid w:val="002926BC"/>
    <w:rsid w:val="002952D2"/>
    <w:rsid w:val="0029550B"/>
    <w:rsid w:val="002A2FAC"/>
    <w:rsid w:val="002A6B88"/>
    <w:rsid w:val="002A7126"/>
    <w:rsid w:val="002C3962"/>
    <w:rsid w:val="002C4475"/>
    <w:rsid w:val="002C52EA"/>
    <w:rsid w:val="002C6452"/>
    <w:rsid w:val="002C740A"/>
    <w:rsid w:val="002D148E"/>
    <w:rsid w:val="002D7636"/>
    <w:rsid w:val="002E2D31"/>
    <w:rsid w:val="002E3CC8"/>
    <w:rsid w:val="002E4935"/>
    <w:rsid w:val="002E5717"/>
    <w:rsid w:val="002E753E"/>
    <w:rsid w:val="002F043B"/>
    <w:rsid w:val="002F428D"/>
    <w:rsid w:val="002F530D"/>
    <w:rsid w:val="002F6C3F"/>
    <w:rsid w:val="003011B0"/>
    <w:rsid w:val="003019FF"/>
    <w:rsid w:val="00304548"/>
    <w:rsid w:val="00304FCB"/>
    <w:rsid w:val="0030504A"/>
    <w:rsid w:val="00307353"/>
    <w:rsid w:val="00313A23"/>
    <w:rsid w:val="00321DFB"/>
    <w:rsid w:val="00321FF8"/>
    <w:rsid w:val="00326285"/>
    <w:rsid w:val="003307C4"/>
    <w:rsid w:val="00332E2C"/>
    <w:rsid w:val="003344C7"/>
    <w:rsid w:val="00337FF3"/>
    <w:rsid w:val="003426EE"/>
    <w:rsid w:val="00344437"/>
    <w:rsid w:val="003509A0"/>
    <w:rsid w:val="0035282F"/>
    <w:rsid w:val="00352DD6"/>
    <w:rsid w:val="00357B52"/>
    <w:rsid w:val="00366806"/>
    <w:rsid w:val="003707CE"/>
    <w:rsid w:val="00372004"/>
    <w:rsid w:val="00382E3E"/>
    <w:rsid w:val="00383853"/>
    <w:rsid w:val="00387412"/>
    <w:rsid w:val="00390116"/>
    <w:rsid w:val="00393972"/>
    <w:rsid w:val="00394EBC"/>
    <w:rsid w:val="00395C13"/>
    <w:rsid w:val="0039687A"/>
    <w:rsid w:val="003977E6"/>
    <w:rsid w:val="003A4B50"/>
    <w:rsid w:val="003A65A2"/>
    <w:rsid w:val="003A6900"/>
    <w:rsid w:val="003C053A"/>
    <w:rsid w:val="003C0786"/>
    <w:rsid w:val="003C24DB"/>
    <w:rsid w:val="003C4973"/>
    <w:rsid w:val="003C7CEB"/>
    <w:rsid w:val="003D2303"/>
    <w:rsid w:val="003D4F72"/>
    <w:rsid w:val="003E0387"/>
    <w:rsid w:val="003E0803"/>
    <w:rsid w:val="003E0C9A"/>
    <w:rsid w:val="003E2035"/>
    <w:rsid w:val="003E786D"/>
    <w:rsid w:val="003E7872"/>
    <w:rsid w:val="003F64EC"/>
    <w:rsid w:val="003F774B"/>
    <w:rsid w:val="00403184"/>
    <w:rsid w:val="004055CE"/>
    <w:rsid w:val="0040646A"/>
    <w:rsid w:val="004117AF"/>
    <w:rsid w:val="00413860"/>
    <w:rsid w:val="00415E6B"/>
    <w:rsid w:val="004203D2"/>
    <w:rsid w:val="00421A68"/>
    <w:rsid w:val="00422D50"/>
    <w:rsid w:val="00423BE6"/>
    <w:rsid w:val="0042498C"/>
    <w:rsid w:val="00424C97"/>
    <w:rsid w:val="0042514B"/>
    <w:rsid w:val="00425525"/>
    <w:rsid w:val="0043514E"/>
    <w:rsid w:val="00435967"/>
    <w:rsid w:val="00442CC2"/>
    <w:rsid w:val="00444B0E"/>
    <w:rsid w:val="00445068"/>
    <w:rsid w:val="004452F7"/>
    <w:rsid w:val="00460C88"/>
    <w:rsid w:val="00462FCB"/>
    <w:rsid w:val="00463A64"/>
    <w:rsid w:val="00475904"/>
    <w:rsid w:val="00477130"/>
    <w:rsid w:val="00477174"/>
    <w:rsid w:val="00477182"/>
    <w:rsid w:val="00477F87"/>
    <w:rsid w:val="00483E38"/>
    <w:rsid w:val="004847BF"/>
    <w:rsid w:val="00490CA5"/>
    <w:rsid w:val="00491842"/>
    <w:rsid w:val="0049338A"/>
    <w:rsid w:val="00493B30"/>
    <w:rsid w:val="0049579D"/>
    <w:rsid w:val="004A1B8D"/>
    <w:rsid w:val="004A4356"/>
    <w:rsid w:val="004B2FB1"/>
    <w:rsid w:val="004B42D8"/>
    <w:rsid w:val="004B4D36"/>
    <w:rsid w:val="004B554E"/>
    <w:rsid w:val="004B7B8A"/>
    <w:rsid w:val="004C1DE4"/>
    <w:rsid w:val="004D21F2"/>
    <w:rsid w:val="004D6146"/>
    <w:rsid w:val="004D7650"/>
    <w:rsid w:val="004E61B2"/>
    <w:rsid w:val="004F58BD"/>
    <w:rsid w:val="0050150C"/>
    <w:rsid w:val="00503D43"/>
    <w:rsid w:val="005066D0"/>
    <w:rsid w:val="00511291"/>
    <w:rsid w:val="005113A9"/>
    <w:rsid w:val="005175EF"/>
    <w:rsid w:val="00523113"/>
    <w:rsid w:val="005261B5"/>
    <w:rsid w:val="005303EF"/>
    <w:rsid w:val="00532068"/>
    <w:rsid w:val="0053552B"/>
    <w:rsid w:val="00543A04"/>
    <w:rsid w:val="0055206C"/>
    <w:rsid w:val="00552F84"/>
    <w:rsid w:val="005538CF"/>
    <w:rsid w:val="0056044D"/>
    <w:rsid w:val="00560906"/>
    <w:rsid w:val="00565FB1"/>
    <w:rsid w:val="00570898"/>
    <w:rsid w:val="00571E58"/>
    <w:rsid w:val="005722AE"/>
    <w:rsid w:val="00576D55"/>
    <w:rsid w:val="00577D7E"/>
    <w:rsid w:val="00577E9C"/>
    <w:rsid w:val="005815B3"/>
    <w:rsid w:val="00583B41"/>
    <w:rsid w:val="005865F5"/>
    <w:rsid w:val="005866D0"/>
    <w:rsid w:val="00590774"/>
    <w:rsid w:val="00591756"/>
    <w:rsid w:val="005958B2"/>
    <w:rsid w:val="0059730D"/>
    <w:rsid w:val="005A1093"/>
    <w:rsid w:val="005A1E0B"/>
    <w:rsid w:val="005A41BB"/>
    <w:rsid w:val="005A6EB5"/>
    <w:rsid w:val="005B2721"/>
    <w:rsid w:val="005B5FA6"/>
    <w:rsid w:val="005B79B1"/>
    <w:rsid w:val="005C0213"/>
    <w:rsid w:val="005C7A6B"/>
    <w:rsid w:val="005D03EC"/>
    <w:rsid w:val="005D780C"/>
    <w:rsid w:val="005E0161"/>
    <w:rsid w:val="005E2A48"/>
    <w:rsid w:val="005E73EC"/>
    <w:rsid w:val="005F73C9"/>
    <w:rsid w:val="00604056"/>
    <w:rsid w:val="00604433"/>
    <w:rsid w:val="006046F1"/>
    <w:rsid w:val="00607B0F"/>
    <w:rsid w:val="006112C4"/>
    <w:rsid w:val="00615E73"/>
    <w:rsid w:val="006164F1"/>
    <w:rsid w:val="00617A59"/>
    <w:rsid w:val="006219DD"/>
    <w:rsid w:val="00635387"/>
    <w:rsid w:val="006360CC"/>
    <w:rsid w:val="0064692D"/>
    <w:rsid w:val="00650936"/>
    <w:rsid w:val="00650E16"/>
    <w:rsid w:val="00656473"/>
    <w:rsid w:val="00657AE2"/>
    <w:rsid w:val="00661812"/>
    <w:rsid w:val="00662D93"/>
    <w:rsid w:val="00663610"/>
    <w:rsid w:val="00663C64"/>
    <w:rsid w:val="00666E8F"/>
    <w:rsid w:val="006674A0"/>
    <w:rsid w:val="00674868"/>
    <w:rsid w:val="00674A34"/>
    <w:rsid w:val="00676C7A"/>
    <w:rsid w:val="00683F47"/>
    <w:rsid w:val="00684F9D"/>
    <w:rsid w:val="00694DAF"/>
    <w:rsid w:val="00696A41"/>
    <w:rsid w:val="006A2CA8"/>
    <w:rsid w:val="006B0951"/>
    <w:rsid w:val="006B3FB0"/>
    <w:rsid w:val="006B6310"/>
    <w:rsid w:val="006B7FCF"/>
    <w:rsid w:val="006C0577"/>
    <w:rsid w:val="006C0DBF"/>
    <w:rsid w:val="006C18DF"/>
    <w:rsid w:val="006C3BE2"/>
    <w:rsid w:val="006C787B"/>
    <w:rsid w:val="006D0AB6"/>
    <w:rsid w:val="006D159A"/>
    <w:rsid w:val="006D5C2F"/>
    <w:rsid w:val="006D5E01"/>
    <w:rsid w:val="006E42B1"/>
    <w:rsid w:val="006E4F28"/>
    <w:rsid w:val="006E65B0"/>
    <w:rsid w:val="006F533A"/>
    <w:rsid w:val="00701DB6"/>
    <w:rsid w:val="00705647"/>
    <w:rsid w:val="00706BCA"/>
    <w:rsid w:val="007076DE"/>
    <w:rsid w:val="007078BE"/>
    <w:rsid w:val="0070799C"/>
    <w:rsid w:val="0071098B"/>
    <w:rsid w:val="007123B8"/>
    <w:rsid w:val="007139D9"/>
    <w:rsid w:val="00714405"/>
    <w:rsid w:val="00722F55"/>
    <w:rsid w:val="00723B0C"/>
    <w:rsid w:val="00732052"/>
    <w:rsid w:val="00734527"/>
    <w:rsid w:val="00740510"/>
    <w:rsid w:val="00754CDF"/>
    <w:rsid w:val="00757606"/>
    <w:rsid w:val="00757995"/>
    <w:rsid w:val="00757D52"/>
    <w:rsid w:val="00764392"/>
    <w:rsid w:val="0076714F"/>
    <w:rsid w:val="00774812"/>
    <w:rsid w:val="00774924"/>
    <w:rsid w:val="007749B2"/>
    <w:rsid w:val="0077764B"/>
    <w:rsid w:val="00780B90"/>
    <w:rsid w:val="00781335"/>
    <w:rsid w:val="00781A2A"/>
    <w:rsid w:val="007904F0"/>
    <w:rsid w:val="007A2373"/>
    <w:rsid w:val="007A3B0A"/>
    <w:rsid w:val="007A3FE3"/>
    <w:rsid w:val="007A5BF6"/>
    <w:rsid w:val="007B096D"/>
    <w:rsid w:val="007B2085"/>
    <w:rsid w:val="007B3CBF"/>
    <w:rsid w:val="007B5018"/>
    <w:rsid w:val="007C09F7"/>
    <w:rsid w:val="007C1519"/>
    <w:rsid w:val="007C594F"/>
    <w:rsid w:val="007C6E87"/>
    <w:rsid w:val="007D20E8"/>
    <w:rsid w:val="007D2DA6"/>
    <w:rsid w:val="007E0A5B"/>
    <w:rsid w:val="007E12BB"/>
    <w:rsid w:val="007E1957"/>
    <w:rsid w:val="007F4C36"/>
    <w:rsid w:val="0080199A"/>
    <w:rsid w:val="0080229D"/>
    <w:rsid w:val="0080397B"/>
    <w:rsid w:val="00803D88"/>
    <w:rsid w:val="008045CF"/>
    <w:rsid w:val="00810879"/>
    <w:rsid w:val="00812473"/>
    <w:rsid w:val="00814337"/>
    <w:rsid w:val="00826436"/>
    <w:rsid w:val="00827601"/>
    <w:rsid w:val="00830C27"/>
    <w:rsid w:val="00832064"/>
    <w:rsid w:val="00832162"/>
    <w:rsid w:val="0083304F"/>
    <w:rsid w:val="00844B70"/>
    <w:rsid w:val="00846E96"/>
    <w:rsid w:val="00851EB5"/>
    <w:rsid w:val="0085509B"/>
    <w:rsid w:val="00856A92"/>
    <w:rsid w:val="00862436"/>
    <w:rsid w:val="0086599F"/>
    <w:rsid w:val="0086677C"/>
    <w:rsid w:val="00872FAE"/>
    <w:rsid w:val="00873972"/>
    <w:rsid w:val="008751C0"/>
    <w:rsid w:val="00876128"/>
    <w:rsid w:val="00881EBD"/>
    <w:rsid w:val="0088301A"/>
    <w:rsid w:val="00885EF3"/>
    <w:rsid w:val="00890A4F"/>
    <w:rsid w:val="008958BE"/>
    <w:rsid w:val="008978F8"/>
    <w:rsid w:val="00897BB6"/>
    <w:rsid w:val="008A14A8"/>
    <w:rsid w:val="008A4AA6"/>
    <w:rsid w:val="008A50C8"/>
    <w:rsid w:val="008A6830"/>
    <w:rsid w:val="008B145F"/>
    <w:rsid w:val="008B3032"/>
    <w:rsid w:val="008B3A4E"/>
    <w:rsid w:val="008B707C"/>
    <w:rsid w:val="008C096D"/>
    <w:rsid w:val="008C1406"/>
    <w:rsid w:val="008C3F21"/>
    <w:rsid w:val="008C3F6C"/>
    <w:rsid w:val="008C41F1"/>
    <w:rsid w:val="008D1F3F"/>
    <w:rsid w:val="008D36E8"/>
    <w:rsid w:val="008D450E"/>
    <w:rsid w:val="008D5233"/>
    <w:rsid w:val="008D6A21"/>
    <w:rsid w:val="008D7386"/>
    <w:rsid w:val="008E2A00"/>
    <w:rsid w:val="008E2DFF"/>
    <w:rsid w:val="008E4587"/>
    <w:rsid w:val="008E4DC7"/>
    <w:rsid w:val="008E5497"/>
    <w:rsid w:val="008F2617"/>
    <w:rsid w:val="008F2676"/>
    <w:rsid w:val="008F3147"/>
    <w:rsid w:val="008F3B65"/>
    <w:rsid w:val="008F5000"/>
    <w:rsid w:val="008F7A5C"/>
    <w:rsid w:val="00904865"/>
    <w:rsid w:val="00906A99"/>
    <w:rsid w:val="009118BE"/>
    <w:rsid w:val="009177F0"/>
    <w:rsid w:val="00920944"/>
    <w:rsid w:val="009223C6"/>
    <w:rsid w:val="0092686E"/>
    <w:rsid w:val="00931E00"/>
    <w:rsid w:val="00933124"/>
    <w:rsid w:val="00933132"/>
    <w:rsid w:val="00935363"/>
    <w:rsid w:val="00936CB5"/>
    <w:rsid w:val="0094002C"/>
    <w:rsid w:val="00942D08"/>
    <w:rsid w:val="00944AD7"/>
    <w:rsid w:val="00946769"/>
    <w:rsid w:val="009510DC"/>
    <w:rsid w:val="00957906"/>
    <w:rsid w:val="00960909"/>
    <w:rsid w:val="00960DAE"/>
    <w:rsid w:val="00960E5B"/>
    <w:rsid w:val="009636E4"/>
    <w:rsid w:val="00972CC7"/>
    <w:rsid w:val="009779D8"/>
    <w:rsid w:val="009801E6"/>
    <w:rsid w:val="00986838"/>
    <w:rsid w:val="009905C9"/>
    <w:rsid w:val="009930B8"/>
    <w:rsid w:val="00993898"/>
    <w:rsid w:val="00996738"/>
    <w:rsid w:val="0099760D"/>
    <w:rsid w:val="00997784"/>
    <w:rsid w:val="009A25DC"/>
    <w:rsid w:val="009A2CCC"/>
    <w:rsid w:val="009A376E"/>
    <w:rsid w:val="009A38EC"/>
    <w:rsid w:val="009B02A2"/>
    <w:rsid w:val="009B12C4"/>
    <w:rsid w:val="009B45C5"/>
    <w:rsid w:val="009C019B"/>
    <w:rsid w:val="009C079A"/>
    <w:rsid w:val="009C0847"/>
    <w:rsid w:val="009C1B8F"/>
    <w:rsid w:val="009C4AAA"/>
    <w:rsid w:val="009D003C"/>
    <w:rsid w:val="009D44C6"/>
    <w:rsid w:val="009D5FC0"/>
    <w:rsid w:val="009D6F05"/>
    <w:rsid w:val="009D7655"/>
    <w:rsid w:val="009E1A80"/>
    <w:rsid w:val="009E31D2"/>
    <w:rsid w:val="009E5206"/>
    <w:rsid w:val="009E7170"/>
    <w:rsid w:val="009E7CCB"/>
    <w:rsid w:val="009F1B80"/>
    <w:rsid w:val="009F3403"/>
    <w:rsid w:val="00A0768E"/>
    <w:rsid w:val="00A1200D"/>
    <w:rsid w:val="00A122C7"/>
    <w:rsid w:val="00A14814"/>
    <w:rsid w:val="00A16EC1"/>
    <w:rsid w:val="00A23371"/>
    <w:rsid w:val="00A24F32"/>
    <w:rsid w:val="00A3057F"/>
    <w:rsid w:val="00A3081F"/>
    <w:rsid w:val="00A318DC"/>
    <w:rsid w:val="00A33274"/>
    <w:rsid w:val="00A334F9"/>
    <w:rsid w:val="00A33B68"/>
    <w:rsid w:val="00A40825"/>
    <w:rsid w:val="00A42169"/>
    <w:rsid w:val="00A43E28"/>
    <w:rsid w:val="00A44031"/>
    <w:rsid w:val="00A44720"/>
    <w:rsid w:val="00A622C8"/>
    <w:rsid w:val="00A63960"/>
    <w:rsid w:val="00A645BF"/>
    <w:rsid w:val="00A66587"/>
    <w:rsid w:val="00A737DA"/>
    <w:rsid w:val="00A73DDE"/>
    <w:rsid w:val="00A81639"/>
    <w:rsid w:val="00A84351"/>
    <w:rsid w:val="00A850F2"/>
    <w:rsid w:val="00A87920"/>
    <w:rsid w:val="00A91F94"/>
    <w:rsid w:val="00A92EE7"/>
    <w:rsid w:val="00AA2C78"/>
    <w:rsid w:val="00AB1AA0"/>
    <w:rsid w:val="00AB5AE2"/>
    <w:rsid w:val="00AC2810"/>
    <w:rsid w:val="00AC2E8E"/>
    <w:rsid w:val="00AC4466"/>
    <w:rsid w:val="00AC48B5"/>
    <w:rsid w:val="00AD409E"/>
    <w:rsid w:val="00AD4BAF"/>
    <w:rsid w:val="00AD7152"/>
    <w:rsid w:val="00AE334C"/>
    <w:rsid w:val="00AE43C7"/>
    <w:rsid w:val="00AE50C5"/>
    <w:rsid w:val="00AF06BA"/>
    <w:rsid w:val="00AF29A3"/>
    <w:rsid w:val="00AF46A2"/>
    <w:rsid w:val="00B027EB"/>
    <w:rsid w:val="00B06FEA"/>
    <w:rsid w:val="00B11C7A"/>
    <w:rsid w:val="00B14421"/>
    <w:rsid w:val="00B21311"/>
    <w:rsid w:val="00B2371F"/>
    <w:rsid w:val="00B23947"/>
    <w:rsid w:val="00B23CF1"/>
    <w:rsid w:val="00B25186"/>
    <w:rsid w:val="00B25D0A"/>
    <w:rsid w:val="00B44705"/>
    <w:rsid w:val="00B45955"/>
    <w:rsid w:val="00B51132"/>
    <w:rsid w:val="00B51313"/>
    <w:rsid w:val="00B5284F"/>
    <w:rsid w:val="00B5311F"/>
    <w:rsid w:val="00B56184"/>
    <w:rsid w:val="00B620FB"/>
    <w:rsid w:val="00B6471C"/>
    <w:rsid w:val="00B64A55"/>
    <w:rsid w:val="00B64C1B"/>
    <w:rsid w:val="00B65277"/>
    <w:rsid w:val="00B663C4"/>
    <w:rsid w:val="00B72293"/>
    <w:rsid w:val="00B73A51"/>
    <w:rsid w:val="00B8419E"/>
    <w:rsid w:val="00B85EEE"/>
    <w:rsid w:val="00B87453"/>
    <w:rsid w:val="00B875E1"/>
    <w:rsid w:val="00B91DCB"/>
    <w:rsid w:val="00BA04C4"/>
    <w:rsid w:val="00BA07C8"/>
    <w:rsid w:val="00BA3CB1"/>
    <w:rsid w:val="00BA79C6"/>
    <w:rsid w:val="00BB1D12"/>
    <w:rsid w:val="00BB3541"/>
    <w:rsid w:val="00BB3AB9"/>
    <w:rsid w:val="00BB447C"/>
    <w:rsid w:val="00BB5058"/>
    <w:rsid w:val="00BB649D"/>
    <w:rsid w:val="00BC7447"/>
    <w:rsid w:val="00BC7923"/>
    <w:rsid w:val="00BC7977"/>
    <w:rsid w:val="00BD397B"/>
    <w:rsid w:val="00BD4267"/>
    <w:rsid w:val="00BD59DB"/>
    <w:rsid w:val="00BE1140"/>
    <w:rsid w:val="00BE124D"/>
    <w:rsid w:val="00BE729C"/>
    <w:rsid w:val="00BF4CC7"/>
    <w:rsid w:val="00C01253"/>
    <w:rsid w:val="00C0194D"/>
    <w:rsid w:val="00C07C0F"/>
    <w:rsid w:val="00C11178"/>
    <w:rsid w:val="00C13714"/>
    <w:rsid w:val="00C17A73"/>
    <w:rsid w:val="00C21865"/>
    <w:rsid w:val="00C2554F"/>
    <w:rsid w:val="00C25FC7"/>
    <w:rsid w:val="00C3042C"/>
    <w:rsid w:val="00C30B61"/>
    <w:rsid w:val="00C3170E"/>
    <w:rsid w:val="00C31C21"/>
    <w:rsid w:val="00C4196A"/>
    <w:rsid w:val="00C46510"/>
    <w:rsid w:val="00C46751"/>
    <w:rsid w:val="00C47948"/>
    <w:rsid w:val="00C5120E"/>
    <w:rsid w:val="00C51549"/>
    <w:rsid w:val="00C57D4B"/>
    <w:rsid w:val="00C65E90"/>
    <w:rsid w:val="00C704A3"/>
    <w:rsid w:val="00C77899"/>
    <w:rsid w:val="00C826A2"/>
    <w:rsid w:val="00C852E3"/>
    <w:rsid w:val="00C86F05"/>
    <w:rsid w:val="00C907E9"/>
    <w:rsid w:val="00C916ED"/>
    <w:rsid w:val="00C93AC9"/>
    <w:rsid w:val="00C95308"/>
    <w:rsid w:val="00CA07D4"/>
    <w:rsid w:val="00CA1336"/>
    <w:rsid w:val="00CA25E9"/>
    <w:rsid w:val="00CA2A65"/>
    <w:rsid w:val="00CA5B81"/>
    <w:rsid w:val="00CA6133"/>
    <w:rsid w:val="00CA6917"/>
    <w:rsid w:val="00CB31E1"/>
    <w:rsid w:val="00CB3869"/>
    <w:rsid w:val="00CB4EC0"/>
    <w:rsid w:val="00CC15F1"/>
    <w:rsid w:val="00CC3181"/>
    <w:rsid w:val="00CC4B34"/>
    <w:rsid w:val="00CC6112"/>
    <w:rsid w:val="00CD6A2B"/>
    <w:rsid w:val="00CE3E7D"/>
    <w:rsid w:val="00CE7112"/>
    <w:rsid w:val="00CF2CFE"/>
    <w:rsid w:val="00CF3323"/>
    <w:rsid w:val="00CF5FD3"/>
    <w:rsid w:val="00D01AD4"/>
    <w:rsid w:val="00D05168"/>
    <w:rsid w:val="00D054A8"/>
    <w:rsid w:val="00D10BD2"/>
    <w:rsid w:val="00D112E5"/>
    <w:rsid w:val="00D12538"/>
    <w:rsid w:val="00D145E4"/>
    <w:rsid w:val="00D14A97"/>
    <w:rsid w:val="00D14FBA"/>
    <w:rsid w:val="00D16F3F"/>
    <w:rsid w:val="00D20CC9"/>
    <w:rsid w:val="00D210BF"/>
    <w:rsid w:val="00D22F64"/>
    <w:rsid w:val="00D24ADD"/>
    <w:rsid w:val="00D251DE"/>
    <w:rsid w:val="00D377E7"/>
    <w:rsid w:val="00D460AE"/>
    <w:rsid w:val="00D46ACE"/>
    <w:rsid w:val="00D50B35"/>
    <w:rsid w:val="00D514A6"/>
    <w:rsid w:val="00D562AE"/>
    <w:rsid w:val="00D57BBF"/>
    <w:rsid w:val="00D57F3E"/>
    <w:rsid w:val="00D62A85"/>
    <w:rsid w:val="00D650AB"/>
    <w:rsid w:val="00D661DD"/>
    <w:rsid w:val="00D71C37"/>
    <w:rsid w:val="00D72620"/>
    <w:rsid w:val="00D73817"/>
    <w:rsid w:val="00D73AD3"/>
    <w:rsid w:val="00D767A7"/>
    <w:rsid w:val="00D83841"/>
    <w:rsid w:val="00D912B8"/>
    <w:rsid w:val="00D93290"/>
    <w:rsid w:val="00D94536"/>
    <w:rsid w:val="00DA7F3F"/>
    <w:rsid w:val="00DB4DAD"/>
    <w:rsid w:val="00DB4FC4"/>
    <w:rsid w:val="00DC16AC"/>
    <w:rsid w:val="00DC2786"/>
    <w:rsid w:val="00DC5674"/>
    <w:rsid w:val="00DC6335"/>
    <w:rsid w:val="00DD0D3D"/>
    <w:rsid w:val="00DE1308"/>
    <w:rsid w:val="00DE573D"/>
    <w:rsid w:val="00DF41DD"/>
    <w:rsid w:val="00DF45A7"/>
    <w:rsid w:val="00DF6FA4"/>
    <w:rsid w:val="00DF7FDF"/>
    <w:rsid w:val="00E02F3D"/>
    <w:rsid w:val="00E05564"/>
    <w:rsid w:val="00E05F28"/>
    <w:rsid w:val="00E20CAF"/>
    <w:rsid w:val="00E21ECB"/>
    <w:rsid w:val="00E268F8"/>
    <w:rsid w:val="00E2744A"/>
    <w:rsid w:val="00E319CE"/>
    <w:rsid w:val="00E32DBD"/>
    <w:rsid w:val="00E369C5"/>
    <w:rsid w:val="00E4295B"/>
    <w:rsid w:val="00E44289"/>
    <w:rsid w:val="00E453AA"/>
    <w:rsid w:val="00E46A1A"/>
    <w:rsid w:val="00E500D3"/>
    <w:rsid w:val="00E504FA"/>
    <w:rsid w:val="00E545E7"/>
    <w:rsid w:val="00E57228"/>
    <w:rsid w:val="00E57662"/>
    <w:rsid w:val="00E60A51"/>
    <w:rsid w:val="00E60D98"/>
    <w:rsid w:val="00E665C9"/>
    <w:rsid w:val="00E705C7"/>
    <w:rsid w:val="00E7119D"/>
    <w:rsid w:val="00E71CB0"/>
    <w:rsid w:val="00E72F99"/>
    <w:rsid w:val="00E93300"/>
    <w:rsid w:val="00EA1D9E"/>
    <w:rsid w:val="00EC0A26"/>
    <w:rsid w:val="00EC0FA4"/>
    <w:rsid w:val="00EC712C"/>
    <w:rsid w:val="00EC7F53"/>
    <w:rsid w:val="00ED0DF3"/>
    <w:rsid w:val="00ED131D"/>
    <w:rsid w:val="00ED4860"/>
    <w:rsid w:val="00ED4FD2"/>
    <w:rsid w:val="00ED5943"/>
    <w:rsid w:val="00EE092A"/>
    <w:rsid w:val="00EE3110"/>
    <w:rsid w:val="00EE3F71"/>
    <w:rsid w:val="00EE6C19"/>
    <w:rsid w:val="00EE79D7"/>
    <w:rsid w:val="00EF690E"/>
    <w:rsid w:val="00F01AC8"/>
    <w:rsid w:val="00F03545"/>
    <w:rsid w:val="00F0425A"/>
    <w:rsid w:val="00F0585C"/>
    <w:rsid w:val="00F14030"/>
    <w:rsid w:val="00F16356"/>
    <w:rsid w:val="00F16557"/>
    <w:rsid w:val="00F20F14"/>
    <w:rsid w:val="00F25B62"/>
    <w:rsid w:val="00F2638E"/>
    <w:rsid w:val="00F2753F"/>
    <w:rsid w:val="00F37F4C"/>
    <w:rsid w:val="00F42430"/>
    <w:rsid w:val="00F4616A"/>
    <w:rsid w:val="00F47396"/>
    <w:rsid w:val="00F5097A"/>
    <w:rsid w:val="00F52792"/>
    <w:rsid w:val="00F5286D"/>
    <w:rsid w:val="00F634EC"/>
    <w:rsid w:val="00F70EB9"/>
    <w:rsid w:val="00F7113E"/>
    <w:rsid w:val="00F756A2"/>
    <w:rsid w:val="00F759E3"/>
    <w:rsid w:val="00F83213"/>
    <w:rsid w:val="00F8323B"/>
    <w:rsid w:val="00F87408"/>
    <w:rsid w:val="00F90921"/>
    <w:rsid w:val="00F94251"/>
    <w:rsid w:val="00F95E8A"/>
    <w:rsid w:val="00F96E03"/>
    <w:rsid w:val="00FA0BD9"/>
    <w:rsid w:val="00FA34C2"/>
    <w:rsid w:val="00FA4764"/>
    <w:rsid w:val="00FB0762"/>
    <w:rsid w:val="00FB4771"/>
    <w:rsid w:val="00FB4E28"/>
    <w:rsid w:val="00FB517D"/>
    <w:rsid w:val="00FB7FBA"/>
    <w:rsid w:val="00FC0235"/>
    <w:rsid w:val="00FC0ED0"/>
    <w:rsid w:val="00FC4A9D"/>
    <w:rsid w:val="00FC5551"/>
    <w:rsid w:val="00FC5C2D"/>
    <w:rsid w:val="00FC633C"/>
    <w:rsid w:val="00FD10D7"/>
    <w:rsid w:val="00FD1D62"/>
    <w:rsid w:val="00FD4F0A"/>
    <w:rsid w:val="00FE0BD5"/>
    <w:rsid w:val="00FE2B94"/>
    <w:rsid w:val="00FE61EF"/>
    <w:rsid w:val="00FE7FF6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E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8" ma:contentTypeDescription="Create a new document." ma:contentTypeScope="" ma:versionID="29dfc65a2e754f582d20df6aca7a4070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8fd8daa859e5710638c2072e7db26301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9C470-12A6-486B-BE76-DC753AECB21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644f681-1c69-4c2b-8194-9fce0dd37006"/>
    <ds:schemaRef ds:uri="1a6c68fe-a7fe-4dda-bc60-309a8e09197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9D8C3A-957D-4871-B721-15C635F78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5F1AC-D934-4F9B-AAFA-7AD36AA34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0</TotalTime>
  <Pages>4</Pages>
  <Words>1614</Words>
  <Characters>13081</Characters>
  <Application>Microsoft Office Word</Application>
  <DocSecurity>0</DocSecurity>
  <Lines>109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Pientalon käyttöönottokatselmuksen muistilista</vt:lpstr>
    </vt:vector>
  </TitlesOfParts>
  <Company>Lappeenrannan kaupunki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Pientalon käyttöönottokatselmuksen muistilista</dc:title>
  <dc:subject/>
  <dc:creator>Jarno.Junnonen@lappeenranta.fi</dc:creator>
  <cp:keywords>2024</cp:keywords>
  <cp:lastModifiedBy>Junnonen Jarno</cp:lastModifiedBy>
  <cp:revision>2</cp:revision>
  <cp:lastPrinted>2026-03-26T07:06:00Z</cp:lastPrinted>
  <dcterms:created xsi:type="dcterms:W3CDTF">2026-03-26T07:06:00Z</dcterms:created>
  <dcterms:modified xsi:type="dcterms:W3CDTF">2026-03-26T07:06:00Z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