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DD545" w14:textId="77777777" w:rsidR="006674A0" w:rsidRPr="002E3CC8" w:rsidRDefault="006674A0" w:rsidP="006674A0">
      <w:pPr>
        <w:tabs>
          <w:tab w:val="left" w:pos="720"/>
          <w:tab w:val="left" w:pos="5580"/>
        </w:tabs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1"/>
        <w:gridCol w:w="2942"/>
        <w:gridCol w:w="1978"/>
      </w:tblGrid>
      <w:tr w:rsidR="00D14FBA" w:rsidRPr="006164F1" w14:paraId="68BA735B" w14:textId="77777777" w:rsidTr="00732052">
        <w:tc>
          <w:tcPr>
            <w:tcW w:w="4991" w:type="dxa"/>
            <w:tcBorders>
              <w:bottom w:val="nil"/>
            </w:tcBorders>
            <w:shd w:val="clear" w:color="auto" w:fill="auto"/>
            <w:tcMar>
              <w:top w:w="28" w:type="dxa"/>
              <w:bottom w:w="0" w:type="dxa"/>
            </w:tcMar>
          </w:tcPr>
          <w:p w14:paraId="00ED5687" w14:textId="1EA9C372" w:rsidR="00D14FBA" w:rsidRPr="006164F1" w:rsidRDefault="00D14FBA" w:rsidP="00D14FBA">
            <w:pPr>
              <w:tabs>
                <w:tab w:val="left" w:pos="720"/>
                <w:tab w:val="left" w:pos="5580"/>
              </w:tabs>
              <w:spacing w:before="60"/>
              <w:rPr>
                <w:sz w:val="16"/>
                <w:szCs w:val="16"/>
              </w:rPr>
            </w:pPr>
            <w:r w:rsidRPr="006164F1">
              <w:rPr>
                <w:sz w:val="16"/>
                <w:szCs w:val="16"/>
              </w:rPr>
              <w:t>Rakennushankkeeseen ryhtyvä</w:t>
            </w:r>
          </w:p>
        </w:tc>
        <w:tc>
          <w:tcPr>
            <w:tcW w:w="4920" w:type="dxa"/>
            <w:gridSpan w:val="2"/>
            <w:tcBorders>
              <w:bottom w:val="nil"/>
            </w:tcBorders>
            <w:shd w:val="clear" w:color="auto" w:fill="auto"/>
            <w:tcMar>
              <w:top w:w="28" w:type="dxa"/>
              <w:bottom w:w="0" w:type="dxa"/>
            </w:tcMar>
          </w:tcPr>
          <w:p w14:paraId="74DD4C06" w14:textId="672B821C" w:rsidR="00D14FBA" w:rsidRPr="006164F1" w:rsidRDefault="004B76E0" w:rsidP="004B76E0">
            <w:pPr>
              <w:tabs>
                <w:tab w:val="left" w:pos="720"/>
                <w:tab w:val="left" w:pos="5580"/>
              </w:tabs>
              <w:spacing w:before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Purku</w:t>
            </w:r>
            <w:r w:rsidR="00D14FBA" w:rsidRPr="006164F1">
              <w:rPr>
                <w:sz w:val="16"/>
                <w:szCs w:val="16"/>
              </w:rPr>
              <w:t>työnjohtaja</w:t>
            </w:r>
          </w:p>
        </w:tc>
      </w:tr>
      <w:tr w:rsidR="00D14FBA" w:rsidRPr="006164F1" w14:paraId="6C04011B" w14:textId="77777777" w:rsidTr="00732052">
        <w:tc>
          <w:tcPr>
            <w:tcW w:w="499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bottom w:w="57" w:type="dxa"/>
            </w:tcMar>
          </w:tcPr>
          <w:p w14:paraId="0F10DB83" w14:textId="42D673AA" w:rsidR="00D14FBA" w:rsidRPr="006164F1" w:rsidRDefault="00D14FBA" w:rsidP="00D14FBA">
            <w:pPr>
              <w:tabs>
                <w:tab w:val="left" w:pos="720"/>
                <w:tab w:val="left" w:pos="5580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w="492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bottom w:w="57" w:type="dxa"/>
            </w:tcMar>
          </w:tcPr>
          <w:p w14:paraId="14C1DB3A" w14:textId="0F3F61CA" w:rsidR="00D14FBA" w:rsidRPr="006164F1" w:rsidRDefault="00D14FBA" w:rsidP="00D14FBA">
            <w:pPr>
              <w:tabs>
                <w:tab w:val="left" w:pos="720"/>
                <w:tab w:val="left" w:pos="5580"/>
              </w:tabs>
              <w:spacing w:before="60"/>
              <w:rPr>
                <w:sz w:val="22"/>
                <w:szCs w:val="22"/>
              </w:rPr>
            </w:pPr>
          </w:p>
        </w:tc>
      </w:tr>
      <w:tr w:rsidR="00D14FBA" w:rsidRPr="006164F1" w14:paraId="6ADF3ADE" w14:textId="77777777" w:rsidTr="00732052">
        <w:tc>
          <w:tcPr>
            <w:tcW w:w="4991" w:type="dxa"/>
            <w:tcBorders>
              <w:bottom w:val="nil"/>
            </w:tcBorders>
            <w:shd w:val="clear" w:color="auto" w:fill="auto"/>
            <w:tcMar>
              <w:top w:w="28" w:type="dxa"/>
              <w:bottom w:w="0" w:type="dxa"/>
            </w:tcMar>
          </w:tcPr>
          <w:p w14:paraId="7F8E552F" w14:textId="7561C50E" w:rsidR="00D14FBA" w:rsidRPr="006164F1" w:rsidRDefault="00D14FBA" w:rsidP="00D14FBA">
            <w:pPr>
              <w:tabs>
                <w:tab w:val="left" w:pos="720"/>
                <w:tab w:val="left" w:pos="5580"/>
              </w:tabs>
              <w:spacing w:before="60"/>
              <w:rPr>
                <w:sz w:val="16"/>
                <w:szCs w:val="16"/>
              </w:rPr>
            </w:pPr>
            <w:r w:rsidRPr="006164F1">
              <w:rPr>
                <w:sz w:val="16"/>
                <w:szCs w:val="16"/>
              </w:rPr>
              <w:t>Rakennuspaikka</w:t>
            </w:r>
          </w:p>
        </w:tc>
        <w:tc>
          <w:tcPr>
            <w:tcW w:w="4920" w:type="dxa"/>
            <w:gridSpan w:val="2"/>
            <w:tcBorders>
              <w:bottom w:val="nil"/>
            </w:tcBorders>
            <w:shd w:val="clear" w:color="auto" w:fill="auto"/>
            <w:tcMar>
              <w:top w:w="28" w:type="dxa"/>
              <w:bottom w:w="0" w:type="dxa"/>
            </w:tcMar>
          </w:tcPr>
          <w:p w14:paraId="13381DE3" w14:textId="2EE63ADF" w:rsidR="00D14FBA" w:rsidRPr="006164F1" w:rsidRDefault="00D14FBA" w:rsidP="00D14FBA">
            <w:pPr>
              <w:tabs>
                <w:tab w:val="left" w:pos="720"/>
                <w:tab w:val="left" w:pos="5580"/>
              </w:tabs>
              <w:spacing w:before="60"/>
              <w:rPr>
                <w:sz w:val="16"/>
                <w:szCs w:val="16"/>
              </w:rPr>
            </w:pPr>
            <w:r w:rsidRPr="006164F1">
              <w:rPr>
                <w:sz w:val="16"/>
                <w:szCs w:val="16"/>
              </w:rPr>
              <w:t>Osoite</w:t>
            </w:r>
          </w:p>
        </w:tc>
      </w:tr>
      <w:tr w:rsidR="00D14FBA" w:rsidRPr="006164F1" w14:paraId="04D40987" w14:textId="77777777" w:rsidTr="00732052">
        <w:tc>
          <w:tcPr>
            <w:tcW w:w="4991" w:type="dxa"/>
            <w:tcBorders>
              <w:top w:val="nil"/>
            </w:tcBorders>
            <w:shd w:val="clear" w:color="auto" w:fill="auto"/>
            <w:tcMar>
              <w:top w:w="0" w:type="dxa"/>
              <w:bottom w:w="57" w:type="dxa"/>
            </w:tcMar>
          </w:tcPr>
          <w:p w14:paraId="7AEA25A4" w14:textId="769D65C9" w:rsidR="00D14FBA" w:rsidRPr="006164F1" w:rsidRDefault="00D14FBA" w:rsidP="00D14FBA">
            <w:pPr>
              <w:tabs>
                <w:tab w:val="left" w:pos="720"/>
                <w:tab w:val="left" w:pos="5580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w="4920" w:type="dxa"/>
            <w:gridSpan w:val="2"/>
            <w:tcBorders>
              <w:top w:val="nil"/>
            </w:tcBorders>
            <w:shd w:val="clear" w:color="auto" w:fill="auto"/>
            <w:tcMar>
              <w:top w:w="0" w:type="dxa"/>
              <w:bottom w:w="57" w:type="dxa"/>
            </w:tcMar>
          </w:tcPr>
          <w:p w14:paraId="03B2FE57" w14:textId="23E13BB1" w:rsidR="00D14FBA" w:rsidRPr="006164F1" w:rsidRDefault="00D14FBA" w:rsidP="00D14FBA">
            <w:pPr>
              <w:tabs>
                <w:tab w:val="left" w:pos="720"/>
                <w:tab w:val="left" w:pos="5580"/>
              </w:tabs>
              <w:spacing w:before="60"/>
              <w:rPr>
                <w:sz w:val="22"/>
                <w:szCs w:val="22"/>
              </w:rPr>
            </w:pPr>
          </w:p>
        </w:tc>
        <w:bookmarkStart w:id="0" w:name="_GoBack"/>
        <w:bookmarkEnd w:id="0"/>
      </w:tr>
      <w:tr w:rsidR="00126102" w:rsidRPr="006164F1" w14:paraId="7ED4DAF5" w14:textId="77777777" w:rsidTr="00732052">
        <w:tc>
          <w:tcPr>
            <w:tcW w:w="7933" w:type="dxa"/>
            <w:gridSpan w:val="2"/>
            <w:tcBorders>
              <w:bottom w:val="nil"/>
            </w:tcBorders>
            <w:shd w:val="clear" w:color="auto" w:fill="auto"/>
            <w:tcMar>
              <w:top w:w="28" w:type="dxa"/>
              <w:bottom w:w="0" w:type="dxa"/>
            </w:tcMar>
          </w:tcPr>
          <w:p w14:paraId="38ECBF23" w14:textId="6CB7F81B" w:rsidR="00126102" w:rsidRPr="006164F1" w:rsidRDefault="00126102" w:rsidP="00D14FBA">
            <w:pPr>
              <w:tabs>
                <w:tab w:val="left" w:pos="720"/>
                <w:tab w:val="left" w:pos="5580"/>
              </w:tabs>
              <w:spacing w:before="60"/>
              <w:rPr>
                <w:sz w:val="16"/>
                <w:szCs w:val="16"/>
              </w:rPr>
            </w:pPr>
            <w:r w:rsidRPr="006164F1">
              <w:rPr>
                <w:sz w:val="16"/>
                <w:szCs w:val="16"/>
              </w:rPr>
              <w:t>Rakennus tai rakennuksen osa</w:t>
            </w:r>
          </w:p>
        </w:tc>
        <w:tc>
          <w:tcPr>
            <w:tcW w:w="1956" w:type="dxa"/>
            <w:tcBorders>
              <w:bottom w:val="nil"/>
            </w:tcBorders>
            <w:shd w:val="clear" w:color="auto" w:fill="auto"/>
          </w:tcPr>
          <w:p w14:paraId="240F6CFD" w14:textId="74B131E2" w:rsidR="00126102" w:rsidRPr="006164F1" w:rsidRDefault="00126102" w:rsidP="00D14FBA">
            <w:pPr>
              <w:tabs>
                <w:tab w:val="left" w:pos="720"/>
                <w:tab w:val="left" w:pos="5580"/>
              </w:tabs>
              <w:spacing w:before="60"/>
              <w:rPr>
                <w:sz w:val="16"/>
                <w:szCs w:val="16"/>
              </w:rPr>
            </w:pPr>
            <w:r w:rsidRPr="006164F1">
              <w:rPr>
                <w:sz w:val="16"/>
                <w:szCs w:val="16"/>
              </w:rPr>
              <w:t>Lupatunnus</w:t>
            </w:r>
          </w:p>
        </w:tc>
      </w:tr>
      <w:tr w:rsidR="00126102" w:rsidRPr="006164F1" w14:paraId="4B0C0084" w14:textId="77777777" w:rsidTr="00732052">
        <w:tc>
          <w:tcPr>
            <w:tcW w:w="7933" w:type="dxa"/>
            <w:gridSpan w:val="2"/>
            <w:tcBorders>
              <w:top w:val="nil"/>
            </w:tcBorders>
            <w:shd w:val="clear" w:color="auto" w:fill="auto"/>
            <w:tcMar>
              <w:top w:w="0" w:type="dxa"/>
              <w:bottom w:w="57" w:type="dxa"/>
            </w:tcMar>
          </w:tcPr>
          <w:p w14:paraId="0D1442B9" w14:textId="515F41C6" w:rsidR="00126102" w:rsidRPr="006164F1" w:rsidRDefault="00126102" w:rsidP="00D14FBA">
            <w:pPr>
              <w:tabs>
                <w:tab w:val="left" w:pos="720"/>
                <w:tab w:val="left" w:pos="5580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nil"/>
            </w:tcBorders>
            <w:shd w:val="clear" w:color="auto" w:fill="auto"/>
          </w:tcPr>
          <w:p w14:paraId="15E9F295" w14:textId="65D55616" w:rsidR="00126102" w:rsidRPr="006164F1" w:rsidRDefault="00126102" w:rsidP="0043514E">
            <w:pPr>
              <w:tabs>
                <w:tab w:val="left" w:pos="720"/>
                <w:tab w:val="left" w:pos="5580"/>
              </w:tabs>
              <w:spacing w:before="60"/>
              <w:rPr>
                <w:sz w:val="22"/>
                <w:szCs w:val="22"/>
              </w:rPr>
            </w:pPr>
          </w:p>
        </w:tc>
      </w:tr>
    </w:tbl>
    <w:p w14:paraId="3BDDD55A" w14:textId="77777777" w:rsidR="006674A0" w:rsidRPr="006164F1" w:rsidRDefault="006674A0" w:rsidP="006674A0">
      <w:pPr>
        <w:tabs>
          <w:tab w:val="left" w:pos="720"/>
          <w:tab w:val="left" w:pos="5580"/>
        </w:tabs>
        <w:rPr>
          <w:b/>
          <w:sz w:val="18"/>
          <w:szCs w:val="18"/>
        </w:rPr>
      </w:pPr>
    </w:p>
    <w:tbl>
      <w:tblPr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1339"/>
        <w:gridCol w:w="56"/>
        <w:gridCol w:w="2944"/>
        <w:gridCol w:w="1957"/>
      </w:tblGrid>
      <w:tr w:rsidR="002E3CC8" w:rsidRPr="00CB4EC0" w14:paraId="3BDDD567" w14:textId="77777777" w:rsidTr="00C82D21">
        <w:tc>
          <w:tcPr>
            <w:tcW w:w="3617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3BDDD55D" w14:textId="66B87244" w:rsidR="006674A0" w:rsidRPr="00EA136F" w:rsidRDefault="00AD2956" w:rsidP="00EE3110">
            <w:pPr>
              <w:tabs>
                <w:tab w:val="left" w:pos="720"/>
                <w:tab w:val="left" w:pos="5580"/>
              </w:tabs>
              <w:rPr>
                <w:sz w:val="18"/>
                <w:szCs w:val="18"/>
              </w:rPr>
            </w:pPr>
            <w:r w:rsidRPr="00EA136F">
              <w:rPr>
                <w:sz w:val="18"/>
                <w:szCs w:val="18"/>
              </w:rPr>
              <w:t>TARKASTUS</w:t>
            </w:r>
            <w:r w:rsidR="006674A0" w:rsidRPr="00EA136F">
              <w:rPr>
                <w:sz w:val="18"/>
                <w:szCs w:val="18"/>
              </w:rPr>
              <w:t>TEHTÄVÄ</w:t>
            </w:r>
          </w:p>
        </w:tc>
        <w:tc>
          <w:tcPr>
            <w:tcW w:w="1395" w:type="dxa"/>
            <w:gridSpan w:val="2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3BDDD560" w14:textId="77777777" w:rsidR="006674A0" w:rsidRPr="00EA136F" w:rsidRDefault="006674A0" w:rsidP="00EE3110">
            <w:pPr>
              <w:tabs>
                <w:tab w:val="left" w:pos="720"/>
                <w:tab w:val="left" w:pos="5580"/>
              </w:tabs>
              <w:rPr>
                <w:sz w:val="18"/>
                <w:szCs w:val="18"/>
              </w:rPr>
            </w:pPr>
            <w:r w:rsidRPr="00EA136F">
              <w:rPr>
                <w:sz w:val="18"/>
                <w:szCs w:val="18"/>
              </w:rPr>
              <w:t>PÄIVÄMÄÄRÄ</w:t>
            </w:r>
          </w:p>
        </w:tc>
        <w:tc>
          <w:tcPr>
            <w:tcW w:w="294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3BDDD563" w14:textId="1040CE37" w:rsidR="006674A0" w:rsidRPr="00EA136F" w:rsidRDefault="00AD2956" w:rsidP="00AD2956">
            <w:pPr>
              <w:rPr>
                <w:sz w:val="18"/>
                <w:szCs w:val="18"/>
              </w:rPr>
            </w:pPr>
            <w:r w:rsidRPr="00EA136F">
              <w:rPr>
                <w:sz w:val="18"/>
                <w:szCs w:val="18"/>
              </w:rPr>
              <w:t>ALLEKIRJOITUS (vastuuhenkilö)</w:t>
            </w:r>
          </w:p>
        </w:tc>
        <w:tc>
          <w:tcPr>
            <w:tcW w:w="1957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3BDDD566" w14:textId="03226838" w:rsidR="006674A0" w:rsidRPr="00EA136F" w:rsidRDefault="004203D2" w:rsidP="00EE3110">
            <w:pPr>
              <w:rPr>
                <w:sz w:val="18"/>
                <w:szCs w:val="18"/>
              </w:rPr>
            </w:pPr>
            <w:r w:rsidRPr="00EA136F">
              <w:rPr>
                <w:sz w:val="18"/>
                <w:szCs w:val="18"/>
              </w:rPr>
              <w:t>LISÄTIEDOT</w:t>
            </w:r>
          </w:p>
        </w:tc>
      </w:tr>
      <w:tr w:rsidR="002E3CC8" w:rsidRPr="006164F1" w14:paraId="648B91A9" w14:textId="77777777" w:rsidTr="00C82D21">
        <w:trPr>
          <w:trHeight w:val="454"/>
        </w:trPr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6ECFF1EA" w14:textId="72BDA5A3" w:rsidR="00B73A51" w:rsidRPr="006164F1" w:rsidRDefault="004B76E0" w:rsidP="00701DB6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>
              <w:rPr>
                <w:sz w:val="20"/>
              </w:rPr>
              <w:t>Purku</w:t>
            </w:r>
            <w:r w:rsidR="00B73A51" w:rsidRPr="006164F1">
              <w:rPr>
                <w:sz w:val="20"/>
              </w:rPr>
              <w:t>työnjohtaja on hyväksytetty rakennusvalvonnassa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3A808AA8" w14:textId="73EEC957" w:rsidR="00B73A51" w:rsidRPr="008A6830" w:rsidRDefault="00B73A51" w:rsidP="00904865">
            <w:pPr>
              <w:rPr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70541131" w14:textId="05E2CB5A" w:rsidR="00B73A51" w:rsidRPr="008A6830" w:rsidRDefault="00B73A51" w:rsidP="00904865">
            <w:pPr>
              <w:rPr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64246D8C" w14:textId="680FE0EA" w:rsidR="00B73A51" w:rsidRPr="008A6830" w:rsidRDefault="00B73A51" w:rsidP="00904865">
            <w:pPr>
              <w:rPr>
                <w:sz w:val="20"/>
              </w:rPr>
            </w:pPr>
          </w:p>
        </w:tc>
      </w:tr>
      <w:tr w:rsidR="002E3CC8" w:rsidRPr="006164F1" w14:paraId="31DE7310" w14:textId="77777777" w:rsidTr="00C82D21">
        <w:trPr>
          <w:trHeight w:val="454"/>
        </w:trPr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0261FCD1" w14:textId="68B93AD6" w:rsidR="00B73A51" w:rsidRPr="006164F1" w:rsidRDefault="00B73A51" w:rsidP="00474507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 w:rsidRPr="006164F1">
              <w:rPr>
                <w:sz w:val="20"/>
              </w:rPr>
              <w:t>Lupa</w:t>
            </w:r>
            <w:r w:rsidR="003F64EC" w:rsidRPr="006164F1">
              <w:rPr>
                <w:sz w:val="20"/>
              </w:rPr>
              <w:t xml:space="preserve"> on lainvoimainen </w:t>
            </w:r>
            <w:r w:rsidRPr="006164F1">
              <w:rPr>
                <w:sz w:val="20"/>
              </w:rPr>
              <w:t xml:space="preserve">ja </w:t>
            </w:r>
            <w:r w:rsidR="00936CB5" w:rsidRPr="006164F1">
              <w:rPr>
                <w:sz w:val="20"/>
              </w:rPr>
              <w:t>luvan</w:t>
            </w:r>
            <w:r w:rsidRPr="006164F1">
              <w:rPr>
                <w:sz w:val="20"/>
              </w:rPr>
              <w:t xml:space="preserve"> ehtoihin tutustuttu</w:t>
            </w:r>
            <w:r w:rsidR="00474507">
              <w:rPr>
                <w:sz w:val="20"/>
              </w:rPr>
              <w:t xml:space="preserve"> </w:t>
            </w:r>
            <w:r w:rsidR="00F1497D" w:rsidRPr="00F1497D">
              <w:rPr>
                <w:sz w:val="16"/>
                <w:szCs w:val="16"/>
              </w:rPr>
              <w:t>(</w:t>
            </w:r>
            <w:r w:rsidR="004921B3">
              <w:rPr>
                <w:sz w:val="16"/>
                <w:szCs w:val="16"/>
              </w:rPr>
              <w:t xml:space="preserve">ei </w:t>
            </w:r>
            <w:r w:rsidR="00F1497D" w:rsidRPr="00F1497D">
              <w:rPr>
                <w:sz w:val="16"/>
                <w:szCs w:val="16"/>
              </w:rPr>
              <w:t>aloittamisoikeutta)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042C95E7" w14:textId="4C6A7181" w:rsidR="00B73A51" w:rsidRPr="008A6830" w:rsidRDefault="00B73A51" w:rsidP="00904865">
            <w:pPr>
              <w:rPr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3D7F6655" w14:textId="77777777" w:rsidR="00B73A51" w:rsidRPr="008A6830" w:rsidRDefault="00B73A51" w:rsidP="00904865">
            <w:pPr>
              <w:rPr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5B85AA2D" w14:textId="77777777" w:rsidR="00B73A51" w:rsidRPr="008A6830" w:rsidRDefault="00B73A51" w:rsidP="00904865">
            <w:pPr>
              <w:rPr>
                <w:sz w:val="20"/>
              </w:rPr>
            </w:pPr>
          </w:p>
        </w:tc>
      </w:tr>
      <w:tr w:rsidR="0006066C" w:rsidRPr="006164F1" w14:paraId="6F89E16D" w14:textId="77777777" w:rsidTr="00C82D21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5C4C4A73" w14:textId="4E09085E" w:rsidR="0006066C" w:rsidRPr="006164F1" w:rsidRDefault="00004F29" w:rsidP="00182A78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>
              <w:rPr>
                <w:sz w:val="20"/>
              </w:rPr>
              <w:t>Asbesti- ja h</w:t>
            </w:r>
            <w:r w:rsidR="004B76E0">
              <w:rPr>
                <w:sz w:val="20"/>
              </w:rPr>
              <w:t>aitta-aine</w:t>
            </w:r>
            <w:r>
              <w:rPr>
                <w:sz w:val="20"/>
              </w:rPr>
              <w:t>kartoitus</w:t>
            </w:r>
            <w:r w:rsidR="004259DA">
              <w:rPr>
                <w:sz w:val="20"/>
              </w:rPr>
              <w:t xml:space="preserve"> </w:t>
            </w:r>
            <w:r w:rsidR="0006066C" w:rsidRPr="006164F1">
              <w:rPr>
                <w:sz w:val="20"/>
              </w:rPr>
              <w:t xml:space="preserve">on toimitettu rakennusvalvontaan ja </w:t>
            </w:r>
            <w:r>
              <w:rPr>
                <w:sz w:val="20"/>
              </w:rPr>
              <w:t>purku</w:t>
            </w:r>
            <w:r w:rsidR="0006066C" w:rsidRPr="006164F1">
              <w:rPr>
                <w:sz w:val="20"/>
              </w:rPr>
              <w:t>työmaalle</w:t>
            </w:r>
            <w:r w:rsidR="004259DA">
              <w:rPr>
                <w:sz w:val="20"/>
              </w:rPr>
              <w:t xml:space="preserve"> </w:t>
            </w:r>
            <w:r w:rsidR="004259DA" w:rsidRPr="004259DA">
              <w:rPr>
                <w:sz w:val="16"/>
                <w:szCs w:val="16"/>
              </w:rPr>
              <w:t>(sis. haitta-ainetutkimukset)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75D10F24" w14:textId="77777777" w:rsidR="0006066C" w:rsidRPr="008A6830" w:rsidRDefault="0006066C" w:rsidP="00904865">
            <w:pPr>
              <w:rPr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703ED176" w14:textId="77777777" w:rsidR="0006066C" w:rsidRPr="008A6830" w:rsidRDefault="0006066C" w:rsidP="00904865">
            <w:pPr>
              <w:rPr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34F67F99" w14:textId="77777777" w:rsidR="0006066C" w:rsidRPr="008A6830" w:rsidRDefault="0006066C" w:rsidP="00904865">
            <w:pPr>
              <w:rPr>
                <w:sz w:val="20"/>
              </w:rPr>
            </w:pPr>
          </w:p>
        </w:tc>
      </w:tr>
      <w:tr w:rsidR="002A2B0D" w:rsidRPr="006164F1" w14:paraId="4202E02E" w14:textId="77777777" w:rsidTr="00C82D21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1E2397D8" w14:textId="111C85A3" w:rsidR="002A2B0D" w:rsidRDefault="00182A78" w:rsidP="00182A78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>
              <w:rPr>
                <w:sz w:val="20"/>
              </w:rPr>
              <w:t>Purkutyön t</w:t>
            </w:r>
            <w:r w:rsidR="002A2B0D">
              <w:rPr>
                <w:sz w:val="20"/>
              </w:rPr>
              <w:t xml:space="preserve">urvallisuusasiakirja </w:t>
            </w:r>
            <w:r w:rsidR="00A63A47">
              <w:rPr>
                <w:sz w:val="20"/>
              </w:rPr>
              <w:t xml:space="preserve">ja purkutyöselostus </w:t>
            </w:r>
            <w:r w:rsidR="002A2B0D">
              <w:rPr>
                <w:sz w:val="20"/>
              </w:rPr>
              <w:t>on saatu</w:t>
            </w:r>
            <w:r>
              <w:rPr>
                <w:sz w:val="20"/>
              </w:rPr>
              <w:t xml:space="preserve"> työmaalle</w:t>
            </w:r>
            <w:r w:rsidR="002A2B0D">
              <w:rPr>
                <w:sz w:val="20"/>
              </w:rPr>
              <w:t xml:space="preserve"> </w:t>
            </w:r>
            <w:r w:rsidR="00E80B50">
              <w:rPr>
                <w:sz w:val="20"/>
              </w:rPr>
              <w:br/>
            </w:r>
            <w:r w:rsidR="002A2B0D" w:rsidRPr="00426905">
              <w:rPr>
                <w:sz w:val="16"/>
                <w:szCs w:val="16"/>
              </w:rPr>
              <w:t>(</w:t>
            </w:r>
            <w:r w:rsidR="002A2B0D">
              <w:rPr>
                <w:sz w:val="16"/>
                <w:szCs w:val="16"/>
              </w:rPr>
              <w:t>sis. turvallisuussäännöt ja menettelyohjeet</w:t>
            </w:r>
            <w:r w:rsidR="002A2B0D" w:rsidRPr="00426905">
              <w:rPr>
                <w:sz w:val="16"/>
                <w:szCs w:val="16"/>
              </w:rPr>
              <w:t>)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5684EE5E" w14:textId="77777777" w:rsidR="002A2B0D" w:rsidRPr="008A6830" w:rsidRDefault="002A2B0D" w:rsidP="00A54835">
            <w:pPr>
              <w:rPr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44B96F21" w14:textId="77777777" w:rsidR="002A2B0D" w:rsidRPr="008A6830" w:rsidRDefault="002A2B0D" w:rsidP="00A54835">
            <w:pPr>
              <w:rPr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18E91CCF" w14:textId="77777777" w:rsidR="002A2B0D" w:rsidRDefault="002A2B0D" w:rsidP="00A54835">
            <w:pPr>
              <w:rPr>
                <w:sz w:val="20"/>
              </w:rPr>
            </w:pPr>
          </w:p>
        </w:tc>
      </w:tr>
      <w:tr w:rsidR="004B76E0" w:rsidRPr="006164F1" w14:paraId="70C8C686" w14:textId="77777777" w:rsidTr="00C82D21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1F40B6FF" w14:textId="5EF80C8C" w:rsidR="004B76E0" w:rsidRPr="006164F1" w:rsidRDefault="004B76E0" w:rsidP="00182A78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>
              <w:rPr>
                <w:sz w:val="20"/>
              </w:rPr>
              <w:t>Purku- ja suojaussuunnitelmat</w:t>
            </w:r>
            <w:r w:rsidRPr="006164F1">
              <w:rPr>
                <w:sz w:val="20"/>
              </w:rPr>
              <w:t xml:space="preserve"> on toimitettu rakennusvalvontaan ja työmaalle</w:t>
            </w:r>
            <w:r>
              <w:rPr>
                <w:sz w:val="20"/>
              </w:rPr>
              <w:t xml:space="preserve"> </w:t>
            </w:r>
            <w:r w:rsidRPr="004B76E0">
              <w:rPr>
                <w:sz w:val="16"/>
                <w:szCs w:val="16"/>
              </w:rPr>
              <w:t>(</w:t>
            </w:r>
            <w:r w:rsidR="00182A78">
              <w:rPr>
                <w:sz w:val="16"/>
                <w:szCs w:val="16"/>
              </w:rPr>
              <w:t>sis.</w:t>
            </w:r>
            <w:r w:rsidR="00644921">
              <w:rPr>
                <w:sz w:val="16"/>
                <w:szCs w:val="16"/>
              </w:rPr>
              <w:t xml:space="preserve"> työmaan aluesuunnitelma</w:t>
            </w:r>
            <w:r w:rsidRPr="004B76E0">
              <w:rPr>
                <w:sz w:val="16"/>
                <w:szCs w:val="16"/>
              </w:rPr>
              <w:t>)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10B911DB" w14:textId="77777777" w:rsidR="004B76E0" w:rsidRPr="008A6830" w:rsidRDefault="004B76E0" w:rsidP="00A54835">
            <w:pPr>
              <w:rPr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26EEC166" w14:textId="77777777" w:rsidR="004B76E0" w:rsidRPr="008A6830" w:rsidRDefault="004B76E0" w:rsidP="00A54835">
            <w:pPr>
              <w:rPr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307E1A6E" w14:textId="77777777" w:rsidR="004B76E0" w:rsidRPr="008A6830" w:rsidRDefault="004B76E0" w:rsidP="00A54835">
            <w:pPr>
              <w:rPr>
                <w:sz w:val="20"/>
              </w:rPr>
            </w:pPr>
          </w:p>
        </w:tc>
      </w:tr>
      <w:tr w:rsidR="00944E2C" w:rsidRPr="006164F1" w14:paraId="74FC1DFE" w14:textId="77777777" w:rsidTr="00C82D21">
        <w:trPr>
          <w:trHeight w:val="454"/>
        </w:trPr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4703A9D9" w14:textId="2DAAFE24" w:rsidR="00944E2C" w:rsidRPr="006164F1" w:rsidRDefault="00944E2C" w:rsidP="00474507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 w:rsidRPr="006164F1">
              <w:rPr>
                <w:b/>
                <w:sz w:val="20"/>
              </w:rPr>
              <w:t>Aloituskokous</w:t>
            </w:r>
            <w:r w:rsidRPr="006164F1">
              <w:rPr>
                <w:sz w:val="20"/>
              </w:rPr>
              <w:t xml:space="preserve"> on pidetty tai </w:t>
            </w:r>
            <w:r w:rsidRPr="006164F1">
              <w:rPr>
                <w:b/>
                <w:sz w:val="20"/>
              </w:rPr>
              <w:t>aloitusilmoitus</w:t>
            </w:r>
            <w:r w:rsidRPr="006164F1">
              <w:rPr>
                <w:sz w:val="20"/>
              </w:rPr>
              <w:t xml:space="preserve"> tehty sekä lupa </w:t>
            </w:r>
            <w:r>
              <w:rPr>
                <w:sz w:val="20"/>
              </w:rPr>
              <w:t>purku</w:t>
            </w:r>
            <w:r w:rsidRPr="006164F1">
              <w:rPr>
                <w:sz w:val="20"/>
              </w:rPr>
              <w:t xml:space="preserve">työn aloittamiselle </w:t>
            </w:r>
            <w:r w:rsidRPr="006164F1">
              <w:rPr>
                <w:sz w:val="20"/>
                <w:u w:val="single"/>
              </w:rPr>
              <w:t>saatu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7297B7E8" w14:textId="77777777" w:rsidR="00944E2C" w:rsidRPr="008A6830" w:rsidRDefault="00944E2C" w:rsidP="00A54835">
            <w:pPr>
              <w:rPr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41772376" w14:textId="77777777" w:rsidR="00944E2C" w:rsidRPr="008A6830" w:rsidRDefault="00944E2C" w:rsidP="00A54835">
            <w:pPr>
              <w:rPr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12983A2A" w14:textId="77777777" w:rsidR="00944E2C" w:rsidRPr="008A6830" w:rsidRDefault="00944E2C" w:rsidP="00A54835">
            <w:pPr>
              <w:rPr>
                <w:sz w:val="20"/>
              </w:rPr>
            </w:pPr>
          </w:p>
        </w:tc>
      </w:tr>
      <w:tr w:rsidR="00763667" w:rsidRPr="006164F1" w14:paraId="2221BC38" w14:textId="77777777" w:rsidTr="00C82D21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5A10A7A7" w14:textId="33837A65" w:rsidR="00763667" w:rsidRDefault="001B577F" w:rsidP="00EE5805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>
              <w:rPr>
                <w:sz w:val="20"/>
              </w:rPr>
              <w:t>Alueella olevat säilytettävät kaapelit, lämpö- ja vesijohdot, viemärit yms. on kartoitettu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BFC8836" w14:textId="77777777" w:rsidR="00763667" w:rsidRPr="008A6830" w:rsidRDefault="00763667" w:rsidP="00A54835">
            <w:pPr>
              <w:rPr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32025197" w14:textId="77777777" w:rsidR="00763667" w:rsidRPr="008A6830" w:rsidRDefault="00763667" w:rsidP="00A54835">
            <w:pPr>
              <w:rPr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1E00DCC2" w14:textId="77777777" w:rsidR="00763667" w:rsidRDefault="00763667" w:rsidP="00A54835">
            <w:pPr>
              <w:rPr>
                <w:sz w:val="20"/>
              </w:rPr>
            </w:pPr>
          </w:p>
        </w:tc>
      </w:tr>
      <w:tr w:rsidR="00763667" w:rsidRPr="006164F1" w14:paraId="3645BCEB" w14:textId="77777777" w:rsidTr="00C82D21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464FB615" w14:textId="4CD5887D" w:rsidR="00763667" w:rsidRDefault="00182A78" w:rsidP="00182A78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>
              <w:rPr>
                <w:sz w:val="20"/>
              </w:rPr>
              <w:t>L</w:t>
            </w:r>
            <w:r w:rsidR="00763667">
              <w:rPr>
                <w:sz w:val="20"/>
              </w:rPr>
              <w:t>iittymien katkaisu</w:t>
            </w:r>
            <w:r w:rsidR="009040BC">
              <w:rPr>
                <w:sz w:val="20"/>
              </w:rPr>
              <w:t xml:space="preserve"> ja tulppaus on sovittu ja tehty </w:t>
            </w:r>
            <w:r w:rsidR="00763667" w:rsidRPr="00763667">
              <w:rPr>
                <w:sz w:val="16"/>
                <w:szCs w:val="16"/>
              </w:rPr>
              <w:t>(</w:t>
            </w:r>
            <w:r w:rsidR="00763667">
              <w:rPr>
                <w:sz w:val="16"/>
                <w:szCs w:val="16"/>
              </w:rPr>
              <w:t>sähkö, tele/data, vesi, viemäri, kaukolämpö, maakaasu</w:t>
            </w:r>
            <w:r w:rsidR="00763667" w:rsidRPr="00763667">
              <w:rPr>
                <w:sz w:val="16"/>
                <w:szCs w:val="16"/>
              </w:rPr>
              <w:t>)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7B092E8C" w14:textId="77777777" w:rsidR="00763667" w:rsidRPr="008A6830" w:rsidRDefault="00763667" w:rsidP="00A54835">
            <w:pPr>
              <w:rPr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2A4BB8C8" w14:textId="77777777" w:rsidR="00763667" w:rsidRPr="008A6830" w:rsidRDefault="00763667" w:rsidP="00A54835">
            <w:pPr>
              <w:rPr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35FC9751" w14:textId="77777777" w:rsidR="00763667" w:rsidRDefault="00763667" w:rsidP="00A54835">
            <w:pPr>
              <w:rPr>
                <w:sz w:val="20"/>
              </w:rPr>
            </w:pPr>
          </w:p>
        </w:tc>
      </w:tr>
      <w:tr w:rsidR="003F700E" w:rsidRPr="006164F1" w14:paraId="649F8B85" w14:textId="77777777" w:rsidTr="00C82D21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6B071B17" w14:textId="7658796D" w:rsidR="003F700E" w:rsidRDefault="00474507" w:rsidP="008F0E42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>
              <w:rPr>
                <w:sz w:val="20"/>
              </w:rPr>
              <w:t>Maanalaisten ö</w:t>
            </w:r>
            <w:r w:rsidR="003F700E">
              <w:rPr>
                <w:sz w:val="20"/>
              </w:rPr>
              <w:t>ljysäiliöiden</w:t>
            </w:r>
            <w:r>
              <w:rPr>
                <w:sz w:val="20"/>
              </w:rPr>
              <w:t xml:space="preserve"> käytöstä poistosta</w:t>
            </w:r>
            <w:r w:rsidR="003F700E">
              <w:rPr>
                <w:sz w:val="20"/>
              </w:rPr>
              <w:t xml:space="preserve"> </w:t>
            </w:r>
            <w:r>
              <w:rPr>
                <w:sz w:val="20"/>
              </w:rPr>
              <w:t>on ilmoitettu</w:t>
            </w:r>
            <w:r w:rsidR="00A47CF9">
              <w:rPr>
                <w:sz w:val="20"/>
              </w:rPr>
              <w:t xml:space="preserve"> </w:t>
            </w:r>
            <w:r w:rsidR="00A47CF9" w:rsidRPr="00A47CF9">
              <w:rPr>
                <w:sz w:val="20"/>
                <w:u w:val="single"/>
              </w:rPr>
              <w:t>etukäteen</w:t>
            </w:r>
            <w:r>
              <w:rPr>
                <w:sz w:val="20"/>
              </w:rPr>
              <w:t xml:space="preserve"> </w:t>
            </w:r>
            <w:r w:rsidR="00A47CF9">
              <w:rPr>
                <w:sz w:val="20"/>
              </w:rPr>
              <w:t>ympäristönsuojelu</w:t>
            </w:r>
            <w:r w:rsidR="008F0E42">
              <w:rPr>
                <w:sz w:val="20"/>
              </w:rPr>
              <w:t>-</w:t>
            </w:r>
            <w:r w:rsidR="00A47CF9">
              <w:rPr>
                <w:sz w:val="20"/>
              </w:rPr>
              <w:t xml:space="preserve"> ja </w:t>
            </w:r>
            <w:r>
              <w:rPr>
                <w:sz w:val="20"/>
              </w:rPr>
              <w:t>pelastus</w:t>
            </w:r>
            <w:r w:rsidR="008F0E42">
              <w:rPr>
                <w:sz w:val="20"/>
              </w:rPr>
              <w:t>-</w:t>
            </w:r>
            <w:r>
              <w:rPr>
                <w:sz w:val="20"/>
              </w:rPr>
              <w:t>viranomaiselle</w:t>
            </w:r>
            <w:r w:rsidR="00A47CF9">
              <w:rPr>
                <w:sz w:val="20"/>
              </w:rPr>
              <w:t xml:space="preserve"> </w:t>
            </w:r>
            <w:r w:rsidR="00A47CF9" w:rsidRPr="00A47CF9">
              <w:rPr>
                <w:sz w:val="16"/>
                <w:szCs w:val="16"/>
              </w:rPr>
              <w:t>(</w:t>
            </w:r>
            <w:r w:rsidR="008F0E42">
              <w:rPr>
                <w:sz w:val="16"/>
                <w:szCs w:val="16"/>
              </w:rPr>
              <w:t xml:space="preserve">säiliön </w:t>
            </w:r>
            <w:r w:rsidR="00A47CF9">
              <w:rPr>
                <w:sz w:val="16"/>
                <w:szCs w:val="16"/>
              </w:rPr>
              <w:t>puhdistustodistu</w:t>
            </w:r>
            <w:r w:rsidR="008F0E42">
              <w:rPr>
                <w:sz w:val="16"/>
                <w:szCs w:val="16"/>
              </w:rPr>
              <w:t>s</w:t>
            </w:r>
            <w:r w:rsidR="00A47CF9" w:rsidRPr="00A47CF9">
              <w:rPr>
                <w:sz w:val="16"/>
                <w:szCs w:val="16"/>
              </w:rPr>
              <w:t>)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0AA729F5" w14:textId="77777777" w:rsidR="003F700E" w:rsidRPr="008A6830" w:rsidRDefault="003F700E" w:rsidP="00A54835">
            <w:pPr>
              <w:rPr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4A01655C" w14:textId="77777777" w:rsidR="003F700E" w:rsidRPr="008A6830" w:rsidRDefault="003F700E" w:rsidP="00A54835">
            <w:pPr>
              <w:rPr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329A4D98" w14:textId="77777777" w:rsidR="003F700E" w:rsidRDefault="003F700E" w:rsidP="00A54835">
            <w:pPr>
              <w:rPr>
                <w:sz w:val="20"/>
              </w:rPr>
            </w:pPr>
          </w:p>
        </w:tc>
      </w:tr>
      <w:tr w:rsidR="00426905" w:rsidRPr="006164F1" w14:paraId="727A1753" w14:textId="77777777" w:rsidTr="00C82D21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4B0CD1F9" w14:textId="07944F96" w:rsidR="00426905" w:rsidRDefault="00A45F81" w:rsidP="00793D1A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 w:rsidRPr="00A45F81">
              <w:rPr>
                <w:sz w:val="20"/>
              </w:rPr>
              <w:t>Jät</w:t>
            </w:r>
            <w:r w:rsidR="00793D1A">
              <w:rPr>
                <w:sz w:val="20"/>
              </w:rPr>
              <w:t>elain edellyttämät jätteiden</w:t>
            </w:r>
            <w:r w:rsidRPr="00A45F81">
              <w:rPr>
                <w:sz w:val="20"/>
              </w:rPr>
              <w:t xml:space="preserve"> s</w:t>
            </w:r>
            <w:r w:rsidR="00426905" w:rsidRPr="00A45F81">
              <w:rPr>
                <w:sz w:val="20"/>
              </w:rPr>
              <w:t>iirtoasiakirja</w:t>
            </w:r>
            <w:r w:rsidR="00793D1A">
              <w:rPr>
                <w:sz w:val="20"/>
              </w:rPr>
              <w:t>t</w:t>
            </w:r>
            <w:r w:rsidR="00426905" w:rsidRPr="00A45F81">
              <w:rPr>
                <w:sz w:val="20"/>
              </w:rPr>
              <w:t xml:space="preserve"> on tehty</w:t>
            </w:r>
            <w:r w:rsidRPr="00A45F81">
              <w:rPr>
                <w:sz w:val="20"/>
              </w:rPr>
              <w:t xml:space="preserve"> </w:t>
            </w:r>
            <w:r w:rsidRPr="00A45F81">
              <w:rPr>
                <w:sz w:val="16"/>
                <w:szCs w:val="16"/>
              </w:rPr>
              <w:t>(</w:t>
            </w:r>
            <w:r w:rsidR="00426905" w:rsidRPr="00A45F81">
              <w:rPr>
                <w:sz w:val="16"/>
                <w:szCs w:val="16"/>
              </w:rPr>
              <w:t>jätteiden pakka</w:t>
            </w:r>
            <w:r w:rsidR="00793D1A">
              <w:rPr>
                <w:sz w:val="16"/>
                <w:szCs w:val="16"/>
              </w:rPr>
              <w:t>aminen</w:t>
            </w:r>
            <w:r w:rsidR="00426905" w:rsidRPr="00A45F81">
              <w:rPr>
                <w:sz w:val="16"/>
                <w:szCs w:val="16"/>
              </w:rPr>
              <w:t xml:space="preserve"> ja </w:t>
            </w:r>
            <w:r w:rsidRPr="00A45F81">
              <w:rPr>
                <w:sz w:val="16"/>
                <w:szCs w:val="16"/>
              </w:rPr>
              <w:t>merkitsemi</w:t>
            </w:r>
            <w:r w:rsidR="00793D1A">
              <w:rPr>
                <w:sz w:val="16"/>
                <w:szCs w:val="16"/>
              </w:rPr>
              <w:t>nen</w:t>
            </w:r>
            <w:r w:rsidRPr="00A45F81">
              <w:rPr>
                <w:sz w:val="16"/>
                <w:szCs w:val="16"/>
              </w:rPr>
              <w:t>)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5E0083C" w14:textId="77777777" w:rsidR="00426905" w:rsidRPr="008A6830" w:rsidRDefault="00426905" w:rsidP="00A54835">
            <w:pPr>
              <w:rPr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3EA8CA47" w14:textId="77777777" w:rsidR="00426905" w:rsidRPr="008A6830" w:rsidRDefault="00426905" w:rsidP="00A54835">
            <w:pPr>
              <w:rPr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6C64CF85" w14:textId="77777777" w:rsidR="00426905" w:rsidRDefault="00426905" w:rsidP="00A54835">
            <w:pPr>
              <w:rPr>
                <w:sz w:val="20"/>
              </w:rPr>
            </w:pPr>
          </w:p>
        </w:tc>
      </w:tr>
      <w:tr w:rsidR="007D0F91" w:rsidRPr="006164F1" w14:paraId="553BF794" w14:textId="77777777" w:rsidTr="00C82D21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7BD5E6FF" w14:textId="46487E8D" w:rsidR="007D0F91" w:rsidRDefault="00A54835" w:rsidP="00182A78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>
              <w:rPr>
                <w:sz w:val="20"/>
              </w:rPr>
              <w:t>Purku</w:t>
            </w:r>
            <w:r w:rsidR="007D0F91">
              <w:rPr>
                <w:sz w:val="20"/>
              </w:rPr>
              <w:t xml:space="preserve">jätteen </w:t>
            </w:r>
            <w:r w:rsidR="009117B9">
              <w:rPr>
                <w:sz w:val="20"/>
              </w:rPr>
              <w:t xml:space="preserve">hyödyntäminen </w:t>
            </w:r>
            <w:r w:rsidR="007D0F91">
              <w:rPr>
                <w:sz w:val="20"/>
              </w:rPr>
              <w:t>MARA-</w:t>
            </w:r>
            <w:r w:rsidR="009117B9">
              <w:rPr>
                <w:sz w:val="20"/>
              </w:rPr>
              <w:t>ilmoituksella</w:t>
            </w:r>
            <w:r w:rsidR="007D0F91">
              <w:rPr>
                <w:sz w:val="20"/>
              </w:rPr>
              <w:t xml:space="preserve"> on selvitetty</w:t>
            </w:r>
            <w:r w:rsidR="00AC5B7F">
              <w:rPr>
                <w:sz w:val="20"/>
              </w:rPr>
              <w:t xml:space="preserve"> </w:t>
            </w:r>
            <w:r w:rsidR="00AC5B7F" w:rsidRPr="00AC5B7F">
              <w:rPr>
                <w:sz w:val="20"/>
                <w:u w:val="single"/>
              </w:rPr>
              <w:t>etukäteen</w:t>
            </w:r>
            <w:r>
              <w:rPr>
                <w:sz w:val="20"/>
              </w:rPr>
              <w:t xml:space="preserve"> ja rekisteröinti-ilmoitus tehty</w:t>
            </w:r>
            <w:r w:rsidR="00AC5B7F">
              <w:rPr>
                <w:sz w:val="20"/>
              </w:rPr>
              <w:t xml:space="preserve"> </w:t>
            </w:r>
            <w:r w:rsidR="00AC5B7F" w:rsidRPr="00AC5B7F">
              <w:rPr>
                <w:sz w:val="16"/>
                <w:szCs w:val="16"/>
              </w:rPr>
              <w:t>(ELY-keskus)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580BCF1A" w14:textId="77777777" w:rsidR="007D0F91" w:rsidRPr="008A6830" w:rsidRDefault="007D0F91" w:rsidP="00A54835">
            <w:pPr>
              <w:rPr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58150C0F" w14:textId="77777777" w:rsidR="007D0F91" w:rsidRPr="008A6830" w:rsidRDefault="007D0F91" w:rsidP="00A54835">
            <w:pPr>
              <w:rPr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3A7C7FB4" w14:textId="77777777" w:rsidR="007D0F91" w:rsidRDefault="007D0F91" w:rsidP="00A54835">
            <w:pPr>
              <w:rPr>
                <w:sz w:val="20"/>
              </w:rPr>
            </w:pPr>
          </w:p>
        </w:tc>
      </w:tr>
      <w:tr w:rsidR="00426905" w:rsidRPr="006164F1" w14:paraId="7FD61313" w14:textId="77777777" w:rsidTr="00C82D21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43F43E96" w14:textId="4AFAE6A4" w:rsidR="00426905" w:rsidRDefault="00426905" w:rsidP="00004F29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>
              <w:rPr>
                <w:sz w:val="20"/>
              </w:rPr>
              <w:t xml:space="preserve">Purkutyöalue on </w:t>
            </w:r>
            <w:r w:rsidR="005904A8">
              <w:rPr>
                <w:sz w:val="20"/>
              </w:rPr>
              <w:t>aidattu (tai rajattu)</w:t>
            </w:r>
            <w:r w:rsidR="009040BC">
              <w:rPr>
                <w:sz w:val="20"/>
              </w:rPr>
              <w:t xml:space="preserve"> </w:t>
            </w:r>
            <w:r w:rsidR="00004F29">
              <w:rPr>
                <w:sz w:val="20"/>
              </w:rPr>
              <w:t>ja</w:t>
            </w:r>
            <w:r w:rsidR="009040BC">
              <w:rPr>
                <w:sz w:val="20"/>
              </w:rPr>
              <w:t xml:space="preserve"> </w:t>
            </w:r>
            <w:r>
              <w:rPr>
                <w:sz w:val="20"/>
              </w:rPr>
              <w:t>merkitty selkeästi</w:t>
            </w:r>
            <w:r w:rsidR="00793D1A">
              <w:rPr>
                <w:sz w:val="20"/>
              </w:rPr>
              <w:t xml:space="preserve"> </w:t>
            </w:r>
            <w:r w:rsidR="00004F29">
              <w:rPr>
                <w:sz w:val="20"/>
              </w:rPr>
              <w:t>sekä</w:t>
            </w:r>
            <w:r w:rsidR="00793D1A">
              <w:rPr>
                <w:sz w:val="20"/>
              </w:rPr>
              <w:t xml:space="preserve"> ulkopuolisten pääsy purkutyöalueelle on estetty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0C11CBD6" w14:textId="77777777" w:rsidR="00426905" w:rsidRPr="008A6830" w:rsidRDefault="00426905" w:rsidP="00A54835">
            <w:pPr>
              <w:rPr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21C5898A" w14:textId="77777777" w:rsidR="00426905" w:rsidRPr="008A6830" w:rsidRDefault="00426905" w:rsidP="00A54835">
            <w:pPr>
              <w:rPr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323A40D6" w14:textId="77777777" w:rsidR="00426905" w:rsidRDefault="00426905" w:rsidP="00A54835">
            <w:pPr>
              <w:rPr>
                <w:sz w:val="20"/>
              </w:rPr>
            </w:pPr>
          </w:p>
        </w:tc>
      </w:tr>
      <w:tr w:rsidR="001E1BA4" w:rsidRPr="006164F1" w14:paraId="474E4075" w14:textId="77777777" w:rsidTr="00C82D21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34502D4A" w14:textId="0785D604" w:rsidR="001E1BA4" w:rsidRDefault="001E1BA4" w:rsidP="001B577F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>
              <w:rPr>
                <w:sz w:val="20"/>
              </w:rPr>
              <w:t>S</w:t>
            </w:r>
            <w:r w:rsidR="001B577F">
              <w:rPr>
                <w:sz w:val="20"/>
              </w:rPr>
              <w:t>äilytettävät</w:t>
            </w:r>
            <w:r>
              <w:rPr>
                <w:sz w:val="20"/>
              </w:rPr>
              <w:t xml:space="preserve"> rakennusosat ja pinnat on kartoitettu, merkitty ja suojattu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02E64083" w14:textId="77777777" w:rsidR="001E1BA4" w:rsidRPr="008A6830" w:rsidRDefault="001E1BA4" w:rsidP="00A54835">
            <w:pPr>
              <w:rPr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56458B49" w14:textId="77777777" w:rsidR="001E1BA4" w:rsidRPr="008A6830" w:rsidRDefault="001E1BA4" w:rsidP="00A54835">
            <w:pPr>
              <w:rPr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44FD5FBA" w14:textId="77777777" w:rsidR="001E1BA4" w:rsidRDefault="001E1BA4" w:rsidP="00A54835">
            <w:pPr>
              <w:rPr>
                <w:sz w:val="20"/>
              </w:rPr>
            </w:pPr>
          </w:p>
        </w:tc>
      </w:tr>
      <w:tr w:rsidR="00426905" w:rsidRPr="006164F1" w14:paraId="3918DC22" w14:textId="77777777" w:rsidTr="00C82D21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5DC480DB" w14:textId="4694D588" w:rsidR="00426905" w:rsidRDefault="00004F29" w:rsidP="00182A78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>
              <w:rPr>
                <w:sz w:val="20"/>
              </w:rPr>
              <w:lastRenderedPageBreak/>
              <w:t>P</w:t>
            </w:r>
            <w:r w:rsidR="009040BC">
              <w:rPr>
                <w:sz w:val="20"/>
              </w:rPr>
              <w:t>oltto</w:t>
            </w:r>
            <w:r w:rsidR="004A3876">
              <w:rPr>
                <w:sz w:val="20"/>
              </w:rPr>
              <w:t>- ja voitelu</w:t>
            </w:r>
            <w:r w:rsidR="009040BC">
              <w:rPr>
                <w:sz w:val="20"/>
              </w:rPr>
              <w:t>aineiden leviäminen tankkauspaikoilta on estetty</w:t>
            </w:r>
            <w:r w:rsidR="00182A78">
              <w:rPr>
                <w:sz w:val="20"/>
              </w:rPr>
              <w:br/>
            </w:r>
            <w:r w:rsidR="009040BC" w:rsidRPr="009040BC">
              <w:rPr>
                <w:sz w:val="16"/>
                <w:szCs w:val="16"/>
              </w:rPr>
              <w:t>(viemärit, vesistöt, pohjavesialueet)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56903A02" w14:textId="77777777" w:rsidR="00426905" w:rsidRPr="008A6830" w:rsidRDefault="00426905" w:rsidP="00A54835">
            <w:pPr>
              <w:rPr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760E4081" w14:textId="77777777" w:rsidR="00426905" w:rsidRPr="008A6830" w:rsidRDefault="00426905" w:rsidP="00A54835">
            <w:pPr>
              <w:rPr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1BCD96A4" w14:textId="77777777" w:rsidR="00426905" w:rsidRDefault="00426905" w:rsidP="00A54835">
            <w:pPr>
              <w:rPr>
                <w:sz w:val="20"/>
              </w:rPr>
            </w:pPr>
          </w:p>
        </w:tc>
      </w:tr>
      <w:tr w:rsidR="003F700E" w:rsidRPr="006164F1" w14:paraId="0801D0EB" w14:textId="77777777" w:rsidTr="00C82D21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12628A79" w14:textId="0BFA5D39" w:rsidR="003F700E" w:rsidRDefault="00004F29" w:rsidP="00182A78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>
              <w:rPr>
                <w:sz w:val="20"/>
              </w:rPr>
              <w:t>Purkutyöalueelle on sijoitettu riittävä a</w:t>
            </w:r>
            <w:r w:rsidR="003F700E">
              <w:rPr>
                <w:sz w:val="20"/>
              </w:rPr>
              <w:t>lkusammutuskalusto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69670644" w14:textId="77777777" w:rsidR="003F700E" w:rsidRPr="008A6830" w:rsidRDefault="003F700E" w:rsidP="00A54835">
            <w:pPr>
              <w:rPr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30685564" w14:textId="77777777" w:rsidR="003F700E" w:rsidRPr="008A6830" w:rsidRDefault="003F700E" w:rsidP="00A54835">
            <w:pPr>
              <w:rPr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2DA0AC61" w14:textId="77777777" w:rsidR="003F700E" w:rsidRDefault="003F700E" w:rsidP="00A54835">
            <w:pPr>
              <w:rPr>
                <w:sz w:val="20"/>
              </w:rPr>
            </w:pPr>
          </w:p>
        </w:tc>
      </w:tr>
      <w:tr w:rsidR="00944E2C" w:rsidRPr="006164F1" w14:paraId="1ED333B2" w14:textId="77777777" w:rsidTr="00C82D21">
        <w:tc>
          <w:tcPr>
            <w:tcW w:w="9913" w:type="dxa"/>
            <w:gridSpan w:val="5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0864D1D9" w14:textId="624D7B93" w:rsidR="00944E2C" w:rsidRDefault="00004F29" w:rsidP="00D53FD6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>
              <w:rPr>
                <w:sz w:val="20"/>
              </w:rPr>
              <w:t>ASBESTI</w:t>
            </w:r>
            <w:r w:rsidR="008E2DCD">
              <w:rPr>
                <w:sz w:val="20"/>
              </w:rPr>
              <w:t>-</w:t>
            </w:r>
            <w:r>
              <w:rPr>
                <w:sz w:val="20"/>
              </w:rPr>
              <w:t xml:space="preserve"> JA </w:t>
            </w:r>
            <w:r w:rsidR="00944E2C">
              <w:rPr>
                <w:sz w:val="20"/>
              </w:rPr>
              <w:t>HAITTA-AINEPURKU</w:t>
            </w:r>
            <w:r w:rsidR="002D597E">
              <w:rPr>
                <w:sz w:val="20"/>
              </w:rPr>
              <w:t xml:space="preserve"> </w:t>
            </w:r>
            <w:r w:rsidR="002D597E" w:rsidRPr="002D597E">
              <w:rPr>
                <w:sz w:val="16"/>
                <w:szCs w:val="16"/>
              </w:rPr>
              <w:t>(</w:t>
            </w:r>
            <w:r w:rsidR="00D53FD6">
              <w:rPr>
                <w:sz w:val="16"/>
                <w:szCs w:val="16"/>
              </w:rPr>
              <w:t>Mm. a</w:t>
            </w:r>
            <w:r w:rsidR="002D597E">
              <w:rPr>
                <w:sz w:val="16"/>
                <w:szCs w:val="16"/>
              </w:rPr>
              <w:t>sbesti,</w:t>
            </w:r>
            <w:r w:rsidR="003A61E4">
              <w:rPr>
                <w:sz w:val="16"/>
                <w:szCs w:val="16"/>
              </w:rPr>
              <w:t xml:space="preserve"> PCB</w:t>
            </w:r>
            <w:r w:rsidR="004A3876">
              <w:rPr>
                <w:sz w:val="16"/>
                <w:szCs w:val="16"/>
              </w:rPr>
              <w:t>-yhdisteet</w:t>
            </w:r>
            <w:r w:rsidR="003A61E4">
              <w:rPr>
                <w:sz w:val="16"/>
                <w:szCs w:val="16"/>
              </w:rPr>
              <w:t>, PAH-yhdisteet,</w:t>
            </w:r>
            <w:r w:rsidR="00D53FD6">
              <w:rPr>
                <w:sz w:val="16"/>
                <w:szCs w:val="16"/>
              </w:rPr>
              <w:t xml:space="preserve"> raskasmetallit,</w:t>
            </w:r>
            <w:r w:rsidR="003A61E4">
              <w:rPr>
                <w:sz w:val="16"/>
                <w:szCs w:val="16"/>
              </w:rPr>
              <w:t xml:space="preserve"> </w:t>
            </w:r>
            <w:r w:rsidR="002D597E">
              <w:rPr>
                <w:sz w:val="16"/>
                <w:szCs w:val="16"/>
              </w:rPr>
              <w:t>mikrobivauriot</w:t>
            </w:r>
            <w:r w:rsidR="002D597E" w:rsidRPr="002D597E">
              <w:rPr>
                <w:sz w:val="16"/>
                <w:szCs w:val="16"/>
              </w:rPr>
              <w:t>)</w:t>
            </w:r>
          </w:p>
        </w:tc>
      </w:tr>
      <w:tr w:rsidR="00944E2C" w:rsidRPr="006164F1" w14:paraId="50505BB5" w14:textId="77777777" w:rsidTr="00C82D21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3CD2DAAD" w14:textId="51A70AA3" w:rsidR="00944E2C" w:rsidRPr="006164F1" w:rsidRDefault="00EE5805" w:rsidP="00EE5805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>
              <w:rPr>
                <w:sz w:val="20"/>
              </w:rPr>
              <w:t>Asbesti</w:t>
            </w:r>
            <w:r w:rsidR="00944E2C">
              <w:rPr>
                <w:sz w:val="20"/>
              </w:rPr>
              <w:t xml:space="preserve">purkutyön </w:t>
            </w:r>
            <w:r>
              <w:rPr>
                <w:sz w:val="20"/>
              </w:rPr>
              <w:t xml:space="preserve">johtaja ja </w:t>
            </w:r>
            <w:r w:rsidR="00944E2C">
              <w:rPr>
                <w:sz w:val="20"/>
              </w:rPr>
              <w:t>suorittaja</w:t>
            </w:r>
            <w:r>
              <w:rPr>
                <w:sz w:val="20"/>
              </w:rPr>
              <w:t>t</w:t>
            </w:r>
            <w:r w:rsidR="00944E2C">
              <w:rPr>
                <w:sz w:val="20"/>
              </w:rPr>
              <w:t xml:space="preserve"> on valtuutettu</w:t>
            </w:r>
            <w:r w:rsidR="00004F29">
              <w:rPr>
                <w:sz w:val="20"/>
              </w:rPr>
              <w:t xml:space="preserve"> </w:t>
            </w:r>
            <w:r w:rsidR="00763667" w:rsidRPr="00763667">
              <w:rPr>
                <w:sz w:val="16"/>
                <w:szCs w:val="16"/>
              </w:rPr>
              <w:t>(</w:t>
            </w:r>
            <w:r w:rsidR="00763667">
              <w:rPr>
                <w:sz w:val="16"/>
                <w:szCs w:val="16"/>
              </w:rPr>
              <w:t>Asbestipurkutyöluparekisteri</w:t>
            </w:r>
            <w:r w:rsidR="00763667" w:rsidRPr="00763667">
              <w:rPr>
                <w:sz w:val="16"/>
                <w:szCs w:val="16"/>
              </w:rPr>
              <w:t>)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001BFB04" w14:textId="77777777" w:rsidR="00944E2C" w:rsidRPr="008A6830" w:rsidRDefault="00944E2C" w:rsidP="00A54835">
            <w:pPr>
              <w:rPr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4C79659A" w14:textId="77777777" w:rsidR="00944E2C" w:rsidRPr="008A6830" w:rsidRDefault="00944E2C" w:rsidP="00A54835">
            <w:pPr>
              <w:rPr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683B91AC" w14:textId="77777777" w:rsidR="00944E2C" w:rsidRPr="008A6830" w:rsidRDefault="00944E2C" w:rsidP="00A54835">
            <w:pPr>
              <w:rPr>
                <w:sz w:val="20"/>
              </w:rPr>
            </w:pPr>
          </w:p>
        </w:tc>
      </w:tr>
      <w:tr w:rsidR="002D597E" w:rsidRPr="006164F1" w14:paraId="7CC2EEFE" w14:textId="77777777" w:rsidTr="00C82D21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17F776C2" w14:textId="046F9DF4" w:rsidR="002D597E" w:rsidRDefault="002D597E" w:rsidP="00182A78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>
              <w:rPr>
                <w:sz w:val="20"/>
              </w:rPr>
              <w:t xml:space="preserve">Asbestipurkutyön ennakkoilmoitus on tehty </w:t>
            </w:r>
            <w:r w:rsidR="00763667" w:rsidRPr="00763667">
              <w:rPr>
                <w:sz w:val="16"/>
                <w:szCs w:val="16"/>
              </w:rPr>
              <w:t>(</w:t>
            </w:r>
            <w:r w:rsidR="009117B9">
              <w:rPr>
                <w:sz w:val="16"/>
                <w:szCs w:val="16"/>
              </w:rPr>
              <w:t>7 pv ennen työn aloittamista</w:t>
            </w:r>
            <w:r w:rsidR="00763667" w:rsidRPr="00763667">
              <w:rPr>
                <w:sz w:val="16"/>
                <w:szCs w:val="16"/>
              </w:rPr>
              <w:t>)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0B93AFA5" w14:textId="77777777" w:rsidR="002D597E" w:rsidRPr="008A6830" w:rsidRDefault="002D597E" w:rsidP="00904865">
            <w:pPr>
              <w:rPr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3BC60523" w14:textId="77777777" w:rsidR="002D597E" w:rsidRPr="008A6830" w:rsidRDefault="002D597E" w:rsidP="00904865">
            <w:pPr>
              <w:rPr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36BFF265" w14:textId="77777777" w:rsidR="002D597E" w:rsidRPr="008A6830" w:rsidRDefault="002D597E" w:rsidP="00904865">
            <w:pPr>
              <w:rPr>
                <w:sz w:val="20"/>
              </w:rPr>
            </w:pPr>
          </w:p>
        </w:tc>
      </w:tr>
      <w:tr w:rsidR="002E3CC8" w:rsidRPr="006164F1" w14:paraId="19D3734E" w14:textId="77777777" w:rsidTr="00C82D21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62150CF4" w14:textId="1803ADFB" w:rsidR="00C3042C" w:rsidRPr="006164F1" w:rsidRDefault="003F700E" w:rsidP="00182A78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>
              <w:rPr>
                <w:sz w:val="20"/>
              </w:rPr>
              <w:t>Haitta-aineita</w:t>
            </w:r>
            <w:r w:rsidR="004B76E0">
              <w:rPr>
                <w:sz w:val="20"/>
              </w:rPr>
              <w:t xml:space="preserve"> sisältävät rakennusosat on</w:t>
            </w:r>
            <w:r w:rsidR="00095A4D">
              <w:rPr>
                <w:sz w:val="20"/>
              </w:rPr>
              <w:t xml:space="preserve"> paikallistettu</w:t>
            </w:r>
            <w:r w:rsidR="00853D6D">
              <w:rPr>
                <w:sz w:val="20"/>
              </w:rPr>
              <w:t xml:space="preserve"> ja merkitty työmaalla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5C9EE9B2" w14:textId="77777777" w:rsidR="00C3042C" w:rsidRPr="008A6830" w:rsidRDefault="00C3042C" w:rsidP="00904865">
            <w:pPr>
              <w:rPr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57783192" w14:textId="77777777" w:rsidR="00C3042C" w:rsidRPr="008A6830" w:rsidRDefault="00C3042C" w:rsidP="00904865">
            <w:pPr>
              <w:rPr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39129B0F" w14:textId="77777777" w:rsidR="00C3042C" w:rsidRPr="008A6830" w:rsidRDefault="00C3042C" w:rsidP="00904865">
            <w:pPr>
              <w:rPr>
                <w:sz w:val="20"/>
              </w:rPr>
            </w:pPr>
          </w:p>
        </w:tc>
      </w:tr>
      <w:tr w:rsidR="00134A89" w:rsidRPr="006164F1" w14:paraId="3F770A16" w14:textId="77777777" w:rsidTr="00C82D21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2DEE4909" w14:textId="51061B4A" w:rsidR="00134A89" w:rsidRPr="006164F1" w:rsidRDefault="004B76E0" w:rsidP="00182A78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>
              <w:rPr>
                <w:sz w:val="20"/>
              </w:rPr>
              <w:t>Asbestipurkutyö on suoritettu asbestipurkusuunnitelman sekä sää</w:t>
            </w:r>
            <w:r w:rsidR="009040BC">
              <w:rPr>
                <w:sz w:val="20"/>
              </w:rPr>
              <w:t>nnösten</w:t>
            </w:r>
            <w:r>
              <w:rPr>
                <w:sz w:val="20"/>
              </w:rPr>
              <w:t xml:space="preserve"> edellyttämällä tavalla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2974B45D" w14:textId="77777777" w:rsidR="00134A89" w:rsidRPr="008A6830" w:rsidRDefault="00134A89" w:rsidP="00904865">
            <w:pPr>
              <w:rPr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7D38224E" w14:textId="77777777" w:rsidR="00134A89" w:rsidRPr="008A6830" w:rsidRDefault="00134A89" w:rsidP="00904865">
            <w:pPr>
              <w:rPr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6D891853" w14:textId="77777777" w:rsidR="00134A89" w:rsidRPr="008A6830" w:rsidRDefault="00134A89" w:rsidP="00904865">
            <w:pPr>
              <w:rPr>
                <w:sz w:val="20"/>
              </w:rPr>
            </w:pPr>
          </w:p>
        </w:tc>
      </w:tr>
      <w:tr w:rsidR="00A47CF9" w:rsidRPr="006164F1" w14:paraId="1A7EB872" w14:textId="77777777" w:rsidTr="00C82D21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3B91DEE5" w14:textId="77F1A4BC" w:rsidR="00A47CF9" w:rsidRDefault="00A47CF9" w:rsidP="00A54835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>
              <w:rPr>
                <w:sz w:val="20"/>
              </w:rPr>
              <w:t xml:space="preserve">Purkutyössä esiin tulleet PIMA-epäilyt on tarkastettu ja ilmoitettu ympäristönsuojeluviranomaiselle </w:t>
            </w:r>
            <w:r w:rsidR="00FC480F">
              <w:rPr>
                <w:sz w:val="20"/>
              </w:rPr>
              <w:br/>
            </w:r>
            <w:r w:rsidRPr="005575F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esim. </w:t>
            </w:r>
            <w:r w:rsidRPr="005575F8">
              <w:rPr>
                <w:sz w:val="16"/>
                <w:szCs w:val="16"/>
              </w:rPr>
              <w:t>maa</w:t>
            </w:r>
            <w:r>
              <w:rPr>
                <w:sz w:val="16"/>
                <w:szCs w:val="16"/>
              </w:rPr>
              <w:t>nalaisten</w:t>
            </w:r>
            <w:r w:rsidRPr="005575F8">
              <w:rPr>
                <w:sz w:val="16"/>
                <w:szCs w:val="16"/>
              </w:rPr>
              <w:t xml:space="preserve"> öljysäiliö</w:t>
            </w:r>
            <w:r>
              <w:rPr>
                <w:sz w:val="16"/>
                <w:szCs w:val="16"/>
              </w:rPr>
              <w:t>iden vuodot</w:t>
            </w:r>
            <w:r w:rsidRPr="005575F8">
              <w:rPr>
                <w:sz w:val="16"/>
                <w:szCs w:val="16"/>
              </w:rPr>
              <w:t>)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6620CDF5" w14:textId="77777777" w:rsidR="00A47CF9" w:rsidRPr="008A6830" w:rsidRDefault="00A47CF9" w:rsidP="00A54835">
            <w:pPr>
              <w:rPr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138A16E2" w14:textId="77777777" w:rsidR="00A47CF9" w:rsidRPr="008A6830" w:rsidRDefault="00A47CF9" w:rsidP="00A54835">
            <w:pPr>
              <w:rPr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339C9EA4" w14:textId="77777777" w:rsidR="00A47CF9" w:rsidRDefault="00A47CF9" w:rsidP="00A54835">
            <w:pPr>
              <w:rPr>
                <w:sz w:val="20"/>
              </w:rPr>
            </w:pPr>
          </w:p>
        </w:tc>
      </w:tr>
      <w:tr w:rsidR="005575F8" w:rsidRPr="006164F1" w14:paraId="4D771E4A" w14:textId="77777777" w:rsidTr="00C82D21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72776F95" w14:textId="6CE570A2" w:rsidR="005575F8" w:rsidRDefault="007D0F91" w:rsidP="007D0F91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>
              <w:rPr>
                <w:sz w:val="20"/>
              </w:rPr>
              <w:t>Turvallisuusdokumentti</w:t>
            </w:r>
            <w:r w:rsidR="005575F8">
              <w:rPr>
                <w:sz w:val="20"/>
              </w:rPr>
              <w:t>, jossa todetaan tilan puhtaus ja jatkokäytön turvallisuuteen liittyvät havainnot</w:t>
            </w:r>
            <w:r>
              <w:rPr>
                <w:sz w:val="20"/>
              </w:rPr>
              <w:t>, on laadittu</w:t>
            </w:r>
            <w:r w:rsidR="005575F8">
              <w:rPr>
                <w:sz w:val="20"/>
              </w:rPr>
              <w:t xml:space="preserve"> </w:t>
            </w:r>
            <w:r w:rsidR="005575F8" w:rsidRPr="00426905">
              <w:rPr>
                <w:sz w:val="16"/>
                <w:szCs w:val="16"/>
              </w:rPr>
              <w:t>(</w:t>
            </w:r>
            <w:r w:rsidR="005575F8">
              <w:rPr>
                <w:sz w:val="16"/>
                <w:szCs w:val="16"/>
              </w:rPr>
              <w:t>jääneet haitta-aineet</w:t>
            </w:r>
            <w:r w:rsidR="005575F8" w:rsidRPr="00426905">
              <w:rPr>
                <w:sz w:val="16"/>
                <w:szCs w:val="16"/>
              </w:rPr>
              <w:t>)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6B009678" w14:textId="77777777" w:rsidR="005575F8" w:rsidRPr="008A6830" w:rsidRDefault="005575F8" w:rsidP="00A54835">
            <w:pPr>
              <w:rPr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109976CD" w14:textId="77777777" w:rsidR="005575F8" w:rsidRPr="008A6830" w:rsidRDefault="005575F8" w:rsidP="00A54835">
            <w:pPr>
              <w:rPr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6A6F5E07" w14:textId="77777777" w:rsidR="005575F8" w:rsidRDefault="005575F8" w:rsidP="00A54835">
            <w:pPr>
              <w:rPr>
                <w:sz w:val="20"/>
              </w:rPr>
            </w:pPr>
          </w:p>
        </w:tc>
      </w:tr>
      <w:tr w:rsidR="00944E2C" w:rsidRPr="004B76E0" w14:paraId="1D245B04" w14:textId="77777777" w:rsidTr="00C82D21">
        <w:tc>
          <w:tcPr>
            <w:tcW w:w="9913" w:type="dxa"/>
            <w:gridSpan w:val="5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218597FC" w14:textId="37718A68" w:rsidR="00944E2C" w:rsidRPr="004B76E0" w:rsidRDefault="00944E2C" w:rsidP="00004F29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>
              <w:rPr>
                <w:sz w:val="20"/>
              </w:rPr>
              <w:t>KEVYT PURKU</w:t>
            </w:r>
            <w:r w:rsidR="00004F29">
              <w:rPr>
                <w:sz w:val="20"/>
              </w:rPr>
              <w:t xml:space="preserve"> </w:t>
            </w:r>
            <w:r w:rsidR="00004F29">
              <w:rPr>
                <w:sz w:val="16"/>
                <w:szCs w:val="16"/>
              </w:rPr>
              <w:t>(Saneerauspurku, sisäpurku)</w:t>
            </w:r>
          </w:p>
        </w:tc>
      </w:tr>
      <w:tr w:rsidR="004B76E0" w:rsidRPr="004B76E0" w14:paraId="49D41015" w14:textId="77777777" w:rsidTr="00C82D21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409B90CA" w14:textId="1CE6DC2D" w:rsidR="004B76E0" w:rsidRPr="004B76E0" w:rsidRDefault="008A7CCF" w:rsidP="008A7CCF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>
              <w:rPr>
                <w:sz w:val="20"/>
              </w:rPr>
              <w:t>Automaattisen p</w:t>
            </w:r>
            <w:r w:rsidR="001E1BA4">
              <w:rPr>
                <w:sz w:val="20"/>
              </w:rPr>
              <w:t>aloilmoittimen irtikytken</w:t>
            </w:r>
            <w:r>
              <w:rPr>
                <w:sz w:val="20"/>
              </w:rPr>
              <w:t>nästä</w:t>
            </w:r>
            <w:r w:rsidR="001E1BA4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ja valvonta-menettelystä purkutyön ajan on </w:t>
            </w:r>
            <w:r w:rsidR="001E1BA4">
              <w:rPr>
                <w:sz w:val="20"/>
              </w:rPr>
              <w:t>sovittu pelastusviranomaisen kanssa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2B0E6389" w14:textId="77777777" w:rsidR="004B76E0" w:rsidRPr="004B76E0" w:rsidRDefault="004B76E0" w:rsidP="00904865">
            <w:pPr>
              <w:rPr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620D438D" w14:textId="77777777" w:rsidR="004B76E0" w:rsidRPr="004B76E0" w:rsidRDefault="004B76E0" w:rsidP="00904865">
            <w:pPr>
              <w:rPr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31E56EAF" w14:textId="77777777" w:rsidR="004B76E0" w:rsidRPr="004B76E0" w:rsidRDefault="004B76E0" w:rsidP="00904865">
            <w:pPr>
              <w:rPr>
                <w:sz w:val="20"/>
              </w:rPr>
            </w:pPr>
          </w:p>
        </w:tc>
      </w:tr>
      <w:tr w:rsidR="00EF690E" w:rsidRPr="004B76E0" w14:paraId="079C417F" w14:textId="77777777" w:rsidTr="00C82D21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108974CA" w14:textId="07D43280" w:rsidR="00EF690E" w:rsidRPr="004B76E0" w:rsidRDefault="003E13A1" w:rsidP="00EF690E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>
              <w:rPr>
                <w:sz w:val="20"/>
              </w:rPr>
              <w:t>Välipohjien kantavuus on varmistettu käytettävälle purkutyökalustolle sekä purkujätteiden välivarastoinnille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04522C13" w14:textId="77777777" w:rsidR="00EF690E" w:rsidRPr="004B76E0" w:rsidRDefault="00EF690E" w:rsidP="00904865">
            <w:pPr>
              <w:rPr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5F719258" w14:textId="77777777" w:rsidR="00EF690E" w:rsidRPr="004B76E0" w:rsidRDefault="00EF690E" w:rsidP="00904865">
            <w:pPr>
              <w:rPr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230811B6" w14:textId="77777777" w:rsidR="00EF690E" w:rsidRPr="004B76E0" w:rsidRDefault="00EF690E" w:rsidP="00904865">
            <w:pPr>
              <w:rPr>
                <w:sz w:val="20"/>
              </w:rPr>
            </w:pPr>
          </w:p>
        </w:tc>
      </w:tr>
      <w:tr w:rsidR="00944E2C" w:rsidRPr="004B76E0" w14:paraId="1179FDBD" w14:textId="77777777" w:rsidTr="00C82D21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4C0A9A9E" w14:textId="38DD79EB" w:rsidR="00944E2C" w:rsidRDefault="004A3876" w:rsidP="00060BA4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>
              <w:rPr>
                <w:sz w:val="20"/>
              </w:rPr>
              <w:t>T</w:t>
            </w:r>
            <w:r w:rsidR="001E1BA4">
              <w:rPr>
                <w:sz w:val="20"/>
              </w:rPr>
              <w:t>ulityötä edellyttävä</w:t>
            </w:r>
            <w:r w:rsidR="00D53FD6">
              <w:rPr>
                <w:sz w:val="20"/>
              </w:rPr>
              <w:t>ssä</w:t>
            </w:r>
            <w:r w:rsidR="001E1BA4">
              <w:rPr>
                <w:sz w:val="20"/>
              </w:rPr>
              <w:t xml:space="preserve"> purku</w:t>
            </w:r>
            <w:r w:rsidR="00D53FD6">
              <w:rPr>
                <w:sz w:val="20"/>
              </w:rPr>
              <w:t>työssä on huomioitu tulityölupakäytäntö</w:t>
            </w:r>
            <w:r w:rsidR="001E1BA4">
              <w:rPr>
                <w:sz w:val="20"/>
              </w:rPr>
              <w:t xml:space="preserve"> </w:t>
            </w:r>
            <w:r w:rsidR="001E1BA4" w:rsidRPr="001E1BA4">
              <w:rPr>
                <w:sz w:val="16"/>
                <w:szCs w:val="16"/>
              </w:rPr>
              <w:t>(</w:t>
            </w:r>
            <w:r w:rsidR="00D53FD6">
              <w:rPr>
                <w:sz w:val="16"/>
                <w:szCs w:val="16"/>
              </w:rPr>
              <w:t>tulityökortti</w:t>
            </w:r>
            <w:r w:rsidR="001E1BA4" w:rsidRPr="001E1BA4">
              <w:rPr>
                <w:sz w:val="16"/>
                <w:szCs w:val="16"/>
              </w:rPr>
              <w:t>, alkusammutuskalusto</w:t>
            </w:r>
            <w:r>
              <w:rPr>
                <w:sz w:val="16"/>
                <w:szCs w:val="16"/>
              </w:rPr>
              <w:t>, tulityövartiointi</w:t>
            </w:r>
            <w:r w:rsidR="001E1BA4" w:rsidRPr="001E1BA4">
              <w:rPr>
                <w:sz w:val="16"/>
                <w:szCs w:val="16"/>
              </w:rPr>
              <w:t>)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DDA77BD" w14:textId="77777777" w:rsidR="00944E2C" w:rsidRPr="004B76E0" w:rsidRDefault="00944E2C" w:rsidP="00904865">
            <w:pPr>
              <w:rPr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51306D6B" w14:textId="77777777" w:rsidR="00944E2C" w:rsidRPr="004B76E0" w:rsidRDefault="00944E2C" w:rsidP="00904865">
            <w:pPr>
              <w:rPr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49E280F4" w14:textId="77777777" w:rsidR="00944E2C" w:rsidRDefault="00944E2C" w:rsidP="00904865">
            <w:pPr>
              <w:rPr>
                <w:sz w:val="20"/>
              </w:rPr>
            </w:pPr>
          </w:p>
        </w:tc>
      </w:tr>
      <w:tr w:rsidR="00944E2C" w:rsidRPr="004B76E0" w14:paraId="7C6D7282" w14:textId="77777777" w:rsidTr="00C82D21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6A8BB093" w14:textId="2A6DE67A" w:rsidR="00944E2C" w:rsidRDefault="001E1BA4" w:rsidP="008F0E42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>
              <w:rPr>
                <w:sz w:val="20"/>
              </w:rPr>
              <w:t>Säilytettävä talotekniikka</w:t>
            </w:r>
            <w:r w:rsidR="008A7CCF">
              <w:rPr>
                <w:sz w:val="20"/>
              </w:rPr>
              <w:t xml:space="preserve"> (LVISA)</w:t>
            </w:r>
            <w:r>
              <w:rPr>
                <w:sz w:val="20"/>
              </w:rPr>
              <w:t xml:space="preserve"> on suojattu </w:t>
            </w:r>
            <w:r w:rsidRPr="001E1BA4">
              <w:rPr>
                <w:sz w:val="16"/>
                <w:szCs w:val="16"/>
              </w:rPr>
              <w:t>(tulppaukset</w:t>
            </w:r>
            <w:r w:rsidR="008F0E42">
              <w:rPr>
                <w:sz w:val="16"/>
                <w:szCs w:val="16"/>
              </w:rPr>
              <w:t>, paikannusmerkintä</w:t>
            </w:r>
            <w:r w:rsidRPr="001E1BA4">
              <w:rPr>
                <w:sz w:val="16"/>
                <w:szCs w:val="16"/>
              </w:rPr>
              <w:t>)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0C01EF11" w14:textId="77777777" w:rsidR="00944E2C" w:rsidRPr="004B76E0" w:rsidRDefault="00944E2C" w:rsidP="00904865">
            <w:pPr>
              <w:rPr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413D15B9" w14:textId="77777777" w:rsidR="00944E2C" w:rsidRPr="004B76E0" w:rsidRDefault="00944E2C" w:rsidP="00904865">
            <w:pPr>
              <w:rPr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5F773D09" w14:textId="77777777" w:rsidR="00944E2C" w:rsidRDefault="00944E2C" w:rsidP="00904865">
            <w:pPr>
              <w:rPr>
                <w:sz w:val="20"/>
              </w:rPr>
            </w:pPr>
          </w:p>
        </w:tc>
      </w:tr>
      <w:tr w:rsidR="00944E2C" w:rsidRPr="004B76E0" w14:paraId="41CB92DD" w14:textId="77777777" w:rsidTr="00C82D21">
        <w:tc>
          <w:tcPr>
            <w:tcW w:w="9913" w:type="dxa"/>
            <w:gridSpan w:val="5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6C1020EA" w14:textId="7E115165" w:rsidR="00944E2C" w:rsidRPr="004B76E0" w:rsidRDefault="00944E2C" w:rsidP="00004F29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>
              <w:rPr>
                <w:sz w:val="20"/>
              </w:rPr>
              <w:t>RASKAS PURKU</w:t>
            </w:r>
            <w:r w:rsidR="00004F29">
              <w:rPr>
                <w:sz w:val="20"/>
              </w:rPr>
              <w:t xml:space="preserve"> </w:t>
            </w:r>
            <w:r w:rsidR="00004F29" w:rsidRPr="00004F29">
              <w:rPr>
                <w:sz w:val="16"/>
                <w:szCs w:val="16"/>
              </w:rPr>
              <w:t>(</w:t>
            </w:r>
            <w:r w:rsidR="00004F29">
              <w:rPr>
                <w:sz w:val="16"/>
                <w:szCs w:val="16"/>
              </w:rPr>
              <w:t>Massiivipurku</w:t>
            </w:r>
            <w:r w:rsidR="00004F29" w:rsidRPr="00004F29">
              <w:rPr>
                <w:sz w:val="16"/>
                <w:szCs w:val="16"/>
              </w:rPr>
              <w:t>)</w:t>
            </w:r>
          </w:p>
        </w:tc>
      </w:tr>
      <w:tr w:rsidR="00462451" w:rsidRPr="004B76E0" w14:paraId="3D4C8E44" w14:textId="77777777" w:rsidTr="00C82D21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23A3EE31" w14:textId="62C2E43D" w:rsidR="00462451" w:rsidRDefault="00462451" w:rsidP="009117B9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>
              <w:rPr>
                <w:sz w:val="20"/>
              </w:rPr>
              <w:t>Ympäristösuojelulain mukaiset ilmoitukset ovat tehdyt</w:t>
            </w:r>
            <w:r w:rsidR="00004F29">
              <w:rPr>
                <w:sz w:val="20"/>
              </w:rPr>
              <w:t xml:space="preserve"> ympäristönsuojeluviranomaiselle</w:t>
            </w:r>
            <w:r>
              <w:rPr>
                <w:sz w:val="20"/>
              </w:rPr>
              <w:t xml:space="preserve"> </w:t>
            </w:r>
            <w:r w:rsidRPr="00566CC0">
              <w:rPr>
                <w:sz w:val="16"/>
                <w:szCs w:val="16"/>
              </w:rPr>
              <w:t>(</w:t>
            </w:r>
            <w:r w:rsidR="009117B9">
              <w:rPr>
                <w:sz w:val="16"/>
                <w:szCs w:val="16"/>
              </w:rPr>
              <w:t xml:space="preserve">ilmoitus tilapäistä melua tai tärinää </w:t>
            </w:r>
            <w:r>
              <w:rPr>
                <w:sz w:val="16"/>
                <w:szCs w:val="16"/>
              </w:rPr>
              <w:t>aiheuttava</w:t>
            </w:r>
            <w:r w:rsidR="009117B9">
              <w:rPr>
                <w:sz w:val="16"/>
                <w:szCs w:val="16"/>
              </w:rPr>
              <w:t>sta</w:t>
            </w:r>
            <w:r>
              <w:rPr>
                <w:sz w:val="16"/>
                <w:szCs w:val="16"/>
              </w:rPr>
              <w:t xml:space="preserve"> </w:t>
            </w:r>
            <w:r w:rsidR="009117B9">
              <w:rPr>
                <w:sz w:val="16"/>
                <w:szCs w:val="16"/>
              </w:rPr>
              <w:t>purkutyöstä 30 vrk ennen aloittamista tai meluilmoitus</w:t>
            </w:r>
            <w:r w:rsidRPr="00566CC0">
              <w:rPr>
                <w:sz w:val="16"/>
                <w:szCs w:val="16"/>
              </w:rPr>
              <w:t>)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62F588C4" w14:textId="77777777" w:rsidR="00462451" w:rsidRPr="004B76E0" w:rsidRDefault="00462451" w:rsidP="00A54835">
            <w:pPr>
              <w:rPr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008CC589" w14:textId="77777777" w:rsidR="00462451" w:rsidRPr="004B76E0" w:rsidRDefault="00462451" w:rsidP="00A54835">
            <w:pPr>
              <w:rPr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3382D5B0" w14:textId="77777777" w:rsidR="00462451" w:rsidRDefault="00462451" w:rsidP="00A54835">
            <w:pPr>
              <w:rPr>
                <w:sz w:val="20"/>
              </w:rPr>
            </w:pPr>
          </w:p>
        </w:tc>
      </w:tr>
      <w:tr w:rsidR="002A2B0D" w:rsidRPr="004B76E0" w14:paraId="073B8F5E" w14:textId="77777777" w:rsidTr="00C82D21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772DAEA4" w14:textId="0B10579D" w:rsidR="002A2B0D" w:rsidRDefault="002A2B0D" w:rsidP="002A2B0D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>
              <w:rPr>
                <w:sz w:val="20"/>
              </w:rPr>
              <w:t>Naapurikiinteistöjen aloitus</w:t>
            </w:r>
            <w:r w:rsidR="008A7CCF">
              <w:rPr>
                <w:sz w:val="20"/>
              </w:rPr>
              <w:t>-</w:t>
            </w:r>
            <w:r>
              <w:rPr>
                <w:sz w:val="20"/>
              </w:rPr>
              <w:t xml:space="preserve">katselmukset on suoritettu </w:t>
            </w:r>
            <w:r w:rsidRPr="002A2B0D">
              <w:rPr>
                <w:sz w:val="16"/>
                <w:szCs w:val="16"/>
              </w:rPr>
              <w:t xml:space="preserve">(herkät rakennukset ja toiminnot </w:t>
            </w:r>
            <w:r w:rsidR="008A7CCF">
              <w:rPr>
                <w:sz w:val="16"/>
                <w:szCs w:val="16"/>
              </w:rPr>
              <w:t xml:space="preserve">on </w:t>
            </w:r>
            <w:r w:rsidRPr="002A2B0D">
              <w:rPr>
                <w:sz w:val="16"/>
                <w:szCs w:val="16"/>
              </w:rPr>
              <w:t>kartoitettu)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2E91D0C0" w14:textId="77777777" w:rsidR="002A2B0D" w:rsidRPr="004B76E0" w:rsidRDefault="002A2B0D" w:rsidP="00904865">
            <w:pPr>
              <w:rPr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2B02234D" w14:textId="77777777" w:rsidR="002A2B0D" w:rsidRPr="004B76E0" w:rsidRDefault="002A2B0D" w:rsidP="00904865">
            <w:pPr>
              <w:rPr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0C111ABE" w14:textId="77777777" w:rsidR="002A2B0D" w:rsidRDefault="002A2B0D" w:rsidP="00904865">
            <w:pPr>
              <w:rPr>
                <w:sz w:val="20"/>
              </w:rPr>
            </w:pPr>
          </w:p>
        </w:tc>
      </w:tr>
      <w:tr w:rsidR="00095A4D" w:rsidRPr="004B76E0" w14:paraId="0D5979E8" w14:textId="77777777" w:rsidTr="00C82D21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181053B4" w14:textId="5E0BC3C9" w:rsidR="00095A4D" w:rsidRPr="00095A4D" w:rsidRDefault="002A2B0D" w:rsidP="008F0E42">
            <w:pPr>
              <w:tabs>
                <w:tab w:val="left" w:pos="720"/>
                <w:tab w:val="left" w:pos="5580"/>
              </w:tabs>
              <w:rPr>
                <w:b/>
                <w:sz w:val="20"/>
              </w:rPr>
            </w:pPr>
            <w:r>
              <w:rPr>
                <w:sz w:val="20"/>
              </w:rPr>
              <w:t>Lähinaapureiden informointi ja työvaiheista tiedottaminen on tehty</w:t>
            </w:r>
            <w:r w:rsidR="00095A4D">
              <w:rPr>
                <w:sz w:val="20"/>
              </w:rPr>
              <w:t xml:space="preserve"> </w:t>
            </w:r>
            <w:r w:rsidR="00095A4D" w:rsidRPr="00095A4D">
              <w:rPr>
                <w:sz w:val="16"/>
                <w:szCs w:val="16"/>
              </w:rPr>
              <w:t>(</w:t>
            </w:r>
            <w:r w:rsidR="00095A4D">
              <w:rPr>
                <w:sz w:val="16"/>
                <w:szCs w:val="16"/>
              </w:rPr>
              <w:t>päiväkodit</w:t>
            </w:r>
            <w:r w:rsidR="009040BC">
              <w:rPr>
                <w:sz w:val="16"/>
                <w:szCs w:val="16"/>
              </w:rPr>
              <w:t>, hoito</w:t>
            </w:r>
            <w:r w:rsidR="008F0E42">
              <w:rPr>
                <w:sz w:val="16"/>
                <w:szCs w:val="16"/>
              </w:rPr>
              <w:t>- ja oppilaitokse</w:t>
            </w:r>
            <w:r>
              <w:rPr>
                <w:sz w:val="16"/>
                <w:szCs w:val="16"/>
              </w:rPr>
              <w:t>t</w:t>
            </w:r>
            <w:r w:rsidR="00EE0BEB">
              <w:rPr>
                <w:sz w:val="16"/>
                <w:szCs w:val="16"/>
              </w:rPr>
              <w:t>, työajoista on sovittu</w:t>
            </w:r>
            <w:r w:rsidR="00095A4D" w:rsidRPr="00095A4D">
              <w:rPr>
                <w:sz w:val="16"/>
                <w:szCs w:val="16"/>
              </w:rPr>
              <w:t>)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567DDD5" w14:textId="77777777" w:rsidR="00095A4D" w:rsidRPr="004B76E0" w:rsidRDefault="00095A4D" w:rsidP="00904865">
            <w:pPr>
              <w:rPr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3CB60C1F" w14:textId="77777777" w:rsidR="00095A4D" w:rsidRPr="004B76E0" w:rsidRDefault="00095A4D" w:rsidP="00904865">
            <w:pPr>
              <w:rPr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2EFBCFA3" w14:textId="77777777" w:rsidR="00095A4D" w:rsidRDefault="00095A4D" w:rsidP="00904865">
            <w:pPr>
              <w:rPr>
                <w:sz w:val="20"/>
              </w:rPr>
            </w:pPr>
          </w:p>
        </w:tc>
      </w:tr>
      <w:tr w:rsidR="001E1BA4" w:rsidRPr="004B76E0" w14:paraId="50A43799" w14:textId="77777777" w:rsidTr="00C82D21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4B5559BC" w14:textId="4A4960A4" w:rsidR="001E1BA4" w:rsidRDefault="009040BC" w:rsidP="009040BC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>
              <w:rPr>
                <w:sz w:val="20"/>
              </w:rPr>
              <w:t>Purkutyön suoja-</w:t>
            </w:r>
            <w:r w:rsidR="001E1BA4">
              <w:rPr>
                <w:sz w:val="20"/>
              </w:rPr>
              <w:t>alue on eristetty riittävän</w:t>
            </w:r>
            <w:r>
              <w:rPr>
                <w:sz w:val="20"/>
              </w:rPr>
              <w:t xml:space="preserve"> laajalta alueelta</w:t>
            </w:r>
            <w:r w:rsidR="001E1BA4">
              <w:rPr>
                <w:sz w:val="20"/>
              </w:rPr>
              <w:t xml:space="preserve"> sekä merkitty </w:t>
            </w:r>
            <w:r w:rsidR="001E1BA4" w:rsidRPr="001E1BA4">
              <w:rPr>
                <w:sz w:val="16"/>
                <w:szCs w:val="16"/>
              </w:rPr>
              <w:t>(työmaa-aita, kilvet, huomiovalot</w:t>
            </w:r>
            <w:r>
              <w:rPr>
                <w:sz w:val="16"/>
                <w:szCs w:val="16"/>
              </w:rPr>
              <w:t>, valvonta</w:t>
            </w:r>
            <w:r w:rsidR="001E1BA4" w:rsidRPr="001E1BA4">
              <w:rPr>
                <w:sz w:val="16"/>
                <w:szCs w:val="16"/>
              </w:rPr>
              <w:t>)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24604DF3" w14:textId="77777777" w:rsidR="001E1BA4" w:rsidRPr="004B76E0" w:rsidRDefault="001E1BA4" w:rsidP="00904865">
            <w:pPr>
              <w:rPr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1D9B3627" w14:textId="77777777" w:rsidR="001E1BA4" w:rsidRPr="004B76E0" w:rsidRDefault="001E1BA4" w:rsidP="00904865">
            <w:pPr>
              <w:rPr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66792598" w14:textId="77777777" w:rsidR="001E1BA4" w:rsidRDefault="001E1BA4" w:rsidP="00904865">
            <w:pPr>
              <w:rPr>
                <w:sz w:val="20"/>
              </w:rPr>
            </w:pPr>
          </w:p>
        </w:tc>
      </w:tr>
      <w:tr w:rsidR="00095A4D" w:rsidRPr="004B76E0" w14:paraId="4F5B9603" w14:textId="77777777" w:rsidTr="00C82D21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316BAF7F" w14:textId="1CA0287D" w:rsidR="00095A4D" w:rsidRDefault="00095A4D" w:rsidP="005904A8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>
              <w:rPr>
                <w:sz w:val="20"/>
              </w:rPr>
              <w:lastRenderedPageBreak/>
              <w:t>Kantavien ja jäykistävien raken</w:t>
            </w:r>
            <w:r w:rsidR="003E13A1">
              <w:rPr>
                <w:sz w:val="20"/>
              </w:rPr>
              <w:t>teiden</w:t>
            </w:r>
            <w:r>
              <w:rPr>
                <w:sz w:val="20"/>
              </w:rPr>
              <w:t xml:space="preserve"> </w:t>
            </w:r>
            <w:r w:rsidR="001E1BA4">
              <w:rPr>
                <w:sz w:val="20"/>
              </w:rPr>
              <w:t xml:space="preserve">oikea </w:t>
            </w:r>
            <w:r>
              <w:rPr>
                <w:sz w:val="20"/>
              </w:rPr>
              <w:t>purkujärjestys</w:t>
            </w:r>
            <w:r w:rsidR="001E1BA4">
              <w:rPr>
                <w:sz w:val="20"/>
              </w:rPr>
              <w:t xml:space="preserve"> ja </w:t>
            </w:r>
            <w:r w:rsidR="001E1BA4" w:rsidRPr="005904A8">
              <w:rPr>
                <w:sz w:val="20"/>
              </w:rPr>
              <w:t>purkusuunta</w:t>
            </w:r>
            <w:r w:rsidR="005904A8" w:rsidRPr="005904A8">
              <w:rPr>
                <w:sz w:val="20"/>
              </w:rPr>
              <w:t xml:space="preserve"> s</w:t>
            </w:r>
            <w:r w:rsidR="001E1BA4" w:rsidRPr="005904A8">
              <w:rPr>
                <w:sz w:val="20"/>
              </w:rPr>
              <w:t>ekä</w:t>
            </w:r>
            <w:r w:rsidRPr="005904A8">
              <w:rPr>
                <w:sz w:val="20"/>
              </w:rPr>
              <w:t xml:space="preserve"> purkutyön aikainen tuen</w:t>
            </w:r>
            <w:r>
              <w:rPr>
                <w:sz w:val="20"/>
              </w:rPr>
              <w:t>ta</w:t>
            </w:r>
            <w:r w:rsidR="003E13A1">
              <w:rPr>
                <w:sz w:val="20"/>
              </w:rPr>
              <w:t xml:space="preserve"> ja vahvistamin</w:t>
            </w:r>
            <w:r w:rsidR="001E1BA4">
              <w:rPr>
                <w:sz w:val="20"/>
              </w:rPr>
              <w:t>en</w:t>
            </w:r>
            <w:r w:rsidR="005904A8">
              <w:rPr>
                <w:sz w:val="20"/>
              </w:rPr>
              <w:t xml:space="preserve"> on tehty </w:t>
            </w:r>
            <w:r w:rsidR="005904A8" w:rsidRPr="005904A8">
              <w:rPr>
                <w:sz w:val="16"/>
                <w:szCs w:val="16"/>
              </w:rPr>
              <w:t>(</w:t>
            </w:r>
            <w:r w:rsidR="005904A8">
              <w:rPr>
                <w:sz w:val="16"/>
                <w:szCs w:val="16"/>
              </w:rPr>
              <w:t>tuentasuunnitelma</w:t>
            </w:r>
            <w:r w:rsidR="00566CC0">
              <w:rPr>
                <w:sz w:val="16"/>
                <w:szCs w:val="16"/>
              </w:rPr>
              <w:t>, maanpaine</w:t>
            </w:r>
            <w:r w:rsidR="008A7CCF">
              <w:rPr>
                <w:sz w:val="16"/>
                <w:szCs w:val="16"/>
              </w:rPr>
              <w:t>id</w:t>
            </w:r>
            <w:r w:rsidR="00566CC0">
              <w:rPr>
                <w:sz w:val="16"/>
                <w:szCs w:val="16"/>
              </w:rPr>
              <w:t>en hallinta</w:t>
            </w:r>
            <w:r w:rsidR="005904A8" w:rsidRPr="005904A8">
              <w:rPr>
                <w:sz w:val="16"/>
                <w:szCs w:val="16"/>
              </w:rPr>
              <w:t>)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0B3857FB" w14:textId="77777777" w:rsidR="00095A4D" w:rsidRPr="004B76E0" w:rsidRDefault="00095A4D" w:rsidP="00904865">
            <w:pPr>
              <w:rPr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0B93FE8B" w14:textId="77777777" w:rsidR="00095A4D" w:rsidRPr="004B76E0" w:rsidRDefault="00095A4D" w:rsidP="00904865">
            <w:pPr>
              <w:rPr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4798E37A" w14:textId="77777777" w:rsidR="00095A4D" w:rsidRDefault="00095A4D" w:rsidP="00904865">
            <w:pPr>
              <w:rPr>
                <w:sz w:val="20"/>
              </w:rPr>
            </w:pPr>
          </w:p>
        </w:tc>
      </w:tr>
      <w:tr w:rsidR="00944E2C" w:rsidRPr="004B76E0" w14:paraId="09588812" w14:textId="77777777" w:rsidTr="00C82D21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3DBFD68F" w14:textId="58FF5627" w:rsidR="00944E2C" w:rsidRPr="004B76E0" w:rsidRDefault="003E13A1" w:rsidP="00644921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>
              <w:rPr>
                <w:sz w:val="20"/>
              </w:rPr>
              <w:t xml:space="preserve">Purkutyön pölynhallinta on huomioitu </w:t>
            </w:r>
            <w:r w:rsidRPr="003E13A1">
              <w:rPr>
                <w:sz w:val="16"/>
                <w:szCs w:val="16"/>
              </w:rPr>
              <w:t>(</w:t>
            </w:r>
            <w:r w:rsidR="00644921">
              <w:rPr>
                <w:sz w:val="16"/>
                <w:szCs w:val="16"/>
              </w:rPr>
              <w:t>kohteen huputus, työpisteen vesisumutus, vesisuuttimet työlaitteissa, oikean työlaitteen valinta</w:t>
            </w:r>
            <w:r w:rsidRPr="003E13A1">
              <w:rPr>
                <w:sz w:val="16"/>
                <w:szCs w:val="16"/>
              </w:rPr>
              <w:t xml:space="preserve">, </w:t>
            </w:r>
            <w:r w:rsidR="00644921">
              <w:rPr>
                <w:sz w:val="16"/>
                <w:szCs w:val="16"/>
              </w:rPr>
              <w:t>sääolosuhteiden</w:t>
            </w:r>
            <w:r w:rsidRPr="003E13A1">
              <w:rPr>
                <w:sz w:val="16"/>
                <w:szCs w:val="16"/>
              </w:rPr>
              <w:t xml:space="preserve"> huomiointi)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0396EDF7" w14:textId="77777777" w:rsidR="00944E2C" w:rsidRPr="004B76E0" w:rsidRDefault="00944E2C" w:rsidP="00A54835">
            <w:pPr>
              <w:rPr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5033D12E" w14:textId="77777777" w:rsidR="00944E2C" w:rsidRPr="004B76E0" w:rsidRDefault="00944E2C" w:rsidP="00A54835">
            <w:pPr>
              <w:rPr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6EECB13E" w14:textId="77777777" w:rsidR="00944E2C" w:rsidRPr="004B76E0" w:rsidRDefault="00944E2C" w:rsidP="00A54835">
            <w:pPr>
              <w:rPr>
                <w:sz w:val="20"/>
              </w:rPr>
            </w:pPr>
          </w:p>
        </w:tc>
      </w:tr>
      <w:tr w:rsidR="001B577F" w:rsidRPr="004B76E0" w14:paraId="5BA192DE" w14:textId="77777777" w:rsidTr="00C82D21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0EECFFED" w14:textId="2507C944" w:rsidR="001B577F" w:rsidRDefault="001B577F" w:rsidP="00D83841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>
              <w:rPr>
                <w:sz w:val="20"/>
              </w:rPr>
              <w:t xml:space="preserve">Purkutyön kosteudenhallinta on huomioitu </w:t>
            </w:r>
            <w:r w:rsidRPr="001B577F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vedenpoisto, pumppaustarve</w:t>
            </w:r>
            <w:r w:rsidRPr="001B577F">
              <w:rPr>
                <w:sz w:val="16"/>
                <w:szCs w:val="16"/>
              </w:rPr>
              <w:t>)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3522F027" w14:textId="77777777" w:rsidR="001B577F" w:rsidRPr="004B76E0" w:rsidRDefault="001B577F" w:rsidP="00904865">
            <w:pPr>
              <w:rPr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1863E5D5" w14:textId="77777777" w:rsidR="001B577F" w:rsidRPr="004B76E0" w:rsidRDefault="001B577F" w:rsidP="00904865">
            <w:pPr>
              <w:rPr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4B74D1CD" w14:textId="77777777" w:rsidR="001B577F" w:rsidRDefault="001B577F" w:rsidP="00904865">
            <w:pPr>
              <w:rPr>
                <w:sz w:val="20"/>
              </w:rPr>
            </w:pPr>
          </w:p>
        </w:tc>
      </w:tr>
      <w:tr w:rsidR="00944E2C" w:rsidRPr="004B76E0" w14:paraId="3024BFAC" w14:textId="77777777" w:rsidTr="00C82D21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6F9209AE" w14:textId="237FD09C" w:rsidR="00944E2C" w:rsidRDefault="001B577F" w:rsidP="004545AF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>
              <w:rPr>
                <w:sz w:val="20"/>
              </w:rPr>
              <w:t>Purkutyön tärinän rajoittaminen on huomioitu</w:t>
            </w:r>
            <w:r w:rsidR="00763667">
              <w:rPr>
                <w:sz w:val="20"/>
              </w:rPr>
              <w:t xml:space="preserve"> </w:t>
            </w:r>
            <w:r w:rsidR="004545AF">
              <w:rPr>
                <w:sz w:val="20"/>
              </w:rPr>
              <w:t>ja</w:t>
            </w:r>
            <w:r w:rsidR="00095A4D" w:rsidRPr="001B577F">
              <w:rPr>
                <w:sz w:val="20"/>
              </w:rPr>
              <w:t xml:space="preserve"> </w:t>
            </w:r>
            <w:r>
              <w:rPr>
                <w:sz w:val="20"/>
              </w:rPr>
              <w:t>tärinämittau</w:t>
            </w:r>
            <w:r w:rsidR="002A2B0D">
              <w:rPr>
                <w:sz w:val="20"/>
              </w:rPr>
              <w:t>s</w:t>
            </w:r>
            <w:r>
              <w:rPr>
                <w:sz w:val="20"/>
              </w:rPr>
              <w:t xml:space="preserve"> järjestetty</w:t>
            </w:r>
            <w:r w:rsidR="00D53FD6">
              <w:rPr>
                <w:sz w:val="20"/>
              </w:rPr>
              <w:t xml:space="preserve"> </w:t>
            </w:r>
            <w:r w:rsidR="00D53FD6" w:rsidRPr="00D53FD6">
              <w:rPr>
                <w:sz w:val="16"/>
                <w:szCs w:val="16"/>
              </w:rPr>
              <w:t>(</w:t>
            </w:r>
            <w:r w:rsidR="00D53FD6">
              <w:rPr>
                <w:sz w:val="16"/>
                <w:szCs w:val="16"/>
              </w:rPr>
              <w:t xml:space="preserve">oikea purkutyötapa, </w:t>
            </w:r>
            <w:r w:rsidR="004545AF">
              <w:rPr>
                <w:sz w:val="16"/>
                <w:szCs w:val="16"/>
              </w:rPr>
              <w:t>tärinäarvojen valvonta</w:t>
            </w:r>
            <w:r w:rsidR="00D53FD6" w:rsidRPr="00D53FD6">
              <w:rPr>
                <w:sz w:val="16"/>
                <w:szCs w:val="16"/>
              </w:rPr>
              <w:t>)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508A3AE4" w14:textId="77777777" w:rsidR="00944E2C" w:rsidRPr="004B76E0" w:rsidRDefault="00944E2C" w:rsidP="00904865">
            <w:pPr>
              <w:rPr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62021F35" w14:textId="77777777" w:rsidR="00944E2C" w:rsidRPr="004B76E0" w:rsidRDefault="00944E2C" w:rsidP="00904865">
            <w:pPr>
              <w:rPr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0674210E" w14:textId="77777777" w:rsidR="00944E2C" w:rsidRDefault="00944E2C" w:rsidP="00904865">
            <w:pPr>
              <w:rPr>
                <w:sz w:val="20"/>
              </w:rPr>
            </w:pPr>
          </w:p>
        </w:tc>
      </w:tr>
      <w:tr w:rsidR="009040BC" w:rsidRPr="004B76E0" w14:paraId="2D0658B1" w14:textId="77777777" w:rsidTr="00C82D21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734E0C2E" w14:textId="07536B4E" w:rsidR="009040BC" w:rsidRDefault="009040BC" w:rsidP="004545AF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>
              <w:rPr>
                <w:sz w:val="20"/>
              </w:rPr>
              <w:t xml:space="preserve">Raskaan liikenteen ajoreitit ja ajosuunnat on suunniteltu turvallisiksi </w:t>
            </w:r>
            <w:r w:rsidRPr="003E13A1">
              <w:rPr>
                <w:sz w:val="16"/>
                <w:szCs w:val="16"/>
              </w:rPr>
              <w:t>(ajoliittymä kadul</w:t>
            </w:r>
            <w:r w:rsidR="00D53FD6">
              <w:rPr>
                <w:sz w:val="16"/>
                <w:szCs w:val="16"/>
              </w:rPr>
              <w:t xml:space="preserve">le, </w:t>
            </w:r>
            <w:r w:rsidR="004545AF">
              <w:rPr>
                <w:sz w:val="16"/>
                <w:szCs w:val="16"/>
              </w:rPr>
              <w:t>näkymäalueet, valvonta</w:t>
            </w:r>
            <w:r w:rsidRPr="003E13A1">
              <w:rPr>
                <w:sz w:val="16"/>
                <w:szCs w:val="16"/>
              </w:rPr>
              <w:t>)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14362AF6" w14:textId="77777777" w:rsidR="009040BC" w:rsidRPr="004B76E0" w:rsidRDefault="009040BC" w:rsidP="00A54835">
            <w:pPr>
              <w:rPr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7D1AE8B8" w14:textId="77777777" w:rsidR="009040BC" w:rsidRPr="004B76E0" w:rsidRDefault="009040BC" w:rsidP="00A54835">
            <w:pPr>
              <w:rPr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0C5ED462" w14:textId="77777777" w:rsidR="009040BC" w:rsidRDefault="009040BC" w:rsidP="00A54835">
            <w:pPr>
              <w:rPr>
                <w:sz w:val="20"/>
              </w:rPr>
            </w:pPr>
          </w:p>
        </w:tc>
      </w:tr>
      <w:tr w:rsidR="005904A8" w:rsidRPr="004B76E0" w14:paraId="20E25C42" w14:textId="77777777" w:rsidTr="00C82D21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31A85908" w14:textId="6FC8E77F" w:rsidR="005904A8" w:rsidRDefault="005904A8" w:rsidP="00D53FD6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>
              <w:rPr>
                <w:sz w:val="20"/>
              </w:rPr>
              <w:t xml:space="preserve">Alueen LVIS-laitteistot on purettu sovitusti </w:t>
            </w:r>
            <w:r w:rsidRPr="005904A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maassa olevat kaapelit ja putkistot</w:t>
            </w:r>
            <w:r w:rsidRPr="005904A8">
              <w:rPr>
                <w:sz w:val="16"/>
                <w:szCs w:val="16"/>
              </w:rPr>
              <w:t>)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226C4A12" w14:textId="77777777" w:rsidR="005904A8" w:rsidRPr="004B76E0" w:rsidRDefault="005904A8" w:rsidP="00904865">
            <w:pPr>
              <w:rPr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2F6256ED" w14:textId="77777777" w:rsidR="005904A8" w:rsidRPr="004B76E0" w:rsidRDefault="005904A8" w:rsidP="00904865">
            <w:pPr>
              <w:rPr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6AAD9963" w14:textId="77777777" w:rsidR="005904A8" w:rsidRDefault="005904A8" w:rsidP="00904865">
            <w:pPr>
              <w:rPr>
                <w:sz w:val="20"/>
              </w:rPr>
            </w:pPr>
          </w:p>
        </w:tc>
      </w:tr>
      <w:tr w:rsidR="005904A8" w:rsidRPr="004B76E0" w14:paraId="3E3BAD5B" w14:textId="77777777" w:rsidTr="00C82D21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2A147353" w14:textId="2F45143B" w:rsidR="005904A8" w:rsidRDefault="005904A8" w:rsidP="008F0E42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>
              <w:rPr>
                <w:sz w:val="20"/>
              </w:rPr>
              <w:t>Vanhat kaivot on poistettu tai täytetty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6D990407" w14:textId="77777777" w:rsidR="005904A8" w:rsidRPr="004B76E0" w:rsidRDefault="005904A8" w:rsidP="00904865">
            <w:pPr>
              <w:rPr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223C6852" w14:textId="77777777" w:rsidR="005904A8" w:rsidRPr="004B76E0" w:rsidRDefault="005904A8" w:rsidP="00904865">
            <w:pPr>
              <w:rPr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027ADB4C" w14:textId="77777777" w:rsidR="005904A8" w:rsidRDefault="005904A8" w:rsidP="00904865">
            <w:pPr>
              <w:rPr>
                <w:sz w:val="20"/>
              </w:rPr>
            </w:pPr>
          </w:p>
        </w:tc>
      </w:tr>
      <w:tr w:rsidR="00644921" w:rsidRPr="004B76E0" w14:paraId="2D51B52B" w14:textId="77777777" w:rsidTr="00C82D21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4E76026F" w14:textId="2B2394B3" w:rsidR="00644921" w:rsidRDefault="005904A8" w:rsidP="004545AF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>
              <w:rPr>
                <w:sz w:val="20"/>
              </w:rPr>
              <w:t>Lähiympäristö on siivottu ja katualueet on puhdistettu</w:t>
            </w:r>
            <w:r w:rsidR="00FC480F">
              <w:rPr>
                <w:sz w:val="20"/>
              </w:rPr>
              <w:t xml:space="preserve"> </w:t>
            </w:r>
            <w:r w:rsidR="004545AF">
              <w:rPr>
                <w:sz w:val="20"/>
              </w:rPr>
              <w:t>sekä</w:t>
            </w:r>
            <w:r w:rsidR="00FC480F">
              <w:rPr>
                <w:sz w:val="20"/>
              </w:rPr>
              <w:t xml:space="preserve"> vauriot korjattu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20483A23" w14:textId="77777777" w:rsidR="00644921" w:rsidRPr="004B76E0" w:rsidRDefault="00644921" w:rsidP="00904865">
            <w:pPr>
              <w:rPr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0DEB1414" w14:textId="77777777" w:rsidR="00644921" w:rsidRPr="004B76E0" w:rsidRDefault="00644921" w:rsidP="00904865">
            <w:pPr>
              <w:rPr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0E6E020F" w14:textId="77777777" w:rsidR="00644921" w:rsidRDefault="00644921" w:rsidP="00904865">
            <w:pPr>
              <w:rPr>
                <w:sz w:val="20"/>
              </w:rPr>
            </w:pPr>
          </w:p>
        </w:tc>
      </w:tr>
      <w:tr w:rsidR="00D53FD6" w:rsidRPr="00D53FD6" w14:paraId="032BC3DB" w14:textId="77777777" w:rsidTr="00C82D21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6D553522" w14:textId="57FCE6D9" w:rsidR="00944E2C" w:rsidRPr="00D53FD6" w:rsidRDefault="0097299A" w:rsidP="00FC480F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 w:rsidRPr="00D53FD6">
              <w:rPr>
                <w:sz w:val="20"/>
              </w:rPr>
              <w:t>Vaaralliset purkujätteet on lajiteltu erikseen</w:t>
            </w:r>
            <w:r w:rsidR="00FC480F">
              <w:rPr>
                <w:sz w:val="20"/>
              </w:rPr>
              <w:t>,</w:t>
            </w:r>
            <w:r w:rsidRPr="00D53FD6">
              <w:rPr>
                <w:sz w:val="20"/>
              </w:rPr>
              <w:t xml:space="preserve"> pakattu tiiviisti ja merkitty</w:t>
            </w:r>
            <w:r w:rsidR="00FC480F">
              <w:rPr>
                <w:sz w:val="20"/>
              </w:rPr>
              <w:t xml:space="preserve"> sekä kuljetettu mahdollisimman nopeasti jätteenkäsittelylaitokseen</w:t>
            </w:r>
            <w:r w:rsidR="00FC480F">
              <w:rPr>
                <w:sz w:val="20"/>
              </w:rPr>
              <w:br/>
            </w:r>
            <w:r w:rsidR="00FC480F" w:rsidRPr="00FC480F">
              <w:rPr>
                <w:sz w:val="16"/>
                <w:szCs w:val="16"/>
              </w:rPr>
              <w:t>(e</w:t>
            </w:r>
            <w:r w:rsidRPr="00FC480F">
              <w:rPr>
                <w:sz w:val="16"/>
                <w:szCs w:val="16"/>
              </w:rPr>
              <w:t>i</w:t>
            </w:r>
            <w:r w:rsidRPr="00D53FD6">
              <w:rPr>
                <w:sz w:val="16"/>
                <w:szCs w:val="16"/>
              </w:rPr>
              <w:t xml:space="preserve"> saa kastua eikä päästä ympäristöön)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78E43942" w14:textId="77777777" w:rsidR="00944E2C" w:rsidRPr="00D53FD6" w:rsidRDefault="00944E2C" w:rsidP="00904865">
            <w:pPr>
              <w:rPr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667585FF" w14:textId="77777777" w:rsidR="00944E2C" w:rsidRPr="00D53FD6" w:rsidRDefault="00944E2C" w:rsidP="00904865">
            <w:pPr>
              <w:rPr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45A26C91" w14:textId="77777777" w:rsidR="00944E2C" w:rsidRPr="00D53FD6" w:rsidRDefault="00944E2C" w:rsidP="00904865">
            <w:pPr>
              <w:rPr>
                <w:sz w:val="20"/>
              </w:rPr>
            </w:pPr>
          </w:p>
        </w:tc>
      </w:tr>
      <w:tr w:rsidR="00D53FD6" w:rsidRPr="00D53FD6" w14:paraId="001EDC1A" w14:textId="77777777" w:rsidTr="00C82D21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3F4D27CB" w14:textId="0C14F659" w:rsidR="00944E2C" w:rsidRPr="00D53FD6" w:rsidRDefault="0097299A" w:rsidP="008F0E42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 w:rsidRPr="00D53FD6">
              <w:rPr>
                <w:sz w:val="20"/>
              </w:rPr>
              <w:t>Muut p</w:t>
            </w:r>
            <w:r w:rsidR="00095A4D" w:rsidRPr="00D53FD6">
              <w:rPr>
                <w:sz w:val="20"/>
              </w:rPr>
              <w:t>urkujättee</w:t>
            </w:r>
            <w:r w:rsidR="003E13A1" w:rsidRPr="00D53FD6">
              <w:rPr>
                <w:sz w:val="20"/>
              </w:rPr>
              <w:t>t on</w:t>
            </w:r>
            <w:r w:rsidR="00095A4D" w:rsidRPr="00D53FD6">
              <w:rPr>
                <w:sz w:val="20"/>
              </w:rPr>
              <w:t xml:space="preserve"> lajitel</w:t>
            </w:r>
            <w:r w:rsidR="003E13A1" w:rsidRPr="00D53FD6">
              <w:rPr>
                <w:sz w:val="20"/>
              </w:rPr>
              <w:t>t</w:t>
            </w:r>
            <w:r w:rsidR="00095A4D" w:rsidRPr="00D53FD6">
              <w:rPr>
                <w:sz w:val="20"/>
              </w:rPr>
              <w:t>u</w:t>
            </w:r>
            <w:r w:rsidR="008F0E42">
              <w:rPr>
                <w:sz w:val="20"/>
              </w:rPr>
              <w:t>,</w:t>
            </w:r>
            <w:r w:rsidR="003E13A1" w:rsidRPr="00D53FD6">
              <w:rPr>
                <w:sz w:val="20"/>
              </w:rPr>
              <w:t xml:space="preserve"> </w:t>
            </w:r>
            <w:r w:rsidR="001B577F" w:rsidRPr="00D53FD6">
              <w:rPr>
                <w:sz w:val="20"/>
              </w:rPr>
              <w:t xml:space="preserve">jätelavat on </w:t>
            </w:r>
            <w:r w:rsidR="00FC480F">
              <w:rPr>
                <w:sz w:val="20"/>
              </w:rPr>
              <w:t>suojattu</w:t>
            </w:r>
            <w:r w:rsidR="008F0E42">
              <w:rPr>
                <w:sz w:val="20"/>
              </w:rPr>
              <w:t xml:space="preserve"> ja</w:t>
            </w:r>
            <w:r w:rsidR="00FC480F">
              <w:rPr>
                <w:sz w:val="20"/>
              </w:rPr>
              <w:t xml:space="preserve"> </w:t>
            </w:r>
            <w:r w:rsidR="001B577F" w:rsidRPr="00D53FD6">
              <w:rPr>
                <w:sz w:val="20"/>
              </w:rPr>
              <w:t xml:space="preserve">merkitty </w:t>
            </w:r>
            <w:r w:rsidR="008F0E42">
              <w:rPr>
                <w:sz w:val="20"/>
              </w:rPr>
              <w:t>sekä</w:t>
            </w:r>
            <w:r w:rsidR="00FC480F">
              <w:rPr>
                <w:sz w:val="20"/>
              </w:rPr>
              <w:t xml:space="preserve"> toimitettu jatkokäsittelyyn </w:t>
            </w:r>
            <w:r w:rsidR="00FC480F" w:rsidRPr="00FC480F">
              <w:rPr>
                <w:sz w:val="16"/>
                <w:szCs w:val="16"/>
              </w:rPr>
              <w:t>(erilliskeräysvelvoite)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0DFC6FB0" w14:textId="77777777" w:rsidR="00944E2C" w:rsidRPr="00D53FD6" w:rsidRDefault="00944E2C" w:rsidP="00904865">
            <w:pPr>
              <w:rPr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28557DB8" w14:textId="77777777" w:rsidR="00944E2C" w:rsidRPr="00D53FD6" w:rsidRDefault="00944E2C" w:rsidP="00904865">
            <w:pPr>
              <w:rPr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72C4B9F5" w14:textId="77777777" w:rsidR="00944E2C" w:rsidRPr="00D53FD6" w:rsidRDefault="00944E2C" w:rsidP="00904865">
            <w:pPr>
              <w:rPr>
                <w:sz w:val="20"/>
              </w:rPr>
            </w:pPr>
          </w:p>
        </w:tc>
      </w:tr>
      <w:tr w:rsidR="003E13A1" w:rsidRPr="004B76E0" w14:paraId="7EE7971D" w14:textId="77777777" w:rsidTr="00C82D21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4D04BDD3" w14:textId="706B7BDB" w:rsidR="003E13A1" w:rsidRDefault="005904A8" w:rsidP="00D53FD6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>
              <w:rPr>
                <w:sz w:val="20"/>
              </w:rPr>
              <w:t xml:space="preserve">Purkutyön jälkeen tehtävät täytöt ovat </w:t>
            </w:r>
            <w:r w:rsidR="00D53FD6">
              <w:rPr>
                <w:sz w:val="20"/>
              </w:rPr>
              <w:t>purku</w:t>
            </w:r>
            <w:r>
              <w:rPr>
                <w:sz w:val="20"/>
              </w:rPr>
              <w:t xml:space="preserve">työselityksen mukaisia </w:t>
            </w:r>
            <w:r w:rsidRPr="005904A8">
              <w:rPr>
                <w:sz w:val="16"/>
                <w:szCs w:val="16"/>
              </w:rPr>
              <w:t xml:space="preserve">(täyttömateriaali, </w:t>
            </w:r>
            <w:r w:rsidR="00B95638">
              <w:rPr>
                <w:sz w:val="16"/>
                <w:szCs w:val="16"/>
              </w:rPr>
              <w:t xml:space="preserve">sovittu </w:t>
            </w:r>
            <w:r w:rsidRPr="005904A8">
              <w:rPr>
                <w:sz w:val="16"/>
                <w:szCs w:val="16"/>
              </w:rPr>
              <w:t>tiiviystaso</w:t>
            </w:r>
            <w:r>
              <w:rPr>
                <w:sz w:val="16"/>
                <w:szCs w:val="16"/>
              </w:rPr>
              <w:t xml:space="preserve">, </w:t>
            </w:r>
            <w:r w:rsidR="00D53FD6">
              <w:rPr>
                <w:sz w:val="16"/>
                <w:szCs w:val="16"/>
              </w:rPr>
              <w:t>luiskaukset</w:t>
            </w:r>
            <w:r w:rsidRPr="005904A8">
              <w:rPr>
                <w:sz w:val="16"/>
                <w:szCs w:val="16"/>
              </w:rPr>
              <w:t>)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9F322FD" w14:textId="77777777" w:rsidR="003E13A1" w:rsidRPr="004B76E0" w:rsidRDefault="003E13A1" w:rsidP="00904865">
            <w:pPr>
              <w:rPr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0F922DDD" w14:textId="77777777" w:rsidR="003E13A1" w:rsidRPr="004B76E0" w:rsidRDefault="003E13A1" w:rsidP="00904865">
            <w:pPr>
              <w:rPr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75F6249D" w14:textId="77777777" w:rsidR="003E13A1" w:rsidRDefault="003E13A1" w:rsidP="00904865">
            <w:pPr>
              <w:rPr>
                <w:sz w:val="20"/>
              </w:rPr>
            </w:pPr>
          </w:p>
        </w:tc>
      </w:tr>
      <w:tr w:rsidR="002E5717" w:rsidRPr="006164F1" w14:paraId="0230F5A2" w14:textId="77777777" w:rsidTr="00C82D21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07306578" w14:textId="394F942E" w:rsidR="002E5717" w:rsidRPr="006164F1" w:rsidRDefault="00B95638" w:rsidP="00B95638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>
              <w:rPr>
                <w:sz w:val="20"/>
              </w:rPr>
              <w:t xml:space="preserve">Jäteraportti </w:t>
            </w:r>
            <w:r w:rsidR="00944E2C">
              <w:rPr>
                <w:sz w:val="20"/>
              </w:rPr>
              <w:t>on toimitettu rakennus</w:t>
            </w:r>
            <w:r>
              <w:rPr>
                <w:sz w:val="20"/>
              </w:rPr>
              <w:t>-</w:t>
            </w:r>
            <w:r w:rsidR="00944E2C">
              <w:rPr>
                <w:sz w:val="20"/>
              </w:rPr>
              <w:t>valvontaan ja ympäristötoimeen</w:t>
            </w:r>
            <w:r w:rsidR="007D0F91">
              <w:rPr>
                <w:sz w:val="20"/>
              </w:rPr>
              <w:t xml:space="preserve"> </w:t>
            </w:r>
            <w:r w:rsidR="007D0F91" w:rsidRPr="007D0F91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s</w:t>
            </w:r>
            <w:r w:rsidRPr="00B95638">
              <w:rPr>
                <w:sz w:val="16"/>
                <w:szCs w:val="16"/>
              </w:rPr>
              <w:t>elvitys purkujätteiden määristä ja käsittelystä</w:t>
            </w:r>
            <w:r w:rsidR="007D0F91" w:rsidRPr="007D0F91">
              <w:rPr>
                <w:sz w:val="16"/>
                <w:szCs w:val="16"/>
              </w:rPr>
              <w:t>)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66B151E8" w14:textId="77777777" w:rsidR="002E5717" w:rsidRPr="008A6830" w:rsidRDefault="002E5717" w:rsidP="00A54835">
            <w:pPr>
              <w:rPr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3BA01CA7" w14:textId="77777777" w:rsidR="002E5717" w:rsidRPr="008A6830" w:rsidRDefault="002E5717" w:rsidP="00A54835">
            <w:pPr>
              <w:rPr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087817AD" w14:textId="77777777" w:rsidR="002E5717" w:rsidRPr="008A6830" w:rsidRDefault="002E5717" w:rsidP="00A54835">
            <w:pPr>
              <w:rPr>
                <w:sz w:val="20"/>
              </w:rPr>
            </w:pPr>
          </w:p>
        </w:tc>
      </w:tr>
      <w:tr w:rsidR="002E3CC8" w:rsidRPr="006164F1" w14:paraId="3BDDD677" w14:textId="77777777" w:rsidTr="00C82D21">
        <w:tc>
          <w:tcPr>
            <w:tcW w:w="3617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BDDD673" w14:textId="2C06720D" w:rsidR="006674A0" w:rsidRPr="006164F1" w:rsidRDefault="004B76E0" w:rsidP="00EF690E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>
              <w:rPr>
                <w:sz w:val="20"/>
              </w:rPr>
              <w:t>Purku</w:t>
            </w:r>
            <w:r w:rsidR="0006066C" w:rsidRPr="006164F1">
              <w:rPr>
                <w:sz w:val="20"/>
              </w:rPr>
              <w:t>t</w:t>
            </w:r>
            <w:r w:rsidR="00B45955" w:rsidRPr="006164F1">
              <w:rPr>
                <w:sz w:val="20"/>
              </w:rPr>
              <w:t xml:space="preserve">yö on tarkastettu </w:t>
            </w:r>
            <w:r w:rsidR="00B45955" w:rsidRPr="006164F1">
              <w:rPr>
                <w:b/>
                <w:sz w:val="20"/>
              </w:rPr>
              <w:t>l</w:t>
            </w:r>
            <w:r w:rsidR="00245398" w:rsidRPr="006164F1">
              <w:rPr>
                <w:b/>
                <w:sz w:val="20"/>
              </w:rPr>
              <w:t>oppukatselmusta</w:t>
            </w:r>
            <w:r w:rsidR="00245398" w:rsidRPr="006164F1">
              <w:rPr>
                <w:sz w:val="20"/>
              </w:rPr>
              <w:t xml:space="preserve"> varten ja </w:t>
            </w:r>
            <w:r w:rsidR="00176A96" w:rsidRPr="006164F1">
              <w:rPr>
                <w:sz w:val="20"/>
              </w:rPr>
              <w:t xml:space="preserve">katselmus </w:t>
            </w:r>
            <w:r w:rsidR="00EF690E" w:rsidRPr="006164F1">
              <w:rPr>
                <w:sz w:val="20"/>
              </w:rPr>
              <w:t>suoritettu hyväksyttävästi</w:t>
            </w:r>
          </w:p>
        </w:tc>
        <w:tc>
          <w:tcPr>
            <w:tcW w:w="139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BDDD674" w14:textId="77777777" w:rsidR="006674A0" w:rsidRPr="008A6830" w:rsidRDefault="006674A0" w:rsidP="00904865">
            <w:pPr>
              <w:rPr>
                <w:sz w:val="20"/>
              </w:rPr>
            </w:pP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BDDD675" w14:textId="77777777" w:rsidR="006674A0" w:rsidRPr="008A6830" w:rsidRDefault="006674A0" w:rsidP="00904865">
            <w:pPr>
              <w:rPr>
                <w:sz w:val="20"/>
              </w:rPr>
            </w:pPr>
          </w:p>
        </w:tc>
        <w:tc>
          <w:tcPr>
            <w:tcW w:w="1957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BDDD676" w14:textId="77777777" w:rsidR="006674A0" w:rsidRPr="008A6830" w:rsidRDefault="006674A0" w:rsidP="00904865">
            <w:pPr>
              <w:rPr>
                <w:sz w:val="20"/>
              </w:rPr>
            </w:pPr>
          </w:p>
        </w:tc>
      </w:tr>
      <w:tr w:rsidR="00D251DE" w:rsidRPr="006164F1" w14:paraId="18452C7D" w14:textId="27537566" w:rsidTr="00C82D21">
        <w:tc>
          <w:tcPr>
            <w:tcW w:w="495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28" w:type="dxa"/>
            </w:tcMar>
          </w:tcPr>
          <w:p w14:paraId="548F4B36" w14:textId="05A1F3F7" w:rsidR="00D251DE" w:rsidRPr="006164F1" w:rsidRDefault="00D251DE" w:rsidP="00126102">
            <w:pPr>
              <w:tabs>
                <w:tab w:val="left" w:pos="720"/>
                <w:tab w:val="left" w:pos="5580"/>
              </w:tabs>
              <w:rPr>
                <w:sz w:val="16"/>
                <w:szCs w:val="16"/>
              </w:rPr>
            </w:pPr>
            <w:r w:rsidRPr="006164F1">
              <w:rPr>
                <w:sz w:val="16"/>
                <w:szCs w:val="16"/>
              </w:rPr>
              <w:t>LAPPEENRANNAN KAUPUNKI, RAKENNUSVALVONTA</w:t>
            </w:r>
          </w:p>
        </w:tc>
        <w:tc>
          <w:tcPr>
            <w:tcW w:w="495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7CB90B6" w14:textId="597F7839" w:rsidR="00D251DE" w:rsidRPr="006164F1" w:rsidRDefault="00D251DE" w:rsidP="006277F6">
            <w:pPr>
              <w:tabs>
                <w:tab w:val="left" w:pos="720"/>
                <w:tab w:val="left" w:pos="5580"/>
              </w:tabs>
              <w:jc w:val="right"/>
              <w:rPr>
                <w:sz w:val="16"/>
                <w:szCs w:val="16"/>
              </w:rPr>
            </w:pPr>
            <w:r w:rsidRPr="006164F1">
              <w:rPr>
                <w:sz w:val="16"/>
                <w:szCs w:val="16"/>
              </w:rPr>
              <w:t xml:space="preserve">Versio </w:t>
            </w:r>
            <w:r w:rsidR="006277F6">
              <w:rPr>
                <w:sz w:val="16"/>
                <w:szCs w:val="16"/>
              </w:rPr>
              <w:t>31</w:t>
            </w:r>
            <w:r w:rsidRPr="006164F1">
              <w:rPr>
                <w:sz w:val="16"/>
                <w:szCs w:val="16"/>
              </w:rPr>
              <w:t>.</w:t>
            </w:r>
            <w:r w:rsidR="006277F6">
              <w:rPr>
                <w:sz w:val="16"/>
                <w:szCs w:val="16"/>
              </w:rPr>
              <w:t>1</w:t>
            </w:r>
            <w:r w:rsidRPr="006164F1">
              <w:rPr>
                <w:sz w:val="16"/>
                <w:szCs w:val="16"/>
              </w:rPr>
              <w:t>.20</w:t>
            </w:r>
            <w:r w:rsidR="004B76E0">
              <w:rPr>
                <w:sz w:val="16"/>
                <w:szCs w:val="16"/>
              </w:rPr>
              <w:t>20</w:t>
            </w:r>
            <w:r w:rsidR="000F796F">
              <w:rPr>
                <w:sz w:val="16"/>
                <w:szCs w:val="16"/>
              </w:rPr>
              <w:t xml:space="preserve"> / Jarno Junnonen</w:t>
            </w:r>
          </w:p>
        </w:tc>
      </w:tr>
    </w:tbl>
    <w:p w14:paraId="54C25E5D" w14:textId="32CECAC2" w:rsidR="00CA1336" w:rsidRPr="00106381" w:rsidRDefault="004B76E0" w:rsidP="00021B66">
      <w:pPr>
        <w:spacing w:before="360" w:after="120"/>
        <w:ind w:left="113"/>
        <w:rPr>
          <w:b/>
          <w:sz w:val="20"/>
        </w:rPr>
      </w:pPr>
      <w:r>
        <w:rPr>
          <w:b/>
          <w:sz w:val="20"/>
        </w:rPr>
        <w:t>Purku</w:t>
      </w:r>
      <w:r w:rsidR="00CA1336" w:rsidRPr="00106381">
        <w:rPr>
          <w:b/>
          <w:sz w:val="20"/>
        </w:rPr>
        <w:t xml:space="preserve">työjohtajan on </w:t>
      </w:r>
      <w:r w:rsidR="00933124" w:rsidRPr="00106381">
        <w:rPr>
          <w:b/>
          <w:sz w:val="20"/>
        </w:rPr>
        <w:t>huolehdittava</w:t>
      </w:r>
      <w:r w:rsidR="00CA1336" w:rsidRPr="00106381">
        <w:rPr>
          <w:b/>
          <w:sz w:val="20"/>
        </w:rPr>
        <w:t xml:space="preserve">, että lupa, </w:t>
      </w:r>
      <w:r w:rsidR="00F94251" w:rsidRPr="00106381">
        <w:rPr>
          <w:b/>
          <w:sz w:val="20"/>
        </w:rPr>
        <w:t xml:space="preserve">hyväksytyt </w:t>
      </w:r>
      <w:r w:rsidR="00CA1336" w:rsidRPr="00106381">
        <w:rPr>
          <w:b/>
          <w:sz w:val="20"/>
        </w:rPr>
        <w:t xml:space="preserve">pääpiirustukset </w:t>
      </w:r>
      <w:r w:rsidR="00933124" w:rsidRPr="00106381">
        <w:rPr>
          <w:b/>
          <w:sz w:val="20"/>
        </w:rPr>
        <w:t>ja</w:t>
      </w:r>
      <w:r w:rsidR="00CA1336" w:rsidRPr="00106381">
        <w:rPr>
          <w:b/>
          <w:sz w:val="20"/>
        </w:rPr>
        <w:t xml:space="preserve"> tämä tarkastusasiakirja asianmukaisesti täytettynä ovat katselmuspaikalla</w:t>
      </w:r>
      <w:r w:rsidR="00F94251" w:rsidRPr="00106381">
        <w:rPr>
          <w:b/>
          <w:sz w:val="20"/>
        </w:rPr>
        <w:t xml:space="preserve"> </w:t>
      </w:r>
      <w:r w:rsidR="00F94251" w:rsidRPr="00FE0BD5">
        <w:rPr>
          <w:sz w:val="18"/>
          <w:szCs w:val="18"/>
        </w:rPr>
        <w:t>(MRA 73 §)</w:t>
      </w:r>
      <w:r w:rsidR="00CA1336" w:rsidRPr="00106381">
        <w:rPr>
          <w:b/>
          <w:sz w:val="20"/>
        </w:rPr>
        <w:t>.</w:t>
      </w:r>
    </w:p>
    <w:p w14:paraId="07026AB7" w14:textId="6D2897A9" w:rsidR="002E5717" w:rsidRPr="00106381" w:rsidRDefault="004B76E0" w:rsidP="0043514E">
      <w:pPr>
        <w:tabs>
          <w:tab w:val="left" w:pos="720"/>
          <w:tab w:val="left" w:pos="5580"/>
        </w:tabs>
        <w:spacing w:before="120" w:after="120"/>
        <w:ind w:left="113"/>
        <w:rPr>
          <w:b/>
          <w:sz w:val="20"/>
        </w:rPr>
      </w:pPr>
      <w:r>
        <w:rPr>
          <w:b/>
          <w:sz w:val="20"/>
        </w:rPr>
        <w:t>Purkut</w:t>
      </w:r>
      <w:r w:rsidR="002E5717" w:rsidRPr="00106381">
        <w:rPr>
          <w:b/>
          <w:sz w:val="20"/>
        </w:rPr>
        <w:t xml:space="preserve">yönjohtaja tilaa </w:t>
      </w:r>
      <w:r w:rsidR="00F63B19">
        <w:rPr>
          <w:b/>
          <w:sz w:val="20"/>
        </w:rPr>
        <w:t xml:space="preserve">purkutyön </w:t>
      </w:r>
      <w:r w:rsidR="002E5717" w:rsidRPr="00106381">
        <w:rPr>
          <w:b/>
          <w:sz w:val="20"/>
        </w:rPr>
        <w:t xml:space="preserve">viranomaiskatselmukset ja hänen tulee </w:t>
      </w:r>
      <w:r w:rsidR="00CA25E9">
        <w:rPr>
          <w:b/>
          <w:sz w:val="20"/>
        </w:rPr>
        <w:t xml:space="preserve">myös </w:t>
      </w:r>
      <w:r w:rsidR="002E5717" w:rsidRPr="00106381">
        <w:rPr>
          <w:b/>
          <w:sz w:val="20"/>
        </w:rPr>
        <w:t xml:space="preserve">olla </w:t>
      </w:r>
      <w:r w:rsidR="006E7095">
        <w:rPr>
          <w:b/>
          <w:sz w:val="20"/>
        </w:rPr>
        <w:t>läsnä</w:t>
      </w:r>
      <w:r w:rsidR="00F63B19">
        <w:rPr>
          <w:b/>
          <w:sz w:val="20"/>
        </w:rPr>
        <w:t xml:space="preserve"> näissä</w:t>
      </w:r>
      <w:r w:rsidR="002E5717" w:rsidRPr="00106381">
        <w:rPr>
          <w:b/>
          <w:sz w:val="20"/>
        </w:rPr>
        <w:t xml:space="preserve"> viranomaiskatselmuksissa </w:t>
      </w:r>
      <w:r w:rsidR="002E5717" w:rsidRPr="00FE0BD5">
        <w:rPr>
          <w:sz w:val="18"/>
          <w:szCs w:val="18"/>
        </w:rPr>
        <w:t>(MRA 73 §, MRL 150 §)</w:t>
      </w:r>
      <w:r w:rsidR="002E5717" w:rsidRPr="00106381">
        <w:rPr>
          <w:b/>
          <w:sz w:val="20"/>
        </w:rPr>
        <w:t>.</w:t>
      </w:r>
    </w:p>
    <w:p w14:paraId="3BDDD6A9" w14:textId="5720C9B8" w:rsidR="00511291" w:rsidRDefault="004B76E0" w:rsidP="00D53FD6">
      <w:pPr>
        <w:spacing w:before="120" w:after="240"/>
        <w:ind w:left="113"/>
        <w:rPr>
          <w:b/>
          <w:sz w:val="20"/>
        </w:rPr>
      </w:pPr>
      <w:r>
        <w:rPr>
          <w:b/>
          <w:sz w:val="20"/>
        </w:rPr>
        <w:t>Purku</w:t>
      </w:r>
      <w:r w:rsidR="006674A0" w:rsidRPr="00106381">
        <w:rPr>
          <w:b/>
          <w:sz w:val="20"/>
        </w:rPr>
        <w:t xml:space="preserve">työnjohtaja luovuttaa kopion tästä tarkastusasiakirjasta </w:t>
      </w:r>
      <w:r w:rsidR="00B45955" w:rsidRPr="00106381">
        <w:rPr>
          <w:b/>
          <w:sz w:val="20"/>
        </w:rPr>
        <w:t>pöytäkirja</w:t>
      </w:r>
      <w:r w:rsidR="006674A0" w:rsidRPr="00106381">
        <w:rPr>
          <w:b/>
          <w:sz w:val="20"/>
        </w:rPr>
        <w:t>liitteineen loppukatselmuksessa rakennusvalvontaviranoma</w:t>
      </w:r>
      <w:r w:rsidR="0008240A" w:rsidRPr="00106381">
        <w:rPr>
          <w:b/>
          <w:sz w:val="20"/>
        </w:rPr>
        <w:t>iselle</w:t>
      </w:r>
      <w:r w:rsidR="00F94251" w:rsidRPr="00106381">
        <w:rPr>
          <w:b/>
          <w:sz w:val="20"/>
        </w:rPr>
        <w:t xml:space="preserve"> </w:t>
      </w:r>
      <w:r w:rsidR="00F94251" w:rsidRPr="00FE0BD5">
        <w:rPr>
          <w:sz w:val="18"/>
          <w:szCs w:val="18"/>
        </w:rPr>
        <w:t>(MRL 153 §)</w:t>
      </w:r>
      <w:r w:rsidR="0008240A" w:rsidRPr="00106381">
        <w:rPr>
          <w:b/>
          <w:sz w:val="20"/>
        </w:rPr>
        <w:t>.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8F0E42" w:rsidRPr="002E3CC8" w14:paraId="085EFA44" w14:textId="77777777" w:rsidTr="002B3A23">
        <w:tc>
          <w:tcPr>
            <w:tcW w:w="9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F039B06" w14:textId="77777777" w:rsidR="008F0E42" w:rsidRPr="002E3CC8" w:rsidRDefault="008F0E42" w:rsidP="002B3A23">
            <w:pPr>
              <w:rPr>
                <w:sz w:val="20"/>
              </w:rPr>
            </w:pPr>
            <w:r w:rsidRPr="006164F1">
              <w:rPr>
                <w:sz w:val="20"/>
              </w:rPr>
              <w:t xml:space="preserve">Lisäselvitykset sekä poikkeamiset perusteluineen rakentamista koskevista säännöksistä </w:t>
            </w:r>
            <w:r w:rsidRPr="006164F1">
              <w:rPr>
                <w:sz w:val="16"/>
                <w:szCs w:val="16"/>
              </w:rPr>
              <w:t>(MRL 150 f §)</w:t>
            </w:r>
            <w:r w:rsidRPr="006164F1">
              <w:rPr>
                <w:sz w:val="20"/>
              </w:rPr>
              <w:t>:</w:t>
            </w:r>
          </w:p>
        </w:tc>
      </w:tr>
      <w:tr w:rsidR="008F0E42" w:rsidRPr="002E3CC8" w14:paraId="12187517" w14:textId="77777777" w:rsidTr="002B3A23"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EB3C850" w14:textId="77777777" w:rsidR="008F0E42" w:rsidRPr="008A6830" w:rsidRDefault="008F0E42" w:rsidP="002B3A23">
            <w:pPr>
              <w:rPr>
                <w:sz w:val="20"/>
              </w:rPr>
            </w:pPr>
          </w:p>
        </w:tc>
      </w:tr>
      <w:tr w:rsidR="008F0E42" w:rsidRPr="002E3CC8" w14:paraId="0E04BB86" w14:textId="77777777" w:rsidTr="002B3A23"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B0FF3B1" w14:textId="77777777" w:rsidR="008F0E42" w:rsidRPr="008A6830" w:rsidRDefault="008F0E42" w:rsidP="002B3A23">
            <w:pPr>
              <w:rPr>
                <w:sz w:val="20"/>
              </w:rPr>
            </w:pPr>
          </w:p>
        </w:tc>
      </w:tr>
      <w:tr w:rsidR="008F0E42" w:rsidRPr="002E3CC8" w14:paraId="52233900" w14:textId="77777777" w:rsidTr="002B3A23"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8391D3B" w14:textId="77777777" w:rsidR="008F0E42" w:rsidRPr="008A6830" w:rsidRDefault="008F0E42" w:rsidP="002B3A23">
            <w:pPr>
              <w:rPr>
                <w:sz w:val="20"/>
              </w:rPr>
            </w:pPr>
          </w:p>
        </w:tc>
      </w:tr>
    </w:tbl>
    <w:p w14:paraId="575BAAC6" w14:textId="77777777" w:rsidR="008F0E42" w:rsidRPr="00D53FD6" w:rsidRDefault="008F0E42" w:rsidP="008F0E42">
      <w:pPr>
        <w:spacing w:before="120" w:after="240"/>
        <w:rPr>
          <w:b/>
          <w:sz w:val="20"/>
        </w:rPr>
      </w:pPr>
    </w:p>
    <w:sectPr w:rsidR="008F0E42" w:rsidRPr="00D53FD6" w:rsidSect="00021B66">
      <w:headerReference w:type="default" r:id="rId10"/>
      <w:headerReference w:type="first" r:id="rId11"/>
      <w:footerReference w:type="first" r:id="rId12"/>
      <w:pgSz w:w="11906" w:h="16838" w:code="9"/>
      <w:pgMar w:top="1134" w:right="851" w:bottom="851" w:left="1134" w:header="567" w:footer="68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6B7957" w14:textId="77777777" w:rsidR="00F12B07" w:rsidRDefault="00F12B07">
      <w:r>
        <w:separator/>
      </w:r>
    </w:p>
  </w:endnote>
  <w:endnote w:type="continuationSeparator" w:id="0">
    <w:p w14:paraId="4512E3EE" w14:textId="77777777" w:rsidR="00F12B07" w:rsidRDefault="00F12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DD6C4" w14:textId="33E5C225" w:rsidR="00E57228" w:rsidRDefault="006B7D6C">
    <w:pPr>
      <w:spacing w:line="360" w:lineRule="auto"/>
      <w:jc w:val="center"/>
      <w:rPr>
        <w:rFonts w:cs="Arial"/>
        <w:b/>
        <w:bCs/>
        <w:color w:val="7F7F7F"/>
        <w:sz w:val="20"/>
      </w:rPr>
    </w:pPr>
    <w:r>
      <w:rPr>
        <w:rFonts w:cs="Arial"/>
        <w:b/>
        <w:bCs/>
        <w:color w:val="7F7F7F"/>
        <w:sz w:val="20"/>
      </w:rPr>
      <w:t>Elinvoima ja kaupunkikehitys</w:t>
    </w:r>
    <w:r w:rsidR="00E57228">
      <w:rPr>
        <w:rFonts w:cs="Arial"/>
        <w:b/>
        <w:bCs/>
        <w:color w:val="7F7F7F"/>
        <w:sz w:val="20"/>
      </w:rPr>
      <w:t xml:space="preserve"> | Rakennusvalvonta</w:t>
    </w:r>
  </w:p>
  <w:p w14:paraId="3BDDD6C5" w14:textId="77777777" w:rsidR="00E57228" w:rsidRDefault="00E57228">
    <w:pPr>
      <w:spacing w:line="360" w:lineRule="auto"/>
      <w:jc w:val="center"/>
      <w:rPr>
        <w:color w:val="808080"/>
        <w:sz w:val="18"/>
      </w:rPr>
    </w:pPr>
    <w:r>
      <w:rPr>
        <w:rFonts w:cs="Arial"/>
        <w:color w:val="7F7F7F"/>
        <w:sz w:val="18"/>
      </w:rPr>
      <w:t xml:space="preserve">PL </w:t>
    </w:r>
    <w:r w:rsidR="00307353">
      <w:rPr>
        <w:rFonts w:cs="Arial"/>
        <w:color w:val="7F7F7F"/>
        <w:sz w:val="18"/>
      </w:rPr>
      <w:t>38</w:t>
    </w:r>
    <w:r>
      <w:rPr>
        <w:rFonts w:cs="Arial"/>
        <w:color w:val="7F7F7F"/>
        <w:sz w:val="18"/>
      </w:rPr>
      <w:t>, 53101 Lappeenranta</w:t>
    </w:r>
    <w:r w:rsidR="000960F0">
      <w:rPr>
        <w:rFonts w:cs="Arial"/>
        <w:color w:val="7F7F7F"/>
        <w:sz w:val="18"/>
      </w:rPr>
      <w:t xml:space="preserve"> |</w:t>
    </w:r>
    <w:r>
      <w:rPr>
        <w:rFonts w:cs="Arial"/>
        <w:color w:val="7F7F7F"/>
        <w:sz w:val="18"/>
      </w:rPr>
      <w:t xml:space="preserve"> </w:t>
    </w:r>
    <w:r w:rsidR="00B44705">
      <w:rPr>
        <w:rFonts w:cs="Arial"/>
        <w:color w:val="7F7F7F"/>
        <w:sz w:val="18"/>
      </w:rPr>
      <w:t>Villimieh</w:t>
    </w:r>
    <w:r w:rsidR="000960F0">
      <w:rPr>
        <w:rFonts w:cs="Arial"/>
        <w:color w:val="7F7F7F"/>
        <w:sz w:val="18"/>
      </w:rPr>
      <w:t>e</w:t>
    </w:r>
    <w:r w:rsidR="00B44705">
      <w:rPr>
        <w:rFonts w:cs="Arial"/>
        <w:color w:val="7F7F7F"/>
        <w:sz w:val="18"/>
      </w:rPr>
      <w:t>nkatu 1</w:t>
    </w:r>
    <w:r w:rsidR="000960F0">
      <w:rPr>
        <w:rFonts w:cs="Arial"/>
        <w:color w:val="7F7F7F"/>
        <w:sz w:val="18"/>
      </w:rPr>
      <w:t xml:space="preserve"> (kaupungintalo</w:t>
    </w:r>
    <w:r w:rsidR="00B44705">
      <w:rPr>
        <w:rFonts w:cs="Arial"/>
        <w:color w:val="7F7F7F"/>
        <w:sz w:val="18"/>
      </w:rPr>
      <w:t>, 2</w:t>
    </w:r>
    <w:r>
      <w:rPr>
        <w:rFonts w:cs="Arial"/>
        <w:color w:val="7F7F7F"/>
        <w:sz w:val="18"/>
      </w:rPr>
      <w:t>. krs.</w:t>
    </w:r>
    <w:r w:rsidR="000960F0">
      <w:rPr>
        <w:rFonts w:cs="Arial"/>
        <w:color w:val="7F7F7F"/>
        <w:sz w:val="18"/>
      </w:rPr>
      <w:t>) | puh. (05) 6161</w:t>
    </w:r>
    <w:r w:rsidR="000960F0">
      <w:rPr>
        <w:rFonts w:cs="Arial"/>
        <w:color w:val="7F7F7F"/>
        <w:sz w:val="18"/>
      </w:rPr>
      <w:br/>
    </w:r>
    <w:r>
      <w:rPr>
        <w:rFonts w:cs="Arial"/>
        <w:color w:val="7F7F7F"/>
        <w:sz w:val="18"/>
      </w:rPr>
      <w:t>rakval.kirjaamo@lappeenranta.fi | www.lappeenranta.fi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D79CEE" w14:textId="77777777" w:rsidR="00F12B07" w:rsidRDefault="00F12B07">
      <w:r>
        <w:separator/>
      </w:r>
    </w:p>
  </w:footnote>
  <w:footnote w:type="continuationSeparator" w:id="0">
    <w:p w14:paraId="5FCB345D" w14:textId="77777777" w:rsidR="00F12B07" w:rsidRDefault="00F12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DD6AE" w14:textId="47537F3B" w:rsidR="00E57228" w:rsidRPr="00052AD5" w:rsidRDefault="00E57228" w:rsidP="00523113">
    <w:pPr>
      <w:pStyle w:val="Yltunniste"/>
      <w:tabs>
        <w:tab w:val="right" w:pos="9923"/>
      </w:tabs>
      <w:rPr>
        <w:sz w:val="20"/>
      </w:rPr>
    </w:pPr>
    <w:r>
      <w:tab/>
    </w:r>
    <w:r>
      <w:tab/>
    </w:r>
    <w:r>
      <w:tab/>
    </w:r>
    <w:r>
      <w:tab/>
    </w:r>
    <w:r w:rsidR="00523113">
      <w:tab/>
    </w:r>
    <w:r w:rsidRPr="00052AD5">
      <w:rPr>
        <w:rStyle w:val="Sivunumero"/>
        <w:sz w:val="20"/>
      </w:rPr>
      <w:fldChar w:fldCharType="begin"/>
    </w:r>
    <w:r w:rsidRPr="00052AD5">
      <w:rPr>
        <w:rStyle w:val="Sivunumero"/>
        <w:sz w:val="20"/>
      </w:rPr>
      <w:instrText xml:space="preserve"> PAGE </w:instrText>
    </w:r>
    <w:r w:rsidRPr="00052AD5">
      <w:rPr>
        <w:rStyle w:val="Sivunumero"/>
        <w:sz w:val="20"/>
      </w:rPr>
      <w:fldChar w:fldCharType="separate"/>
    </w:r>
    <w:r w:rsidR="00C82D21">
      <w:rPr>
        <w:rStyle w:val="Sivunumero"/>
        <w:noProof/>
        <w:sz w:val="20"/>
      </w:rPr>
      <w:t>2</w:t>
    </w:r>
    <w:r w:rsidRPr="00052AD5">
      <w:rPr>
        <w:rStyle w:val="Sivunumero"/>
        <w:sz w:val="20"/>
      </w:rPr>
      <w:fldChar w:fldCharType="end"/>
    </w:r>
    <w:r w:rsidRPr="00052AD5">
      <w:rPr>
        <w:rStyle w:val="Sivunumero"/>
        <w:sz w:val="20"/>
      </w:rPr>
      <w:t xml:space="preserve"> (</w:t>
    </w:r>
    <w:r w:rsidRPr="00052AD5">
      <w:rPr>
        <w:rStyle w:val="Sivunumero"/>
        <w:sz w:val="20"/>
      </w:rPr>
      <w:fldChar w:fldCharType="begin"/>
    </w:r>
    <w:r w:rsidRPr="00052AD5">
      <w:rPr>
        <w:rStyle w:val="Sivunumero"/>
        <w:sz w:val="20"/>
      </w:rPr>
      <w:instrText xml:space="preserve"> NUMPAGES </w:instrText>
    </w:r>
    <w:r w:rsidRPr="00052AD5">
      <w:rPr>
        <w:rStyle w:val="Sivunumero"/>
        <w:sz w:val="20"/>
      </w:rPr>
      <w:fldChar w:fldCharType="separate"/>
    </w:r>
    <w:r w:rsidR="00C82D21">
      <w:rPr>
        <w:rStyle w:val="Sivunumero"/>
        <w:noProof/>
        <w:sz w:val="20"/>
      </w:rPr>
      <w:t>3</w:t>
    </w:r>
    <w:r w:rsidRPr="00052AD5">
      <w:rPr>
        <w:rStyle w:val="Sivunumero"/>
        <w:sz w:val="20"/>
      </w:rPr>
      <w:fldChar w:fldCharType="end"/>
    </w:r>
    <w:r w:rsidRPr="00052AD5">
      <w:rPr>
        <w:rStyle w:val="Sivunumero"/>
        <w:sz w:val="20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567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723"/>
      <w:gridCol w:w="20"/>
      <w:gridCol w:w="4180"/>
      <w:gridCol w:w="565"/>
    </w:tblGrid>
    <w:tr w:rsidR="006D5E01" w:rsidRPr="009A4697" w14:paraId="3BDDD6B3" w14:textId="77777777" w:rsidTr="003E786D">
      <w:trPr>
        <w:cantSplit/>
        <w:trHeight w:val="333"/>
      </w:trPr>
      <w:tc>
        <w:tcPr>
          <w:tcW w:w="5723" w:type="dxa"/>
          <w:vMerge w:val="restart"/>
        </w:tcPr>
        <w:p w14:paraId="3BDDD6AF" w14:textId="6AEB4D1A" w:rsidR="00E57228" w:rsidRDefault="00CB5026" w:rsidP="00523113">
          <w:pPr>
            <w:pStyle w:val="Yltunniste"/>
            <w:tabs>
              <w:tab w:val="clear" w:pos="9129"/>
              <w:tab w:val="left" w:pos="6780"/>
            </w:tabs>
            <w:ind w:left="567" w:hanging="567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5FF9CC83" wp14:editId="0D27B75A">
                <wp:extent cx="2654808" cy="539496"/>
                <wp:effectExtent l="0" t="0" r="0" b="0"/>
                <wp:docPr id="2" name="Kuv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irjepohja uusi2014 yläelementti.t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4808" cy="5394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" w:type="dxa"/>
        </w:tcPr>
        <w:p w14:paraId="3BDDD6B0" w14:textId="77777777" w:rsidR="00E57228" w:rsidRDefault="00E57228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sz w:val="24"/>
              <w:szCs w:val="24"/>
            </w:rPr>
          </w:pPr>
        </w:p>
      </w:tc>
      <w:tc>
        <w:tcPr>
          <w:tcW w:w="4180" w:type="dxa"/>
        </w:tcPr>
        <w:p w14:paraId="3BDDD6B1" w14:textId="77777777" w:rsidR="00E57228" w:rsidRDefault="006D5E01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sz w:val="24"/>
              <w:szCs w:val="24"/>
            </w:rPr>
          </w:pPr>
          <w:r>
            <w:rPr>
              <w:sz w:val="24"/>
              <w:szCs w:val="24"/>
            </w:rPr>
            <w:t>RAKENNUSVALVONTA</w:t>
          </w:r>
        </w:p>
      </w:tc>
      <w:tc>
        <w:tcPr>
          <w:tcW w:w="565" w:type="dxa"/>
        </w:tcPr>
        <w:p w14:paraId="3BDDD6B2" w14:textId="77777777" w:rsidR="00E57228" w:rsidRPr="009A4697" w:rsidRDefault="00E57228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jc w:val="right"/>
            <w:rPr>
              <w:sz w:val="20"/>
            </w:rPr>
          </w:pPr>
          <w:r w:rsidRPr="009A4697">
            <w:rPr>
              <w:rStyle w:val="Sivunumero"/>
              <w:sz w:val="20"/>
            </w:rPr>
            <w:fldChar w:fldCharType="begin"/>
          </w:r>
          <w:r w:rsidRPr="009A4697">
            <w:rPr>
              <w:rStyle w:val="Sivunumero"/>
              <w:sz w:val="20"/>
            </w:rPr>
            <w:instrText xml:space="preserve"> PAGE </w:instrText>
          </w:r>
          <w:r w:rsidRPr="009A4697">
            <w:rPr>
              <w:rStyle w:val="Sivunumero"/>
              <w:sz w:val="20"/>
            </w:rPr>
            <w:fldChar w:fldCharType="separate"/>
          </w:r>
          <w:r w:rsidR="00C82D21">
            <w:rPr>
              <w:rStyle w:val="Sivunumero"/>
              <w:noProof/>
              <w:sz w:val="20"/>
            </w:rPr>
            <w:t>1</w:t>
          </w:r>
          <w:r w:rsidRPr="009A4697">
            <w:rPr>
              <w:rStyle w:val="Sivunumero"/>
              <w:sz w:val="20"/>
            </w:rPr>
            <w:fldChar w:fldCharType="end"/>
          </w:r>
          <w:r w:rsidRPr="009A4697">
            <w:rPr>
              <w:rStyle w:val="Sivunumero"/>
              <w:sz w:val="20"/>
            </w:rPr>
            <w:t xml:space="preserve"> (</w:t>
          </w:r>
          <w:r w:rsidRPr="009A4697">
            <w:rPr>
              <w:rStyle w:val="Sivunumero"/>
              <w:sz w:val="20"/>
            </w:rPr>
            <w:fldChar w:fldCharType="begin"/>
          </w:r>
          <w:r w:rsidRPr="009A4697">
            <w:rPr>
              <w:rStyle w:val="Sivunumero"/>
              <w:sz w:val="20"/>
            </w:rPr>
            <w:instrText xml:space="preserve"> NUMPAGES </w:instrText>
          </w:r>
          <w:r w:rsidRPr="009A4697">
            <w:rPr>
              <w:rStyle w:val="Sivunumero"/>
              <w:sz w:val="20"/>
            </w:rPr>
            <w:fldChar w:fldCharType="separate"/>
          </w:r>
          <w:r w:rsidR="00C82D21">
            <w:rPr>
              <w:rStyle w:val="Sivunumero"/>
              <w:noProof/>
              <w:sz w:val="20"/>
            </w:rPr>
            <w:t>3</w:t>
          </w:r>
          <w:r w:rsidRPr="009A4697">
            <w:rPr>
              <w:rStyle w:val="Sivunumero"/>
              <w:sz w:val="20"/>
            </w:rPr>
            <w:fldChar w:fldCharType="end"/>
          </w:r>
          <w:r w:rsidRPr="009A4697">
            <w:rPr>
              <w:rStyle w:val="Sivunumero"/>
              <w:sz w:val="20"/>
            </w:rPr>
            <w:t>)</w:t>
          </w:r>
        </w:p>
      </w:tc>
    </w:tr>
    <w:tr w:rsidR="006D5E01" w14:paraId="3BDDD6B8" w14:textId="77777777" w:rsidTr="003E786D">
      <w:trPr>
        <w:cantSplit/>
        <w:trHeight w:val="333"/>
      </w:trPr>
      <w:tc>
        <w:tcPr>
          <w:tcW w:w="5723" w:type="dxa"/>
          <w:vMerge/>
        </w:tcPr>
        <w:p w14:paraId="3BDDD6B4" w14:textId="77777777" w:rsidR="00E57228" w:rsidRDefault="00E57228">
          <w:pPr>
            <w:pStyle w:val="Yltunniste"/>
            <w:tabs>
              <w:tab w:val="clear" w:pos="9129"/>
              <w:tab w:val="left" w:pos="6780"/>
            </w:tabs>
          </w:pPr>
        </w:p>
      </w:tc>
      <w:tc>
        <w:tcPr>
          <w:tcW w:w="20" w:type="dxa"/>
        </w:tcPr>
        <w:p w14:paraId="3BDDD6B5" w14:textId="77777777" w:rsidR="00E57228" w:rsidRDefault="00E57228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sz w:val="24"/>
              <w:szCs w:val="24"/>
            </w:rPr>
          </w:pPr>
        </w:p>
      </w:tc>
      <w:tc>
        <w:tcPr>
          <w:tcW w:w="4180" w:type="dxa"/>
        </w:tcPr>
        <w:p w14:paraId="3BDDD6B6" w14:textId="06443E95" w:rsidR="00E57228" w:rsidRPr="00271749" w:rsidRDefault="00E57228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sz w:val="18"/>
              <w:szCs w:val="18"/>
            </w:rPr>
          </w:pPr>
        </w:p>
      </w:tc>
      <w:tc>
        <w:tcPr>
          <w:tcW w:w="565" w:type="dxa"/>
        </w:tcPr>
        <w:p w14:paraId="3BDDD6B7" w14:textId="77777777" w:rsidR="00E57228" w:rsidRDefault="00E57228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rStyle w:val="Sivunumero"/>
              <w:szCs w:val="24"/>
            </w:rPr>
          </w:pPr>
        </w:p>
      </w:tc>
    </w:tr>
    <w:tr w:rsidR="006D5E01" w14:paraId="3BDDD6BD" w14:textId="77777777" w:rsidTr="003E786D">
      <w:trPr>
        <w:cantSplit/>
        <w:trHeight w:val="333"/>
      </w:trPr>
      <w:tc>
        <w:tcPr>
          <w:tcW w:w="5723" w:type="dxa"/>
          <w:vMerge/>
        </w:tcPr>
        <w:p w14:paraId="3BDDD6B9" w14:textId="77777777" w:rsidR="00E57228" w:rsidRDefault="00E57228">
          <w:pPr>
            <w:pStyle w:val="Yltunniste"/>
            <w:tabs>
              <w:tab w:val="clear" w:pos="9129"/>
              <w:tab w:val="left" w:pos="6780"/>
            </w:tabs>
          </w:pPr>
        </w:p>
      </w:tc>
      <w:tc>
        <w:tcPr>
          <w:tcW w:w="20" w:type="dxa"/>
        </w:tcPr>
        <w:p w14:paraId="3BDDD6BA" w14:textId="77777777" w:rsidR="00E57228" w:rsidRDefault="00E57228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sz w:val="24"/>
              <w:szCs w:val="24"/>
            </w:rPr>
          </w:pPr>
        </w:p>
      </w:tc>
      <w:tc>
        <w:tcPr>
          <w:tcW w:w="4180" w:type="dxa"/>
        </w:tcPr>
        <w:p w14:paraId="3BDDD6BB" w14:textId="3A36BDF7" w:rsidR="00E57228" w:rsidRDefault="004B76E0" w:rsidP="004B76E0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sz w:val="24"/>
              <w:szCs w:val="24"/>
            </w:rPr>
          </w:pPr>
          <w:r>
            <w:rPr>
              <w:sz w:val="24"/>
              <w:szCs w:val="24"/>
            </w:rPr>
            <w:t>PURKU</w:t>
          </w:r>
          <w:r w:rsidR="006674A0">
            <w:rPr>
              <w:sz w:val="24"/>
              <w:szCs w:val="24"/>
            </w:rPr>
            <w:t>TYÖN</w:t>
          </w:r>
        </w:p>
      </w:tc>
      <w:tc>
        <w:tcPr>
          <w:tcW w:w="565" w:type="dxa"/>
        </w:tcPr>
        <w:p w14:paraId="3BDDD6BC" w14:textId="77777777" w:rsidR="00E57228" w:rsidRDefault="00E57228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rStyle w:val="Sivunumero"/>
              <w:szCs w:val="24"/>
            </w:rPr>
          </w:pPr>
        </w:p>
      </w:tc>
    </w:tr>
    <w:tr w:rsidR="006D5E01" w14:paraId="3BDDD6C2" w14:textId="77777777" w:rsidTr="003E786D">
      <w:trPr>
        <w:cantSplit/>
        <w:trHeight w:val="335"/>
      </w:trPr>
      <w:tc>
        <w:tcPr>
          <w:tcW w:w="5723" w:type="dxa"/>
          <w:vMerge/>
        </w:tcPr>
        <w:p w14:paraId="3BDDD6BE" w14:textId="77777777" w:rsidR="00E57228" w:rsidRDefault="00E57228">
          <w:pPr>
            <w:pStyle w:val="Yltunniste"/>
            <w:tabs>
              <w:tab w:val="clear" w:pos="9129"/>
              <w:tab w:val="left" w:pos="6780"/>
            </w:tabs>
          </w:pPr>
        </w:p>
      </w:tc>
      <w:tc>
        <w:tcPr>
          <w:tcW w:w="20" w:type="dxa"/>
        </w:tcPr>
        <w:p w14:paraId="3BDDD6BF" w14:textId="77777777" w:rsidR="00E57228" w:rsidRDefault="00E57228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sz w:val="24"/>
              <w:szCs w:val="24"/>
            </w:rPr>
          </w:pPr>
        </w:p>
      </w:tc>
      <w:tc>
        <w:tcPr>
          <w:tcW w:w="4180" w:type="dxa"/>
        </w:tcPr>
        <w:p w14:paraId="3BDDD6C0" w14:textId="1E98799F" w:rsidR="00E57228" w:rsidRDefault="006D5E01" w:rsidP="008B0623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sz w:val="24"/>
              <w:szCs w:val="24"/>
            </w:rPr>
          </w:pPr>
          <w:r>
            <w:rPr>
              <w:sz w:val="24"/>
              <w:szCs w:val="24"/>
            </w:rPr>
            <w:t>TARKASTUSASIAKIRJA</w:t>
          </w:r>
        </w:p>
      </w:tc>
      <w:tc>
        <w:tcPr>
          <w:tcW w:w="565" w:type="dxa"/>
        </w:tcPr>
        <w:p w14:paraId="3BDDD6C1" w14:textId="77777777" w:rsidR="00E57228" w:rsidRDefault="00E57228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rStyle w:val="Sivunumero"/>
              <w:szCs w:val="24"/>
            </w:rPr>
          </w:pPr>
        </w:p>
      </w:tc>
    </w:tr>
  </w:tbl>
  <w:p w14:paraId="3BDDD6C3" w14:textId="77777777" w:rsidR="00E57228" w:rsidRDefault="00E57228">
    <w:pPr>
      <w:pStyle w:val="Yltunniste"/>
      <w:tabs>
        <w:tab w:val="clear" w:pos="9129"/>
        <w:tab w:val="left" w:pos="6780"/>
      </w:tabs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A1E73"/>
    <w:multiLevelType w:val="hybridMultilevel"/>
    <w:tmpl w:val="52B2FB8E"/>
    <w:lvl w:ilvl="0" w:tplc="3F4A51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24C36"/>
    <w:multiLevelType w:val="singleLevel"/>
    <w:tmpl w:val="288CD484"/>
    <w:lvl w:ilvl="0">
      <w:start w:val="1"/>
      <w:numFmt w:val="decimal"/>
      <w:pStyle w:val="Numerot"/>
      <w:lvlText w:val="%1."/>
      <w:lvlJc w:val="left"/>
      <w:pPr>
        <w:tabs>
          <w:tab w:val="num" w:pos="2965"/>
        </w:tabs>
        <w:ind w:left="2965" w:hanging="527"/>
      </w:pPr>
    </w:lvl>
  </w:abstractNum>
  <w:abstractNum w:abstractNumId="2" w15:restartNumberingAfterBreak="0">
    <w:nsid w:val="4C064224"/>
    <w:multiLevelType w:val="hybridMultilevel"/>
    <w:tmpl w:val="70B200D2"/>
    <w:lvl w:ilvl="0" w:tplc="35D6ABF4">
      <w:start w:val="1"/>
      <w:numFmt w:val="bullet"/>
      <w:lvlText w:val="-"/>
      <w:lvlJc w:val="left"/>
      <w:pPr>
        <w:ind w:left="142" w:hanging="114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120CD5"/>
    <w:multiLevelType w:val="hybridMultilevel"/>
    <w:tmpl w:val="EF98608A"/>
    <w:lvl w:ilvl="0" w:tplc="35D6ABF4">
      <w:start w:val="1"/>
      <w:numFmt w:val="bullet"/>
      <w:lvlText w:val="-"/>
      <w:lvlJc w:val="left"/>
      <w:pPr>
        <w:ind w:left="142" w:hanging="114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177B49"/>
    <w:multiLevelType w:val="singleLevel"/>
    <w:tmpl w:val="DAF44D7A"/>
    <w:lvl w:ilvl="0">
      <w:start w:val="1"/>
      <w:numFmt w:val="bullet"/>
      <w:pStyle w:val="Ranskalais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9661F8B"/>
    <w:multiLevelType w:val="singleLevel"/>
    <w:tmpl w:val="7EBE9D0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B966F5F"/>
    <w:multiLevelType w:val="hybridMultilevel"/>
    <w:tmpl w:val="1A08196C"/>
    <w:lvl w:ilvl="0" w:tplc="35D6ABF4">
      <w:start w:val="1"/>
      <w:numFmt w:val="bullet"/>
      <w:lvlText w:val="-"/>
      <w:lvlJc w:val="left"/>
      <w:pPr>
        <w:ind w:left="142" w:hanging="114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8C00BB"/>
    <w:multiLevelType w:val="hybridMultilevel"/>
    <w:tmpl w:val="F20E8C06"/>
    <w:lvl w:ilvl="0" w:tplc="09100B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7"/>
  </w:num>
  <w:num w:numId="5">
    <w:abstractNumId w:val="0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34C"/>
    <w:rsid w:val="00003131"/>
    <w:rsid w:val="00004F29"/>
    <w:rsid w:val="000129B8"/>
    <w:rsid w:val="00015F69"/>
    <w:rsid w:val="00021B66"/>
    <w:rsid w:val="0002566D"/>
    <w:rsid w:val="000315F8"/>
    <w:rsid w:val="0004091C"/>
    <w:rsid w:val="00052AD5"/>
    <w:rsid w:val="0005302F"/>
    <w:rsid w:val="000550EB"/>
    <w:rsid w:val="0006066C"/>
    <w:rsid w:val="00060BA4"/>
    <w:rsid w:val="000638D8"/>
    <w:rsid w:val="0008240A"/>
    <w:rsid w:val="00091F37"/>
    <w:rsid w:val="00095A4D"/>
    <w:rsid w:val="000960F0"/>
    <w:rsid w:val="000A0A44"/>
    <w:rsid w:val="000B7E7E"/>
    <w:rsid w:val="000E0C8B"/>
    <w:rsid w:val="000E38E5"/>
    <w:rsid w:val="000F796F"/>
    <w:rsid w:val="000F7E3E"/>
    <w:rsid w:val="00101FD3"/>
    <w:rsid w:val="00106381"/>
    <w:rsid w:val="00107286"/>
    <w:rsid w:val="00126102"/>
    <w:rsid w:val="00130FC3"/>
    <w:rsid w:val="00134A89"/>
    <w:rsid w:val="00141FE1"/>
    <w:rsid w:val="0014757F"/>
    <w:rsid w:val="00176A96"/>
    <w:rsid w:val="00177E45"/>
    <w:rsid w:val="00182A78"/>
    <w:rsid w:val="00183377"/>
    <w:rsid w:val="001A477A"/>
    <w:rsid w:val="001B2F42"/>
    <w:rsid w:val="001B577F"/>
    <w:rsid w:val="001B657E"/>
    <w:rsid w:val="001B77C7"/>
    <w:rsid w:val="001D2164"/>
    <w:rsid w:val="001E140C"/>
    <w:rsid w:val="001E14E7"/>
    <w:rsid w:val="001E1BA4"/>
    <w:rsid w:val="001E41D5"/>
    <w:rsid w:val="001E6BC8"/>
    <w:rsid w:val="001F33EB"/>
    <w:rsid w:val="001F57A5"/>
    <w:rsid w:val="00221156"/>
    <w:rsid w:val="00245398"/>
    <w:rsid w:val="002470A3"/>
    <w:rsid w:val="00247D85"/>
    <w:rsid w:val="0025771D"/>
    <w:rsid w:val="00271749"/>
    <w:rsid w:val="0027411D"/>
    <w:rsid w:val="0028102C"/>
    <w:rsid w:val="0029550B"/>
    <w:rsid w:val="002A0FAD"/>
    <w:rsid w:val="002A2B0D"/>
    <w:rsid w:val="002A6B88"/>
    <w:rsid w:val="002A7126"/>
    <w:rsid w:val="002B7369"/>
    <w:rsid w:val="002D452A"/>
    <w:rsid w:val="002D597E"/>
    <w:rsid w:val="002D7636"/>
    <w:rsid w:val="002E3CC8"/>
    <w:rsid w:val="002E5717"/>
    <w:rsid w:val="002E753E"/>
    <w:rsid w:val="003019FF"/>
    <w:rsid w:val="00304FCB"/>
    <w:rsid w:val="00307353"/>
    <w:rsid w:val="003345A3"/>
    <w:rsid w:val="00337FF3"/>
    <w:rsid w:val="003707CE"/>
    <w:rsid w:val="0039687A"/>
    <w:rsid w:val="003977E6"/>
    <w:rsid w:val="003A61E4"/>
    <w:rsid w:val="003C0786"/>
    <w:rsid w:val="003D2303"/>
    <w:rsid w:val="003E0C9A"/>
    <w:rsid w:val="003E13A1"/>
    <w:rsid w:val="003E786D"/>
    <w:rsid w:val="003E7872"/>
    <w:rsid w:val="003F64EC"/>
    <w:rsid w:val="003F700E"/>
    <w:rsid w:val="004117AF"/>
    <w:rsid w:val="004203D2"/>
    <w:rsid w:val="00425525"/>
    <w:rsid w:val="004259DA"/>
    <w:rsid w:val="00426905"/>
    <w:rsid w:val="0043514E"/>
    <w:rsid w:val="00435967"/>
    <w:rsid w:val="00445068"/>
    <w:rsid w:val="004545AF"/>
    <w:rsid w:val="00462451"/>
    <w:rsid w:val="00462FCB"/>
    <w:rsid w:val="00474507"/>
    <w:rsid w:val="004921B3"/>
    <w:rsid w:val="004A3876"/>
    <w:rsid w:val="004B554E"/>
    <w:rsid w:val="004B76E0"/>
    <w:rsid w:val="004D21F2"/>
    <w:rsid w:val="004D6146"/>
    <w:rsid w:val="00503D43"/>
    <w:rsid w:val="00511291"/>
    <w:rsid w:val="005113A9"/>
    <w:rsid w:val="00523113"/>
    <w:rsid w:val="005261B5"/>
    <w:rsid w:val="005303EF"/>
    <w:rsid w:val="0055206C"/>
    <w:rsid w:val="005575F8"/>
    <w:rsid w:val="00566CC0"/>
    <w:rsid w:val="00576D55"/>
    <w:rsid w:val="00577E9C"/>
    <w:rsid w:val="005904A8"/>
    <w:rsid w:val="00591756"/>
    <w:rsid w:val="0059730D"/>
    <w:rsid w:val="005A1093"/>
    <w:rsid w:val="005B2721"/>
    <w:rsid w:val="005B79B1"/>
    <w:rsid w:val="005E73EC"/>
    <w:rsid w:val="00600DCF"/>
    <w:rsid w:val="00604433"/>
    <w:rsid w:val="006164F1"/>
    <w:rsid w:val="006277F6"/>
    <w:rsid w:val="00644921"/>
    <w:rsid w:val="006674A0"/>
    <w:rsid w:val="00674A34"/>
    <w:rsid w:val="00696A41"/>
    <w:rsid w:val="006B7D6C"/>
    <w:rsid w:val="006C0DBF"/>
    <w:rsid w:val="006D5E01"/>
    <w:rsid w:val="006E5FD5"/>
    <w:rsid w:val="006E65B0"/>
    <w:rsid w:val="006E7095"/>
    <w:rsid w:val="006F533A"/>
    <w:rsid w:val="00701DB6"/>
    <w:rsid w:val="007076DE"/>
    <w:rsid w:val="00714405"/>
    <w:rsid w:val="00732052"/>
    <w:rsid w:val="007352CC"/>
    <w:rsid w:val="00763667"/>
    <w:rsid w:val="00774812"/>
    <w:rsid w:val="00774924"/>
    <w:rsid w:val="007749B2"/>
    <w:rsid w:val="0077764B"/>
    <w:rsid w:val="0079037C"/>
    <w:rsid w:val="00793D1A"/>
    <w:rsid w:val="007A3B0A"/>
    <w:rsid w:val="007A3FE3"/>
    <w:rsid w:val="007D0F91"/>
    <w:rsid w:val="0080199A"/>
    <w:rsid w:val="0080229D"/>
    <w:rsid w:val="00810879"/>
    <w:rsid w:val="00826436"/>
    <w:rsid w:val="008265FE"/>
    <w:rsid w:val="00832064"/>
    <w:rsid w:val="00846997"/>
    <w:rsid w:val="00852D35"/>
    <w:rsid w:val="00853D6D"/>
    <w:rsid w:val="00857533"/>
    <w:rsid w:val="0086677C"/>
    <w:rsid w:val="00881EBD"/>
    <w:rsid w:val="008A6830"/>
    <w:rsid w:val="008A7CCF"/>
    <w:rsid w:val="008B0623"/>
    <w:rsid w:val="008D36E8"/>
    <w:rsid w:val="008E2DCD"/>
    <w:rsid w:val="008E4587"/>
    <w:rsid w:val="008E4DC7"/>
    <w:rsid w:val="008F0E42"/>
    <w:rsid w:val="008F2617"/>
    <w:rsid w:val="008F3147"/>
    <w:rsid w:val="008F5000"/>
    <w:rsid w:val="00901DD4"/>
    <w:rsid w:val="009040BC"/>
    <w:rsid w:val="00904865"/>
    <w:rsid w:val="009117B9"/>
    <w:rsid w:val="00920944"/>
    <w:rsid w:val="009223C6"/>
    <w:rsid w:val="00933124"/>
    <w:rsid w:val="00935363"/>
    <w:rsid w:val="00936CB5"/>
    <w:rsid w:val="00944E2C"/>
    <w:rsid w:val="00960E5B"/>
    <w:rsid w:val="0097299A"/>
    <w:rsid w:val="00985A75"/>
    <w:rsid w:val="00993898"/>
    <w:rsid w:val="00997784"/>
    <w:rsid w:val="009A4697"/>
    <w:rsid w:val="009C4AAA"/>
    <w:rsid w:val="009C4B85"/>
    <w:rsid w:val="00A1200D"/>
    <w:rsid w:val="00A14814"/>
    <w:rsid w:val="00A23371"/>
    <w:rsid w:val="00A32C9A"/>
    <w:rsid w:val="00A334F9"/>
    <w:rsid w:val="00A43E28"/>
    <w:rsid w:val="00A44720"/>
    <w:rsid w:val="00A45F81"/>
    <w:rsid w:val="00A47CF9"/>
    <w:rsid w:val="00A54835"/>
    <w:rsid w:val="00A63A47"/>
    <w:rsid w:val="00A645BF"/>
    <w:rsid w:val="00A737DA"/>
    <w:rsid w:val="00A93AA2"/>
    <w:rsid w:val="00AB1AA0"/>
    <w:rsid w:val="00AC5B7F"/>
    <w:rsid w:val="00AD2956"/>
    <w:rsid w:val="00AD7152"/>
    <w:rsid w:val="00AE334C"/>
    <w:rsid w:val="00AE43C7"/>
    <w:rsid w:val="00AF06BA"/>
    <w:rsid w:val="00AF46A2"/>
    <w:rsid w:val="00B06FEA"/>
    <w:rsid w:val="00B0722F"/>
    <w:rsid w:val="00B14421"/>
    <w:rsid w:val="00B44705"/>
    <w:rsid w:val="00B45955"/>
    <w:rsid w:val="00B51313"/>
    <w:rsid w:val="00B5284F"/>
    <w:rsid w:val="00B6471C"/>
    <w:rsid w:val="00B73A51"/>
    <w:rsid w:val="00B85EEE"/>
    <w:rsid w:val="00B95638"/>
    <w:rsid w:val="00BA79C6"/>
    <w:rsid w:val="00BB447C"/>
    <w:rsid w:val="00BE124D"/>
    <w:rsid w:val="00C17A73"/>
    <w:rsid w:val="00C3042C"/>
    <w:rsid w:val="00C4196A"/>
    <w:rsid w:val="00C46510"/>
    <w:rsid w:val="00C77899"/>
    <w:rsid w:val="00C826A2"/>
    <w:rsid w:val="00C82D21"/>
    <w:rsid w:val="00C852E3"/>
    <w:rsid w:val="00C871B7"/>
    <w:rsid w:val="00C95308"/>
    <w:rsid w:val="00CA1336"/>
    <w:rsid w:val="00CA25E9"/>
    <w:rsid w:val="00CA5B81"/>
    <w:rsid w:val="00CB31E1"/>
    <w:rsid w:val="00CB4EC0"/>
    <w:rsid w:val="00CB5026"/>
    <w:rsid w:val="00D01AD4"/>
    <w:rsid w:val="00D10BD2"/>
    <w:rsid w:val="00D14FBA"/>
    <w:rsid w:val="00D251DE"/>
    <w:rsid w:val="00D47DE2"/>
    <w:rsid w:val="00D53FD6"/>
    <w:rsid w:val="00D62A85"/>
    <w:rsid w:val="00D83841"/>
    <w:rsid w:val="00D93290"/>
    <w:rsid w:val="00DA6703"/>
    <w:rsid w:val="00DB4FC4"/>
    <w:rsid w:val="00DC16AC"/>
    <w:rsid w:val="00DC5674"/>
    <w:rsid w:val="00DE573D"/>
    <w:rsid w:val="00DF41DD"/>
    <w:rsid w:val="00E13D07"/>
    <w:rsid w:val="00E268F8"/>
    <w:rsid w:val="00E32DBD"/>
    <w:rsid w:val="00E500D3"/>
    <w:rsid w:val="00E57228"/>
    <w:rsid w:val="00E61054"/>
    <w:rsid w:val="00E6509F"/>
    <w:rsid w:val="00E80B50"/>
    <w:rsid w:val="00EA0F35"/>
    <w:rsid w:val="00EA136F"/>
    <w:rsid w:val="00EC0AF5"/>
    <w:rsid w:val="00EC7F53"/>
    <w:rsid w:val="00ED131D"/>
    <w:rsid w:val="00ED4860"/>
    <w:rsid w:val="00ED5943"/>
    <w:rsid w:val="00EE0BEB"/>
    <w:rsid w:val="00EE3110"/>
    <w:rsid w:val="00EE5805"/>
    <w:rsid w:val="00EF690E"/>
    <w:rsid w:val="00F03545"/>
    <w:rsid w:val="00F12B07"/>
    <w:rsid w:val="00F14030"/>
    <w:rsid w:val="00F1497D"/>
    <w:rsid w:val="00F2638E"/>
    <w:rsid w:val="00F2753F"/>
    <w:rsid w:val="00F42430"/>
    <w:rsid w:val="00F52792"/>
    <w:rsid w:val="00F634EC"/>
    <w:rsid w:val="00F63B19"/>
    <w:rsid w:val="00F759E3"/>
    <w:rsid w:val="00F760CC"/>
    <w:rsid w:val="00F80AC3"/>
    <w:rsid w:val="00F94251"/>
    <w:rsid w:val="00FA4764"/>
    <w:rsid w:val="00FB0762"/>
    <w:rsid w:val="00FB4771"/>
    <w:rsid w:val="00FC0ED0"/>
    <w:rsid w:val="00FC480F"/>
    <w:rsid w:val="00FC633C"/>
    <w:rsid w:val="00FE0BD5"/>
    <w:rsid w:val="00FE61EF"/>
    <w:rsid w:val="00FE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BDDD545"/>
  <w15:docId w15:val="{724491FC-FBCC-44BC-911F-86B737DD3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ali">
    <w:name w:val="Normal"/>
    <w:qFormat/>
    <w:rPr>
      <w:rFonts w:ascii="Arial" w:hAnsi="Arial"/>
      <w:sz w:val="24"/>
    </w:rPr>
  </w:style>
  <w:style w:type="paragraph" w:styleId="Otsikko1">
    <w:name w:val="heading 1"/>
    <w:basedOn w:val="Normaali"/>
    <w:next w:val="Normaali"/>
    <w:qFormat/>
    <w:pPr>
      <w:keepNext/>
      <w:spacing w:line="360" w:lineRule="auto"/>
      <w:jc w:val="center"/>
      <w:outlineLvl w:val="0"/>
    </w:pPr>
    <w:rPr>
      <w:rFonts w:cs="Arial"/>
      <w:b/>
      <w:bCs/>
      <w:color w:val="7F7F7F"/>
      <w:sz w:val="20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isennettyleipteksti">
    <w:name w:val="Body Text Indent"/>
    <w:basedOn w:val="Normaali"/>
    <w:pPr>
      <w:ind w:left="2608" w:hanging="2608"/>
    </w:pPr>
  </w:style>
  <w:style w:type="paragraph" w:styleId="Sisennettyleipteksti2">
    <w:name w:val="Body Text Indent 2"/>
    <w:basedOn w:val="Normaali"/>
    <w:pPr>
      <w:ind w:left="2608"/>
    </w:pPr>
  </w:style>
  <w:style w:type="paragraph" w:customStyle="1" w:styleId="Potsikko">
    <w:name w:val="_Pääotsikko"/>
    <w:basedOn w:val="Normaali"/>
    <w:next w:val="sisennys"/>
    <w:rPr>
      <w:b/>
      <w:caps/>
    </w:rPr>
  </w:style>
  <w:style w:type="paragraph" w:customStyle="1" w:styleId="Vliotsikko">
    <w:name w:val="_Väliotsikko"/>
    <w:basedOn w:val="Normaali"/>
    <w:pPr>
      <w:ind w:left="2608" w:hanging="2608"/>
    </w:pPr>
  </w:style>
  <w:style w:type="paragraph" w:customStyle="1" w:styleId="Numerot">
    <w:name w:val="_Numerot"/>
    <w:basedOn w:val="Normaali"/>
    <w:pPr>
      <w:numPr>
        <w:numId w:val="1"/>
      </w:numPr>
      <w:ind w:hanging="357"/>
    </w:pPr>
  </w:style>
  <w:style w:type="paragraph" w:customStyle="1" w:styleId="Ranskalaiset">
    <w:name w:val="_Ranskalaiset"/>
    <w:basedOn w:val="Normaali"/>
    <w:pPr>
      <w:numPr>
        <w:numId w:val="3"/>
      </w:numPr>
      <w:tabs>
        <w:tab w:val="clear" w:pos="360"/>
        <w:tab w:val="num" w:pos="2968"/>
      </w:tabs>
      <w:ind w:left="2965" w:hanging="357"/>
    </w:pPr>
  </w:style>
  <w:style w:type="paragraph" w:customStyle="1" w:styleId="sisennys">
    <w:name w:val="_sisennys"/>
    <w:basedOn w:val="Normaali"/>
    <w:pPr>
      <w:ind w:left="2608"/>
    </w:pPr>
  </w:style>
  <w:style w:type="character" w:styleId="Sivunumero">
    <w:name w:val="page number"/>
    <w:basedOn w:val="Kappaleenoletusfontti"/>
  </w:style>
  <w:style w:type="paragraph" w:styleId="Yltunniste">
    <w:name w:val="header"/>
    <w:basedOn w:val="Normaali"/>
    <w:pPr>
      <w:tabs>
        <w:tab w:val="left" w:pos="1304"/>
        <w:tab w:val="left" w:pos="2608"/>
        <w:tab w:val="left" w:pos="5216"/>
        <w:tab w:val="left" w:pos="9129"/>
      </w:tabs>
    </w:pPr>
    <w:rPr>
      <w:sz w:val="22"/>
    </w:rPr>
  </w:style>
  <w:style w:type="paragraph" w:styleId="Alatunniste">
    <w:name w:val="footer"/>
    <w:basedOn w:val="Normaali"/>
    <w:pPr>
      <w:tabs>
        <w:tab w:val="left" w:pos="1304"/>
        <w:tab w:val="left" w:pos="2608"/>
        <w:tab w:val="left" w:pos="5216"/>
        <w:tab w:val="left" w:pos="7825"/>
      </w:tabs>
    </w:pPr>
    <w:rPr>
      <w:sz w:val="18"/>
    </w:rPr>
  </w:style>
  <w:style w:type="character" w:styleId="Hyperlinkki">
    <w:name w:val="Hyperlink"/>
    <w:rPr>
      <w:color w:val="0000FF"/>
      <w:u w:val="single"/>
    </w:rPr>
  </w:style>
  <w:style w:type="paragraph" w:customStyle="1" w:styleId="TyyliVliotsikkoVasen0cmEnsimminenrivi0cm">
    <w:name w:val="Tyyli _Väliotsikko + Vasen:  0 cm Ensimmäinen rivi:  0 cm"/>
    <w:basedOn w:val="Normaali"/>
    <w:pPr>
      <w:ind w:left="2608" w:hanging="2608"/>
    </w:pPr>
  </w:style>
  <w:style w:type="paragraph" w:styleId="Otsikko">
    <w:name w:val="Title"/>
    <w:basedOn w:val="Normaali"/>
    <w:qFormat/>
    <w:pPr>
      <w:spacing w:line="360" w:lineRule="auto"/>
      <w:jc w:val="center"/>
    </w:pPr>
    <w:rPr>
      <w:rFonts w:cs="Arial"/>
      <w:b/>
      <w:bCs/>
      <w:color w:val="7F7F7F"/>
      <w:sz w:val="20"/>
      <w:szCs w:val="24"/>
    </w:rPr>
  </w:style>
  <w:style w:type="table" w:styleId="TaulukkoRuudukko">
    <w:name w:val="Table Grid"/>
    <w:basedOn w:val="Normaalitaulukko"/>
    <w:rsid w:val="006D5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245398"/>
    <w:pPr>
      <w:ind w:left="1304"/>
    </w:pPr>
  </w:style>
  <w:style w:type="paragraph" w:styleId="Seliteteksti">
    <w:name w:val="Balloon Text"/>
    <w:basedOn w:val="Normaali"/>
    <w:link w:val="SelitetekstiChar"/>
    <w:rsid w:val="000960F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0960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LPR%20VTJ%20rakennusty&#246;n-TARKASTUSASIAKIRJA%202012%201.3%20harva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1CD932DE714D49B5406062E1FC3A6E" ma:contentTypeVersion="13" ma:contentTypeDescription="Create a new document." ma:contentTypeScope="" ma:versionID="7b86c9d6fd5e272079ead9c311322c8e">
  <xsd:schema xmlns:xsd="http://www.w3.org/2001/XMLSchema" xmlns:xs="http://www.w3.org/2001/XMLSchema" xmlns:p="http://schemas.microsoft.com/office/2006/metadata/properties" xmlns:ns2="1a6c68fe-a7fe-4dda-bc60-309a8e09197a" xmlns:ns3="6644f681-1c69-4c2b-8194-9fce0dd37006" targetNamespace="http://schemas.microsoft.com/office/2006/metadata/properties" ma:root="true" ma:fieldsID="fc616080cafbdd7d3fa1be268c025c8d" ns2:_="" ns3:_="">
    <xsd:import namespace="1a6c68fe-a7fe-4dda-bc60-309a8e09197a"/>
    <xsd:import namespace="6644f681-1c69-4c2b-8194-9fce0dd370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c68fe-a7fe-4dda-bc60-309a8e0919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c3257f8-008a-45ed-927f-4eb86173a7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4f681-1c69-4c2b-8194-9fce0dd3700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81f6510-01c5-4b11-be97-cfab24eab4a3}" ma:internalName="TaxCatchAll" ma:showField="CatchAllData" ma:web="6644f681-1c69-4c2b-8194-9fce0dd370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44f681-1c69-4c2b-8194-9fce0dd37006" xsi:nil="true"/>
    <lcf76f155ced4ddcb4097134ff3c332f xmlns="1a6c68fe-a7fe-4dda-bc60-309a8e09197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4BDBF5-3F4A-4031-BCD7-635842569473}"/>
</file>

<file path=customXml/itemProps2.xml><?xml version="1.0" encoding="utf-8"?>
<ds:datastoreItem xmlns:ds="http://schemas.openxmlformats.org/officeDocument/2006/customXml" ds:itemID="{1EF9C470-12A6-486B-BE76-DC753AECB21C}">
  <ds:schemaRefs>
    <ds:schemaRef ds:uri="http://purl.org/dc/terms/"/>
    <ds:schemaRef ds:uri="http://purl.org/dc/elements/1.1/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AB976FD-337E-471A-8878-8E243175FB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LPR VTJ rakennustyön-TARKASTUSASIAKIRJA 2012 1.3 harva.dot</Template>
  <TotalTime>5</TotalTime>
  <Pages>3</Pages>
  <Words>552</Words>
  <Characters>5176</Characters>
  <Application>Microsoft Office Word</Application>
  <DocSecurity>0</DocSecurity>
  <Lines>43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Purkutyön tarkastusasiakirja</vt:lpstr>
    </vt:vector>
  </TitlesOfParts>
  <Company>Lappeenrannan kaupunki</Company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Purkutyön tarkastusasiakirja</dc:title>
  <dc:subject/>
  <dc:creator>Junnonen Jarno</dc:creator>
  <cp:keywords>2020</cp:keywords>
  <dc:description/>
  <cp:lastModifiedBy>Junnonen Jarno</cp:lastModifiedBy>
  <cp:revision>10</cp:revision>
  <cp:lastPrinted>2020-01-29T08:59:00Z</cp:lastPrinted>
  <dcterms:created xsi:type="dcterms:W3CDTF">2020-01-29T09:18:00Z</dcterms:created>
  <dcterms:modified xsi:type="dcterms:W3CDTF">2020-02-19T12:25:00Z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0x010100281CD932DE714D49B5406062E1FC3A6E</vt:lpwstr>
  </property>
</Properties>
</file>