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D545" w14:textId="77777777" w:rsidR="006674A0" w:rsidRPr="00711D11" w:rsidRDefault="006674A0" w:rsidP="006674A0">
      <w:pPr>
        <w:tabs>
          <w:tab w:val="left" w:pos="720"/>
          <w:tab w:val="left" w:pos="5580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2942"/>
        <w:gridCol w:w="1978"/>
      </w:tblGrid>
      <w:tr w:rsidR="00711D11" w:rsidRPr="00711D11" w14:paraId="68BA735B" w14:textId="77777777" w:rsidTr="00732052">
        <w:tc>
          <w:tcPr>
            <w:tcW w:w="4991" w:type="dxa"/>
            <w:tcBorders>
              <w:bottom w:val="nil"/>
            </w:tcBorders>
            <w:tcMar>
              <w:top w:w="28" w:type="dxa"/>
              <w:bottom w:w="0" w:type="dxa"/>
            </w:tcMar>
          </w:tcPr>
          <w:p w14:paraId="00ED5687" w14:textId="26E0BD7B" w:rsidR="00D14FBA" w:rsidRPr="00711D1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Raken</w:t>
            </w:r>
            <w:r w:rsidR="00481D26" w:rsidRPr="00711D11">
              <w:rPr>
                <w:rFonts w:asciiTheme="minorHAnsi" w:hAnsiTheme="minorHAnsi" w:cstheme="minorHAnsi"/>
                <w:sz w:val="16"/>
                <w:szCs w:val="16"/>
              </w:rPr>
              <w:t>tami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shankkeeseen ryhtyvä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tcMar>
              <w:top w:w="28" w:type="dxa"/>
              <w:bottom w:w="0" w:type="dxa"/>
            </w:tcMar>
          </w:tcPr>
          <w:p w14:paraId="74DD4C06" w14:textId="672B821C" w:rsidR="00D14FBA" w:rsidRPr="00711D11" w:rsidRDefault="004B76E0" w:rsidP="004B76E0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Purku</w:t>
            </w:r>
            <w:r w:rsidR="00D14FBA" w:rsidRPr="00711D11">
              <w:rPr>
                <w:rFonts w:asciiTheme="minorHAnsi" w:hAnsiTheme="minorHAnsi" w:cstheme="minorHAnsi"/>
                <w:sz w:val="16"/>
                <w:szCs w:val="16"/>
              </w:rPr>
              <w:t>työnjohtaja</w:t>
            </w:r>
          </w:p>
        </w:tc>
      </w:tr>
      <w:tr w:rsidR="00711D11" w:rsidRPr="00711D11" w14:paraId="6C04011B" w14:textId="77777777" w:rsidTr="00732052">
        <w:tc>
          <w:tcPr>
            <w:tcW w:w="4991" w:type="dxa"/>
            <w:tcBorders>
              <w:top w:val="nil"/>
              <w:bottom w:val="single" w:sz="4" w:space="0" w:color="auto"/>
            </w:tcBorders>
            <w:tcMar>
              <w:top w:w="0" w:type="dxa"/>
              <w:bottom w:w="57" w:type="dxa"/>
            </w:tcMar>
          </w:tcPr>
          <w:p w14:paraId="0F10DB83" w14:textId="42D673AA" w:rsidR="00D14FBA" w:rsidRPr="00711D1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bottom w:w="57" w:type="dxa"/>
            </w:tcMar>
          </w:tcPr>
          <w:p w14:paraId="14C1DB3A" w14:textId="0F3F61CA" w:rsidR="00D14FBA" w:rsidRPr="00711D1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1D11" w:rsidRPr="00711D11" w14:paraId="6ADF3ADE" w14:textId="77777777" w:rsidTr="00732052">
        <w:tc>
          <w:tcPr>
            <w:tcW w:w="4991" w:type="dxa"/>
            <w:tcBorders>
              <w:bottom w:val="nil"/>
            </w:tcBorders>
            <w:tcMar>
              <w:top w:w="28" w:type="dxa"/>
              <w:bottom w:w="0" w:type="dxa"/>
            </w:tcMar>
          </w:tcPr>
          <w:p w14:paraId="7F8E552F" w14:textId="7561C50E" w:rsidR="00D14FBA" w:rsidRPr="00711D1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Rakennuspaikka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tcMar>
              <w:top w:w="28" w:type="dxa"/>
              <w:bottom w:w="0" w:type="dxa"/>
            </w:tcMar>
          </w:tcPr>
          <w:p w14:paraId="13381DE3" w14:textId="2EE63ADF" w:rsidR="00D14FBA" w:rsidRPr="00711D1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Osoite</w:t>
            </w:r>
          </w:p>
        </w:tc>
      </w:tr>
      <w:tr w:rsidR="00711D11" w:rsidRPr="00711D11" w14:paraId="04D40987" w14:textId="77777777" w:rsidTr="00732052">
        <w:tc>
          <w:tcPr>
            <w:tcW w:w="4991" w:type="dxa"/>
            <w:tcBorders>
              <w:top w:val="nil"/>
            </w:tcBorders>
            <w:tcMar>
              <w:top w:w="0" w:type="dxa"/>
              <w:bottom w:w="57" w:type="dxa"/>
            </w:tcMar>
          </w:tcPr>
          <w:p w14:paraId="7AEA25A4" w14:textId="769D65C9" w:rsidR="00D14FBA" w:rsidRPr="00711D1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</w:tcBorders>
            <w:tcMar>
              <w:top w:w="0" w:type="dxa"/>
              <w:bottom w:w="57" w:type="dxa"/>
            </w:tcMar>
          </w:tcPr>
          <w:p w14:paraId="03B2FE57" w14:textId="23E13BB1" w:rsidR="00D14FBA" w:rsidRPr="00711D1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1D11" w:rsidRPr="00711D11" w14:paraId="7ED4DAF5" w14:textId="77777777" w:rsidTr="00732052">
        <w:tc>
          <w:tcPr>
            <w:tcW w:w="7933" w:type="dxa"/>
            <w:gridSpan w:val="2"/>
            <w:tcBorders>
              <w:bottom w:val="nil"/>
            </w:tcBorders>
            <w:tcMar>
              <w:top w:w="28" w:type="dxa"/>
              <w:bottom w:w="0" w:type="dxa"/>
            </w:tcMar>
          </w:tcPr>
          <w:p w14:paraId="38ECBF23" w14:textId="6CB7F81B" w:rsidR="00126102" w:rsidRPr="00711D11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Rakennus tai rakennuksen osa</w:t>
            </w:r>
          </w:p>
        </w:tc>
        <w:tc>
          <w:tcPr>
            <w:tcW w:w="1956" w:type="dxa"/>
            <w:tcBorders>
              <w:bottom w:val="nil"/>
            </w:tcBorders>
          </w:tcPr>
          <w:p w14:paraId="240F6CFD" w14:textId="74B131E2" w:rsidR="00126102" w:rsidRPr="00711D11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Lupatunnus</w:t>
            </w:r>
          </w:p>
        </w:tc>
      </w:tr>
      <w:tr w:rsidR="00126102" w:rsidRPr="00711D11" w14:paraId="4B0C0084" w14:textId="77777777" w:rsidTr="00732052">
        <w:tc>
          <w:tcPr>
            <w:tcW w:w="7933" w:type="dxa"/>
            <w:gridSpan w:val="2"/>
            <w:tcBorders>
              <w:top w:val="nil"/>
            </w:tcBorders>
            <w:tcMar>
              <w:top w:w="0" w:type="dxa"/>
              <w:bottom w:w="57" w:type="dxa"/>
            </w:tcMar>
          </w:tcPr>
          <w:p w14:paraId="0D1442B9" w14:textId="515F41C6" w:rsidR="00126102" w:rsidRPr="00711D11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14:paraId="15E9F295" w14:textId="65D55616" w:rsidR="00126102" w:rsidRPr="00711D11" w:rsidRDefault="00126102" w:rsidP="0043514E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DDD55A" w14:textId="77777777" w:rsidR="006674A0" w:rsidRPr="00711D11" w:rsidRDefault="006674A0" w:rsidP="006674A0">
      <w:pPr>
        <w:tabs>
          <w:tab w:val="left" w:pos="720"/>
          <w:tab w:val="left" w:pos="5580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339"/>
        <w:gridCol w:w="56"/>
        <w:gridCol w:w="2944"/>
        <w:gridCol w:w="1957"/>
      </w:tblGrid>
      <w:tr w:rsidR="00711D11" w:rsidRPr="00711D11" w14:paraId="3BDDD567" w14:textId="77777777" w:rsidTr="00C82D21">
        <w:tc>
          <w:tcPr>
            <w:tcW w:w="36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BDDD55D" w14:textId="66B87244" w:rsidR="006674A0" w:rsidRPr="00711D11" w:rsidRDefault="00AD2956" w:rsidP="00EE31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11D11">
              <w:rPr>
                <w:rFonts w:asciiTheme="minorHAnsi" w:hAnsiTheme="minorHAnsi" w:cstheme="minorHAnsi"/>
                <w:sz w:val="18"/>
                <w:szCs w:val="18"/>
              </w:rPr>
              <w:t>TARKASTUS</w:t>
            </w:r>
            <w:r w:rsidR="006674A0" w:rsidRPr="00711D11">
              <w:rPr>
                <w:rFonts w:asciiTheme="minorHAnsi" w:hAnsiTheme="minorHAnsi" w:cstheme="minorHAnsi"/>
                <w:sz w:val="18"/>
                <w:szCs w:val="18"/>
              </w:rPr>
              <w:t>TEHTÄVÄ</w:t>
            </w:r>
          </w:p>
        </w:tc>
        <w:tc>
          <w:tcPr>
            <w:tcW w:w="1395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BDDD560" w14:textId="77777777" w:rsidR="006674A0" w:rsidRPr="00711D11" w:rsidRDefault="006674A0" w:rsidP="00EE31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11D11">
              <w:rPr>
                <w:rFonts w:asciiTheme="minorHAnsi" w:hAnsiTheme="minorHAnsi" w:cstheme="minorHAnsi"/>
                <w:sz w:val="18"/>
                <w:szCs w:val="18"/>
              </w:rPr>
              <w:t>PÄIVÄMÄÄRÄ</w:t>
            </w:r>
          </w:p>
        </w:tc>
        <w:tc>
          <w:tcPr>
            <w:tcW w:w="294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BDDD563" w14:textId="1040CE37" w:rsidR="006674A0" w:rsidRPr="00711D11" w:rsidRDefault="00AD2956" w:rsidP="00AD29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1D11">
              <w:rPr>
                <w:rFonts w:asciiTheme="minorHAnsi" w:hAnsiTheme="minorHAnsi" w:cstheme="minorHAnsi"/>
                <w:sz w:val="18"/>
                <w:szCs w:val="18"/>
              </w:rPr>
              <w:t>ALLEKIRJOITUS (vastuuhenkilö)</w:t>
            </w:r>
          </w:p>
        </w:tc>
        <w:tc>
          <w:tcPr>
            <w:tcW w:w="195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BDDD566" w14:textId="03226838" w:rsidR="006674A0" w:rsidRPr="00711D11" w:rsidRDefault="004203D2" w:rsidP="00EE31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1D11">
              <w:rPr>
                <w:rFonts w:asciiTheme="minorHAnsi" w:hAnsiTheme="minorHAnsi" w:cstheme="minorHAnsi"/>
                <w:sz w:val="18"/>
                <w:szCs w:val="18"/>
              </w:rPr>
              <w:t>LISÄTIEDOT</w:t>
            </w:r>
          </w:p>
        </w:tc>
      </w:tr>
      <w:tr w:rsidR="00711D11" w:rsidRPr="00711D11" w14:paraId="618A3578" w14:textId="77777777" w:rsidTr="0092584C">
        <w:trPr>
          <w:trHeight w:val="113"/>
        </w:trPr>
        <w:tc>
          <w:tcPr>
            <w:tcW w:w="9913" w:type="dxa"/>
            <w:gridSpan w:val="5"/>
            <w:tcMar>
              <w:top w:w="57" w:type="dxa"/>
              <w:bottom w:w="57" w:type="dxa"/>
            </w:tcMar>
          </w:tcPr>
          <w:p w14:paraId="3524D849" w14:textId="77777777" w:rsidR="00071EED" w:rsidRPr="00711D11" w:rsidRDefault="00071EED" w:rsidP="0092584C">
            <w:pPr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Jokainen tarkastus tulee merkitä joko tarkastetuksi tai merkitä viivalla, jos rakentamishankkeessa ei ole kyseistä tarkastuskohdetta.</w:t>
            </w:r>
          </w:p>
        </w:tc>
      </w:tr>
      <w:tr w:rsidR="00711D11" w:rsidRPr="00711D11" w14:paraId="648B91A9" w14:textId="77777777" w:rsidTr="00C82D21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6ECFF1EA" w14:textId="613F4797" w:rsidR="00B73A51" w:rsidRPr="00711D11" w:rsidRDefault="004B76E0" w:rsidP="00701DB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Purku</w:t>
            </w:r>
            <w:r w:rsidR="00B73A51" w:rsidRPr="00711D11">
              <w:rPr>
                <w:rFonts w:asciiTheme="minorHAnsi" w:hAnsiTheme="minorHAnsi" w:cstheme="minorHAnsi"/>
                <w:sz w:val="20"/>
              </w:rPr>
              <w:t>työnjohtaja on hyväksytetty rakennusvalvonnassa</w:t>
            </w:r>
            <w:r w:rsidR="0064733D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4733D" w:rsidRPr="00711D11">
              <w:rPr>
                <w:rFonts w:asciiTheme="minorHAnsi" w:hAnsiTheme="minorHAnsi" w:cstheme="minorHAnsi"/>
                <w:sz w:val="16"/>
                <w:szCs w:val="16"/>
              </w:rPr>
              <w:t>(RakL 97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A808AA8" w14:textId="73EEC957" w:rsidR="00B73A51" w:rsidRPr="00711D11" w:rsidRDefault="00B73A5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0541131" w14:textId="05E2CB5A" w:rsidR="00B73A51" w:rsidRPr="00711D11" w:rsidRDefault="00B73A5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4246D8C" w14:textId="680FE0EA" w:rsidR="00B73A51" w:rsidRPr="00711D11" w:rsidRDefault="00B73A5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31DE7310" w14:textId="77777777" w:rsidTr="00C82D21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0261FCD1" w14:textId="30A47BAE" w:rsidR="00B73A51" w:rsidRPr="00711D11" w:rsidRDefault="00B73A51" w:rsidP="0047450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trike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Lupa</w:t>
            </w:r>
            <w:r w:rsidR="003F64EC" w:rsidRPr="00711D11">
              <w:rPr>
                <w:rFonts w:asciiTheme="minorHAnsi" w:hAnsiTheme="minorHAnsi" w:cstheme="minorHAnsi"/>
                <w:sz w:val="20"/>
              </w:rPr>
              <w:t xml:space="preserve"> on lainvoimainen 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ja </w:t>
            </w:r>
            <w:r w:rsidR="00936CB5" w:rsidRPr="00711D11">
              <w:rPr>
                <w:rFonts w:asciiTheme="minorHAnsi" w:hAnsiTheme="minorHAnsi" w:cstheme="minorHAnsi"/>
                <w:sz w:val="20"/>
              </w:rPr>
              <w:t>luvan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ehtoihin tutustutt</w:t>
            </w:r>
            <w:r w:rsidR="00442868" w:rsidRPr="00711D11">
              <w:rPr>
                <w:rFonts w:asciiTheme="minorHAnsi" w:hAnsiTheme="minorHAnsi" w:cstheme="minorHAnsi"/>
                <w:sz w:val="20"/>
              </w:rPr>
              <w:t>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42C95E7" w14:textId="4C6A7181" w:rsidR="00B73A51" w:rsidRPr="00711D11" w:rsidRDefault="00B73A5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D7F6655" w14:textId="77777777" w:rsidR="00B73A51" w:rsidRPr="00711D11" w:rsidRDefault="00B73A5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5B85AA2D" w14:textId="77777777" w:rsidR="00B73A51" w:rsidRPr="00711D11" w:rsidRDefault="00B73A5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6F89E16D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5C4C4A73" w14:textId="4E09085E" w:rsidR="0006066C" w:rsidRPr="00711D11" w:rsidRDefault="00004F29" w:rsidP="00182A7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Asbesti- ja h</w:t>
            </w:r>
            <w:r w:rsidR="004B76E0" w:rsidRPr="00711D11">
              <w:rPr>
                <w:rFonts w:asciiTheme="minorHAnsi" w:hAnsiTheme="minorHAnsi" w:cstheme="minorHAnsi"/>
                <w:sz w:val="20"/>
              </w:rPr>
              <w:t>aitta-aine</w:t>
            </w:r>
            <w:r w:rsidRPr="00711D11">
              <w:rPr>
                <w:rFonts w:asciiTheme="minorHAnsi" w:hAnsiTheme="minorHAnsi" w:cstheme="minorHAnsi"/>
                <w:sz w:val="20"/>
              </w:rPr>
              <w:t>kartoitus</w:t>
            </w:r>
            <w:r w:rsidR="004259DA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6066C" w:rsidRPr="00711D11">
              <w:rPr>
                <w:rFonts w:asciiTheme="minorHAnsi" w:hAnsiTheme="minorHAnsi" w:cstheme="minorHAnsi"/>
                <w:sz w:val="20"/>
              </w:rPr>
              <w:t xml:space="preserve">on toimitettu rakennusvalvontaan ja </w:t>
            </w:r>
            <w:r w:rsidRPr="00711D11">
              <w:rPr>
                <w:rFonts w:asciiTheme="minorHAnsi" w:hAnsiTheme="minorHAnsi" w:cstheme="minorHAnsi"/>
                <w:sz w:val="20"/>
              </w:rPr>
              <w:t>purku</w:t>
            </w:r>
            <w:r w:rsidR="0006066C" w:rsidRPr="00711D11">
              <w:rPr>
                <w:rFonts w:asciiTheme="minorHAnsi" w:hAnsiTheme="minorHAnsi" w:cstheme="minorHAnsi"/>
                <w:sz w:val="20"/>
              </w:rPr>
              <w:t>työmaalle</w:t>
            </w:r>
            <w:r w:rsidR="004259DA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259DA" w:rsidRPr="00711D11">
              <w:rPr>
                <w:rFonts w:asciiTheme="minorHAnsi" w:hAnsiTheme="minorHAnsi" w:cstheme="minorHAnsi"/>
                <w:sz w:val="16"/>
                <w:szCs w:val="16"/>
              </w:rPr>
              <w:t>(sis. haitta-ainetutkimukset)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5D10F24" w14:textId="77777777" w:rsidR="0006066C" w:rsidRPr="00711D11" w:rsidRDefault="0006066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03ED176" w14:textId="77777777" w:rsidR="0006066C" w:rsidRPr="00711D11" w:rsidRDefault="0006066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4F67F99" w14:textId="77777777" w:rsidR="0006066C" w:rsidRPr="00711D11" w:rsidRDefault="0006066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4202E02E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1E2397D8" w14:textId="68EE801F" w:rsidR="002A2B0D" w:rsidRPr="00711D11" w:rsidRDefault="00182A78" w:rsidP="00182A7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Purkutyön t</w:t>
            </w:r>
            <w:r w:rsidR="002A2B0D" w:rsidRPr="00711D11">
              <w:rPr>
                <w:rFonts w:asciiTheme="minorHAnsi" w:hAnsiTheme="minorHAnsi" w:cstheme="minorHAnsi"/>
                <w:sz w:val="20"/>
              </w:rPr>
              <w:t xml:space="preserve">urvallisuusasiakirja </w:t>
            </w:r>
            <w:r w:rsidR="00A63A47" w:rsidRPr="00711D11">
              <w:rPr>
                <w:rFonts w:asciiTheme="minorHAnsi" w:hAnsiTheme="minorHAnsi" w:cstheme="minorHAnsi"/>
                <w:sz w:val="20"/>
              </w:rPr>
              <w:t xml:space="preserve">ja purkutyöselostus </w:t>
            </w:r>
            <w:r w:rsidR="002A2B0D" w:rsidRPr="00711D11">
              <w:rPr>
                <w:rFonts w:asciiTheme="minorHAnsi" w:hAnsiTheme="minorHAnsi" w:cstheme="minorHAnsi"/>
                <w:sz w:val="20"/>
              </w:rPr>
              <w:t>on</w:t>
            </w:r>
            <w:r w:rsidR="001D1E66" w:rsidRPr="00711D11">
              <w:rPr>
                <w:rFonts w:asciiTheme="minorHAnsi" w:hAnsiTheme="minorHAnsi" w:cstheme="minorHAnsi"/>
                <w:sz w:val="20"/>
              </w:rPr>
              <w:t xml:space="preserve"> saatu </w:t>
            </w:r>
            <w:r w:rsidRPr="00711D11">
              <w:rPr>
                <w:rFonts w:asciiTheme="minorHAnsi" w:hAnsiTheme="minorHAnsi" w:cstheme="minorHAnsi"/>
                <w:sz w:val="20"/>
              </w:rPr>
              <w:t>työmaalle</w:t>
            </w:r>
            <w:r w:rsidR="002A2B0D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80B50" w:rsidRPr="00711D11">
              <w:rPr>
                <w:rFonts w:asciiTheme="minorHAnsi" w:hAnsiTheme="minorHAnsi" w:cstheme="minorHAnsi"/>
                <w:sz w:val="20"/>
              </w:rPr>
              <w:br/>
            </w:r>
            <w:r w:rsidR="002A2B0D" w:rsidRPr="00711D11">
              <w:rPr>
                <w:rFonts w:asciiTheme="minorHAnsi" w:hAnsiTheme="minorHAnsi" w:cstheme="minorHAnsi"/>
                <w:sz w:val="16"/>
                <w:szCs w:val="16"/>
              </w:rPr>
              <w:t>(sis. turvallisuussäännöt ja menettelyohjeet)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684EE5E" w14:textId="77777777" w:rsidR="002A2B0D" w:rsidRPr="00711D11" w:rsidRDefault="002A2B0D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4B96F21" w14:textId="77777777" w:rsidR="002A2B0D" w:rsidRPr="00711D11" w:rsidRDefault="002A2B0D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8E91CCF" w14:textId="77777777" w:rsidR="002A2B0D" w:rsidRPr="00711D11" w:rsidRDefault="002A2B0D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70C8C686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1F40B6FF" w14:textId="03D6F9CA" w:rsidR="004B76E0" w:rsidRPr="00711D11" w:rsidRDefault="004B76E0" w:rsidP="00182A7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Purku- ja suojaussuunnitelma</w:t>
            </w:r>
            <w:r w:rsidR="001D1E66" w:rsidRPr="00711D11">
              <w:rPr>
                <w:rFonts w:asciiTheme="minorHAnsi" w:hAnsiTheme="minorHAnsi" w:cstheme="minorHAnsi"/>
                <w:sz w:val="20"/>
              </w:rPr>
              <w:t>t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on toimitettu rakennusvalvontaan ja työmaalle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182A78" w:rsidRPr="00711D11">
              <w:rPr>
                <w:rFonts w:asciiTheme="minorHAnsi" w:hAnsiTheme="minorHAnsi" w:cstheme="minorHAnsi"/>
                <w:sz w:val="16"/>
                <w:szCs w:val="16"/>
              </w:rPr>
              <w:t>sis.</w:t>
            </w:r>
            <w:r w:rsidR="00644921"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 työmaan aluesuunnitelma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0B911DB" w14:textId="77777777" w:rsidR="004B76E0" w:rsidRPr="00711D11" w:rsidRDefault="004B76E0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6EEC166" w14:textId="77777777" w:rsidR="004B76E0" w:rsidRPr="00711D11" w:rsidRDefault="004B76E0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07E1A6E" w14:textId="77777777" w:rsidR="004B76E0" w:rsidRPr="00711D11" w:rsidRDefault="004B76E0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74FC1DFE" w14:textId="77777777" w:rsidTr="00C82D21">
        <w:trPr>
          <w:trHeight w:val="454"/>
        </w:trPr>
        <w:tc>
          <w:tcPr>
            <w:tcW w:w="3617" w:type="dxa"/>
            <w:tcMar>
              <w:top w:w="57" w:type="dxa"/>
              <w:bottom w:w="57" w:type="dxa"/>
            </w:tcMar>
          </w:tcPr>
          <w:p w14:paraId="4703A9D9" w14:textId="752F2C26" w:rsidR="00944E2C" w:rsidRPr="00711D11" w:rsidRDefault="00CA5EB9" w:rsidP="00474507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b/>
                <w:sz w:val="20"/>
              </w:rPr>
              <w:t>Purkutyön a</w:t>
            </w:r>
            <w:r w:rsidR="00944E2C" w:rsidRPr="00711D11">
              <w:rPr>
                <w:rFonts w:asciiTheme="minorHAnsi" w:hAnsiTheme="minorHAnsi" w:cstheme="minorHAnsi"/>
                <w:b/>
                <w:sz w:val="20"/>
              </w:rPr>
              <w:t>loituskokous</w:t>
            </w:r>
            <w:r w:rsidR="00944E2C" w:rsidRPr="00711D11">
              <w:rPr>
                <w:rFonts w:asciiTheme="minorHAnsi" w:hAnsiTheme="minorHAnsi" w:cstheme="minorHAnsi"/>
                <w:sz w:val="20"/>
              </w:rPr>
              <w:t xml:space="preserve"> on pidetty tai </w:t>
            </w:r>
            <w:r w:rsidR="00944E2C" w:rsidRPr="00711D11">
              <w:rPr>
                <w:rFonts w:asciiTheme="minorHAnsi" w:hAnsiTheme="minorHAnsi" w:cstheme="minorHAnsi"/>
                <w:b/>
                <w:sz w:val="20"/>
              </w:rPr>
              <w:t>aloit</w:t>
            </w:r>
            <w:r w:rsidR="00AD6072" w:rsidRPr="00711D11">
              <w:rPr>
                <w:rFonts w:asciiTheme="minorHAnsi" w:hAnsiTheme="minorHAnsi" w:cstheme="minorHAnsi"/>
                <w:b/>
                <w:sz w:val="20"/>
              </w:rPr>
              <w:t>tami</w:t>
            </w:r>
            <w:r w:rsidR="00944E2C" w:rsidRPr="00711D11">
              <w:rPr>
                <w:rFonts w:asciiTheme="minorHAnsi" w:hAnsiTheme="minorHAnsi" w:cstheme="minorHAnsi"/>
                <w:b/>
                <w:sz w:val="20"/>
              </w:rPr>
              <w:t>silmoitus</w:t>
            </w:r>
            <w:r w:rsidR="00944E2C" w:rsidRPr="00711D11">
              <w:rPr>
                <w:rFonts w:asciiTheme="minorHAnsi" w:hAnsiTheme="minorHAnsi" w:cstheme="minorHAnsi"/>
                <w:sz w:val="20"/>
              </w:rPr>
              <w:t xml:space="preserve"> tehty sekä lupa purkutyön aloittamiselle </w:t>
            </w:r>
            <w:r w:rsidR="00944E2C" w:rsidRPr="00711D11">
              <w:rPr>
                <w:rFonts w:asciiTheme="minorHAnsi" w:hAnsiTheme="minorHAnsi" w:cstheme="minorHAnsi"/>
                <w:sz w:val="20"/>
                <w:u w:val="single"/>
              </w:rPr>
              <w:t>saatu</w:t>
            </w:r>
            <w:r w:rsidR="009716C9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716C9" w:rsidRPr="00711D11">
              <w:rPr>
                <w:rFonts w:asciiTheme="minorHAnsi" w:hAnsiTheme="minorHAnsi" w:cstheme="minorHAnsi"/>
                <w:sz w:val="16"/>
                <w:szCs w:val="16"/>
              </w:rPr>
              <w:t>(RakL 108 ja 110 §)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297B7E8" w14:textId="77777777" w:rsidR="00944E2C" w:rsidRPr="00711D11" w:rsidRDefault="00944E2C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1772376" w14:textId="77777777" w:rsidR="00944E2C" w:rsidRPr="00711D11" w:rsidRDefault="00944E2C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2983A2A" w14:textId="77777777" w:rsidR="00944E2C" w:rsidRPr="00711D11" w:rsidRDefault="00944E2C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2221BC38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5A10A7A7" w14:textId="2FE1DA81" w:rsidR="00763667" w:rsidRPr="00711D11" w:rsidRDefault="001B577F" w:rsidP="00EE580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Alueella olevat säilytettävät kaapelit, lämpö- ja vesijohdot, viemärit yms. on kartoitettu</w:t>
            </w:r>
            <w:r w:rsidR="00756EB1" w:rsidRPr="00711D11">
              <w:rPr>
                <w:rFonts w:asciiTheme="minorHAnsi" w:hAnsiTheme="minorHAnsi" w:cstheme="minorHAnsi"/>
                <w:sz w:val="20"/>
              </w:rPr>
              <w:t xml:space="preserve"> ja paikannettu työmaalla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BFC8836" w14:textId="77777777" w:rsidR="00763667" w:rsidRPr="00711D11" w:rsidRDefault="00763667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2025197" w14:textId="77777777" w:rsidR="00763667" w:rsidRPr="00711D11" w:rsidRDefault="00763667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E00DCC2" w14:textId="77777777" w:rsidR="00763667" w:rsidRPr="00711D11" w:rsidRDefault="00763667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3645BCEB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464FB615" w14:textId="4E1F1025" w:rsidR="00763667" w:rsidRPr="00711D11" w:rsidRDefault="00182A78" w:rsidP="00182A7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L</w:t>
            </w:r>
            <w:r w:rsidR="00763667" w:rsidRPr="00711D11">
              <w:rPr>
                <w:rFonts w:asciiTheme="minorHAnsi" w:hAnsiTheme="minorHAnsi" w:cstheme="minorHAnsi"/>
                <w:sz w:val="20"/>
              </w:rPr>
              <w:t>iittymien katkaisu</w:t>
            </w:r>
            <w:r w:rsidR="009040BC" w:rsidRPr="00711D11">
              <w:rPr>
                <w:rFonts w:asciiTheme="minorHAnsi" w:hAnsiTheme="minorHAnsi" w:cstheme="minorHAnsi"/>
                <w:sz w:val="20"/>
              </w:rPr>
              <w:t xml:space="preserve"> ja tulppaus on sovittu ja tehty </w:t>
            </w:r>
            <w:r w:rsidR="00763667" w:rsidRPr="00711D11">
              <w:rPr>
                <w:rFonts w:asciiTheme="minorHAnsi" w:hAnsiTheme="minorHAnsi" w:cstheme="minorHAnsi"/>
                <w:sz w:val="16"/>
                <w:szCs w:val="16"/>
              </w:rPr>
              <w:t>(sähkö, tele/data</w:t>
            </w:r>
            <w:r w:rsidR="00555883" w:rsidRPr="00711D11">
              <w:rPr>
                <w:rFonts w:asciiTheme="minorHAnsi" w:hAnsiTheme="minorHAnsi" w:cstheme="minorHAnsi"/>
                <w:sz w:val="16"/>
                <w:szCs w:val="16"/>
              </w:rPr>
              <w:t>/valokuitu</w:t>
            </w:r>
            <w:r w:rsidR="00763667" w:rsidRPr="00711D11">
              <w:rPr>
                <w:rFonts w:asciiTheme="minorHAnsi" w:hAnsiTheme="minorHAnsi" w:cstheme="minorHAnsi"/>
                <w:sz w:val="16"/>
                <w:szCs w:val="16"/>
              </w:rPr>
              <w:t>, vesi, viemäri, kaukolämpö, maakaasu)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B092E8C" w14:textId="77777777" w:rsidR="00763667" w:rsidRPr="00711D11" w:rsidRDefault="00763667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A4BB8C8" w14:textId="77777777" w:rsidR="00763667" w:rsidRPr="00711D11" w:rsidRDefault="00763667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5FC9751" w14:textId="77777777" w:rsidR="00763667" w:rsidRPr="00711D11" w:rsidRDefault="00763667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649F8B85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6B071B17" w14:textId="7658796D" w:rsidR="003F700E" w:rsidRPr="00711D11" w:rsidRDefault="00474507" w:rsidP="008F0E4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Maanalaisten ö</w:t>
            </w:r>
            <w:r w:rsidR="003F700E" w:rsidRPr="00711D11">
              <w:rPr>
                <w:rFonts w:asciiTheme="minorHAnsi" w:hAnsiTheme="minorHAnsi" w:cstheme="minorHAnsi"/>
                <w:sz w:val="20"/>
              </w:rPr>
              <w:t>ljysäiliöiden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käytöstä poistosta</w:t>
            </w:r>
            <w:r w:rsidR="003F700E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11D11">
              <w:rPr>
                <w:rFonts w:asciiTheme="minorHAnsi" w:hAnsiTheme="minorHAnsi" w:cstheme="minorHAnsi"/>
                <w:sz w:val="20"/>
              </w:rPr>
              <w:t>on ilmoitettu</w:t>
            </w:r>
            <w:r w:rsidR="00A47CF9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47CF9" w:rsidRPr="00711D11">
              <w:rPr>
                <w:rFonts w:asciiTheme="minorHAnsi" w:hAnsiTheme="minorHAnsi" w:cstheme="minorHAnsi"/>
                <w:sz w:val="20"/>
                <w:u w:val="single"/>
              </w:rPr>
              <w:t>etukäteen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47CF9" w:rsidRPr="00711D11">
              <w:rPr>
                <w:rFonts w:asciiTheme="minorHAnsi" w:hAnsiTheme="minorHAnsi" w:cstheme="minorHAnsi"/>
                <w:sz w:val="20"/>
              </w:rPr>
              <w:t>ympäristönsuojelu</w:t>
            </w:r>
            <w:r w:rsidR="008F0E42" w:rsidRPr="00711D11">
              <w:rPr>
                <w:rFonts w:asciiTheme="minorHAnsi" w:hAnsiTheme="minorHAnsi" w:cstheme="minorHAnsi"/>
                <w:sz w:val="20"/>
              </w:rPr>
              <w:t>-</w:t>
            </w:r>
            <w:r w:rsidR="00A47CF9" w:rsidRPr="00711D11">
              <w:rPr>
                <w:rFonts w:asciiTheme="minorHAnsi" w:hAnsiTheme="minorHAnsi" w:cstheme="minorHAnsi"/>
                <w:sz w:val="20"/>
              </w:rPr>
              <w:t xml:space="preserve"> ja </w:t>
            </w:r>
            <w:proofErr w:type="gramStart"/>
            <w:r w:rsidRPr="00711D11">
              <w:rPr>
                <w:rFonts w:asciiTheme="minorHAnsi" w:hAnsiTheme="minorHAnsi" w:cstheme="minorHAnsi"/>
                <w:sz w:val="20"/>
              </w:rPr>
              <w:t>pelastus</w:t>
            </w:r>
            <w:r w:rsidR="008F0E42" w:rsidRPr="00711D11">
              <w:rPr>
                <w:rFonts w:asciiTheme="minorHAnsi" w:hAnsiTheme="minorHAnsi" w:cstheme="minorHAnsi"/>
                <w:sz w:val="20"/>
              </w:rPr>
              <w:t>-</w:t>
            </w:r>
            <w:r w:rsidRPr="00711D11">
              <w:rPr>
                <w:rFonts w:asciiTheme="minorHAnsi" w:hAnsiTheme="minorHAnsi" w:cstheme="minorHAnsi"/>
                <w:sz w:val="20"/>
              </w:rPr>
              <w:t>viranomaiselle</w:t>
            </w:r>
            <w:proofErr w:type="gramEnd"/>
            <w:r w:rsidR="00A47CF9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47CF9" w:rsidRPr="00711D1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8F0E42"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säiliön </w:t>
            </w:r>
            <w:r w:rsidR="00A47CF9" w:rsidRPr="00711D11">
              <w:rPr>
                <w:rFonts w:asciiTheme="minorHAnsi" w:hAnsiTheme="minorHAnsi" w:cstheme="minorHAnsi"/>
                <w:sz w:val="16"/>
                <w:szCs w:val="16"/>
              </w:rPr>
              <w:t>puhdistustodistu</w:t>
            </w:r>
            <w:r w:rsidR="008F0E42" w:rsidRPr="00711D11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A47CF9"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AA729F5" w14:textId="77777777" w:rsidR="003F700E" w:rsidRPr="00711D11" w:rsidRDefault="003F700E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A01655C" w14:textId="77777777" w:rsidR="003F700E" w:rsidRPr="00711D11" w:rsidRDefault="003F700E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29A4D98" w14:textId="77777777" w:rsidR="003F700E" w:rsidRPr="00711D11" w:rsidRDefault="003F700E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727A1753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4B0CD1F9" w14:textId="07944F96" w:rsidR="00426905" w:rsidRPr="00711D11" w:rsidRDefault="00A45F81" w:rsidP="00793D1A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Jät</w:t>
            </w:r>
            <w:r w:rsidR="00793D1A" w:rsidRPr="00711D11">
              <w:rPr>
                <w:rFonts w:asciiTheme="minorHAnsi" w:hAnsiTheme="minorHAnsi" w:cstheme="minorHAnsi"/>
                <w:sz w:val="20"/>
              </w:rPr>
              <w:t>elain edellyttämät jätteiden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s</w:t>
            </w:r>
            <w:r w:rsidR="00426905" w:rsidRPr="00711D11">
              <w:rPr>
                <w:rFonts w:asciiTheme="minorHAnsi" w:hAnsiTheme="minorHAnsi" w:cstheme="minorHAnsi"/>
                <w:sz w:val="20"/>
              </w:rPr>
              <w:t>iirtoasiakirja</w:t>
            </w:r>
            <w:r w:rsidR="00793D1A" w:rsidRPr="00711D11">
              <w:rPr>
                <w:rFonts w:asciiTheme="minorHAnsi" w:hAnsiTheme="minorHAnsi" w:cstheme="minorHAnsi"/>
                <w:sz w:val="20"/>
              </w:rPr>
              <w:t>t</w:t>
            </w:r>
            <w:r w:rsidR="00426905" w:rsidRPr="00711D11">
              <w:rPr>
                <w:rFonts w:asciiTheme="minorHAnsi" w:hAnsiTheme="minorHAnsi" w:cstheme="minorHAnsi"/>
                <w:sz w:val="20"/>
              </w:rPr>
              <w:t xml:space="preserve"> on tehty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426905" w:rsidRPr="00711D11">
              <w:rPr>
                <w:rFonts w:asciiTheme="minorHAnsi" w:hAnsiTheme="minorHAnsi" w:cstheme="minorHAnsi"/>
                <w:sz w:val="16"/>
                <w:szCs w:val="16"/>
              </w:rPr>
              <w:t>jätteiden pakka</w:t>
            </w:r>
            <w:r w:rsidR="00793D1A" w:rsidRPr="00711D11">
              <w:rPr>
                <w:rFonts w:asciiTheme="minorHAnsi" w:hAnsiTheme="minorHAnsi" w:cstheme="minorHAnsi"/>
                <w:sz w:val="16"/>
                <w:szCs w:val="16"/>
              </w:rPr>
              <w:t>aminen</w:t>
            </w:r>
            <w:r w:rsidR="00426905"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 ja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merkitsemi</w:t>
            </w:r>
            <w:r w:rsidR="00793D1A" w:rsidRPr="00711D11">
              <w:rPr>
                <w:rFonts w:asciiTheme="minorHAnsi" w:hAnsiTheme="minorHAnsi" w:cstheme="minorHAnsi"/>
                <w:sz w:val="16"/>
                <w:szCs w:val="16"/>
              </w:rPr>
              <w:t>nen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5E0083C" w14:textId="77777777" w:rsidR="00426905" w:rsidRPr="00711D11" w:rsidRDefault="00426905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EA8CA47" w14:textId="77777777" w:rsidR="00426905" w:rsidRPr="00711D11" w:rsidRDefault="00426905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C64CF85" w14:textId="77777777" w:rsidR="00426905" w:rsidRPr="00711D11" w:rsidRDefault="00426905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553BF794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7BD5E6FF" w14:textId="0B2AC625" w:rsidR="007D0F91" w:rsidRPr="00711D11" w:rsidRDefault="00A54835" w:rsidP="00182A7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Purku</w:t>
            </w:r>
            <w:r w:rsidR="007D0F91" w:rsidRPr="00711D11">
              <w:rPr>
                <w:rFonts w:asciiTheme="minorHAnsi" w:hAnsiTheme="minorHAnsi" w:cstheme="minorHAnsi"/>
                <w:sz w:val="20"/>
              </w:rPr>
              <w:t xml:space="preserve">jätteen </w:t>
            </w:r>
            <w:r w:rsidR="009117B9" w:rsidRPr="00711D11">
              <w:rPr>
                <w:rFonts w:asciiTheme="minorHAnsi" w:hAnsiTheme="minorHAnsi" w:cstheme="minorHAnsi"/>
                <w:sz w:val="20"/>
              </w:rPr>
              <w:t xml:space="preserve">hyödyntäminen </w:t>
            </w:r>
            <w:r w:rsidR="007D0F91" w:rsidRPr="00711D11">
              <w:rPr>
                <w:rFonts w:asciiTheme="minorHAnsi" w:hAnsiTheme="minorHAnsi" w:cstheme="minorHAnsi"/>
                <w:sz w:val="20"/>
              </w:rPr>
              <w:t>MARA-</w:t>
            </w:r>
            <w:r w:rsidR="009117B9" w:rsidRPr="00711D11">
              <w:rPr>
                <w:rFonts w:asciiTheme="minorHAnsi" w:hAnsiTheme="minorHAnsi" w:cstheme="minorHAnsi"/>
                <w:sz w:val="20"/>
              </w:rPr>
              <w:t>ilmoituksella</w:t>
            </w:r>
            <w:r w:rsidR="007D0F91" w:rsidRPr="00711D11">
              <w:rPr>
                <w:rFonts w:asciiTheme="minorHAnsi" w:hAnsiTheme="minorHAnsi" w:cstheme="minorHAnsi"/>
                <w:sz w:val="20"/>
              </w:rPr>
              <w:t xml:space="preserve"> on selvitetty</w:t>
            </w:r>
            <w:r w:rsidR="00AC5B7F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C5B7F" w:rsidRPr="00711D11">
              <w:rPr>
                <w:rFonts w:asciiTheme="minorHAnsi" w:hAnsiTheme="minorHAnsi" w:cstheme="minorHAnsi"/>
                <w:sz w:val="20"/>
                <w:u w:val="single"/>
              </w:rPr>
              <w:t>etukäteen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ja rekisteröinti-ilmoitus tehty</w:t>
            </w:r>
            <w:r w:rsidR="00AC5B7F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C5B7F" w:rsidRPr="00711D1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6F544E" w:rsidRPr="00711D11">
              <w:rPr>
                <w:rFonts w:asciiTheme="minorHAnsi" w:hAnsiTheme="minorHAnsi" w:cstheme="minorHAnsi"/>
                <w:sz w:val="16"/>
                <w:szCs w:val="16"/>
              </w:rPr>
              <w:t>Lupa- ja valvontavirasto</w:t>
            </w:r>
            <w:r w:rsidR="00AC5B7F"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80BCF1A" w14:textId="77777777" w:rsidR="007D0F91" w:rsidRPr="00711D11" w:rsidRDefault="007D0F91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8150C0F" w14:textId="77777777" w:rsidR="007D0F91" w:rsidRPr="00711D11" w:rsidRDefault="007D0F91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A7C7FB4" w14:textId="77777777" w:rsidR="007D0F91" w:rsidRPr="00711D11" w:rsidRDefault="007D0F91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7FD61313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43F43E96" w14:textId="5AFE29E0" w:rsidR="00426905" w:rsidRPr="00711D11" w:rsidRDefault="00426905" w:rsidP="00004F29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lastRenderedPageBreak/>
              <w:t xml:space="preserve">Purkutyöalue on </w:t>
            </w:r>
            <w:r w:rsidR="005904A8" w:rsidRPr="00711D11">
              <w:rPr>
                <w:rFonts w:asciiTheme="minorHAnsi" w:hAnsiTheme="minorHAnsi" w:cstheme="minorHAnsi"/>
                <w:sz w:val="20"/>
              </w:rPr>
              <w:t xml:space="preserve">aidattu </w:t>
            </w:r>
            <w:r w:rsidR="00004F29" w:rsidRPr="00711D11">
              <w:rPr>
                <w:rFonts w:asciiTheme="minorHAnsi" w:hAnsiTheme="minorHAnsi" w:cstheme="minorHAnsi"/>
                <w:sz w:val="20"/>
              </w:rPr>
              <w:t>ja</w:t>
            </w:r>
            <w:r w:rsidR="009040BC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11D11">
              <w:rPr>
                <w:rFonts w:asciiTheme="minorHAnsi" w:hAnsiTheme="minorHAnsi" w:cstheme="minorHAnsi"/>
                <w:sz w:val="20"/>
              </w:rPr>
              <w:t>merkitty selkeästi</w:t>
            </w:r>
            <w:r w:rsidR="00793D1A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04F29" w:rsidRPr="00711D11">
              <w:rPr>
                <w:rFonts w:asciiTheme="minorHAnsi" w:hAnsiTheme="minorHAnsi" w:cstheme="minorHAnsi"/>
                <w:sz w:val="20"/>
              </w:rPr>
              <w:t>sekä</w:t>
            </w:r>
            <w:r w:rsidR="00793D1A" w:rsidRPr="00711D11">
              <w:rPr>
                <w:rFonts w:asciiTheme="minorHAnsi" w:hAnsiTheme="minorHAnsi" w:cstheme="minorHAnsi"/>
                <w:sz w:val="20"/>
              </w:rPr>
              <w:t xml:space="preserve"> ulkopuolisten pääsy purkutyöalueelle on estetty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C11CBD6" w14:textId="77777777" w:rsidR="00426905" w:rsidRPr="00711D11" w:rsidRDefault="00426905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1C5898A" w14:textId="77777777" w:rsidR="00426905" w:rsidRPr="00711D11" w:rsidRDefault="00426905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23A40D6" w14:textId="77777777" w:rsidR="00426905" w:rsidRPr="00711D11" w:rsidRDefault="00426905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474E4075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34502D4A" w14:textId="0785D604" w:rsidR="001E1BA4" w:rsidRPr="00711D11" w:rsidRDefault="001E1BA4" w:rsidP="001B577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S</w:t>
            </w:r>
            <w:r w:rsidR="001B577F" w:rsidRPr="00711D11">
              <w:rPr>
                <w:rFonts w:asciiTheme="minorHAnsi" w:hAnsiTheme="minorHAnsi" w:cstheme="minorHAnsi"/>
                <w:sz w:val="20"/>
              </w:rPr>
              <w:t>äilytettävät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rakennusosat ja pinnat on kartoitettu, merkitty ja suojattu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2E64083" w14:textId="77777777" w:rsidR="001E1BA4" w:rsidRPr="00711D11" w:rsidRDefault="001E1BA4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6458B49" w14:textId="77777777" w:rsidR="001E1BA4" w:rsidRPr="00711D11" w:rsidRDefault="001E1BA4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44FD5FBA" w14:textId="77777777" w:rsidR="001E1BA4" w:rsidRPr="00711D11" w:rsidRDefault="001E1BA4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3918DC22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5DC480DB" w14:textId="4694D588" w:rsidR="00426905" w:rsidRPr="00711D11" w:rsidRDefault="00004F29" w:rsidP="00182A7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P</w:t>
            </w:r>
            <w:r w:rsidR="009040BC" w:rsidRPr="00711D11">
              <w:rPr>
                <w:rFonts w:asciiTheme="minorHAnsi" w:hAnsiTheme="minorHAnsi" w:cstheme="minorHAnsi"/>
                <w:sz w:val="20"/>
              </w:rPr>
              <w:t>oltto</w:t>
            </w:r>
            <w:r w:rsidR="004A3876" w:rsidRPr="00711D11">
              <w:rPr>
                <w:rFonts w:asciiTheme="minorHAnsi" w:hAnsiTheme="minorHAnsi" w:cstheme="minorHAnsi"/>
                <w:sz w:val="20"/>
              </w:rPr>
              <w:t>- ja voitelu</w:t>
            </w:r>
            <w:r w:rsidR="009040BC" w:rsidRPr="00711D11">
              <w:rPr>
                <w:rFonts w:asciiTheme="minorHAnsi" w:hAnsiTheme="minorHAnsi" w:cstheme="minorHAnsi"/>
                <w:sz w:val="20"/>
              </w:rPr>
              <w:t>aineiden leviäminen tankkauspaikoilta on estetty</w:t>
            </w:r>
            <w:r w:rsidR="00182A78" w:rsidRPr="00711D11">
              <w:rPr>
                <w:rFonts w:asciiTheme="minorHAnsi" w:hAnsiTheme="minorHAnsi" w:cstheme="minorHAnsi"/>
                <w:sz w:val="20"/>
              </w:rPr>
              <w:br/>
            </w:r>
            <w:r w:rsidR="009040BC" w:rsidRPr="00711D11">
              <w:rPr>
                <w:rFonts w:asciiTheme="minorHAnsi" w:hAnsiTheme="minorHAnsi" w:cstheme="minorHAnsi"/>
                <w:sz w:val="16"/>
                <w:szCs w:val="16"/>
              </w:rPr>
              <w:t>(viemärit, vesistöt, pohjavesialueet)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6903A02" w14:textId="77777777" w:rsidR="00426905" w:rsidRPr="00711D11" w:rsidRDefault="00426905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60E4081" w14:textId="77777777" w:rsidR="00426905" w:rsidRPr="00711D11" w:rsidRDefault="00426905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1BCD96A4" w14:textId="77777777" w:rsidR="00426905" w:rsidRPr="00711D11" w:rsidRDefault="00426905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0801D0EB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12628A79" w14:textId="0BFA5D39" w:rsidR="003F700E" w:rsidRPr="00711D11" w:rsidRDefault="00004F29" w:rsidP="00182A7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Purkutyöalueelle on sijoitettu riittävä a</w:t>
            </w:r>
            <w:r w:rsidR="003F700E" w:rsidRPr="00711D11">
              <w:rPr>
                <w:rFonts w:asciiTheme="minorHAnsi" w:hAnsiTheme="minorHAnsi" w:cstheme="minorHAnsi"/>
                <w:sz w:val="20"/>
              </w:rPr>
              <w:t>lkusammutuskalusto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9670644" w14:textId="77777777" w:rsidR="003F700E" w:rsidRPr="00711D11" w:rsidRDefault="003F700E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0685564" w14:textId="77777777" w:rsidR="003F700E" w:rsidRPr="00711D11" w:rsidRDefault="003F700E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DA0AC61" w14:textId="77777777" w:rsidR="003F700E" w:rsidRPr="00711D11" w:rsidRDefault="003F700E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1ED333B2" w14:textId="77777777" w:rsidTr="00C82D21">
        <w:tc>
          <w:tcPr>
            <w:tcW w:w="9913" w:type="dxa"/>
            <w:gridSpan w:val="5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864D1D9" w14:textId="6F655FF1" w:rsidR="00944E2C" w:rsidRPr="00711D11" w:rsidRDefault="00004F29" w:rsidP="00D53FD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ASBESTI</w:t>
            </w:r>
            <w:r w:rsidR="008E2DCD" w:rsidRPr="00711D11">
              <w:rPr>
                <w:rFonts w:asciiTheme="minorHAnsi" w:hAnsiTheme="minorHAnsi" w:cstheme="minorHAnsi"/>
                <w:sz w:val="20"/>
              </w:rPr>
              <w:t>-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JA </w:t>
            </w:r>
            <w:r w:rsidR="00944E2C" w:rsidRPr="00711D11">
              <w:rPr>
                <w:rFonts w:asciiTheme="minorHAnsi" w:hAnsiTheme="minorHAnsi" w:cstheme="minorHAnsi"/>
                <w:sz w:val="20"/>
              </w:rPr>
              <w:t>HAITTA-AINEPURKU</w:t>
            </w:r>
            <w:r w:rsidR="002D597E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D597E" w:rsidRPr="00711D1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611F93" w:rsidRPr="00711D11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D53FD6" w:rsidRPr="00711D11">
              <w:rPr>
                <w:rFonts w:asciiTheme="minorHAnsi" w:hAnsiTheme="minorHAnsi" w:cstheme="minorHAnsi"/>
                <w:sz w:val="16"/>
                <w:szCs w:val="16"/>
              </w:rPr>
              <w:t>m. a</w:t>
            </w:r>
            <w:r w:rsidR="002D597E" w:rsidRPr="00711D11">
              <w:rPr>
                <w:rFonts w:asciiTheme="minorHAnsi" w:hAnsiTheme="minorHAnsi" w:cstheme="minorHAnsi"/>
                <w:sz w:val="16"/>
                <w:szCs w:val="16"/>
              </w:rPr>
              <w:t>sbesti,</w:t>
            </w:r>
            <w:r w:rsidR="003A61E4"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 PCB</w:t>
            </w:r>
            <w:r w:rsidR="004A3876" w:rsidRPr="00711D11">
              <w:rPr>
                <w:rFonts w:asciiTheme="minorHAnsi" w:hAnsiTheme="minorHAnsi" w:cstheme="minorHAnsi"/>
                <w:sz w:val="16"/>
                <w:szCs w:val="16"/>
              </w:rPr>
              <w:t>-yhdisteet</w:t>
            </w:r>
            <w:r w:rsidR="003A61E4" w:rsidRPr="00711D11">
              <w:rPr>
                <w:rFonts w:asciiTheme="minorHAnsi" w:hAnsiTheme="minorHAnsi" w:cstheme="minorHAnsi"/>
                <w:sz w:val="16"/>
                <w:szCs w:val="16"/>
              </w:rPr>
              <w:t>, PAH-yhdisteet,</w:t>
            </w:r>
            <w:r w:rsidR="00D53FD6"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 raskasmetallit,</w:t>
            </w:r>
            <w:r w:rsidR="003A61E4"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D597E" w:rsidRPr="00711D11">
              <w:rPr>
                <w:rFonts w:asciiTheme="minorHAnsi" w:hAnsiTheme="minorHAnsi" w:cstheme="minorHAnsi"/>
                <w:sz w:val="16"/>
                <w:szCs w:val="16"/>
              </w:rPr>
              <w:t>mikrobivauriot)</w:t>
            </w:r>
          </w:p>
        </w:tc>
      </w:tr>
      <w:tr w:rsidR="00711D11" w:rsidRPr="00711D11" w14:paraId="50505BB5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3CD2DAAD" w14:textId="51A70AA3" w:rsidR="00944E2C" w:rsidRPr="00711D11" w:rsidRDefault="00EE5805" w:rsidP="00EE580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Asbesti</w:t>
            </w:r>
            <w:r w:rsidR="00944E2C" w:rsidRPr="00711D11">
              <w:rPr>
                <w:rFonts w:asciiTheme="minorHAnsi" w:hAnsiTheme="minorHAnsi" w:cstheme="minorHAnsi"/>
                <w:sz w:val="20"/>
              </w:rPr>
              <w:t xml:space="preserve">purkutyön 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johtaja ja </w:t>
            </w:r>
            <w:r w:rsidR="00944E2C" w:rsidRPr="00711D11">
              <w:rPr>
                <w:rFonts w:asciiTheme="minorHAnsi" w:hAnsiTheme="minorHAnsi" w:cstheme="minorHAnsi"/>
                <w:sz w:val="20"/>
              </w:rPr>
              <w:t>suorittaja</w:t>
            </w:r>
            <w:r w:rsidRPr="00711D11">
              <w:rPr>
                <w:rFonts w:asciiTheme="minorHAnsi" w:hAnsiTheme="minorHAnsi" w:cstheme="minorHAnsi"/>
                <w:sz w:val="20"/>
              </w:rPr>
              <w:t>t</w:t>
            </w:r>
            <w:r w:rsidR="00944E2C" w:rsidRPr="00711D11">
              <w:rPr>
                <w:rFonts w:asciiTheme="minorHAnsi" w:hAnsiTheme="minorHAnsi" w:cstheme="minorHAnsi"/>
                <w:sz w:val="20"/>
              </w:rPr>
              <w:t xml:space="preserve"> on valtuutettu</w:t>
            </w:r>
            <w:r w:rsidR="00004F29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63667" w:rsidRPr="00711D11">
              <w:rPr>
                <w:rFonts w:asciiTheme="minorHAnsi" w:hAnsiTheme="minorHAnsi" w:cstheme="minorHAnsi"/>
                <w:sz w:val="16"/>
                <w:szCs w:val="16"/>
              </w:rPr>
              <w:t>(Asbestipurkutyöluparekisteri)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01BFB04" w14:textId="77777777" w:rsidR="00944E2C" w:rsidRPr="00711D11" w:rsidRDefault="00944E2C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C79659A" w14:textId="77777777" w:rsidR="00944E2C" w:rsidRPr="00711D11" w:rsidRDefault="00944E2C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83B91AC" w14:textId="77777777" w:rsidR="00944E2C" w:rsidRPr="00711D11" w:rsidRDefault="00944E2C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7CC2EEFE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17F776C2" w14:textId="046F9DF4" w:rsidR="002D597E" w:rsidRPr="00711D11" w:rsidRDefault="002D597E" w:rsidP="00182A7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 xml:space="preserve">Asbestipurkutyön ennakkoilmoitus on tehty </w:t>
            </w:r>
            <w:r w:rsidR="00763667" w:rsidRPr="00711D1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9117B9" w:rsidRPr="00711D11">
              <w:rPr>
                <w:rFonts w:asciiTheme="minorHAnsi" w:hAnsiTheme="minorHAnsi" w:cstheme="minorHAnsi"/>
                <w:sz w:val="16"/>
                <w:szCs w:val="16"/>
              </w:rPr>
              <w:t>7 pv ennen työn aloittamista</w:t>
            </w:r>
            <w:r w:rsidR="00763667"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B93AFA5" w14:textId="77777777" w:rsidR="002D597E" w:rsidRPr="00711D11" w:rsidRDefault="002D597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BC60523" w14:textId="77777777" w:rsidR="002D597E" w:rsidRPr="00711D11" w:rsidRDefault="002D597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6BFF265" w14:textId="77777777" w:rsidR="002D597E" w:rsidRPr="00711D11" w:rsidRDefault="002D597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19D3734E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62150CF4" w14:textId="1803ADFB" w:rsidR="00C3042C" w:rsidRPr="00711D11" w:rsidRDefault="003F700E" w:rsidP="00182A7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Haitta-aineita</w:t>
            </w:r>
            <w:r w:rsidR="004B76E0" w:rsidRPr="00711D11">
              <w:rPr>
                <w:rFonts w:asciiTheme="minorHAnsi" w:hAnsiTheme="minorHAnsi" w:cstheme="minorHAnsi"/>
                <w:sz w:val="20"/>
              </w:rPr>
              <w:t xml:space="preserve"> sisältävät rakennusosat on</w:t>
            </w:r>
            <w:r w:rsidR="00095A4D" w:rsidRPr="00711D11">
              <w:rPr>
                <w:rFonts w:asciiTheme="minorHAnsi" w:hAnsiTheme="minorHAnsi" w:cstheme="minorHAnsi"/>
                <w:sz w:val="20"/>
              </w:rPr>
              <w:t xml:space="preserve"> paikallistettu</w:t>
            </w:r>
            <w:r w:rsidR="00853D6D" w:rsidRPr="00711D11">
              <w:rPr>
                <w:rFonts w:asciiTheme="minorHAnsi" w:hAnsiTheme="minorHAnsi" w:cstheme="minorHAnsi"/>
                <w:sz w:val="20"/>
              </w:rPr>
              <w:t xml:space="preserve"> ja merkitty työmaalla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C9EE9B2" w14:textId="77777777" w:rsidR="00C3042C" w:rsidRPr="00711D11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7783192" w14:textId="77777777" w:rsidR="00C3042C" w:rsidRPr="00711D11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9129B0F" w14:textId="77777777" w:rsidR="00C3042C" w:rsidRPr="00711D11" w:rsidRDefault="00C304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3F770A16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2DEE4909" w14:textId="51061B4A" w:rsidR="00134A89" w:rsidRPr="00711D11" w:rsidRDefault="004B76E0" w:rsidP="00182A7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Asbestipurkutyö on suoritettu asbestipurkusuunnitelman sekä sää</w:t>
            </w:r>
            <w:r w:rsidR="009040BC" w:rsidRPr="00711D11">
              <w:rPr>
                <w:rFonts w:asciiTheme="minorHAnsi" w:hAnsiTheme="minorHAnsi" w:cstheme="minorHAnsi"/>
                <w:sz w:val="20"/>
              </w:rPr>
              <w:t>nnösten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edellyttämällä tavalla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974B45D" w14:textId="77777777" w:rsidR="00134A89" w:rsidRPr="00711D11" w:rsidRDefault="00134A8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D38224E" w14:textId="77777777" w:rsidR="00134A89" w:rsidRPr="00711D11" w:rsidRDefault="00134A8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D891853" w14:textId="77777777" w:rsidR="00134A89" w:rsidRPr="00711D11" w:rsidRDefault="00134A89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1A7EB872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3B91DEE5" w14:textId="77F1A4BC" w:rsidR="00A47CF9" w:rsidRPr="00711D11" w:rsidRDefault="00A47CF9" w:rsidP="00A54835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 xml:space="preserve">Purkutyössä esiin tulleet PIMA-epäilyt on tarkastettu ja ilmoitettu ympäristönsuojeluviranomaiselle </w:t>
            </w:r>
            <w:r w:rsidR="00FC480F" w:rsidRPr="00711D11">
              <w:rPr>
                <w:rFonts w:asciiTheme="minorHAnsi" w:hAnsiTheme="minorHAnsi" w:cstheme="minorHAnsi"/>
                <w:sz w:val="20"/>
              </w:rPr>
              <w:br/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(esim. maanalaisten öljysäiliöiden vuodot)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620CDF5" w14:textId="77777777" w:rsidR="00A47CF9" w:rsidRPr="00711D11" w:rsidRDefault="00A47CF9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38A16E2" w14:textId="77777777" w:rsidR="00A47CF9" w:rsidRPr="00711D11" w:rsidRDefault="00A47CF9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39C9EA4" w14:textId="77777777" w:rsidR="00A47CF9" w:rsidRPr="00711D11" w:rsidRDefault="00A47CF9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4D771E4A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72776F95" w14:textId="6CE570A2" w:rsidR="005575F8" w:rsidRPr="00711D11" w:rsidRDefault="007D0F91" w:rsidP="007D0F91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Turvallisuusdokumentti</w:t>
            </w:r>
            <w:r w:rsidR="005575F8" w:rsidRPr="00711D11">
              <w:rPr>
                <w:rFonts w:asciiTheme="minorHAnsi" w:hAnsiTheme="minorHAnsi" w:cstheme="minorHAnsi"/>
                <w:sz w:val="20"/>
              </w:rPr>
              <w:t>, jossa todetaan tilan puhtaus ja jatkokäytön turvallisuuteen liittyvät havainnot</w:t>
            </w:r>
            <w:r w:rsidRPr="00711D11">
              <w:rPr>
                <w:rFonts w:asciiTheme="minorHAnsi" w:hAnsiTheme="minorHAnsi" w:cstheme="minorHAnsi"/>
                <w:sz w:val="20"/>
              </w:rPr>
              <w:t>, on laadittu</w:t>
            </w:r>
            <w:r w:rsidR="005575F8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575F8" w:rsidRPr="00711D11">
              <w:rPr>
                <w:rFonts w:asciiTheme="minorHAnsi" w:hAnsiTheme="minorHAnsi" w:cstheme="minorHAnsi"/>
                <w:sz w:val="16"/>
                <w:szCs w:val="16"/>
              </w:rPr>
              <w:t>(jääneet haitta-aineet)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B009678" w14:textId="77777777" w:rsidR="005575F8" w:rsidRPr="00711D11" w:rsidRDefault="005575F8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09976CD" w14:textId="77777777" w:rsidR="005575F8" w:rsidRPr="00711D11" w:rsidRDefault="005575F8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A6F5E07" w14:textId="77777777" w:rsidR="005575F8" w:rsidRPr="00711D11" w:rsidRDefault="005575F8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1D245B04" w14:textId="77777777" w:rsidTr="00C82D21">
        <w:tc>
          <w:tcPr>
            <w:tcW w:w="9913" w:type="dxa"/>
            <w:gridSpan w:val="5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18597FC" w14:textId="37718A68" w:rsidR="00944E2C" w:rsidRPr="00711D11" w:rsidRDefault="00944E2C" w:rsidP="00004F29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KEVYT PURKU</w:t>
            </w:r>
            <w:r w:rsidR="00004F29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04F29" w:rsidRPr="00711D11">
              <w:rPr>
                <w:rFonts w:asciiTheme="minorHAnsi" w:hAnsiTheme="minorHAnsi" w:cstheme="minorHAnsi"/>
                <w:sz w:val="16"/>
                <w:szCs w:val="16"/>
              </w:rPr>
              <w:t>(Saneerauspurku, sisäpurku)</w:t>
            </w:r>
          </w:p>
        </w:tc>
      </w:tr>
      <w:tr w:rsidR="00711D11" w:rsidRPr="00711D11" w14:paraId="49D41015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409B90CA" w14:textId="387EC39E" w:rsidR="004B76E0" w:rsidRPr="00711D11" w:rsidRDefault="008A7CCF" w:rsidP="008A7CC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Automaattisen p</w:t>
            </w:r>
            <w:r w:rsidR="001E1BA4" w:rsidRPr="00711D11">
              <w:rPr>
                <w:rFonts w:asciiTheme="minorHAnsi" w:hAnsiTheme="minorHAnsi" w:cstheme="minorHAnsi"/>
                <w:sz w:val="20"/>
              </w:rPr>
              <w:t>aloilmoittimen irtikytken</w:t>
            </w:r>
            <w:r w:rsidRPr="00711D11">
              <w:rPr>
                <w:rFonts w:asciiTheme="minorHAnsi" w:hAnsiTheme="minorHAnsi" w:cstheme="minorHAnsi"/>
                <w:sz w:val="20"/>
              </w:rPr>
              <w:t>nästä</w:t>
            </w:r>
            <w:r w:rsidR="001E1BA4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ja valvontamenettelystä purkutyön ajan on </w:t>
            </w:r>
            <w:r w:rsidR="001E1BA4" w:rsidRPr="00711D11">
              <w:rPr>
                <w:rFonts w:asciiTheme="minorHAnsi" w:hAnsiTheme="minorHAnsi" w:cstheme="minorHAnsi"/>
                <w:sz w:val="20"/>
              </w:rPr>
              <w:t>sovittu pelastusviranomaisen kanssa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B0E6389" w14:textId="77777777" w:rsidR="004B76E0" w:rsidRPr="00711D11" w:rsidRDefault="004B76E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620D438D" w14:textId="77777777" w:rsidR="004B76E0" w:rsidRPr="00711D11" w:rsidRDefault="004B76E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1E56EAF" w14:textId="77777777" w:rsidR="004B76E0" w:rsidRPr="00711D11" w:rsidRDefault="004B76E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079C417F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108974CA" w14:textId="07D43280" w:rsidR="00EF690E" w:rsidRPr="00711D11" w:rsidRDefault="003E13A1" w:rsidP="00EF690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Välipohjien kantavuus on varmistettu käytettävälle purkutyökalustolle sekä purkujätteiden välivarastoinnille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4522C13" w14:textId="77777777" w:rsidR="00EF690E" w:rsidRPr="00711D11" w:rsidRDefault="00EF690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F719258" w14:textId="77777777" w:rsidR="00EF690E" w:rsidRPr="00711D11" w:rsidRDefault="00EF690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30811B6" w14:textId="77777777" w:rsidR="00EF690E" w:rsidRPr="00711D11" w:rsidRDefault="00EF690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1179FDBD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4C0A9A9E" w14:textId="38DD79EB" w:rsidR="00944E2C" w:rsidRPr="00711D11" w:rsidRDefault="004A3876" w:rsidP="00060BA4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T</w:t>
            </w:r>
            <w:r w:rsidR="001E1BA4" w:rsidRPr="00711D11">
              <w:rPr>
                <w:rFonts w:asciiTheme="minorHAnsi" w:hAnsiTheme="minorHAnsi" w:cstheme="minorHAnsi"/>
                <w:sz w:val="20"/>
              </w:rPr>
              <w:t>ulityötä edellyttävä</w:t>
            </w:r>
            <w:r w:rsidR="00D53FD6" w:rsidRPr="00711D11">
              <w:rPr>
                <w:rFonts w:asciiTheme="minorHAnsi" w:hAnsiTheme="minorHAnsi" w:cstheme="minorHAnsi"/>
                <w:sz w:val="20"/>
              </w:rPr>
              <w:t>ssä</w:t>
            </w:r>
            <w:r w:rsidR="001E1BA4" w:rsidRPr="00711D11">
              <w:rPr>
                <w:rFonts w:asciiTheme="minorHAnsi" w:hAnsiTheme="minorHAnsi" w:cstheme="minorHAnsi"/>
                <w:sz w:val="20"/>
              </w:rPr>
              <w:t xml:space="preserve"> purku</w:t>
            </w:r>
            <w:r w:rsidR="00D53FD6" w:rsidRPr="00711D11">
              <w:rPr>
                <w:rFonts w:asciiTheme="minorHAnsi" w:hAnsiTheme="minorHAnsi" w:cstheme="minorHAnsi"/>
                <w:sz w:val="20"/>
              </w:rPr>
              <w:t>työssä on huomioitu tulityölupakäytäntö</w:t>
            </w:r>
            <w:r w:rsidR="001E1BA4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E1BA4" w:rsidRPr="00711D1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D53FD6" w:rsidRPr="00711D11">
              <w:rPr>
                <w:rFonts w:asciiTheme="minorHAnsi" w:hAnsiTheme="minorHAnsi" w:cstheme="minorHAnsi"/>
                <w:sz w:val="16"/>
                <w:szCs w:val="16"/>
              </w:rPr>
              <w:t>tulityökortti</w:t>
            </w:r>
            <w:r w:rsidR="001E1BA4" w:rsidRPr="00711D11">
              <w:rPr>
                <w:rFonts w:asciiTheme="minorHAnsi" w:hAnsiTheme="minorHAnsi" w:cstheme="minorHAnsi"/>
                <w:sz w:val="16"/>
                <w:szCs w:val="16"/>
              </w:rPr>
              <w:t>, alkusammutuskalusto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, tulityövartiointi</w:t>
            </w:r>
            <w:r w:rsidR="001E1BA4"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DDA77BD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1306D6B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49E280F4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7C6D7282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6A8BB093" w14:textId="2A6DE67A" w:rsidR="00944E2C" w:rsidRPr="00711D11" w:rsidRDefault="001E1BA4" w:rsidP="008F0E4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Säilytettävä talotekniikka</w:t>
            </w:r>
            <w:r w:rsidR="008A7CCF" w:rsidRPr="00711D11">
              <w:rPr>
                <w:rFonts w:asciiTheme="minorHAnsi" w:hAnsiTheme="minorHAnsi" w:cstheme="minorHAnsi"/>
                <w:sz w:val="20"/>
              </w:rPr>
              <w:t xml:space="preserve"> (LVISA)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on suojattu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(tulppaukset</w:t>
            </w:r>
            <w:r w:rsidR="008F0E42" w:rsidRPr="00711D11">
              <w:rPr>
                <w:rFonts w:asciiTheme="minorHAnsi" w:hAnsiTheme="minorHAnsi" w:cstheme="minorHAnsi"/>
                <w:sz w:val="16"/>
                <w:szCs w:val="16"/>
              </w:rPr>
              <w:t>, paikannusmerkintä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C01EF11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413D15B9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5F773D09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41CB92DD" w14:textId="77777777" w:rsidTr="00C82D21">
        <w:tc>
          <w:tcPr>
            <w:tcW w:w="9913" w:type="dxa"/>
            <w:gridSpan w:val="5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C1020EA" w14:textId="7E115165" w:rsidR="00944E2C" w:rsidRPr="00711D11" w:rsidRDefault="00944E2C" w:rsidP="00004F29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RASKAS PURKU</w:t>
            </w:r>
            <w:r w:rsidR="00004F29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04F29" w:rsidRPr="00711D11">
              <w:rPr>
                <w:rFonts w:asciiTheme="minorHAnsi" w:hAnsiTheme="minorHAnsi" w:cstheme="minorHAnsi"/>
                <w:sz w:val="16"/>
                <w:szCs w:val="16"/>
              </w:rPr>
              <w:t>(Massiivipurku)</w:t>
            </w:r>
          </w:p>
        </w:tc>
      </w:tr>
      <w:tr w:rsidR="00711D11" w:rsidRPr="00711D11" w14:paraId="3D4C8E44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23A3EE31" w14:textId="62C2E43D" w:rsidR="00462451" w:rsidRPr="00711D11" w:rsidRDefault="00462451" w:rsidP="009117B9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Ympäristösuojelulain mukaiset ilmoitukset ovat tehdyt</w:t>
            </w:r>
            <w:r w:rsidR="00004F29" w:rsidRPr="00711D11">
              <w:rPr>
                <w:rFonts w:asciiTheme="minorHAnsi" w:hAnsiTheme="minorHAnsi" w:cstheme="minorHAnsi"/>
                <w:sz w:val="20"/>
              </w:rPr>
              <w:t xml:space="preserve"> ympäristönsuojeluviranomaiselle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9117B9"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ilmoitus tilapäistä melua tai tärinää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aiheuttava</w:t>
            </w:r>
            <w:r w:rsidR="009117B9" w:rsidRPr="00711D11">
              <w:rPr>
                <w:rFonts w:asciiTheme="minorHAnsi" w:hAnsiTheme="minorHAnsi" w:cstheme="minorHAnsi"/>
                <w:sz w:val="16"/>
                <w:szCs w:val="16"/>
              </w:rPr>
              <w:t>sta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17B9" w:rsidRPr="00711D11">
              <w:rPr>
                <w:rFonts w:asciiTheme="minorHAnsi" w:hAnsiTheme="minorHAnsi" w:cstheme="minorHAnsi"/>
                <w:sz w:val="16"/>
                <w:szCs w:val="16"/>
              </w:rPr>
              <w:t>purkutyöstä 30 vrk ennen aloittamista tai meluilmoitus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2F588C4" w14:textId="77777777" w:rsidR="00462451" w:rsidRPr="00711D11" w:rsidRDefault="00462451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08CC589" w14:textId="77777777" w:rsidR="00462451" w:rsidRPr="00711D11" w:rsidRDefault="00462451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3382D5B0" w14:textId="77777777" w:rsidR="00462451" w:rsidRPr="00711D11" w:rsidRDefault="00462451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073B8F5E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772DAEA4" w14:textId="6596C0B3" w:rsidR="002A2B0D" w:rsidRPr="00711D11" w:rsidRDefault="002A2B0D" w:rsidP="002A2B0D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 xml:space="preserve">Naapurikiinteistöjen aloituskatselmukset on suoritettu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(herkät rakennukset ja toiminnot)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E91D0C0" w14:textId="77777777" w:rsidR="002A2B0D" w:rsidRPr="00711D11" w:rsidRDefault="002A2B0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B02234D" w14:textId="77777777" w:rsidR="002A2B0D" w:rsidRPr="00711D11" w:rsidRDefault="002A2B0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C111ABE" w14:textId="77777777" w:rsidR="002A2B0D" w:rsidRPr="00711D11" w:rsidRDefault="002A2B0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0D5979E8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181053B4" w14:textId="636B7C00" w:rsidR="00095A4D" w:rsidRPr="00711D11" w:rsidRDefault="002A2B0D" w:rsidP="008F0E4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lastRenderedPageBreak/>
              <w:t>Lähinaapureiden informointi ja työvaiheista tiedottaminen on tehty</w:t>
            </w:r>
            <w:r w:rsidR="00095A4D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95A4D" w:rsidRPr="00711D11">
              <w:rPr>
                <w:rFonts w:asciiTheme="minorHAnsi" w:hAnsiTheme="minorHAnsi" w:cstheme="minorHAnsi"/>
                <w:sz w:val="16"/>
                <w:szCs w:val="16"/>
              </w:rPr>
              <w:t>(päiväkodit</w:t>
            </w:r>
            <w:r w:rsidR="009040BC" w:rsidRPr="00711D11">
              <w:rPr>
                <w:rFonts w:asciiTheme="minorHAnsi" w:hAnsiTheme="minorHAnsi" w:cstheme="minorHAnsi"/>
                <w:sz w:val="16"/>
                <w:szCs w:val="16"/>
              </w:rPr>
              <w:t>, hoito</w:t>
            </w:r>
            <w:r w:rsidR="008F0E42" w:rsidRPr="00711D11">
              <w:rPr>
                <w:rFonts w:asciiTheme="minorHAnsi" w:hAnsiTheme="minorHAnsi" w:cstheme="minorHAnsi"/>
                <w:sz w:val="16"/>
                <w:szCs w:val="16"/>
              </w:rPr>
              <w:t>- ja oppilaitokse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95A4D"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567DDD5" w14:textId="77777777" w:rsidR="00095A4D" w:rsidRPr="00711D11" w:rsidRDefault="00095A4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CB60C1F" w14:textId="77777777" w:rsidR="00095A4D" w:rsidRPr="00711D11" w:rsidRDefault="00095A4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EFBCFA3" w14:textId="77777777" w:rsidR="00095A4D" w:rsidRPr="00711D11" w:rsidRDefault="00095A4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50A43799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4B5559BC" w14:textId="4A4960A4" w:rsidR="001E1BA4" w:rsidRPr="00711D11" w:rsidRDefault="009040BC" w:rsidP="009040B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Purkutyön suoja-</w:t>
            </w:r>
            <w:r w:rsidR="001E1BA4" w:rsidRPr="00711D11">
              <w:rPr>
                <w:rFonts w:asciiTheme="minorHAnsi" w:hAnsiTheme="minorHAnsi" w:cstheme="minorHAnsi"/>
                <w:sz w:val="20"/>
              </w:rPr>
              <w:t>alue on eristetty riittävän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laajalta alueelta</w:t>
            </w:r>
            <w:r w:rsidR="001E1BA4" w:rsidRPr="00711D11">
              <w:rPr>
                <w:rFonts w:asciiTheme="minorHAnsi" w:hAnsiTheme="minorHAnsi" w:cstheme="minorHAnsi"/>
                <w:sz w:val="20"/>
              </w:rPr>
              <w:t xml:space="preserve"> sekä merkitty </w:t>
            </w:r>
            <w:r w:rsidR="001E1BA4" w:rsidRPr="00711D11">
              <w:rPr>
                <w:rFonts w:asciiTheme="minorHAnsi" w:hAnsiTheme="minorHAnsi" w:cstheme="minorHAnsi"/>
                <w:sz w:val="16"/>
                <w:szCs w:val="16"/>
              </w:rPr>
              <w:t>(työmaa-aita, kilvet, huomiovalot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, valvonta</w:t>
            </w:r>
            <w:r w:rsidR="001E1BA4"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4604DF3" w14:textId="77777777" w:rsidR="001E1BA4" w:rsidRPr="00711D11" w:rsidRDefault="001E1BA4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D9B3627" w14:textId="77777777" w:rsidR="001E1BA4" w:rsidRPr="00711D11" w:rsidRDefault="001E1BA4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6792598" w14:textId="77777777" w:rsidR="001E1BA4" w:rsidRPr="00711D11" w:rsidRDefault="001E1BA4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4F5B9603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316BAF7F" w14:textId="1CA0287D" w:rsidR="00095A4D" w:rsidRPr="00711D11" w:rsidRDefault="00095A4D" w:rsidP="005904A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Kantavien ja jäykistävien raken</w:t>
            </w:r>
            <w:r w:rsidR="003E13A1" w:rsidRPr="00711D11">
              <w:rPr>
                <w:rFonts w:asciiTheme="minorHAnsi" w:hAnsiTheme="minorHAnsi" w:cstheme="minorHAnsi"/>
                <w:sz w:val="20"/>
              </w:rPr>
              <w:t>teiden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E1BA4" w:rsidRPr="00711D11">
              <w:rPr>
                <w:rFonts w:asciiTheme="minorHAnsi" w:hAnsiTheme="minorHAnsi" w:cstheme="minorHAnsi"/>
                <w:sz w:val="20"/>
              </w:rPr>
              <w:t xml:space="preserve">oikea </w:t>
            </w:r>
            <w:r w:rsidRPr="00711D11">
              <w:rPr>
                <w:rFonts w:asciiTheme="minorHAnsi" w:hAnsiTheme="minorHAnsi" w:cstheme="minorHAnsi"/>
                <w:sz w:val="20"/>
              </w:rPr>
              <w:t>purkujärjestys</w:t>
            </w:r>
            <w:r w:rsidR="001E1BA4" w:rsidRPr="00711D11">
              <w:rPr>
                <w:rFonts w:asciiTheme="minorHAnsi" w:hAnsiTheme="minorHAnsi" w:cstheme="minorHAnsi"/>
                <w:sz w:val="20"/>
              </w:rPr>
              <w:t xml:space="preserve"> ja purkusuunta</w:t>
            </w:r>
            <w:r w:rsidR="005904A8" w:rsidRPr="00711D11">
              <w:rPr>
                <w:rFonts w:asciiTheme="minorHAnsi" w:hAnsiTheme="minorHAnsi" w:cstheme="minorHAnsi"/>
                <w:sz w:val="20"/>
              </w:rPr>
              <w:t xml:space="preserve"> s</w:t>
            </w:r>
            <w:r w:rsidR="001E1BA4" w:rsidRPr="00711D11">
              <w:rPr>
                <w:rFonts w:asciiTheme="minorHAnsi" w:hAnsiTheme="minorHAnsi" w:cstheme="minorHAnsi"/>
                <w:sz w:val="20"/>
              </w:rPr>
              <w:t>ekä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purkutyön aikainen tuenta</w:t>
            </w:r>
            <w:r w:rsidR="003E13A1" w:rsidRPr="00711D11">
              <w:rPr>
                <w:rFonts w:asciiTheme="minorHAnsi" w:hAnsiTheme="minorHAnsi" w:cstheme="minorHAnsi"/>
                <w:sz w:val="20"/>
              </w:rPr>
              <w:t xml:space="preserve"> ja vahvistamin</w:t>
            </w:r>
            <w:r w:rsidR="001E1BA4" w:rsidRPr="00711D11">
              <w:rPr>
                <w:rFonts w:asciiTheme="minorHAnsi" w:hAnsiTheme="minorHAnsi" w:cstheme="minorHAnsi"/>
                <w:sz w:val="20"/>
              </w:rPr>
              <w:t>en</w:t>
            </w:r>
            <w:r w:rsidR="005904A8" w:rsidRPr="00711D11">
              <w:rPr>
                <w:rFonts w:asciiTheme="minorHAnsi" w:hAnsiTheme="minorHAnsi" w:cstheme="minorHAnsi"/>
                <w:sz w:val="20"/>
              </w:rPr>
              <w:t xml:space="preserve"> on tehty </w:t>
            </w:r>
            <w:r w:rsidR="005904A8" w:rsidRPr="00711D11">
              <w:rPr>
                <w:rFonts w:asciiTheme="minorHAnsi" w:hAnsiTheme="minorHAnsi" w:cstheme="minorHAnsi"/>
                <w:sz w:val="16"/>
                <w:szCs w:val="16"/>
              </w:rPr>
              <w:t>(tuentasuunnitelma</w:t>
            </w:r>
            <w:r w:rsidR="00566CC0" w:rsidRPr="00711D11">
              <w:rPr>
                <w:rFonts w:asciiTheme="minorHAnsi" w:hAnsiTheme="minorHAnsi" w:cstheme="minorHAnsi"/>
                <w:sz w:val="16"/>
                <w:szCs w:val="16"/>
              </w:rPr>
              <w:t>, maanpaine</w:t>
            </w:r>
            <w:r w:rsidR="008A7CCF" w:rsidRPr="00711D11">
              <w:rPr>
                <w:rFonts w:asciiTheme="minorHAnsi" w:hAnsiTheme="minorHAnsi" w:cstheme="minorHAnsi"/>
                <w:sz w:val="16"/>
                <w:szCs w:val="16"/>
              </w:rPr>
              <w:t>id</w:t>
            </w:r>
            <w:r w:rsidR="00566CC0" w:rsidRPr="00711D11">
              <w:rPr>
                <w:rFonts w:asciiTheme="minorHAnsi" w:hAnsiTheme="minorHAnsi" w:cstheme="minorHAnsi"/>
                <w:sz w:val="16"/>
                <w:szCs w:val="16"/>
              </w:rPr>
              <w:t>en hallinta</w:t>
            </w:r>
            <w:r w:rsidR="005904A8"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B3857FB" w14:textId="77777777" w:rsidR="00095A4D" w:rsidRPr="00711D11" w:rsidRDefault="00095A4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B93FE8B" w14:textId="77777777" w:rsidR="00095A4D" w:rsidRPr="00711D11" w:rsidRDefault="00095A4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4798E37A" w14:textId="77777777" w:rsidR="00095A4D" w:rsidRPr="00711D11" w:rsidRDefault="00095A4D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09588812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3DBFD68F" w14:textId="58FF5627" w:rsidR="00944E2C" w:rsidRPr="00711D11" w:rsidRDefault="003E13A1" w:rsidP="00644921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 xml:space="preserve">Purkutyön pölynhallinta on huomioitu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644921" w:rsidRPr="00711D11">
              <w:rPr>
                <w:rFonts w:asciiTheme="minorHAnsi" w:hAnsiTheme="minorHAnsi" w:cstheme="minorHAnsi"/>
                <w:sz w:val="16"/>
                <w:szCs w:val="16"/>
              </w:rPr>
              <w:t>kohteen huputus, työpisteen vesisumutus, vesisuuttimet työlaitteissa, oikean työlaitteen valinta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644921" w:rsidRPr="00711D11">
              <w:rPr>
                <w:rFonts w:asciiTheme="minorHAnsi" w:hAnsiTheme="minorHAnsi" w:cstheme="minorHAnsi"/>
                <w:sz w:val="16"/>
                <w:szCs w:val="16"/>
              </w:rPr>
              <w:t>sääolosuhteiden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 huomiointi)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396EDF7" w14:textId="77777777" w:rsidR="00944E2C" w:rsidRPr="00711D11" w:rsidRDefault="00944E2C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5033D12E" w14:textId="77777777" w:rsidR="00944E2C" w:rsidRPr="00711D11" w:rsidRDefault="00944E2C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EECB13E" w14:textId="77777777" w:rsidR="00944E2C" w:rsidRPr="00711D11" w:rsidRDefault="00944E2C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5BA192DE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0EECFFED" w14:textId="2507C944" w:rsidR="001B577F" w:rsidRPr="00711D11" w:rsidRDefault="001B577F" w:rsidP="00D83841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 xml:space="preserve">Purkutyön kosteudenhallinta on huomioitu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(vedenpoisto, pumppaustarve)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3522F027" w14:textId="77777777" w:rsidR="001B577F" w:rsidRPr="00711D11" w:rsidRDefault="001B577F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1863E5D5" w14:textId="77777777" w:rsidR="001B577F" w:rsidRPr="00711D11" w:rsidRDefault="001B577F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4B74D1CD" w14:textId="77777777" w:rsidR="001B577F" w:rsidRPr="00711D11" w:rsidRDefault="001B577F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3024BFAC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6F9209AE" w14:textId="237FD09C" w:rsidR="00944E2C" w:rsidRPr="00711D11" w:rsidRDefault="001B577F" w:rsidP="004545A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Purkutyön tärinän rajoittaminen on huomioitu</w:t>
            </w:r>
            <w:r w:rsidR="00763667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545AF" w:rsidRPr="00711D11">
              <w:rPr>
                <w:rFonts w:asciiTheme="minorHAnsi" w:hAnsiTheme="minorHAnsi" w:cstheme="minorHAnsi"/>
                <w:sz w:val="20"/>
              </w:rPr>
              <w:t>ja</w:t>
            </w:r>
            <w:r w:rsidR="00095A4D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11D11">
              <w:rPr>
                <w:rFonts w:asciiTheme="minorHAnsi" w:hAnsiTheme="minorHAnsi" w:cstheme="minorHAnsi"/>
                <w:sz w:val="20"/>
              </w:rPr>
              <w:t>tärinämittau</w:t>
            </w:r>
            <w:r w:rsidR="002A2B0D" w:rsidRPr="00711D11">
              <w:rPr>
                <w:rFonts w:asciiTheme="minorHAnsi" w:hAnsiTheme="minorHAnsi" w:cstheme="minorHAnsi"/>
                <w:sz w:val="20"/>
              </w:rPr>
              <w:t>s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järjestetty</w:t>
            </w:r>
            <w:r w:rsidR="00D53FD6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53FD6"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(oikea purkutyötapa, </w:t>
            </w:r>
            <w:r w:rsidR="004545AF" w:rsidRPr="00711D11">
              <w:rPr>
                <w:rFonts w:asciiTheme="minorHAnsi" w:hAnsiTheme="minorHAnsi" w:cstheme="minorHAnsi"/>
                <w:sz w:val="16"/>
                <w:szCs w:val="16"/>
              </w:rPr>
              <w:t>tärinäarvojen valvonta</w:t>
            </w:r>
            <w:r w:rsidR="00D53FD6"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08A3AE4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62021F35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674210E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2D0658B1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734E0C2E" w14:textId="07536B4E" w:rsidR="009040BC" w:rsidRPr="00711D11" w:rsidRDefault="009040BC" w:rsidP="004545A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 xml:space="preserve">Raskaan liikenteen ajoreitit ja ajosuunnat on suunniteltu turvallisiksi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(ajoliittymä kadul</w:t>
            </w:r>
            <w:r w:rsidR="00D53FD6"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le, </w:t>
            </w:r>
            <w:r w:rsidR="004545AF" w:rsidRPr="00711D11">
              <w:rPr>
                <w:rFonts w:asciiTheme="minorHAnsi" w:hAnsiTheme="minorHAnsi" w:cstheme="minorHAnsi"/>
                <w:sz w:val="16"/>
                <w:szCs w:val="16"/>
              </w:rPr>
              <w:t>näkymäalueet, valvonta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14362AF6" w14:textId="77777777" w:rsidR="009040BC" w:rsidRPr="00711D11" w:rsidRDefault="009040BC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7D1AE8B8" w14:textId="77777777" w:rsidR="009040BC" w:rsidRPr="00711D11" w:rsidRDefault="009040BC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C5ED462" w14:textId="77777777" w:rsidR="009040BC" w:rsidRPr="00711D11" w:rsidRDefault="009040BC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20E25C42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31A85908" w14:textId="6FC8E77F" w:rsidR="005904A8" w:rsidRPr="00711D11" w:rsidRDefault="005904A8" w:rsidP="00D53FD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 xml:space="preserve">Alueen LVIS-laitteistot on purettu sovitusti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(maassa olevat kaapelit ja putkistot)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26C4A12" w14:textId="77777777" w:rsidR="005904A8" w:rsidRPr="00711D11" w:rsidRDefault="005904A8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F6256ED" w14:textId="77777777" w:rsidR="005904A8" w:rsidRPr="00711D11" w:rsidRDefault="005904A8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6AAD9963" w14:textId="77777777" w:rsidR="005904A8" w:rsidRPr="00711D11" w:rsidRDefault="005904A8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3E3BAD5B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2A147353" w14:textId="2F45143B" w:rsidR="005904A8" w:rsidRPr="00711D11" w:rsidRDefault="005904A8" w:rsidP="008F0E4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Vanhat kaivot on poistettu tai täytetty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D990407" w14:textId="77777777" w:rsidR="005904A8" w:rsidRPr="00711D11" w:rsidRDefault="005904A8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23C6852" w14:textId="77777777" w:rsidR="005904A8" w:rsidRPr="00711D11" w:rsidRDefault="005904A8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27ADB4C" w14:textId="77777777" w:rsidR="005904A8" w:rsidRPr="00711D11" w:rsidRDefault="005904A8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2D51B52B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4E76026F" w14:textId="2B2394B3" w:rsidR="00644921" w:rsidRPr="00711D11" w:rsidRDefault="005904A8" w:rsidP="004545A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Lähiympäristö on siivottu ja katualueet on puhdistettu</w:t>
            </w:r>
            <w:r w:rsidR="00FC480F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545AF" w:rsidRPr="00711D11">
              <w:rPr>
                <w:rFonts w:asciiTheme="minorHAnsi" w:hAnsiTheme="minorHAnsi" w:cstheme="minorHAnsi"/>
                <w:sz w:val="20"/>
              </w:rPr>
              <w:t>sekä</w:t>
            </w:r>
            <w:r w:rsidR="00FC480F" w:rsidRPr="00711D11">
              <w:rPr>
                <w:rFonts w:asciiTheme="minorHAnsi" w:hAnsiTheme="minorHAnsi" w:cstheme="minorHAnsi"/>
                <w:sz w:val="20"/>
              </w:rPr>
              <w:t xml:space="preserve"> vauriot korjattu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20483A23" w14:textId="77777777" w:rsidR="00644921" w:rsidRPr="00711D11" w:rsidRDefault="0064492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DEB1414" w14:textId="77777777" w:rsidR="00644921" w:rsidRPr="00711D11" w:rsidRDefault="0064492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0E6E020F" w14:textId="77777777" w:rsidR="00644921" w:rsidRPr="00711D11" w:rsidRDefault="0064492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032BC3DB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6D553522" w14:textId="57FCE6D9" w:rsidR="00944E2C" w:rsidRPr="00711D11" w:rsidRDefault="0097299A" w:rsidP="00FC480F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Vaaralliset purkujätteet on lajiteltu erikseen</w:t>
            </w:r>
            <w:r w:rsidR="00FC480F" w:rsidRPr="00711D11">
              <w:rPr>
                <w:rFonts w:asciiTheme="minorHAnsi" w:hAnsiTheme="minorHAnsi" w:cstheme="minorHAnsi"/>
                <w:sz w:val="20"/>
              </w:rPr>
              <w:t>,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pakattu tiiviisti ja merkitty</w:t>
            </w:r>
            <w:r w:rsidR="00FC480F" w:rsidRPr="00711D11">
              <w:rPr>
                <w:rFonts w:asciiTheme="minorHAnsi" w:hAnsiTheme="minorHAnsi" w:cstheme="minorHAnsi"/>
                <w:sz w:val="20"/>
              </w:rPr>
              <w:t xml:space="preserve"> sekä kuljetettu mahdollisimman nopeasti jätteenkäsittelylaitokseen</w:t>
            </w:r>
            <w:r w:rsidR="00FC480F" w:rsidRPr="00711D11">
              <w:rPr>
                <w:rFonts w:asciiTheme="minorHAnsi" w:hAnsiTheme="minorHAnsi" w:cstheme="minorHAnsi"/>
                <w:sz w:val="20"/>
              </w:rPr>
              <w:br/>
            </w:r>
            <w:r w:rsidR="00FC480F" w:rsidRPr="00711D11">
              <w:rPr>
                <w:rFonts w:asciiTheme="minorHAnsi" w:hAnsiTheme="minorHAnsi" w:cstheme="minorHAnsi"/>
                <w:sz w:val="16"/>
                <w:szCs w:val="16"/>
              </w:rPr>
              <w:t>(e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i saa kastua eikä päästä ympäristöön)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78E43942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667585FF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45A26C91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001EDC1A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3F4D27CB" w14:textId="0C14F659" w:rsidR="00944E2C" w:rsidRPr="00711D11" w:rsidRDefault="0097299A" w:rsidP="008F0E4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Muut p</w:t>
            </w:r>
            <w:r w:rsidR="00095A4D" w:rsidRPr="00711D11">
              <w:rPr>
                <w:rFonts w:asciiTheme="minorHAnsi" w:hAnsiTheme="minorHAnsi" w:cstheme="minorHAnsi"/>
                <w:sz w:val="20"/>
              </w:rPr>
              <w:t>urkujättee</w:t>
            </w:r>
            <w:r w:rsidR="003E13A1" w:rsidRPr="00711D11">
              <w:rPr>
                <w:rFonts w:asciiTheme="minorHAnsi" w:hAnsiTheme="minorHAnsi" w:cstheme="minorHAnsi"/>
                <w:sz w:val="20"/>
              </w:rPr>
              <w:t>t on</w:t>
            </w:r>
            <w:r w:rsidR="00095A4D" w:rsidRPr="00711D11">
              <w:rPr>
                <w:rFonts w:asciiTheme="minorHAnsi" w:hAnsiTheme="minorHAnsi" w:cstheme="minorHAnsi"/>
                <w:sz w:val="20"/>
              </w:rPr>
              <w:t xml:space="preserve"> lajitel</w:t>
            </w:r>
            <w:r w:rsidR="003E13A1" w:rsidRPr="00711D11">
              <w:rPr>
                <w:rFonts w:asciiTheme="minorHAnsi" w:hAnsiTheme="minorHAnsi" w:cstheme="minorHAnsi"/>
                <w:sz w:val="20"/>
              </w:rPr>
              <w:t>t</w:t>
            </w:r>
            <w:r w:rsidR="00095A4D" w:rsidRPr="00711D11">
              <w:rPr>
                <w:rFonts w:asciiTheme="minorHAnsi" w:hAnsiTheme="minorHAnsi" w:cstheme="minorHAnsi"/>
                <w:sz w:val="20"/>
              </w:rPr>
              <w:t>u</w:t>
            </w:r>
            <w:r w:rsidR="008F0E42" w:rsidRPr="00711D11">
              <w:rPr>
                <w:rFonts w:asciiTheme="minorHAnsi" w:hAnsiTheme="minorHAnsi" w:cstheme="minorHAnsi"/>
                <w:sz w:val="20"/>
              </w:rPr>
              <w:t>,</w:t>
            </w:r>
            <w:r w:rsidR="003E13A1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B577F" w:rsidRPr="00711D11">
              <w:rPr>
                <w:rFonts w:asciiTheme="minorHAnsi" w:hAnsiTheme="minorHAnsi" w:cstheme="minorHAnsi"/>
                <w:sz w:val="20"/>
              </w:rPr>
              <w:t xml:space="preserve">jätelavat on </w:t>
            </w:r>
            <w:r w:rsidR="00FC480F" w:rsidRPr="00711D11">
              <w:rPr>
                <w:rFonts w:asciiTheme="minorHAnsi" w:hAnsiTheme="minorHAnsi" w:cstheme="minorHAnsi"/>
                <w:sz w:val="20"/>
              </w:rPr>
              <w:t>suojattu</w:t>
            </w:r>
            <w:r w:rsidR="008F0E42" w:rsidRPr="00711D11">
              <w:rPr>
                <w:rFonts w:asciiTheme="minorHAnsi" w:hAnsiTheme="minorHAnsi" w:cstheme="minorHAnsi"/>
                <w:sz w:val="20"/>
              </w:rPr>
              <w:t xml:space="preserve"> ja</w:t>
            </w:r>
            <w:r w:rsidR="00FC480F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B577F" w:rsidRPr="00711D11">
              <w:rPr>
                <w:rFonts w:asciiTheme="minorHAnsi" w:hAnsiTheme="minorHAnsi" w:cstheme="minorHAnsi"/>
                <w:sz w:val="20"/>
              </w:rPr>
              <w:t xml:space="preserve">merkitty </w:t>
            </w:r>
            <w:r w:rsidR="008F0E42" w:rsidRPr="00711D11">
              <w:rPr>
                <w:rFonts w:asciiTheme="minorHAnsi" w:hAnsiTheme="minorHAnsi" w:cstheme="minorHAnsi"/>
                <w:sz w:val="20"/>
              </w:rPr>
              <w:t>sekä</w:t>
            </w:r>
            <w:r w:rsidR="00FC480F" w:rsidRPr="00711D11">
              <w:rPr>
                <w:rFonts w:asciiTheme="minorHAnsi" w:hAnsiTheme="minorHAnsi" w:cstheme="minorHAnsi"/>
                <w:sz w:val="20"/>
              </w:rPr>
              <w:t xml:space="preserve"> toimitettu jatkokäsittelyyn </w:t>
            </w:r>
            <w:r w:rsidR="00FC480F" w:rsidRPr="00711D11">
              <w:rPr>
                <w:rFonts w:asciiTheme="minorHAnsi" w:hAnsiTheme="minorHAnsi" w:cstheme="minorHAnsi"/>
                <w:sz w:val="16"/>
                <w:szCs w:val="16"/>
              </w:rPr>
              <w:t>(erilliskeräysvelvoite)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0DFC6FB0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28557DB8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2C4B9F5" w14:textId="77777777" w:rsidR="00944E2C" w:rsidRPr="00711D11" w:rsidRDefault="00944E2C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00A14CB7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577F987F" w14:textId="77E95C98" w:rsidR="00410A8E" w:rsidRPr="00711D11" w:rsidRDefault="00410A8E" w:rsidP="00D53FD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PIMA-</w:t>
            </w:r>
            <w:r w:rsidR="00065002" w:rsidRPr="00711D11">
              <w:rPr>
                <w:rFonts w:asciiTheme="minorHAnsi" w:hAnsiTheme="minorHAnsi" w:cstheme="minorHAnsi"/>
                <w:sz w:val="20"/>
              </w:rPr>
              <w:t xml:space="preserve">puhdistustyö on tehty ja </w:t>
            </w:r>
            <w:r w:rsidR="00B83498" w:rsidRPr="00711D11">
              <w:rPr>
                <w:rFonts w:asciiTheme="minorHAnsi" w:hAnsiTheme="minorHAnsi" w:cstheme="minorHAnsi"/>
                <w:sz w:val="20"/>
              </w:rPr>
              <w:t>massanvaihdon</w:t>
            </w:r>
            <w:r w:rsidR="00886AA4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93668" w:rsidRPr="00711D11">
              <w:rPr>
                <w:rFonts w:asciiTheme="minorHAnsi" w:hAnsiTheme="minorHAnsi" w:cstheme="minorHAnsi"/>
                <w:sz w:val="20"/>
              </w:rPr>
              <w:t>laajuus</w:t>
            </w:r>
            <w:r w:rsidR="00886AA4" w:rsidRPr="00711D11">
              <w:rPr>
                <w:rFonts w:asciiTheme="minorHAnsi" w:hAnsiTheme="minorHAnsi" w:cstheme="minorHAnsi"/>
                <w:sz w:val="20"/>
              </w:rPr>
              <w:t>tarve</w:t>
            </w:r>
            <w:r w:rsidR="00065002" w:rsidRPr="00711D11">
              <w:rPr>
                <w:rFonts w:asciiTheme="minorHAnsi" w:hAnsiTheme="minorHAnsi" w:cstheme="minorHAnsi"/>
                <w:sz w:val="20"/>
              </w:rPr>
              <w:t xml:space="preserve"> tarkastettu </w:t>
            </w:r>
            <w:r w:rsidR="00D27B4A" w:rsidRPr="00711D11">
              <w:rPr>
                <w:rFonts w:asciiTheme="minorHAnsi" w:hAnsiTheme="minorHAnsi" w:cstheme="minorHAnsi"/>
                <w:sz w:val="20"/>
              </w:rPr>
              <w:t>maa</w:t>
            </w:r>
            <w:r w:rsidR="00065002" w:rsidRPr="00711D11">
              <w:rPr>
                <w:rFonts w:asciiTheme="minorHAnsi" w:hAnsiTheme="minorHAnsi" w:cstheme="minorHAnsi"/>
                <w:sz w:val="20"/>
              </w:rPr>
              <w:t>näy</w:t>
            </w:r>
            <w:r w:rsidR="00D27B4A" w:rsidRPr="00711D11">
              <w:rPr>
                <w:rFonts w:asciiTheme="minorHAnsi" w:hAnsiTheme="minorHAnsi" w:cstheme="minorHAnsi"/>
                <w:sz w:val="20"/>
              </w:rPr>
              <w:t>tteiden perusteella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550A2584" w14:textId="77777777" w:rsidR="00410A8E" w:rsidRPr="00711D11" w:rsidRDefault="00410A8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14E0995" w14:textId="77777777" w:rsidR="00410A8E" w:rsidRPr="00711D11" w:rsidRDefault="00410A8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29D23754" w14:textId="77777777" w:rsidR="00410A8E" w:rsidRPr="00711D11" w:rsidRDefault="00410A8E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7EE7971D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4D04BDD3" w14:textId="706B7BDB" w:rsidR="003E13A1" w:rsidRPr="00711D11" w:rsidRDefault="005904A8" w:rsidP="00D53FD6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 xml:space="preserve">Purkutyön jälkeen tehtävät täytöt ovat </w:t>
            </w:r>
            <w:r w:rsidR="00D53FD6" w:rsidRPr="00711D11">
              <w:rPr>
                <w:rFonts w:asciiTheme="minorHAnsi" w:hAnsiTheme="minorHAnsi" w:cstheme="minorHAnsi"/>
                <w:sz w:val="20"/>
              </w:rPr>
              <w:t>purku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työselityksen mukaisia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(täyttömateriaali, </w:t>
            </w:r>
            <w:r w:rsidR="00B95638"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sovittu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tiiviystaso, </w:t>
            </w:r>
            <w:r w:rsidR="00D53FD6" w:rsidRPr="00711D11">
              <w:rPr>
                <w:rFonts w:asciiTheme="minorHAnsi" w:hAnsiTheme="minorHAnsi" w:cstheme="minorHAnsi"/>
                <w:sz w:val="16"/>
                <w:szCs w:val="16"/>
              </w:rPr>
              <w:t>luiskaukset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49F322FD" w14:textId="77777777" w:rsidR="003E13A1" w:rsidRPr="00711D11" w:rsidRDefault="003E13A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0F922DDD" w14:textId="77777777" w:rsidR="003E13A1" w:rsidRPr="00711D11" w:rsidRDefault="003E13A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75F6249D" w14:textId="77777777" w:rsidR="003E13A1" w:rsidRPr="00711D11" w:rsidRDefault="003E13A1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438C3665" w14:textId="77777777" w:rsidTr="00C82D21">
        <w:tc>
          <w:tcPr>
            <w:tcW w:w="3617" w:type="dxa"/>
            <w:tcMar>
              <w:top w:w="57" w:type="dxa"/>
              <w:bottom w:w="57" w:type="dxa"/>
            </w:tcMar>
          </w:tcPr>
          <w:p w14:paraId="18F7613A" w14:textId="0B234BE0" w:rsidR="00B00815" w:rsidRPr="00711D11" w:rsidRDefault="00B00815" w:rsidP="00B95638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Purkumateriaali- ja rakennusjäte- selvityksen toteuma</w:t>
            </w:r>
            <w:r w:rsidR="007B35E2" w:rsidRPr="00711D11">
              <w:rPr>
                <w:rFonts w:asciiTheme="minorHAnsi" w:hAnsiTheme="minorHAnsi" w:cstheme="minorHAnsi"/>
                <w:sz w:val="20"/>
              </w:rPr>
              <w:t>tiedot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on </w:t>
            </w:r>
            <w:r w:rsidR="00020E21" w:rsidRPr="00711D11">
              <w:rPr>
                <w:rFonts w:asciiTheme="minorHAnsi" w:hAnsiTheme="minorHAnsi" w:cstheme="minorHAnsi"/>
                <w:sz w:val="20"/>
              </w:rPr>
              <w:t>täytetty</w:t>
            </w:r>
            <w:r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FF7AB7" w:rsidRPr="00711D11">
              <w:rPr>
                <w:rFonts w:asciiTheme="minorHAnsi" w:hAnsiTheme="minorHAnsi" w:cstheme="minorHAnsi"/>
                <w:sz w:val="16"/>
                <w:szCs w:val="16"/>
              </w:rPr>
              <w:t>rapuselvitys.fi</w:t>
            </w:r>
            <w:r w:rsidR="00020E21" w:rsidRPr="00711D11">
              <w:rPr>
                <w:rFonts w:asciiTheme="minorHAnsi" w:hAnsiTheme="minorHAnsi" w:cstheme="minorHAnsi"/>
                <w:sz w:val="16"/>
                <w:szCs w:val="16"/>
              </w:rPr>
              <w:t>, SIIRTO-rekisteri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="00C91680" w:rsidRPr="00711D11">
              <w:rPr>
                <w:rFonts w:asciiTheme="minorHAnsi" w:hAnsiTheme="minorHAnsi" w:cstheme="minorHAnsi"/>
                <w:sz w:val="16"/>
                <w:szCs w:val="16"/>
              </w:rPr>
              <w:t>RakL 16 §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tcMar>
              <w:top w:w="57" w:type="dxa"/>
              <w:bottom w:w="57" w:type="dxa"/>
            </w:tcMar>
          </w:tcPr>
          <w:p w14:paraId="6559A896" w14:textId="77777777" w:rsidR="00B00815" w:rsidRPr="00711D11" w:rsidRDefault="00B00815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14:paraId="3BA57D60" w14:textId="77777777" w:rsidR="00B00815" w:rsidRPr="00711D11" w:rsidRDefault="00B00815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Mar>
              <w:top w:w="57" w:type="dxa"/>
              <w:bottom w:w="57" w:type="dxa"/>
            </w:tcMar>
          </w:tcPr>
          <w:p w14:paraId="56C7A184" w14:textId="77777777" w:rsidR="00B00815" w:rsidRPr="00711D11" w:rsidRDefault="00B00815" w:rsidP="00A5483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3BDDD677" w14:textId="77777777" w:rsidTr="00C82D21">
        <w:tc>
          <w:tcPr>
            <w:tcW w:w="361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DDD673" w14:textId="2AAC1F4B" w:rsidR="006674A0" w:rsidRPr="00711D11" w:rsidRDefault="004B76E0" w:rsidP="00EF690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711D11">
              <w:rPr>
                <w:rFonts w:asciiTheme="minorHAnsi" w:hAnsiTheme="minorHAnsi" w:cstheme="minorHAnsi"/>
                <w:sz w:val="20"/>
              </w:rPr>
              <w:t>Purku</w:t>
            </w:r>
            <w:r w:rsidR="0006066C" w:rsidRPr="00711D11">
              <w:rPr>
                <w:rFonts w:asciiTheme="minorHAnsi" w:hAnsiTheme="minorHAnsi" w:cstheme="minorHAnsi"/>
                <w:sz w:val="20"/>
              </w:rPr>
              <w:t>t</w:t>
            </w:r>
            <w:r w:rsidR="00B45955" w:rsidRPr="00711D11">
              <w:rPr>
                <w:rFonts w:asciiTheme="minorHAnsi" w:hAnsiTheme="minorHAnsi" w:cstheme="minorHAnsi"/>
                <w:sz w:val="20"/>
              </w:rPr>
              <w:t xml:space="preserve">yö on </w:t>
            </w:r>
            <w:r w:rsidR="00212430" w:rsidRPr="00711D11">
              <w:rPr>
                <w:rFonts w:asciiTheme="minorHAnsi" w:hAnsiTheme="minorHAnsi" w:cstheme="minorHAnsi"/>
                <w:sz w:val="20"/>
              </w:rPr>
              <w:t xml:space="preserve">saatettu </w:t>
            </w:r>
            <w:r w:rsidR="00964845" w:rsidRPr="00711D11">
              <w:rPr>
                <w:rFonts w:asciiTheme="minorHAnsi" w:hAnsiTheme="minorHAnsi" w:cstheme="minorHAnsi"/>
                <w:sz w:val="20"/>
              </w:rPr>
              <w:t>valmiiksi</w:t>
            </w:r>
            <w:r w:rsidR="00212430" w:rsidRPr="00711D11">
              <w:rPr>
                <w:rFonts w:asciiTheme="minorHAnsi" w:hAnsiTheme="minorHAnsi" w:cstheme="minorHAnsi"/>
                <w:sz w:val="20"/>
              </w:rPr>
              <w:t xml:space="preserve"> ja </w:t>
            </w:r>
            <w:r w:rsidR="00B45955" w:rsidRPr="00711D11">
              <w:rPr>
                <w:rFonts w:asciiTheme="minorHAnsi" w:hAnsiTheme="minorHAnsi" w:cstheme="minorHAnsi"/>
                <w:sz w:val="20"/>
              </w:rPr>
              <w:t xml:space="preserve">tarkastettu </w:t>
            </w:r>
            <w:r w:rsidR="00B45955" w:rsidRPr="00711D11">
              <w:rPr>
                <w:rFonts w:asciiTheme="minorHAnsi" w:hAnsiTheme="minorHAnsi" w:cstheme="minorHAnsi"/>
                <w:b/>
                <w:sz w:val="20"/>
              </w:rPr>
              <w:t>l</w:t>
            </w:r>
            <w:r w:rsidR="00245398" w:rsidRPr="00711D11">
              <w:rPr>
                <w:rFonts w:asciiTheme="minorHAnsi" w:hAnsiTheme="minorHAnsi" w:cstheme="minorHAnsi"/>
                <w:b/>
                <w:sz w:val="20"/>
              </w:rPr>
              <w:t>oppukatselmusta</w:t>
            </w:r>
            <w:r w:rsidR="00245398" w:rsidRPr="00711D11">
              <w:rPr>
                <w:rFonts w:asciiTheme="minorHAnsi" w:hAnsiTheme="minorHAnsi" w:cstheme="minorHAnsi"/>
                <w:sz w:val="20"/>
              </w:rPr>
              <w:t xml:space="preserve"> varten</w:t>
            </w:r>
            <w:r w:rsidR="00212430" w:rsidRPr="00711D1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12430" w:rsidRPr="00711D11">
              <w:rPr>
                <w:rFonts w:asciiTheme="minorHAnsi" w:hAnsiTheme="minorHAnsi" w:cstheme="minorHAnsi"/>
                <w:sz w:val="16"/>
                <w:szCs w:val="16"/>
              </w:rPr>
              <w:t>(RakL 122 §)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DDD674" w14:textId="77777777" w:rsidR="006674A0" w:rsidRPr="00711D11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DDD675" w14:textId="77777777" w:rsidR="006674A0" w:rsidRPr="00711D11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DDD676" w14:textId="77777777" w:rsidR="006674A0" w:rsidRPr="00711D11" w:rsidRDefault="006674A0" w:rsidP="0090486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11D11" w:rsidRPr="00711D11" w14:paraId="18452C7D" w14:textId="27537566" w:rsidTr="00C82D21">
        <w:tc>
          <w:tcPr>
            <w:tcW w:w="4956" w:type="dxa"/>
            <w:gridSpan w:val="2"/>
            <w:tcBorders>
              <w:left w:val="nil"/>
              <w:bottom w:val="nil"/>
              <w:right w:val="nil"/>
            </w:tcBorders>
            <w:tcMar>
              <w:top w:w="85" w:type="dxa"/>
              <w:bottom w:w="28" w:type="dxa"/>
            </w:tcMar>
          </w:tcPr>
          <w:p w14:paraId="548F4B36" w14:textId="05A1F3F7" w:rsidR="00D251DE" w:rsidRPr="00711D11" w:rsidRDefault="00D251DE" w:rsidP="0012610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LAPPEENRANNAN KAUPUNKI, RAKENNUSVALVONTA</w:t>
            </w:r>
          </w:p>
        </w:tc>
        <w:tc>
          <w:tcPr>
            <w:tcW w:w="4957" w:type="dxa"/>
            <w:gridSpan w:val="3"/>
            <w:tcBorders>
              <w:left w:val="nil"/>
              <w:bottom w:val="nil"/>
              <w:right w:val="nil"/>
            </w:tcBorders>
          </w:tcPr>
          <w:p w14:paraId="47CB90B6" w14:textId="337CF1BD" w:rsidR="00D251DE" w:rsidRPr="00711D11" w:rsidRDefault="00D251DE" w:rsidP="006277F6">
            <w:pPr>
              <w:tabs>
                <w:tab w:val="left" w:pos="720"/>
                <w:tab w:val="left" w:pos="5580"/>
              </w:tabs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Versio </w:t>
            </w:r>
            <w:r w:rsidR="002A1A31" w:rsidRPr="00711D11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2A1A31" w:rsidRPr="00711D1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711D11">
              <w:rPr>
                <w:rFonts w:asciiTheme="minorHAnsi" w:hAnsiTheme="minorHAnsi" w:cstheme="minorHAnsi"/>
                <w:sz w:val="16"/>
                <w:szCs w:val="16"/>
              </w:rPr>
              <w:t>.20</w:t>
            </w:r>
            <w:r w:rsidR="004B76E0" w:rsidRPr="00711D1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E373D1" w:rsidRPr="00711D11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0F796F" w:rsidRPr="00711D11">
              <w:rPr>
                <w:rFonts w:asciiTheme="minorHAnsi" w:hAnsiTheme="minorHAnsi" w:cstheme="minorHAnsi"/>
                <w:sz w:val="16"/>
                <w:szCs w:val="16"/>
              </w:rPr>
              <w:t xml:space="preserve"> / Jarno Junnonen</w:t>
            </w:r>
          </w:p>
        </w:tc>
      </w:tr>
    </w:tbl>
    <w:p w14:paraId="3BDDD6A9" w14:textId="705C2EFD" w:rsidR="00511291" w:rsidRPr="00711D11" w:rsidRDefault="004B76E0" w:rsidP="00D53FD6">
      <w:pPr>
        <w:spacing w:before="120" w:after="240"/>
        <w:ind w:left="113"/>
        <w:rPr>
          <w:rFonts w:asciiTheme="minorHAnsi" w:hAnsiTheme="minorHAnsi" w:cstheme="minorHAnsi"/>
          <w:b/>
          <w:sz w:val="20"/>
        </w:rPr>
      </w:pPr>
      <w:r w:rsidRPr="00711D11">
        <w:rPr>
          <w:rFonts w:asciiTheme="minorHAnsi" w:hAnsiTheme="minorHAnsi" w:cstheme="minorHAnsi"/>
          <w:b/>
          <w:sz w:val="20"/>
        </w:rPr>
        <w:t>Purku</w:t>
      </w:r>
      <w:r w:rsidR="006674A0" w:rsidRPr="00711D11">
        <w:rPr>
          <w:rFonts w:asciiTheme="minorHAnsi" w:hAnsiTheme="minorHAnsi" w:cstheme="minorHAnsi"/>
          <w:b/>
          <w:sz w:val="20"/>
        </w:rPr>
        <w:t xml:space="preserve">työnjohtaja luovuttaa kopion tästä tarkastusasiakirjasta </w:t>
      </w:r>
      <w:r w:rsidR="00B45955" w:rsidRPr="00711D11">
        <w:rPr>
          <w:rFonts w:asciiTheme="minorHAnsi" w:hAnsiTheme="minorHAnsi" w:cstheme="minorHAnsi"/>
          <w:b/>
          <w:sz w:val="20"/>
        </w:rPr>
        <w:t>pöytäkirja</w:t>
      </w:r>
      <w:r w:rsidR="006674A0" w:rsidRPr="00711D11">
        <w:rPr>
          <w:rFonts w:asciiTheme="minorHAnsi" w:hAnsiTheme="minorHAnsi" w:cstheme="minorHAnsi"/>
          <w:b/>
          <w:sz w:val="20"/>
        </w:rPr>
        <w:t>liitteineen loppukatselmuksessa rakennusvalvontaviranoma</w:t>
      </w:r>
      <w:r w:rsidR="0008240A" w:rsidRPr="00711D11">
        <w:rPr>
          <w:rFonts w:asciiTheme="minorHAnsi" w:hAnsiTheme="minorHAnsi" w:cstheme="minorHAnsi"/>
          <w:b/>
          <w:sz w:val="20"/>
        </w:rPr>
        <w:t>iselle</w:t>
      </w:r>
      <w:r w:rsidR="00F94251" w:rsidRPr="00711D11">
        <w:rPr>
          <w:rFonts w:asciiTheme="minorHAnsi" w:hAnsiTheme="minorHAnsi" w:cstheme="minorHAnsi"/>
          <w:b/>
          <w:sz w:val="20"/>
        </w:rPr>
        <w:t xml:space="preserve"> </w:t>
      </w:r>
      <w:r w:rsidR="00F94251" w:rsidRPr="00711D11">
        <w:rPr>
          <w:rFonts w:asciiTheme="minorHAnsi" w:hAnsiTheme="minorHAnsi" w:cstheme="minorHAnsi"/>
          <w:sz w:val="18"/>
          <w:szCs w:val="18"/>
        </w:rPr>
        <w:t>(R</w:t>
      </w:r>
      <w:r w:rsidR="00542833" w:rsidRPr="00711D11">
        <w:rPr>
          <w:rFonts w:asciiTheme="minorHAnsi" w:hAnsiTheme="minorHAnsi" w:cstheme="minorHAnsi"/>
          <w:sz w:val="18"/>
          <w:szCs w:val="18"/>
        </w:rPr>
        <w:t>ak</w:t>
      </w:r>
      <w:r w:rsidR="00F94251" w:rsidRPr="00711D11">
        <w:rPr>
          <w:rFonts w:asciiTheme="minorHAnsi" w:hAnsiTheme="minorHAnsi" w:cstheme="minorHAnsi"/>
          <w:sz w:val="18"/>
          <w:szCs w:val="18"/>
        </w:rPr>
        <w:t>L 1</w:t>
      </w:r>
      <w:r w:rsidR="00542833" w:rsidRPr="00711D11">
        <w:rPr>
          <w:rFonts w:asciiTheme="minorHAnsi" w:hAnsiTheme="minorHAnsi" w:cstheme="minorHAnsi"/>
          <w:sz w:val="18"/>
          <w:szCs w:val="18"/>
        </w:rPr>
        <w:t>22</w:t>
      </w:r>
      <w:r w:rsidR="00F94251" w:rsidRPr="00711D11">
        <w:rPr>
          <w:rFonts w:asciiTheme="minorHAnsi" w:hAnsiTheme="minorHAnsi" w:cstheme="minorHAnsi"/>
          <w:sz w:val="18"/>
          <w:szCs w:val="18"/>
        </w:rPr>
        <w:t xml:space="preserve"> §)</w:t>
      </w:r>
      <w:r w:rsidR="0008240A" w:rsidRPr="00711D11">
        <w:rPr>
          <w:rFonts w:asciiTheme="minorHAnsi" w:hAnsiTheme="minorHAnsi" w:cstheme="minorHAnsi"/>
          <w:b/>
          <w:sz w:val="20"/>
        </w:rPr>
        <w:t>.</w:t>
      </w:r>
    </w:p>
    <w:p w14:paraId="575BAAC6" w14:textId="77777777" w:rsidR="008F0E42" w:rsidRPr="00711D11" w:rsidRDefault="008F0E42" w:rsidP="008F0E42">
      <w:pPr>
        <w:spacing w:before="120" w:after="240"/>
        <w:rPr>
          <w:rFonts w:asciiTheme="minorHAnsi" w:hAnsiTheme="minorHAnsi" w:cstheme="minorHAnsi"/>
          <w:b/>
          <w:sz w:val="20"/>
        </w:rPr>
      </w:pPr>
    </w:p>
    <w:sectPr w:rsidR="008F0E42" w:rsidRPr="00711D11" w:rsidSect="00021B66">
      <w:head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56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2356" w14:textId="77777777" w:rsidR="00CD305B" w:rsidRDefault="00CD305B">
      <w:r>
        <w:separator/>
      </w:r>
    </w:p>
  </w:endnote>
  <w:endnote w:type="continuationSeparator" w:id="0">
    <w:p w14:paraId="6074A767" w14:textId="77777777" w:rsidR="00CD305B" w:rsidRDefault="00CD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6C4" w14:textId="33E5C225" w:rsidR="00E57228" w:rsidRDefault="006B7D6C">
    <w:pPr>
      <w:spacing w:line="360" w:lineRule="auto"/>
      <w:jc w:val="center"/>
      <w:rPr>
        <w:rFonts w:cs="Arial"/>
        <w:b/>
        <w:bCs/>
        <w:color w:val="7F7F7F"/>
        <w:sz w:val="20"/>
      </w:rPr>
    </w:pPr>
    <w:r>
      <w:rPr>
        <w:rFonts w:cs="Arial"/>
        <w:b/>
        <w:bCs/>
        <w:color w:val="7F7F7F"/>
        <w:sz w:val="20"/>
      </w:rPr>
      <w:t>Elinvoima ja kaupunkikehitys</w:t>
    </w:r>
    <w:r w:rsidR="00E57228">
      <w:rPr>
        <w:rFonts w:cs="Arial"/>
        <w:b/>
        <w:bCs/>
        <w:color w:val="7F7F7F"/>
        <w:sz w:val="20"/>
      </w:rPr>
      <w:t xml:space="preserve"> | Rakennusvalvonta</w:t>
    </w:r>
  </w:p>
  <w:p w14:paraId="3BDDD6C5" w14:textId="77777777" w:rsidR="00E57228" w:rsidRDefault="00E57228">
    <w:pPr>
      <w:spacing w:line="360" w:lineRule="auto"/>
      <w:jc w:val="center"/>
      <w:rPr>
        <w:color w:val="808080"/>
        <w:sz w:val="18"/>
      </w:rPr>
    </w:pPr>
    <w:r>
      <w:rPr>
        <w:rFonts w:cs="Arial"/>
        <w:color w:val="7F7F7F"/>
        <w:sz w:val="18"/>
      </w:rPr>
      <w:t xml:space="preserve">PL </w:t>
    </w:r>
    <w:r w:rsidR="00307353">
      <w:rPr>
        <w:rFonts w:cs="Arial"/>
        <w:color w:val="7F7F7F"/>
        <w:sz w:val="18"/>
      </w:rPr>
      <w:t>38</w:t>
    </w:r>
    <w:r>
      <w:rPr>
        <w:rFonts w:cs="Arial"/>
        <w:color w:val="7F7F7F"/>
        <w:sz w:val="18"/>
      </w:rPr>
      <w:t>, 53101 Lappeenranta</w:t>
    </w:r>
    <w:r w:rsidR="000960F0">
      <w:rPr>
        <w:rFonts w:cs="Arial"/>
        <w:color w:val="7F7F7F"/>
        <w:sz w:val="18"/>
      </w:rPr>
      <w:t xml:space="preserve"> |</w:t>
    </w:r>
    <w:r>
      <w:rPr>
        <w:rFonts w:cs="Arial"/>
        <w:color w:val="7F7F7F"/>
        <w:sz w:val="18"/>
      </w:rPr>
      <w:t xml:space="preserve"> </w:t>
    </w:r>
    <w:r w:rsidR="00B44705">
      <w:rPr>
        <w:rFonts w:cs="Arial"/>
        <w:color w:val="7F7F7F"/>
        <w:sz w:val="18"/>
      </w:rPr>
      <w:t>Villimieh</w:t>
    </w:r>
    <w:r w:rsidR="000960F0">
      <w:rPr>
        <w:rFonts w:cs="Arial"/>
        <w:color w:val="7F7F7F"/>
        <w:sz w:val="18"/>
      </w:rPr>
      <w:t>e</w:t>
    </w:r>
    <w:r w:rsidR="00B44705">
      <w:rPr>
        <w:rFonts w:cs="Arial"/>
        <w:color w:val="7F7F7F"/>
        <w:sz w:val="18"/>
      </w:rPr>
      <w:t>nkatu 1</w:t>
    </w:r>
    <w:r w:rsidR="000960F0">
      <w:rPr>
        <w:rFonts w:cs="Arial"/>
        <w:color w:val="7F7F7F"/>
        <w:sz w:val="18"/>
      </w:rPr>
      <w:t xml:space="preserve"> (kaupungintalo</w:t>
    </w:r>
    <w:r w:rsidR="00B44705">
      <w:rPr>
        <w:rFonts w:cs="Arial"/>
        <w:color w:val="7F7F7F"/>
        <w:sz w:val="18"/>
      </w:rPr>
      <w:t>, 2</w:t>
    </w:r>
    <w:r>
      <w:rPr>
        <w:rFonts w:cs="Arial"/>
        <w:color w:val="7F7F7F"/>
        <w:sz w:val="18"/>
      </w:rPr>
      <w:t>. krs.</w:t>
    </w:r>
    <w:r w:rsidR="000960F0">
      <w:rPr>
        <w:rFonts w:cs="Arial"/>
        <w:color w:val="7F7F7F"/>
        <w:sz w:val="18"/>
      </w:rPr>
      <w:t>) | puh. (05) 6161</w:t>
    </w:r>
    <w:r w:rsidR="000960F0">
      <w:rPr>
        <w:rFonts w:cs="Arial"/>
        <w:color w:val="7F7F7F"/>
        <w:sz w:val="18"/>
      </w:rPr>
      <w:br/>
    </w:r>
    <w:r>
      <w:rPr>
        <w:rFonts w:cs="Arial"/>
        <w:color w:val="7F7F7F"/>
        <w:sz w:val="18"/>
      </w:rPr>
      <w:t>rakval.kirjaamo@lappeenranta.fi | www.lappeenranta.fi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7A1D" w14:textId="77777777" w:rsidR="00CD305B" w:rsidRDefault="00CD305B">
      <w:r>
        <w:separator/>
      </w:r>
    </w:p>
  </w:footnote>
  <w:footnote w:type="continuationSeparator" w:id="0">
    <w:p w14:paraId="559532F3" w14:textId="77777777" w:rsidR="00CD305B" w:rsidRDefault="00CD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6AE" w14:textId="47537F3B" w:rsidR="00E57228" w:rsidRPr="00611F93" w:rsidRDefault="00E57228" w:rsidP="00523113">
    <w:pPr>
      <w:pStyle w:val="Yltunniste"/>
      <w:tabs>
        <w:tab w:val="right" w:pos="9923"/>
      </w:tabs>
      <w:rPr>
        <w:rFonts w:asciiTheme="minorHAnsi" w:hAnsiTheme="minorHAnsi" w:cstheme="minorHAnsi"/>
        <w:sz w:val="20"/>
      </w:rPr>
    </w:pPr>
    <w:r w:rsidRPr="00611F93">
      <w:rPr>
        <w:rFonts w:asciiTheme="minorHAnsi" w:hAnsiTheme="minorHAnsi" w:cstheme="minorHAnsi"/>
      </w:rPr>
      <w:tab/>
    </w:r>
    <w:r w:rsidRPr="00611F93">
      <w:rPr>
        <w:rFonts w:asciiTheme="minorHAnsi" w:hAnsiTheme="minorHAnsi" w:cstheme="minorHAnsi"/>
      </w:rPr>
      <w:tab/>
    </w:r>
    <w:r w:rsidRPr="00611F93">
      <w:rPr>
        <w:rFonts w:asciiTheme="minorHAnsi" w:hAnsiTheme="minorHAnsi" w:cstheme="minorHAnsi"/>
      </w:rPr>
      <w:tab/>
    </w:r>
    <w:r w:rsidRPr="00611F93">
      <w:rPr>
        <w:rFonts w:asciiTheme="minorHAnsi" w:hAnsiTheme="minorHAnsi" w:cstheme="minorHAnsi"/>
      </w:rPr>
      <w:tab/>
    </w:r>
    <w:r w:rsidR="00523113" w:rsidRPr="00611F93">
      <w:rPr>
        <w:rFonts w:asciiTheme="minorHAnsi" w:hAnsiTheme="minorHAnsi" w:cstheme="minorHAnsi"/>
      </w:rPr>
      <w:tab/>
    </w:r>
    <w:r w:rsidRPr="00611F93">
      <w:rPr>
        <w:rStyle w:val="Sivunumero"/>
        <w:rFonts w:asciiTheme="minorHAnsi" w:hAnsiTheme="minorHAnsi" w:cstheme="minorHAnsi"/>
        <w:sz w:val="20"/>
      </w:rPr>
      <w:fldChar w:fldCharType="begin"/>
    </w:r>
    <w:r w:rsidRPr="00611F93">
      <w:rPr>
        <w:rStyle w:val="Sivunumero"/>
        <w:rFonts w:asciiTheme="minorHAnsi" w:hAnsiTheme="minorHAnsi" w:cstheme="minorHAnsi"/>
        <w:sz w:val="20"/>
      </w:rPr>
      <w:instrText xml:space="preserve"> PAGE </w:instrText>
    </w:r>
    <w:r w:rsidRPr="00611F93">
      <w:rPr>
        <w:rStyle w:val="Sivunumero"/>
        <w:rFonts w:asciiTheme="minorHAnsi" w:hAnsiTheme="minorHAnsi" w:cstheme="minorHAnsi"/>
        <w:sz w:val="20"/>
      </w:rPr>
      <w:fldChar w:fldCharType="separate"/>
    </w:r>
    <w:r w:rsidR="00C82D21" w:rsidRPr="00611F93">
      <w:rPr>
        <w:rStyle w:val="Sivunumero"/>
        <w:rFonts w:asciiTheme="minorHAnsi" w:hAnsiTheme="minorHAnsi" w:cstheme="minorHAnsi"/>
        <w:noProof/>
        <w:sz w:val="20"/>
      </w:rPr>
      <w:t>2</w:t>
    </w:r>
    <w:r w:rsidRPr="00611F93">
      <w:rPr>
        <w:rStyle w:val="Sivunumero"/>
        <w:rFonts w:asciiTheme="minorHAnsi" w:hAnsiTheme="minorHAnsi" w:cstheme="minorHAnsi"/>
        <w:sz w:val="20"/>
      </w:rPr>
      <w:fldChar w:fldCharType="end"/>
    </w:r>
    <w:r w:rsidRPr="00611F93">
      <w:rPr>
        <w:rStyle w:val="Sivunumero"/>
        <w:rFonts w:asciiTheme="minorHAnsi" w:hAnsiTheme="minorHAnsi" w:cstheme="minorHAnsi"/>
        <w:sz w:val="20"/>
      </w:rPr>
      <w:t xml:space="preserve"> (</w:t>
    </w:r>
    <w:r w:rsidRPr="00611F93">
      <w:rPr>
        <w:rStyle w:val="Sivunumero"/>
        <w:rFonts w:asciiTheme="minorHAnsi" w:hAnsiTheme="minorHAnsi" w:cstheme="minorHAnsi"/>
        <w:sz w:val="20"/>
      </w:rPr>
      <w:fldChar w:fldCharType="begin"/>
    </w:r>
    <w:r w:rsidRPr="00611F93">
      <w:rPr>
        <w:rStyle w:val="Sivunumero"/>
        <w:rFonts w:asciiTheme="minorHAnsi" w:hAnsiTheme="minorHAnsi" w:cstheme="minorHAnsi"/>
        <w:sz w:val="20"/>
      </w:rPr>
      <w:instrText xml:space="preserve"> NUMPAGES </w:instrText>
    </w:r>
    <w:r w:rsidRPr="00611F93">
      <w:rPr>
        <w:rStyle w:val="Sivunumero"/>
        <w:rFonts w:asciiTheme="minorHAnsi" w:hAnsiTheme="minorHAnsi" w:cstheme="minorHAnsi"/>
        <w:sz w:val="20"/>
      </w:rPr>
      <w:fldChar w:fldCharType="separate"/>
    </w:r>
    <w:r w:rsidR="00C82D21" w:rsidRPr="00611F93">
      <w:rPr>
        <w:rStyle w:val="Sivunumero"/>
        <w:rFonts w:asciiTheme="minorHAnsi" w:hAnsiTheme="minorHAnsi" w:cstheme="minorHAnsi"/>
        <w:noProof/>
        <w:sz w:val="20"/>
      </w:rPr>
      <w:t>3</w:t>
    </w:r>
    <w:r w:rsidRPr="00611F93">
      <w:rPr>
        <w:rStyle w:val="Sivunumero"/>
        <w:rFonts w:asciiTheme="minorHAnsi" w:hAnsiTheme="minorHAnsi" w:cstheme="minorHAnsi"/>
        <w:sz w:val="20"/>
      </w:rPr>
      <w:fldChar w:fldCharType="end"/>
    </w:r>
    <w:r w:rsidRPr="00611F93">
      <w:rPr>
        <w:rStyle w:val="Sivunumero"/>
        <w:rFonts w:asciiTheme="minorHAnsi" w:hAnsiTheme="minorHAnsi" w:cstheme="minorHAnsi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20"/>
      <w:gridCol w:w="4180"/>
      <w:gridCol w:w="565"/>
    </w:tblGrid>
    <w:tr w:rsidR="006D5E01" w:rsidRPr="00611F93" w14:paraId="3BDDD6B3" w14:textId="77777777" w:rsidTr="003E786D">
      <w:trPr>
        <w:cantSplit/>
        <w:trHeight w:val="333"/>
      </w:trPr>
      <w:tc>
        <w:tcPr>
          <w:tcW w:w="5723" w:type="dxa"/>
          <w:vMerge w:val="restart"/>
        </w:tcPr>
        <w:p w14:paraId="3BDDD6AF" w14:textId="6AEB4D1A" w:rsidR="00E57228" w:rsidRPr="00611F93" w:rsidRDefault="00CB5026" w:rsidP="00523113">
          <w:pPr>
            <w:pStyle w:val="Yltunniste"/>
            <w:tabs>
              <w:tab w:val="clear" w:pos="9129"/>
              <w:tab w:val="left" w:pos="6780"/>
            </w:tabs>
            <w:ind w:left="567" w:hanging="567"/>
            <w:rPr>
              <w:rFonts w:asciiTheme="minorHAnsi" w:hAnsiTheme="minorHAnsi" w:cstheme="minorHAnsi"/>
              <w:sz w:val="24"/>
              <w:szCs w:val="24"/>
            </w:rPr>
          </w:pPr>
          <w:r w:rsidRPr="00611F93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5FF9CC83" wp14:editId="0D27B75A">
                <wp:extent cx="2654808" cy="539496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14:paraId="3BDDD6B0" w14:textId="77777777" w:rsidR="00E57228" w:rsidRPr="00611F93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1" w14:textId="77777777" w:rsidR="00E57228" w:rsidRPr="00611F93" w:rsidRDefault="006D5E0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  <w:r w:rsidRPr="00611F93">
            <w:rPr>
              <w:rFonts w:asciiTheme="minorHAnsi" w:hAnsiTheme="minorHAnsi" w:cstheme="minorHAnsi"/>
              <w:sz w:val="24"/>
              <w:szCs w:val="24"/>
            </w:rPr>
            <w:t>RAKENNUSVALVONTA</w:t>
          </w:r>
        </w:p>
      </w:tc>
      <w:tc>
        <w:tcPr>
          <w:tcW w:w="565" w:type="dxa"/>
        </w:tcPr>
        <w:p w14:paraId="3BDDD6B2" w14:textId="77777777" w:rsidR="00E57228" w:rsidRPr="00611F93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jc w:val="right"/>
            <w:rPr>
              <w:rFonts w:asciiTheme="minorHAnsi" w:hAnsiTheme="minorHAnsi" w:cstheme="minorHAnsi"/>
              <w:sz w:val="20"/>
            </w:rPr>
          </w:pPr>
          <w:r w:rsidRPr="00611F93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611F93">
            <w:rPr>
              <w:rStyle w:val="Sivunumero"/>
              <w:rFonts w:asciiTheme="minorHAnsi" w:hAnsiTheme="minorHAnsi" w:cstheme="minorHAnsi"/>
              <w:sz w:val="20"/>
            </w:rPr>
            <w:instrText xml:space="preserve"> PAGE </w:instrText>
          </w:r>
          <w:r w:rsidRPr="00611F93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C82D21" w:rsidRPr="00611F93">
            <w:rPr>
              <w:rStyle w:val="Sivunumero"/>
              <w:rFonts w:asciiTheme="minorHAnsi" w:hAnsiTheme="minorHAnsi" w:cstheme="minorHAnsi"/>
              <w:noProof/>
              <w:sz w:val="20"/>
            </w:rPr>
            <w:t>1</w:t>
          </w:r>
          <w:r w:rsidRPr="00611F93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611F93">
            <w:rPr>
              <w:rStyle w:val="Sivunumero"/>
              <w:rFonts w:asciiTheme="minorHAnsi" w:hAnsiTheme="minorHAnsi" w:cstheme="minorHAnsi"/>
              <w:sz w:val="20"/>
            </w:rPr>
            <w:t xml:space="preserve"> (</w:t>
          </w:r>
          <w:r w:rsidRPr="00611F93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611F93">
            <w:rPr>
              <w:rStyle w:val="Sivunumero"/>
              <w:rFonts w:asciiTheme="minorHAnsi" w:hAnsiTheme="minorHAnsi" w:cstheme="minorHAnsi"/>
              <w:sz w:val="20"/>
            </w:rPr>
            <w:instrText xml:space="preserve"> NUMPAGES </w:instrText>
          </w:r>
          <w:r w:rsidRPr="00611F93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C82D21" w:rsidRPr="00611F93">
            <w:rPr>
              <w:rStyle w:val="Sivunumero"/>
              <w:rFonts w:asciiTheme="minorHAnsi" w:hAnsiTheme="minorHAnsi" w:cstheme="minorHAnsi"/>
              <w:noProof/>
              <w:sz w:val="20"/>
            </w:rPr>
            <w:t>3</w:t>
          </w:r>
          <w:r w:rsidRPr="00611F93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611F93">
            <w:rPr>
              <w:rStyle w:val="Sivunumero"/>
              <w:rFonts w:asciiTheme="minorHAnsi" w:hAnsiTheme="minorHAnsi" w:cstheme="minorHAnsi"/>
              <w:sz w:val="20"/>
            </w:rPr>
            <w:t>)</w:t>
          </w:r>
        </w:p>
      </w:tc>
    </w:tr>
    <w:tr w:rsidR="006D5E01" w:rsidRPr="00611F93" w14:paraId="3BDDD6B8" w14:textId="77777777" w:rsidTr="003E786D">
      <w:trPr>
        <w:cantSplit/>
        <w:trHeight w:val="333"/>
      </w:trPr>
      <w:tc>
        <w:tcPr>
          <w:tcW w:w="5723" w:type="dxa"/>
          <w:vMerge/>
        </w:tcPr>
        <w:p w14:paraId="3BDDD6B4" w14:textId="77777777" w:rsidR="00E57228" w:rsidRPr="00611F93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5" w14:textId="77777777" w:rsidR="00E57228" w:rsidRPr="00611F93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6" w14:textId="06443E95" w:rsidR="00E57228" w:rsidRPr="00611F93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565" w:type="dxa"/>
        </w:tcPr>
        <w:p w14:paraId="3BDDD6B7" w14:textId="77777777" w:rsidR="00E57228" w:rsidRPr="00611F93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  <w:tr w:rsidR="006D5E01" w:rsidRPr="00611F93" w14:paraId="3BDDD6BD" w14:textId="77777777" w:rsidTr="003E786D">
      <w:trPr>
        <w:cantSplit/>
        <w:trHeight w:val="333"/>
      </w:trPr>
      <w:tc>
        <w:tcPr>
          <w:tcW w:w="5723" w:type="dxa"/>
          <w:vMerge/>
        </w:tcPr>
        <w:p w14:paraId="3BDDD6B9" w14:textId="77777777" w:rsidR="00E57228" w:rsidRPr="00611F93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A" w14:textId="77777777" w:rsidR="00E57228" w:rsidRPr="00611F93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B" w14:textId="3A36BDF7" w:rsidR="00E57228" w:rsidRPr="00870D40" w:rsidRDefault="004B76E0" w:rsidP="004B76E0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870D40">
            <w:rPr>
              <w:rFonts w:asciiTheme="minorHAnsi" w:hAnsiTheme="minorHAnsi" w:cstheme="minorHAnsi"/>
              <w:b/>
              <w:bCs/>
              <w:sz w:val="28"/>
              <w:szCs w:val="28"/>
            </w:rPr>
            <w:t>PURKU</w:t>
          </w:r>
          <w:r w:rsidR="006674A0" w:rsidRPr="00870D40">
            <w:rPr>
              <w:rFonts w:asciiTheme="minorHAnsi" w:hAnsiTheme="minorHAnsi" w:cstheme="minorHAnsi"/>
              <w:b/>
              <w:bCs/>
              <w:sz w:val="28"/>
              <w:szCs w:val="28"/>
            </w:rPr>
            <w:t>TYÖN</w:t>
          </w:r>
        </w:p>
      </w:tc>
      <w:tc>
        <w:tcPr>
          <w:tcW w:w="565" w:type="dxa"/>
        </w:tcPr>
        <w:p w14:paraId="3BDDD6BC" w14:textId="77777777" w:rsidR="00E57228" w:rsidRPr="00611F93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  <w:tr w:rsidR="006D5E01" w:rsidRPr="00611F93" w14:paraId="3BDDD6C2" w14:textId="77777777" w:rsidTr="003E786D">
      <w:trPr>
        <w:cantSplit/>
        <w:trHeight w:val="335"/>
      </w:trPr>
      <w:tc>
        <w:tcPr>
          <w:tcW w:w="5723" w:type="dxa"/>
          <w:vMerge/>
        </w:tcPr>
        <w:p w14:paraId="3BDDD6BE" w14:textId="77777777" w:rsidR="00E57228" w:rsidRPr="00611F93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F" w14:textId="77777777" w:rsidR="00E57228" w:rsidRPr="00611F93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C0" w14:textId="0EFA4AD0" w:rsidR="00E57228" w:rsidRPr="00870D40" w:rsidRDefault="006D5E01" w:rsidP="008B0623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8"/>
              <w:szCs w:val="28"/>
            </w:rPr>
          </w:pPr>
          <w:r w:rsidRPr="00870D40">
            <w:rPr>
              <w:rFonts w:asciiTheme="minorHAnsi" w:hAnsiTheme="minorHAnsi" w:cstheme="minorHAnsi"/>
              <w:b/>
              <w:bCs/>
              <w:sz w:val="28"/>
              <w:szCs w:val="28"/>
            </w:rPr>
            <w:t>TARKASTUSASIAKIRJA</w:t>
          </w:r>
        </w:p>
      </w:tc>
      <w:tc>
        <w:tcPr>
          <w:tcW w:w="565" w:type="dxa"/>
        </w:tcPr>
        <w:p w14:paraId="3BDDD6C1" w14:textId="77777777" w:rsidR="00E57228" w:rsidRPr="00611F93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</w:tbl>
  <w:p w14:paraId="3BDDD6C3" w14:textId="77777777" w:rsidR="00E57228" w:rsidRPr="00611F93" w:rsidRDefault="00E57228">
    <w:pPr>
      <w:pStyle w:val="Yltunniste"/>
      <w:tabs>
        <w:tab w:val="clear" w:pos="9129"/>
        <w:tab w:val="left" w:pos="6780"/>
      </w:tabs>
      <w:rPr>
        <w:rFonts w:asciiTheme="minorHAnsi" w:hAnsiTheme="minorHAnsi" w:cstheme="minorHAns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1E73"/>
    <w:multiLevelType w:val="hybridMultilevel"/>
    <w:tmpl w:val="52B2FB8E"/>
    <w:lvl w:ilvl="0" w:tplc="3F4A5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2" w15:restartNumberingAfterBreak="0">
    <w:nsid w:val="4C064224"/>
    <w:multiLevelType w:val="hybridMultilevel"/>
    <w:tmpl w:val="70B200D2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20CD5"/>
    <w:multiLevelType w:val="hybridMultilevel"/>
    <w:tmpl w:val="EF98608A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966F5F"/>
    <w:multiLevelType w:val="hybridMultilevel"/>
    <w:tmpl w:val="1A08196C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C00BB"/>
    <w:multiLevelType w:val="hybridMultilevel"/>
    <w:tmpl w:val="F20E8C06"/>
    <w:lvl w:ilvl="0" w:tplc="09100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442684">
    <w:abstractNumId w:val="1"/>
  </w:num>
  <w:num w:numId="2" w16cid:durableId="1067653172">
    <w:abstractNumId w:val="5"/>
  </w:num>
  <w:num w:numId="3" w16cid:durableId="190345801">
    <w:abstractNumId w:val="4"/>
  </w:num>
  <w:num w:numId="4" w16cid:durableId="1285775240">
    <w:abstractNumId w:val="7"/>
  </w:num>
  <w:num w:numId="5" w16cid:durableId="1046679794">
    <w:abstractNumId w:val="0"/>
  </w:num>
  <w:num w:numId="6" w16cid:durableId="2118863101">
    <w:abstractNumId w:val="6"/>
  </w:num>
  <w:num w:numId="7" w16cid:durableId="2060977700">
    <w:abstractNumId w:val="2"/>
  </w:num>
  <w:num w:numId="8" w16cid:durableId="1933388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C"/>
    <w:rsid w:val="00003131"/>
    <w:rsid w:val="00004F29"/>
    <w:rsid w:val="000061BA"/>
    <w:rsid w:val="00007509"/>
    <w:rsid w:val="000129B8"/>
    <w:rsid w:val="00015F69"/>
    <w:rsid w:val="00020E21"/>
    <w:rsid w:val="00021B66"/>
    <w:rsid w:val="0002388A"/>
    <w:rsid w:val="0002566D"/>
    <w:rsid w:val="000315F8"/>
    <w:rsid w:val="0004091C"/>
    <w:rsid w:val="00052AD5"/>
    <w:rsid w:val="0005302F"/>
    <w:rsid w:val="000550EB"/>
    <w:rsid w:val="0006066C"/>
    <w:rsid w:val="00060BA4"/>
    <w:rsid w:val="000628BC"/>
    <w:rsid w:val="000638D8"/>
    <w:rsid w:val="00065002"/>
    <w:rsid w:val="00071EED"/>
    <w:rsid w:val="0008240A"/>
    <w:rsid w:val="00091F37"/>
    <w:rsid w:val="00095A4D"/>
    <w:rsid w:val="000960F0"/>
    <w:rsid w:val="000A0A44"/>
    <w:rsid w:val="000B7E7E"/>
    <w:rsid w:val="000D3BE7"/>
    <w:rsid w:val="000D5321"/>
    <w:rsid w:val="000E0C8B"/>
    <w:rsid w:val="000E38E5"/>
    <w:rsid w:val="000F796F"/>
    <w:rsid w:val="000F7E3E"/>
    <w:rsid w:val="00101FD3"/>
    <w:rsid w:val="00106381"/>
    <w:rsid w:val="00107286"/>
    <w:rsid w:val="00126102"/>
    <w:rsid w:val="00130FC3"/>
    <w:rsid w:val="00134A89"/>
    <w:rsid w:val="00141FE1"/>
    <w:rsid w:val="0014757F"/>
    <w:rsid w:val="00176A96"/>
    <w:rsid w:val="00177E45"/>
    <w:rsid w:val="00182A78"/>
    <w:rsid w:val="00183377"/>
    <w:rsid w:val="001A477A"/>
    <w:rsid w:val="001A75BB"/>
    <w:rsid w:val="001B2F42"/>
    <w:rsid w:val="001B577F"/>
    <w:rsid w:val="001B657E"/>
    <w:rsid w:val="001B77C7"/>
    <w:rsid w:val="001D1E66"/>
    <w:rsid w:val="001D2164"/>
    <w:rsid w:val="001E140C"/>
    <w:rsid w:val="001E14E7"/>
    <w:rsid w:val="001E1BA4"/>
    <w:rsid w:val="001E41D5"/>
    <w:rsid w:val="001E6BC8"/>
    <w:rsid w:val="001F33EB"/>
    <w:rsid w:val="001F57A5"/>
    <w:rsid w:val="00212430"/>
    <w:rsid w:val="00221156"/>
    <w:rsid w:val="00245398"/>
    <w:rsid w:val="002470A3"/>
    <w:rsid w:val="00247D85"/>
    <w:rsid w:val="0025771D"/>
    <w:rsid w:val="00271749"/>
    <w:rsid w:val="0027411D"/>
    <w:rsid w:val="0028102C"/>
    <w:rsid w:val="0029550B"/>
    <w:rsid w:val="002A0FAD"/>
    <w:rsid w:val="002A1A31"/>
    <w:rsid w:val="002A2B0D"/>
    <w:rsid w:val="002A6B88"/>
    <w:rsid w:val="002A7126"/>
    <w:rsid w:val="002B7369"/>
    <w:rsid w:val="002D452A"/>
    <w:rsid w:val="002D597E"/>
    <w:rsid w:val="002D7636"/>
    <w:rsid w:val="002E3CC8"/>
    <w:rsid w:val="002E5717"/>
    <w:rsid w:val="002E753E"/>
    <w:rsid w:val="003019FF"/>
    <w:rsid w:val="00304FCB"/>
    <w:rsid w:val="00307353"/>
    <w:rsid w:val="003345A3"/>
    <w:rsid w:val="00337FF3"/>
    <w:rsid w:val="00353CF6"/>
    <w:rsid w:val="0036507C"/>
    <w:rsid w:val="003707CE"/>
    <w:rsid w:val="0039687A"/>
    <w:rsid w:val="003977E6"/>
    <w:rsid w:val="003A61E4"/>
    <w:rsid w:val="003C0786"/>
    <w:rsid w:val="003C70A0"/>
    <w:rsid w:val="003D2303"/>
    <w:rsid w:val="003E0C9A"/>
    <w:rsid w:val="003E13A1"/>
    <w:rsid w:val="003E786D"/>
    <w:rsid w:val="003E7872"/>
    <w:rsid w:val="003F4FD4"/>
    <w:rsid w:val="003F64EC"/>
    <w:rsid w:val="003F700E"/>
    <w:rsid w:val="00410A8E"/>
    <w:rsid w:val="004117AF"/>
    <w:rsid w:val="004203D2"/>
    <w:rsid w:val="00425525"/>
    <w:rsid w:val="004259DA"/>
    <w:rsid w:val="00426905"/>
    <w:rsid w:val="00427736"/>
    <w:rsid w:val="0043514E"/>
    <w:rsid w:val="00435967"/>
    <w:rsid w:val="004365C1"/>
    <w:rsid w:val="00442868"/>
    <w:rsid w:val="00445068"/>
    <w:rsid w:val="004545AF"/>
    <w:rsid w:val="00462451"/>
    <w:rsid w:val="00462FCB"/>
    <w:rsid w:val="00474507"/>
    <w:rsid w:val="00481D26"/>
    <w:rsid w:val="004921B3"/>
    <w:rsid w:val="004A3876"/>
    <w:rsid w:val="004B554E"/>
    <w:rsid w:val="004B76E0"/>
    <w:rsid w:val="004D21F2"/>
    <w:rsid w:val="004D6146"/>
    <w:rsid w:val="00503D43"/>
    <w:rsid w:val="00511291"/>
    <w:rsid w:val="005113A9"/>
    <w:rsid w:val="00523113"/>
    <w:rsid w:val="005261B5"/>
    <w:rsid w:val="005277C4"/>
    <w:rsid w:val="005303EF"/>
    <w:rsid w:val="00542833"/>
    <w:rsid w:val="0055206C"/>
    <w:rsid w:val="00555883"/>
    <w:rsid w:val="005575F8"/>
    <w:rsid w:val="005662CD"/>
    <w:rsid w:val="00566CC0"/>
    <w:rsid w:val="00576D55"/>
    <w:rsid w:val="00577E9C"/>
    <w:rsid w:val="005844AF"/>
    <w:rsid w:val="005904A8"/>
    <w:rsid w:val="00591756"/>
    <w:rsid w:val="0059730D"/>
    <w:rsid w:val="005A1093"/>
    <w:rsid w:val="005A3FC2"/>
    <w:rsid w:val="005B2721"/>
    <w:rsid w:val="005B79B1"/>
    <w:rsid w:val="005E73EC"/>
    <w:rsid w:val="005F4F95"/>
    <w:rsid w:val="00600DCF"/>
    <w:rsid w:val="00604433"/>
    <w:rsid w:val="00611F93"/>
    <w:rsid w:val="006164F1"/>
    <w:rsid w:val="006277F6"/>
    <w:rsid w:val="00644921"/>
    <w:rsid w:val="0064733D"/>
    <w:rsid w:val="006674A0"/>
    <w:rsid w:val="00674A34"/>
    <w:rsid w:val="006909A7"/>
    <w:rsid w:val="00696A41"/>
    <w:rsid w:val="006B7D6C"/>
    <w:rsid w:val="006C0DBF"/>
    <w:rsid w:val="006D5E01"/>
    <w:rsid w:val="006E3191"/>
    <w:rsid w:val="006E5FD5"/>
    <w:rsid w:val="006E65B0"/>
    <w:rsid w:val="006E7095"/>
    <w:rsid w:val="006F533A"/>
    <w:rsid w:val="006F544E"/>
    <w:rsid w:val="00701DB6"/>
    <w:rsid w:val="007076DE"/>
    <w:rsid w:val="00711D11"/>
    <w:rsid w:val="00714405"/>
    <w:rsid w:val="00732052"/>
    <w:rsid w:val="007352CC"/>
    <w:rsid w:val="00756EB1"/>
    <w:rsid w:val="00763667"/>
    <w:rsid w:val="007642F3"/>
    <w:rsid w:val="00774812"/>
    <w:rsid w:val="00774924"/>
    <w:rsid w:val="007749B2"/>
    <w:rsid w:val="0077600B"/>
    <w:rsid w:val="0077764B"/>
    <w:rsid w:val="00784743"/>
    <w:rsid w:val="0079037C"/>
    <w:rsid w:val="00793668"/>
    <w:rsid w:val="00793D1A"/>
    <w:rsid w:val="007A3B0A"/>
    <w:rsid w:val="007A3FE3"/>
    <w:rsid w:val="007B35E2"/>
    <w:rsid w:val="007D0F91"/>
    <w:rsid w:val="0080199A"/>
    <w:rsid w:val="0080229D"/>
    <w:rsid w:val="00810879"/>
    <w:rsid w:val="00823A1B"/>
    <w:rsid w:val="00826436"/>
    <w:rsid w:val="008265FE"/>
    <w:rsid w:val="00832064"/>
    <w:rsid w:val="0084435B"/>
    <w:rsid w:val="00846997"/>
    <w:rsid w:val="00852D35"/>
    <w:rsid w:val="00853D6D"/>
    <w:rsid w:val="00857533"/>
    <w:rsid w:val="00863712"/>
    <w:rsid w:val="0086677C"/>
    <w:rsid w:val="00870D40"/>
    <w:rsid w:val="00875594"/>
    <w:rsid w:val="00881EBD"/>
    <w:rsid w:val="00886AA4"/>
    <w:rsid w:val="008A6830"/>
    <w:rsid w:val="008A7CCF"/>
    <w:rsid w:val="008B0623"/>
    <w:rsid w:val="008D36E8"/>
    <w:rsid w:val="008E2DCD"/>
    <w:rsid w:val="008E4587"/>
    <w:rsid w:val="008E4DC7"/>
    <w:rsid w:val="008F0E42"/>
    <w:rsid w:val="008F2617"/>
    <w:rsid w:val="008F3147"/>
    <w:rsid w:val="008F5000"/>
    <w:rsid w:val="00901DD4"/>
    <w:rsid w:val="009040BC"/>
    <w:rsid w:val="00904865"/>
    <w:rsid w:val="009117B9"/>
    <w:rsid w:val="00920944"/>
    <w:rsid w:val="009223C6"/>
    <w:rsid w:val="00933124"/>
    <w:rsid w:val="00935363"/>
    <w:rsid w:val="00936CB5"/>
    <w:rsid w:val="00944E2C"/>
    <w:rsid w:val="00960E5B"/>
    <w:rsid w:val="00964845"/>
    <w:rsid w:val="009716C9"/>
    <w:rsid w:val="0097299A"/>
    <w:rsid w:val="00985A75"/>
    <w:rsid w:val="00993898"/>
    <w:rsid w:val="00997784"/>
    <w:rsid w:val="009A4697"/>
    <w:rsid w:val="009C4AAA"/>
    <w:rsid w:val="009C4B85"/>
    <w:rsid w:val="00A1200D"/>
    <w:rsid w:val="00A14814"/>
    <w:rsid w:val="00A23371"/>
    <w:rsid w:val="00A32C9A"/>
    <w:rsid w:val="00A334F9"/>
    <w:rsid w:val="00A43E28"/>
    <w:rsid w:val="00A44720"/>
    <w:rsid w:val="00A45F81"/>
    <w:rsid w:val="00A47CF9"/>
    <w:rsid w:val="00A54835"/>
    <w:rsid w:val="00A63A47"/>
    <w:rsid w:val="00A645BF"/>
    <w:rsid w:val="00A737DA"/>
    <w:rsid w:val="00A843B9"/>
    <w:rsid w:val="00A93AA2"/>
    <w:rsid w:val="00AB1AA0"/>
    <w:rsid w:val="00AC5B7F"/>
    <w:rsid w:val="00AD2956"/>
    <w:rsid w:val="00AD6072"/>
    <w:rsid w:val="00AD7152"/>
    <w:rsid w:val="00AE334C"/>
    <w:rsid w:val="00AE43C7"/>
    <w:rsid w:val="00AF06BA"/>
    <w:rsid w:val="00AF46A2"/>
    <w:rsid w:val="00B00815"/>
    <w:rsid w:val="00B046E3"/>
    <w:rsid w:val="00B06FEA"/>
    <w:rsid w:val="00B0722F"/>
    <w:rsid w:val="00B14421"/>
    <w:rsid w:val="00B44705"/>
    <w:rsid w:val="00B45955"/>
    <w:rsid w:val="00B51313"/>
    <w:rsid w:val="00B5284F"/>
    <w:rsid w:val="00B6471C"/>
    <w:rsid w:val="00B65E91"/>
    <w:rsid w:val="00B73A51"/>
    <w:rsid w:val="00B82206"/>
    <w:rsid w:val="00B83498"/>
    <w:rsid w:val="00B85EEE"/>
    <w:rsid w:val="00B9441D"/>
    <w:rsid w:val="00B95638"/>
    <w:rsid w:val="00BA79C6"/>
    <w:rsid w:val="00BB447C"/>
    <w:rsid w:val="00BC7923"/>
    <w:rsid w:val="00BE124D"/>
    <w:rsid w:val="00C03733"/>
    <w:rsid w:val="00C17A73"/>
    <w:rsid w:val="00C3042C"/>
    <w:rsid w:val="00C4196A"/>
    <w:rsid w:val="00C46510"/>
    <w:rsid w:val="00C77899"/>
    <w:rsid w:val="00C826A2"/>
    <w:rsid w:val="00C82D21"/>
    <w:rsid w:val="00C833FF"/>
    <w:rsid w:val="00C852E3"/>
    <w:rsid w:val="00C871B7"/>
    <w:rsid w:val="00C91680"/>
    <w:rsid w:val="00C95308"/>
    <w:rsid w:val="00CA1336"/>
    <w:rsid w:val="00CA25E9"/>
    <w:rsid w:val="00CA347C"/>
    <w:rsid w:val="00CA5B81"/>
    <w:rsid w:val="00CA5EB9"/>
    <w:rsid w:val="00CB31E1"/>
    <w:rsid w:val="00CB4EC0"/>
    <w:rsid w:val="00CB5026"/>
    <w:rsid w:val="00CC3181"/>
    <w:rsid w:val="00CD305B"/>
    <w:rsid w:val="00CE0DB6"/>
    <w:rsid w:val="00CE3E87"/>
    <w:rsid w:val="00D01AD4"/>
    <w:rsid w:val="00D10BD2"/>
    <w:rsid w:val="00D14FBA"/>
    <w:rsid w:val="00D251DE"/>
    <w:rsid w:val="00D27B4A"/>
    <w:rsid w:val="00D47DE2"/>
    <w:rsid w:val="00D53FD6"/>
    <w:rsid w:val="00D62A85"/>
    <w:rsid w:val="00D83841"/>
    <w:rsid w:val="00D93290"/>
    <w:rsid w:val="00DA6703"/>
    <w:rsid w:val="00DB4FC4"/>
    <w:rsid w:val="00DC16AC"/>
    <w:rsid w:val="00DC5674"/>
    <w:rsid w:val="00DE573D"/>
    <w:rsid w:val="00DF41DD"/>
    <w:rsid w:val="00E13D07"/>
    <w:rsid w:val="00E268F8"/>
    <w:rsid w:val="00E32DBD"/>
    <w:rsid w:val="00E373D1"/>
    <w:rsid w:val="00E500D3"/>
    <w:rsid w:val="00E57228"/>
    <w:rsid w:val="00E61054"/>
    <w:rsid w:val="00E6509F"/>
    <w:rsid w:val="00E67E4A"/>
    <w:rsid w:val="00E80B50"/>
    <w:rsid w:val="00EA0F35"/>
    <w:rsid w:val="00EA136F"/>
    <w:rsid w:val="00EC0AF5"/>
    <w:rsid w:val="00EC7F53"/>
    <w:rsid w:val="00ED131D"/>
    <w:rsid w:val="00ED4860"/>
    <w:rsid w:val="00ED5943"/>
    <w:rsid w:val="00EE0BEB"/>
    <w:rsid w:val="00EE3110"/>
    <w:rsid w:val="00EE5805"/>
    <w:rsid w:val="00EF0A34"/>
    <w:rsid w:val="00EF690E"/>
    <w:rsid w:val="00F03545"/>
    <w:rsid w:val="00F12B07"/>
    <w:rsid w:val="00F136AC"/>
    <w:rsid w:val="00F14030"/>
    <w:rsid w:val="00F1497D"/>
    <w:rsid w:val="00F2638E"/>
    <w:rsid w:val="00F2753F"/>
    <w:rsid w:val="00F3649E"/>
    <w:rsid w:val="00F42430"/>
    <w:rsid w:val="00F52792"/>
    <w:rsid w:val="00F62857"/>
    <w:rsid w:val="00F634EC"/>
    <w:rsid w:val="00F63B19"/>
    <w:rsid w:val="00F759E3"/>
    <w:rsid w:val="00F760CC"/>
    <w:rsid w:val="00F80AC3"/>
    <w:rsid w:val="00F94251"/>
    <w:rsid w:val="00FA4764"/>
    <w:rsid w:val="00FB0762"/>
    <w:rsid w:val="00FB4771"/>
    <w:rsid w:val="00FC0ED0"/>
    <w:rsid w:val="00FC480F"/>
    <w:rsid w:val="00FC633C"/>
    <w:rsid w:val="00FE0BD5"/>
    <w:rsid w:val="00FE61EF"/>
    <w:rsid w:val="00FE7FF6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BDDD545"/>
  <w15:docId w15:val="{724491FC-FBCC-44BC-911F-86B737DD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line="360" w:lineRule="auto"/>
      <w:jc w:val="center"/>
      <w:outlineLvl w:val="0"/>
    </w:pPr>
    <w:rPr>
      <w:rFonts w:cs="Arial"/>
      <w:b/>
      <w:bCs/>
      <w:color w:val="7F7F7F"/>
      <w:sz w:val="2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2608" w:hanging="2608"/>
    </w:pPr>
  </w:style>
  <w:style w:type="paragraph" w:styleId="Sisennettyleipteksti2">
    <w:name w:val="Body Text Indent 2"/>
    <w:basedOn w:val="Normaali"/>
    <w:pPr>
      <w:ind w:left="2608"/>
    </w:pPr>
  </w:style>
  <w:style w:type="paragraph" w:customStyle="1" w:styleId="Potsikko">
    <w:name w:val="_Pääotsikko"/>
    <w:basedOn w:val="Normaali"/>
    <w:next w:val="sisennys"/>
    <w:rPr>
      <w:b/>
      <w:caps/>
    </w:rPr>
  </w:style>
  <w:style w:type="paragraph" w:customStyle="1" w:styleId="Vliotsikko">
    <w:name w:val="_Väliotsikko"/>
    <w:basedOn w:val="Normaali"/>
    <w:pPr>
      <w:ind w:left="2608" w:hanging="2608"/>
    </w:pPr>
  </w:style>
  <w:style w:type="paragraph" w:customStyle="1" w:styleId="Numerot">
    <w:name w:val="_Numerot"/>
    <w:basedOn w:val="Normaali"/>
    <w:pPr>
      <w:numPr>
        <w:numId w:val="1"/>
      </w:numPr>
      <w:ind w:hanging="357"/>
    </w:pPr>
  </w:style>
  <w:style w:type="paragraph" w:customStyle="1" w:styleId="Ranskalaiset">
    <w:name w:val="_Ranskalaiset"/>
    <w:basedOn w:val="Normaali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ali"/>
    <w:pPr>
      <w:ind w:left="2608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Alatunniste">
    <w:name w:val="footer"/>
    <w:basedOn w:val="Normaali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ali"/>
    <w:pPr>
      <w:ind w:left="2608" w:hanging="2608"/>
    </w:pPr>
  </w:style>
  <w:style w:type="paragraph" w:styleId="Otsikko">
    <w:name w:val="Title"/>
    <w:basedOn w:val="Normaali"/>
    <w:qFormat/>
    <w:pPr>
      <w:spacing w:line="360" w:lineRule="auto"/>
      <w:jc w:val="center"/>
    </w:pPr>
    <w:rPr>
      <w:rFonts w:cs="Arial"/>
      <w:b/>
      <w:bCs/>
      <w:color w:val="7F7F7F"/>
      <w:sz w:val="20"/>
      <w:szCs w:val="24"/>
    </w:rPr>
  </w:style>
  <w:style w:type="table" w:styleId="TaulukkoRuudukko">
    <w:name w:val="Table Grid"/>
    <w:basedOn w:val="Normaalitaulukko"/>
    <w:rsid w:val="006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45398"/>
    <w:pPr>
      <w:ind w:left="1304"/>
    </w:pPr>
  </w:style>
  <w:style w:type="paragraph" w:styleId="Seliteteksti">
    <w:name w:val="Balloon Text"/>
    <w:basedOn w:val="Normaali"/>
    <w:link w:val="SelitetekstiChar"/>
    <w:rsid w:val="000960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9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PR%20VTJ%20rakennusty&#246;n-TARKASTUSASIAKIRJA%202012%201.3%20harv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4f681-1c69-4c2b-8194-9fce0dd37006" xsi:nil="true"/>
    <lcf76f155ced4ddcb4097134ff3c332f xmlns="1a6c68fe-a7fe-4dda-bc60-309a8e0919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CD932DE714D49B5406062E1FC3A6E" ma:contentTypeVersion="18" ma:contentTypeDescription="Create a new document." ma:contentTypeScope="" ma:versionID="29dfc65a2e754f582d20df6aca7a4070">
  <xsd:schema xmlns:xsd="http://www.w3.org/2001/XMLSchema" xmlns:xs="http://www.w3.org/2001/XMLSchema" xmlns:p="http://schemas.microsoft.com/office/2006/metadata/properties" xmlns:ns2="1a6c68fe-a7fe-4dda-bc60-309a8e09197a" xmlns:ns3="6644f681-1c69-4c2b-8194-9fce0dd37006" targetNamespace="http://schemas.microsoft.com/office/2006/metadata/properties" ma:root="true" ma:fieldsID="8fd8daa859e5710638c2072e7db26301" ns2:_="" ns3:_="">
    <xsd:import namespace="1a6c68fe-a7fe-4dda-bc60-309a8e09197a"/>
    <xsd:import namespace="6644f681-1c69-4c2b-8194-9fce0dd37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8fe-a7fe-4dda-bc60-309a8e09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3257f8-008a-45ed-927f-4eb86173a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f681-1c69-4c2b-8194-9fce0dd370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f6510-01c5-4b11-be97-cfab24eab4a3}" ma:internalName="TaxCatchAll" ma:showField="CatchAllData" ma:web="6644f681-1c69-4c2b-8194-9fce0dd3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9C470-12A6-486B-BE76-DC753AECB21C}">
  <ds:schemaRefs>
    <ds:schemaRef ds:uri="http://schemas.microsoft.com/office/infopath/2007/PartnerControls"/>
    <ds:schemaRef ds:uri="1a6c68fe-a7fe-4dda-bc60-309a8e09197a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644f681-1c69-4c2b-8194-9fce0dd37006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AB976FD-337E-471A-8878-8E243175F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C87EF-E308-455B-8E12-B18F0FDBC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c68fe-a7fe-4dda-bc60-309a8e09197a"/>
    <ds:schemaRef ds:uri="6644f681-1c69-4c2b-8194-9fce0dd3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 VTJ rakennustyön-TARKASTUSASIAKIRJA 2012 1.3 harva</Template>
  <TotalTime>1</TotalTime>
  <Pages>3</Pages>
  <Words>611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Purkutyön tarkastusasiakirja</vt:lpstr>
    </vt:vector>
  </TitlesOfParts>
  <Company>Lappeenrannan kaupunki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Purkutyön tarkastusasiakirja</dc:title>
  <dc:subject/>
  <dc:creator>Junnonen Jarno</dc:creator>
  <cp:keywords>2020</cp:keywords>
  <dc:description/>
  <cp:lastModifiedBy>Junnonen Jarno</cp:lastModifiedBy>
  <cp:revision>2</cp:revision>
  <cp:lastPrinted>2026-03-26T11:32:00Z</cp:lastPrinted>
  <dcterms:created xsi:type="dcterms:W3CDTF">2026-03-26T11:33:00Z</dcterms:created>
  <dcterms:modified xsi:type="dcterms:W3CDTF">2026-03-26T11:33:00Z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0x010100281CD932DE714D49B5406062E1FC3A6E</vt:lpwstr>
  </property>
  <property fmtid="{D5CDD505-2E9C-101B-9397-08002B2CF9AE}" pid="3" name="MediaServiceImageTags">
    <vt:lpwstr/>
  </property>
</Properties>
</file>