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D545" w14:textId="77777777" w:rsidR="006674A0" w:rsidRPr="002E3CC8" w:rsidRDefault="006674A0" w:rsidP="006674A0">
      <w:pPr>
        <w:tabs>
          <w:tab w:val="left" w:pos="720"/>
          <w:tab w:val="left" w:pos="5580"/>
        </w:tabs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1"/>
        <w:gridCol w:w="2942"/>
        <w:gridCol w:w="1978"/>
      </w:tblGrid>
      <w:tr w:rsidR="00D14FBA" w:rsidRPr="00424C97" w14:paraId="68BA735B" w14:textId="77777777" w:rsidTr="00732052">
        <w:tc>
          <w:tcPr>
            <w:tcW w:w="4991" w:type="dxa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00ED5687" w14:textId="1EA9C372" w:rsidR="00D14FBA" w:rsidRPr="00424C97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424C97">
              <w:rPr>
                <w:sz w:val="16"/>
                <w:szCs w:val="16"/>
              </w:rPr>
              <w:t>Rakennushankkeeseen ryhtyvä</w:t>
            </w:r>
          </w:p>
        </w:tc>
        <w:tc>
          <w:tcPr>
            <w:tcW w:w="4920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74DD4C06" w14:textId="71BBB790" w:rsidR="00D14FBA" w:rsidRPr="00424C97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424C97">
              <w:rPr>
                <w:sz w:val="16"/>
                <w:szCs w:val="16"/>
              </w:rPr>
              <w:t>Vastaava työnjohtaja</w:t>
            </w:r>
          </w:p>
        </w:tc>
      </w:tr>
      <w:tr w:rsidR="00D14FBA" w:rsidRPr="00424C97" w14:paraId="6C04011B" w14:textId="77777777" w:rsidTr="00732052">
        <w:tc>
          <w:tcPr>
            <w:tcW w:w="49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bottom w:w="57" w:type="dxa"/>
            </w:tcMar>
          </w:tcPr>
          <w:p w14:paraId="0F10DB83" w14:textId="42D673AA" w:rsidR="00D14FBA" w:rsidRPr="00424C97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9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bottom w:w="57" w:type="dxa"/>
            </w:tcMar>
          </w:tcPr>
          <w:p w14:paraId="14C1DB3A" w14:textId="0F3F61CA" w:rsidR="00D14FBA" w:rsidRPr="00424C97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</w:tr>
      <w:tr w:rsidR="00D14FBA" w:rsidRPr="00424C97" w14:paraId="6ADF3ADE" w14:textId="77777777" w:rsidTr="00732052">
        <w:tc>
          <w:tcPr>
            <w:tcW w:w="4991" w:type="dxa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7F8E552F" w14:textId="7561C50E" w:rsidR="00D14FBA" w:rsidRPr="00424C97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424C97">
              <w:rPr>
                <w:sz w:val="16"/>
                <w:szCs w:val="16"/>
              </w:rPr>
              <w:t>Rakennuspaikka</w:t>
            </w:r>
          </w:p>
        </w:tc>
        <w:tc>
          <w:tcPr>
            <w:tcW w:w="4920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13381DE3" w14:textId="2EE63ADF" w:rsidR="00D14FBA" w:rsidRPr="00424C97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424C97">
              <w:rPr>
                <w:sz w:val="16"/>
                <w:szCs w:val="16"/>
              </w:rPr>
              <w:t>Osoite</w:t>
            </w:r>
          </w:p>
        </w:tc>
      </w:tr>
      <w:tr w:rsidR="00D14FBA" w:rsidRPr="00424C97" w14:paraId="04D40987" w14:textId="77777777" w:rsidTr="00732052">
        <w:tc>
          <w:tcPr>
            <w:tcW w:w="4991" w:type="dxa"/>
            <w:tcBorders>
              <w:top w:val="nil"/>
            </w:tcBorders>
            <w:shd w:val="clear" w:color="auto" w:fill="auto"/>
            <w:tcMar>
              <w:top w:w="0" w:type="dxa"/>
              <w:bottom w:w="57" w:type="dxa"/>
            </w:tcMar>
          </w:tcPr>
          <w:p w14:paraId="7AEA25A4" w14:textId="769D65C9" w:rsidR="00D14FBA" w:rsidRPr="00424C97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920" w:type="dxa"/>
            <w:gridSpan w:val="2"/>
            <w:tcBorders>
              <w:top w:val="nil"/>
            </w:tcBorders>
            <w:shd w:val="clear" w:color="auto" w:fill="auto"/>
            <w:tcMar>
              <w:top w:w="0" w:type="dxa"/>
              <w:bottom w:w="57" w:type="dxa"/>
            </w:tcMar>
          </w:tcPr>
          <w:p w14:paraId="03B2FE57" w14:textId="23E13BB1" w:rsidR="00D14FBA" w:rsidRPr="00424C97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</w:tr>
      <w:tr w:rsidR="00126102" w:rsidRPr="00424C97" w14:paraId="7ED4DAF5" w14:textId="77777777" w:rsidTr="00732052">
        <w:tc>
          <w:tcPr>
            <w:tcW w:w="7933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38ECBF23" w14:textId="6CB7F81B" w:rsidR="00126102" w:rsidRPr="00424C97" w:rsidRDefault="00126102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424C97">
              <w:rPr>
                <w:sz w:val="16"/>
                <w:szCs w:val="16"/>
              </w:rPr>
              <w:t>Rakennus tai rakennuksen osa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auto"/>
          </w:tcPr>
          <w:p w14:paraId="240F6CFD" w14:textId="74B131E2" w:rsidR="00126102" w:rsidRPr="00424C97" w:rsidRDefault="00126102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424C97">
              <w:rPr>
                <w:sz w:val="16"/>
                <w:szCs w:val="16"/>
              </w:rPr>
              <w:t>Lupatunnus</w:t>
            </w:r>
          </w:p>
        </w:tc>
      </w:tr>
      <w:tr w:rsidR="00126102" w:rsidRPr="00424C97" w14:paraId="4B0C0084" w14:textId="77777777" w:rsidTr="00732052">
        <w:tc>
          <w:tcPr>
            <w:tcW w:w="7933" w:type="dxa"/>
            <w:gridSpan w:val="2"/>
            <w:tcBorders>
              <w:top w:val="nil"/>
            </w:tcBorders>
            <w:shd w:val="clear" w:color="auto" w:fill="auto"/>
            <w:tcMar>
              <w:top w:w="0" w:type="dxa"/>
              <w:bottom w:w="57" w:type="dxa"/>
            </w:tcMar>
          </w:tcPr>
          <w:p w14:paraId="0D1442B9" w14:textId="515F41C6" w:rsidR="00126102" w:rsidRPr="00424C97" w:rsidRDefault="00126102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14:paraId="15E9F295" w14:textId="65D55616" w:rsidR="00126102" w:rsidRPr="00424C97" w:rsidRDefault="00126102" w:rsidP="0043514E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3BDDD55A" w14:textId="77777777" w:rsidR="006674A0" w:rsidRPr="00424C97" w:rsidRDefault="006674A0" w:rsidP="006674A0">
      <w:pPr>
        <w:tabs>
          <w:tab w:val="left" w:pos="720"/>
          <w:tab w:val="left" w:pos="5580"/>
        </w:tabs>
        <w:rPr>
          <w:b/>
          <w:sz w:val="18"/>
          <w:szCs w:val="18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1339"/>
        <w:gridCol w:w="56"/>
        <w:gridCol w:w="2944"/>
        <w:gridCol w:w="1957"/>
      </w:tblGrid>
      <w:tr w:rsidR="00AD409E" w:rsidRPr="00424C97" w14:paraId="71BB3787" w14:textId="77777777" w:rsidTr="002A0B23">
        <w:tc>
          <w:tcPr>
            <w:tcW w:w="361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2E126A8" w14:textId="77777777" w:rsidR="00AD409E" w:rsidRPr="00424C97" w:rsidRDefault="00AD409E" w:rsidP="009065AC">
            <w:pPr>
              <w:tabs>
                <w:tab w:val="left" w:pos="720"/>
                <w:tab w:val="left" w:pos="5580"/>
              </w:tabs>
              <w:rPr>
                <w:sz w:val="18"/>
                <w:szCs w:val="18"/>
              </w:rPr>
            </w:pPr>
            <w:r w:rsidRPr="00424C97">
              <w:rPr>
                <w:sz w:val="18"/>
                <w:szCs w:val="18"/>
              </w:rPr>
              <w:t>TARKASTUSTEHTÄVÄ</w:t>
            </w:r>
          </w:p>
        </w:tc>
        <w:tc>
          <w:tcPr>
            <w:tcW w:w="1395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294DF10" w14:textId="77777777" w:rsidR="00AD409E" w:rsidRPr="00424C97" w:rsidRDefault="00AD409E" w:rsidP="009065AC">
            <w:pPr>
              <w:tabs>
                <w:tab w:val="left" w:pos="720"/>
                <w:tab w:val="left" w:pos="5580"/>
              </w:tabs>
              <w:rPr>
                <w:sz w:val="18"/>
                <w:szCs w:val="18"/>
              </w:rPr>
            </w:pPr>
            <w:r w:rsidRPr="00424C97">
              <w:rPr>
                <w:sz w:val="18"/>
                <w:szCs w:val="18"/>
              </w:rPr>
              <w:t>PÄIVÄMÄÄRÄ</w:t>
            </w:r>
          </w:p>
        </w:tc>
        <w:tc>
          <w:tcPr>
            <w:tcW w:w="294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43E2F18" w14:textId="77777777" w:rsidR="00AD409E" w:rsidRPr="00424C97" w:rsidRDefault="00AD409E" w:rsidP="009065AC">
            <w:pPr>
              <w:rPr>
                <w:sz w:val="18"/>
                <w:szCs w:val="18"/>
              </w:rPr>
            </w:pPr>
            <w:r w:rsidRPr="00424C97">
              <w:rPr>
                <w:sz w:val="18"/>
                <w:szCs w:val="18"/>
              </w:rPr>
              <w:t>ALLEKIRJOITUS (vastuuhenkilö)</w:t>
            </w:r>
          </w:p>
        </w:tc>
        <w:tc>
          <w:tcPr>
            <w:tcW w:w="195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0A19419" w14:textId="77777777" w:rsidR="00AD409E" w:rsidRPr="00424C97" w:rsidRDefault="00AD409E" w:rsidP="009065AC">
            <w:pPr>
              <w:rPr>
                <w:sz w:val="18"/>
                <w:szCs w:val="18"/>
              </w:rPr>
            </w:pPr>
            <w:r w:rsidRPr="00424C97">
              <w:rPr>
                <w:sz w:val="18"/>
                <w:szCs w:val="18"/>
              </w:rPr>
              <w:t>LISÄTIEDOT</w:t>
            </w:r>
          </w:p>
        </w:tc>
      </w:tr>
      <w:tr w:rsidR="002E3CC8" w:rsidRPr="00424C97" w14:paraId="648B91A9" w14:textId="77777777" w:rsidTr="002A0B23">
        <w:trPr>
          <w:trHeight w:val="454"/>
        </w:trPr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6ECFF1EA" w14:textId="16CF012A" w:rsidR="00B73A51" w:rsidRPr="00424C97" w:rsidRDefault="00B73A51" w:rsidP="00701DB6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Vastaava työnjohtaja on hyväksytetty rakennusvalvonnassa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A808AA8" w14:textId="73EEC957" w:rsidR="00B73A51" w:rsidRPr="00666D36" w:rsidRDefault="00B73A51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70541131" w14:textId="05E2CB5A" w:rsidR="00B73A51" w:rsidRPr="00666D36" w:rsidRDefault="00B73A51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4246D8C" w14:textId="680FE0EA" w:rsidR="00B73A51" w:rsidRPr="00666D36" w:rsidRDefault="00B73A51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31DE7310" w14:textId="77777777" w:rsidTr="002A0B23">
        <w:trPr>
          <w:trHeight w:val="454"/>
        </w:trPr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0261FCD1" w14:textId="55F01EE3" w:rsidR="00B73A51" w:rsidRPr="00424C97" w:rsidRDefault="00B73A51" w:rsidP="00E545E7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Lupa</w:t>
            </w:r>
            <w:r w:rsidR="003F64EC" w:rsidRPr="00424C97">
              <w:rPr>
                <w:sz w:val="20"/>
              </w:rPr>
              <w:t xml:space="preserve"> on lainvoimainen</w:t>
            </w:r>
            <w:r w:rsidR="001A477A" w:rsidRPr="00424C97">
              <w:rPr>
                <w:sz w:val="20"/>
              </w:rPr>
              <w:t xml:space="preserve"> </w:t>
            </w:r>
            <w:r w:rsidR="0005302F" w:rsidRPr="00424C97">
              <w:rPr>
                <w:sz w:val="20"/>
              </w:rPr>
              <w:t>(</w:t>
            </w:r>
            <w:r w:rsidR="001A477A" w:rsidRPr="00424C97">
              <w:rPr>
                <w:sz w:val="20"/>
              </w:rPr>
              <w:t>tai aloittamis</w:t>
            </w:r>
            <w:r w:rsidR="00E545E7" w:rsidRPr="00424C97">
              <w:rPr>
                <w:sz w:val="20"/>
              </w:rPr>
              <w:t>-</w:t>
            </w:r>
            <w:r w:rsidR="001A477A" w:rsidRPr="00424C97">
              <w:rPr>
                <w:sz w:val="20"/>
              </w:rPr>
              <w:t>oikeus myönnetty</w:t>
            </w:r>
            <w:r w:rsidR="00701DB6" w:rsidRPr="00424C97">
              <w:rPr>
                <w:sz w:val="20"/>
              </w:rPr>
              <w:t xml:space="preserve"> ja vakuus toimitettu</w:t>
            </w:r>
            <w:r w:rsidR="0005302F" w:rsidRPr="00424C97">
              <w:rPr>
                <w:sz w:val="20"/>
              </w:rPr>
              <w:t>)</w:t>
            </w:r>
            <w:r w:rsidR="003F64EC" w:rsidRPr="00424C97">
              <w:rPr>
                <w:sz w:val="20"/>
              </w:rPr>
              <w:t xml:space="preserve"> </w:t>
            </w:r>
            <w:r w:rsidRPr="00424C97">
              <w:rPr>
                <w:sz w:val="20"/>
              </w:rPr>
              <w:t xml:space="preserve">ja </w:t>
            </w:r>
            <w:r w:rsidR="00936CB5" w:rsidRPr="00424C97">
              <w:rPr>
                <w:sz w:val="20"/>
              </w:rPr>
              <w:t>luvan</w:t>
            </w:r>
            <w:r w:rsidRPr="00424C97">
              <w:rPr>
                <w:sz w:val="20"/>
              </w:rPr>
              <w:t xml:space="preserve"> ehtoihin tutustuttu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42C95E7" w14:textId="4C6A7181" w:rsidR="00B73A51" w:rsidRPr="00666D36" w:rsidRDefault="00B73A51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D7F6655" w14:textId="77777777" w:rsidR="00B73A51" w:rsidRPr="00666D36" w:rsidRDefault="00B73A51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5B85AA2D" w14:textId="77777777" w:rsidR="00B73A51" w:rsidRPr="00666D36" w:rsidRDefault="00B73A51" w:rsidP="00904865">
            <w:pPr>
              <w:rPr>
                <w:rFonts w:cs="Arial"/>
                <w:sz w:val="20"/>
              </w:rPr>
            </w:pPr>
          </w:p>
        </w:tc>
      </w:tr>
      <w:tr w:rsidR="004D6146" w:rsidRPr="00424C97" w14:paraId="25CAE8DE" w14:textId="77777777" w:rsidTr="002A0B23">
        <w:trPr>
          <w:trHeight w:val="454"/>
        </w:trPr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7A6B4BA9" w14:textId="5CD13678" w:rsidR="004D6146" w:rsidRPr="00424C97" w:rsidRDefault="0006066C" w:rsidP="00424C97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R</w:t>
            </w:r>
            <w:r w:rsidR="004D6146" w:rsidRPr="00424C97">
              <w:rPr>
                <w:sz w:val="20"/>
              </w:rPr>
              <w:t>akenteiden toteutu</w:t>
            </w:r>
            <w:r w:rsidRPr="00424C97">
              <w:rPr>
                <w:sz w:val="20"/>
              </w:rPr>
              <w:t>ksen työsuunnitelma on tehty ja tarkastettu</w:t>
            </w:r>
            <w:r w:rsidR="00576D55" w:rsidRPr="00424C97">
              <w:rPr>
                <w:sz w:val="20"/>
              </w:rPr>
              <w:t xml:space="preserve"> </w:t>
            </w:r>
            <w:r w:rsidR="00E545E7" w:rsidRPr="00424C97">
              <w:rPr>
                <w:sz w:val="16"/>
                <w:szCs w:val="16"/>
              </w:rPr>
              <w:t>(</w:t>
            </w:r>
            <w:r w:rsidR="00424C97" w:rsidRPr="00424C97">
              <w:rPr>
                <w:sz w:val="16"/>
                <w:szCs w:val="16"/>
              </w:rPr>
              <w:t xml:space="preserve">tarvittaessa </w:t>
            </w:r>
            <w:r w:rsidR="00E545E7" w:rsidRPr="00424C97">
              <w:rPr>
                <w:sz w:val="16"/>
                <w:szCs w:val="16"/>
              </w:rPr>
              <w:t xml:space="preserve">sis. </w:t>
            </w:r>
            <w:r w:rsidR="00576D55" w:rsidRPr="00424C97">
              <w:rPr>
                <w:sz w:val="16"/>
                <w:szCs w:val="16"/>
              </w:rPr>
              <w:t>toteutuksen laatusuunnitelma)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1428B7C" w14:textId="1DD43278" w:rsidR="004D6146" w:rsidRPr="00666D36" w:rsidRDefault="004D6146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70EDB58A" w14:textId="77777777" w:rsidR="004D6146" w:rsidRPr="00666D36" w:rsidRDefault="004D6146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A5A5063" w14:textId="77777777" w:rsidR="004D6146" w:rsidRPr="00666D36" w:rsidRDefault="004D6146" w:rsidP="00904865">
            <w:pPr>
              <w:rPr>
                <w:rFonts w:cs="Arial"/>
                <w:sz w:val="20"/>
              </w:rPr>
            </w:pPr>
          </w:p>
        </w:tc>
      </w:tr>
      <w:tr w:rsidR="0006066C" w:rsidRPr="00424C97" w14:paraId="6F89E16D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5C4C4A73" w14:textId="77777777" w:rsidR="0006066C" w:rsidRPr="00424C97" w:rsidRDefault="0006066C" w:rsidP="00A2509F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Erityissuunnitelmat on toimitettu rakennusvalvontaan ja työmaalle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5D10F24" w14:textId="77777777" w:rsidR="0006066C" w:rsidRPr="00666D36" w:rsidRDefault="0006066C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703ED176" w14:textId="77777777" w:rsidR="0006066C" w:rsidRPr="00666D36" w:rsidRDefault="0006066C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4F67F99" w14:textId="77777777" w:rsidR="0006066C" w:rsidRPr="00666D36" w:rsidRDefault="0006066C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3BDDD574" w14:textId="77777777" w:rsidTr="002A0B23">
        <w:trPr>
          <w:trHeight w:val="454"/>
        </w:trPr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BDDD570" w14:textId="076EEC0B" w:rsidR="00435967" w:rsidRPr="00424C97" w:rsidRDefault="006674A0" w:rsidP="004117AF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b/>
                <w:sz w:val="20"/>
              </w:rPr>
              <w:t>Aloituskokous</w:t>
            </w:r>
            <w:r w:rsidRPr="00424C97">
              <w:rPr>
                <w:sz w:val="20"/>
              </w:rPr>
              <w:t xml:space="preserve"> on </w:t>
            </w:r>
            <w:r w:rsidR="004117AF" w:rsidRPr="00424C97">
              <w:rPr>
                <w:sz w:val="20"/>
              </w:rPr>
              <w:t>pidetty</w:t>
            </w:r>
            <w:r w:rsidR="00F634EC" w:rsidRPr="00424C97">
              <w:rPr>
                <w:sz w:val="20"/>
              </w:rPr>
              <w:t xml:space="preserve"> </w:t>
            </w:r>
            <w:r w:rsidR="00826436" w:rsidRPr="00424C97">
              <w:rPr>
                <w:sz w:val="20"/>
              </w:rPr>
              <w:t>tai</w:t>
            </w:r>
            <w:r w:rsidR="00F634EC" w:rsidRPr="00424C97">
              <w:rPr>
                <w:sz w:val="20"/>
              </w:rPr>
              <w:t xml:space="preserve"> </w:t>
            </w:r>
            <w:r w:rsidR="00F634EC" w:rsidRPr="00424C97">
              <w:rPr>
                <w:b/>
                <w:sz w:val="20"/>
              </w:rPr>
              <w:t>aloitusilmoitus</w:t>
            </w:r>
            <w:r w:rsidR="00F634EC" w:rsidRPr="00424C97">
              <w:rPr>
                <w:sz w:val="20"/>
              </w:rPr>
              <w:t xml:space="preserve"> tehty</w:t>
            </w:r>
            <w:r w:rsidR="00B73A51" w:rsidRPr="00424C97">
              <w:rPr>
                <w:sz w:val="20"/>
              </w:rPr>
              <w:t xml:space="preserve"> </w:t>
            </w:r>
            <w:r w:rsidR="00936CB5" w:rsidRPr="00424C97">
              <w:rPr>
                <w:sz w:val="20"/>
              </w:rPr>
              <w:t>sekä</w:t>
            </w:r>
            <w:r w:rsidR="00B73A51" w:rsidRPr="00424C97">
              <w:rPr>
                <w:sz w:val="20"/>
              </w:rPr>
              <w:t xml:space="preserve"> lupa rakennustyön aloittamiselle </w:t>
            </w:r>
            <w:r w:rsidR="00B73A51" w:rsidRPr="00424C97">
              <w:rPr>
                <w:sz w:val="20"/>
                <w:u w:val="single"/>
              </w:rPr>
              <w:t>saatu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BDDD571" w14:textId="77777777" w:rsidR="006674A0" w:rsidRPr="00666D36" w:rsidRDefault="006674A0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BDDD572" w14:textId="77777777" w:rsidR="006674A0" w:rsidRPr="00666D36" w:rsidRDefault="006674A0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BDDD573" w14:textId="77777777" w:rsidR="006674A0" w:rsidRPr="00666D36" w:rsidRDefault="006674A0" w:rsidP="00904865">
            <w:pPr>
              <w:rPr>
                <w:rFonts w:cs="Arial"/>
                <w:sz w:val="20"/>
              </w:rPr>
            </w:pPr>
          </w:p>
        </w:tc>
      </w:tr>
      <w:tr w:rsidR="00304FCB" w:rsidRPr="00424C97" w14:paraId="0E2F9A18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75E75998" w14:textId="0631514D" w:rsidR="00304FCB" w:rsidRPr="00424C97" w:rsidRDefault="00304FCB" w:rsidP="001570BA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 xml:space="preserve">Rakennustyön ja -tarvikkeiden sääsuojaus on suunniteltu </w:t>
            </w:r>
            <w:r w:rsidR="00E545E7" w:rsidRPr="00424C97">
              <w:rPr>
                <w:sz w:val="20"/>
              </w:rPr>
              <w:t>ja tehty</w:t>
            </w:r>
            <w:r w:rsidR="00E545E7" w:rsidRPr="00424C97">
              <w:rPr>
                <w:sz w:val="20"/>
              </w:rPr>
              <w:br/>
            </w:r>
            <w:r w:rsidRPr="00424C97">
              <w:rPr>
                <w:sz w:val="16"/>
                <w:szCs w:val="16"/>
              </w:rPr>
              <w:t>(kosteudenhallintasuunnitelma</w:t>
            </w:r>
            <w:r w:rsidR="001570BA">
              <w:rPr>
                <w:sz w:val="16"/>
                <w:szCs w:val="16"/>
              </w:rPr>
              <w:t>, Kuivaketju10</w:t>
            </w:r>
            <w:r w:rsidRPr="00424C97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7651ED2" w14:textId="77777777" w:rsidR="00304FCB" w:rsidRPr="00666D36" w:rsidRDefault="00304FCB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D5C28D9" w14:textId="77777777" w:rsidR="00304FCB" w:rsidRPr="00666D36" w:rsidRDefault="00304FCB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397B60B" w14:textId="77777777" w:rsidR="00304FCB" w:rsidRPr="00666D36" w:rsidRDefault="00304FCB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3BDDD57F" w14:textId="77777777" w:rsidTr="002A0B23">
        <w:trPr>
          <w:trHeight w:val="454"/>
        </w:trPr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BDDD57B" w14:textId="2859F958" w:rsidR="006674A0" w:rsidRPr="00424C97" w:rsidRDefault="00176A96" w:rsidP="00A44720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Rakennus</w:t>
            </w:r>
            <w:r w:rsidR="00A44720" w:rsidRPr="00424C97">
              <w:rPr>
                <w:sz w:val="20"/>
              </w:rPr>
              <w:t>t</w:t>
            </w:r>
            <w:r w:rsidRPr="00424C97">
              <w:rPr>
                <w:sz w:val="20"/>
              </w:rPr>
              <w:t>en</w:t>
            </w:r>
            <w:r w:rsidRPr="00424C97">
              <w:rPr>
                <w:b/>
                <w:sz w:val="20"/>
              </w:rPr>
              <w:t xml:space="preserve"> </w:t>
            </w:r>
            <w:r w:rsidR="001F33EB" w:rsidRPr="00424C97">
              <w:rPr>
                <w:b/>
                <w:sz w:val="20"/>
              </w:rPr>
              <w:t>sijainnin</w:t>
            </w:r>
            <w:r w:rsidRPr="00424C97">
              <w:rPr>
                <w:b/>
                <w:sz w:val="20"/>
              </w:rPr>
              <w:t xml:space="preserve"> </w:t>
            </w:r>
            <w:r w:rsidR="00425525" w:rsidRPr="00424C97">
              <w:rPr>
                <w:b/>
                <w:sz w:val="20"/>
              </w:rPr>
              <w:t>m</w:t>
            </w:r>
            <w:r w:rsidRPr="00424C97">
              <w:rPr>
                <w:b/>
                <w:sz w:val="20"/>
              </w:rPr>
              <w:t>erkitseminen</w:t>
            </w:r>
            <w:r w:rsidR="006674A0" w:rsidRPr="00424C97">
              <w:rPr>
                <w:b/>
                <w:sz w:val="20"/>
              </w:rPr>
              <w:t xml:space="preserve"> </w:t>
            </w:r>
            <w:r w:rsidR="00826436" w:rsidRPr="00424C97">
              <w:rPr>
                <w:sz w:val="20"/>
              </w:rPr>
              <w:t xml:space="preserve">ja korko </w:t>
            </w:r>
            <w:r w:rsidR="006674A0" w:rsidRPr="00424C97">
              <w:rPr>
                <w:sz w:val="20"/>
              </w:rPr>
              <w:t>on tilattu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BDDD57C" w14:textId="77777777" w:rsidR="006674A0" w:rsidRPr="00666D36" w:rsidRDefault="006674A0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BDDD57D" w14:textId="77777777" w:rsidR="006674A0" w:rsidRPr="00666D36" w:rsidRDefault="006674A0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BDDD57E" w14:textId="77777777" w:rsidR="006674A0" w:rsidRPr="00666D36" w:rsidRDefault="006674A0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3BDDD585" w14:textId="77777777" w:rsidTr="002A0B23">
        <w:trPr>
          <w:trHeight w:val="454"/>
        </w:trPr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BDDD581" w14:textId="6F77B4C3" w:rsidR="006674A0" w:rsidRPr="00424C97" w:rsidRDefault="00DC5674" w:rsidP="00EE3110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Massanvaihto on tehty ja r</w:t>
            </w:r>
            <w:r w:rsidR="00F634EC" w:rsidRPr="00424C97">
              <w:rPr>
                <w:sz w:val="20"/>
              </w:rPr>
              <w:t>akennusk</w:t>
            </w:r>
            <w:r w:rsidR="006674A0" w:rsidRPr="00424C97">
              <w:rPr>
                <w:sz w:val="20"/>
              </w:rPr>
              <w:t>aivanto on tarkastettu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BDDD582" w14:textId="77777777" w:rsidR="006674A0" w:rsidRPr="00666D36" w:rsidRDefault="006674A0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BDDD583" w14:textId="77777777" w:rsidR="006674A0" w:rsidRPr="00666D36" w:rsidRDefault="006674A0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BDDD584" w14:textId="77777777" w:rsidR="006674A0" w:rsidRPr="00666D36" w:rsidRDefault="006674A0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3BDDD58A" w14:textId="77777777" w:rsidTr="002A0B23">
        <w:trPr>
          <w:trHeight w:val="454"/>
        </w:trPr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BDDD586" w14:textId="2278F0BB" w:rsidR="006674A0" w:rsidRPr="00424C97" w:rsidRDefault="001F33EB" w:rsidP="00424C97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b/>
                <w:sz w:val="20"/>
              </w:rPr>
              <w:t>Pohjakatselmus</w:t>
            </w:r>
            <w:r w:rsidRPr="00424C97">
              <w:rPr>
                <w:sz w:val="20"/>
              </w:rPr>
              <w:t xml:space="preserve"> on </w:t>
            </w:r>
            <w:r w:rsidR="00A44720" w:rsidRPr="00424C97">
              <w:rPr>
                <w:sz w:val="20"/>
              </w:rPr>
              <w:t>suoritettu</w:t>
            </w:r>
            <w:r w:rsidRPr="00424C97">
              <w:rPr>
                <w:sz w:val="20"/>
              </w:rPr>
              <w:t xml:space="preserve"> </w:t>
            </w:r>
            <w:r w:rsidR="00424C97" w:rsidRPr="00424C97">
              <w:rPr>
                <w:sz w:val="20"/>
              </w:rPr>
              <w:t>sekä</w:t>
            </w:r>
            <w:r w:rsidRPr="00424C97">
              <w:rPr>
                <w:sz w:val="20"/>
              </w:rPr>
              <w:t xml:space="preserve"> r</w:t>
            </w:r>
            <w:r w:rsidR="00577E9C" w:rsidRPr="00424C97">
              <w:rPr>
                <w:sz w:val="20"/>
              </w:rPr>
              <w:t>a</w:t>
            </w:r>
            <w:r w:rsidR="006674A0" w:rsidRPr="00424C97">
              <w:rPr>
                <w:sz w:val="20"/>
              </w:rPr>
              <w:t>kennus</w:t>
            </w:r>
            <w:r w:rsidR="00A44720" w:rsidRPr="00424C97">
              <w:rPr>
                <w:sz w:val="20"/>
              </w:rPr>
              <w:t>t</w:t>
            </w:r>
            <w:r w:rsidR="006674A0" w:rsidRPr="00424C97">
              <w:rPr>
                <w:sz w:val="20"/>
              </w:rPr>
              <w:t xml:space="preserve">en </w:t>
            </w:r>
            <w:r w:rsidR="00016518" w:rsidRPr="00424C97">
              <w:rPr>
                <w:sz w:val="20"/>
              </w:rPr>
              <w:t>sijainti</w:t>
            </w:r>
            <w:r w:rsidR="00176A96" w:rsidRPr="00424C97">
              <w:rPr>
                <w:sz w:val="20"/>
              </w:rPr>
              <w:t xml:space="preserve"> </w:t>
            </w:r>
            <w:r w:rsidR="00591756" w:rsidRPr="00424C97">
              <w:rPr>
                <w:sz w:val="20"/>
              </w:rPr>
              <w:t xml:space="preserve">ja korkeusasema </w:t>
            </w:r>
            <w:r w:rsidR="00176A96" w:rsidRPr="00424C97">
              <w:rPr>
                <w:sz w:val="20"/>
              </w:rPr>
              <w:t xml:space="preserve">on </w:t>
            </w:r>
            <w:r w:rsidR="00176A96" w:rsidRPr="00424C97">
              <w:rPr>
                <w:sz w:val="20"/>
                <w:u w:val="single"/>
              </w:rPr>
              <w:t>vahvistettu</w:t>
            </w:r>
            <w:r w:rsidR="00A44720" w:rsidRPr="00424C97">
              <w:rPr>
                <w:sz w:val="20"/>
              </w:rPr>
              <w:t xml:space="preserve"> </w:t>
            </w:r>
            <w:r w:rsidR="00176A96" w:rsidRPr="00424C97">
              <w:rPr>
                <w:sz w:val="20"/>
              </w:rPr>
              <w:t>katselmuksessa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BDDD587" w14:textId="77777777" w:rsidR="006674A0" w:rsidRPr="00666D36" w:rsidRDefault="006674A0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BDDD588" w14:textId="77777777" w:rsidR="006674A0" w:rsidRPr="00666D36" w:rsidRDefault="006674A0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BDDD589" w14:textId="77777777" w:rsidR="006674A0" w:rsidRPr="00666D36" w:rsidRDefault="006674A0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3BDDD590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BDDD58C" w14:textId="53A5B11C" w:rsidR="006674A0" w:rsidRPr="00424C97" w:rsidRDefault="00425525" w:rsidP="00EE3110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T</w:t>
            </w:r>
            <w:r w:rsidR="00C826A2" w:rsidRPr="00424C97">
              <w:rPr>
                <w:sz w:val="20"/>
              </w:rPr>
              <w:t>äytö</w:t>
            </w:r>
            <w:r w:rsidRPr="00424C97">
              <w:rPr>
                <w:sz w:val="20"/>
              </w:rPr>
              <w:t>t</w:t>
            </w:r>
            <w:r w:rsidR="004B554E" w:rsidRPr="00424C97">
              <w:rPr>
                <w:sz w:val="20"/>
              </w:rPr>
              <w:t xml:space="preserve"> on tehty kerroksittain tiivist</w:t>
            </w:r>
            <w:r w:rsidR="00DC5674" w:rsidRPr="00424C97">
              <w:rPr>
                <w:sz w:val="20"/>
              </w:rPr>
              <w:t>äen</w:t>
            </w:r>
            <w:r w:rsidR="00C826A2" w:rsidRPr="00424C97">
              <w:rPr>
                <w:sz w:val="20"/>
              </w:rPr>
              <w:t xml:space="preserve"> </w:t>
            </w:r>
            <w:r w:rsidR="00DC5674" w:rsidRPr="00424C97">
              <w:rPr>
                <w:sz w:val="20"/>
              </w:rPr>
              <w:t>ja</w:t>
            </w:r>
            <w:r w:rsidR="006674A0" w:rsidRPr="00424C97">
              <w:rPr>
                <w:sz w:val="20"/>
              </w:rPr>
              <w:t xml:space="preserve"> tarkastettu</w:t>
            </w:r>
            <w:r w:rsidR="00445068" w:rsidRPr="00424C97">
              <w:rPr>
                <w:sz w:val="20"/>
              </w:rPr>
              <w:t xml:space="preserve"> </w:t>
            </w:r>
            <w:r w:rsidR="00445068" w:rsidRPr="00424C97">
              <w:rPr>
                <w:sz w:val="16"/>
                <w:szCs w:val="16"/>
              </w:rPr>
              <w:t>(</w:t>
            </w:r>
            <w:r w:rsidR="004B554E" w:rsidRPr="00424C97">
              <w:rPr>
                <w:sz w:val="16"/>
                <w:szCs w:val="16"/>
              </w:rPr>
              <w:t>tiiviyskoepöytäkirja</w:t>
            </w:r>
            <w:r w:rsidR="00445068" w:rsidRPr="00424C97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BDDD58D" w14:textId="77777777" w:rsidR="006674A0" w:rsidRPr="00666D36" w:rsidRDefault="006674A0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BDDD58E" w14:textId="77777777" w:rsidR="006674A0" w:rsidRPr="00666D36" w:rsidRDefault="006674A0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BDDD58F" w14:textId="77777777" w:rsidR="006674A0" w:rsidRPr="00666D36" w:rsidRDefault="006674A0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23CAED97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7AA010CE" w14:textId="10714908" w:rsidR="00F634EC" w:rsidRPr="00424C97" w:rsidRDefault="00F634EC" w:rsidP="00EE3110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Kapillaarikatkokerros on asennettu ja tarkastettu</w:t>
            </w:r>
            <w:r w:rsidR="00FA4764" w:rsidRPr="00424C97">
              <w:rPr>
                <w:sz w:val="20"/>
              </w:rPr>
              <w:t xml:space="preserve"> </w:t>
            </w:r>
            <w:r w:rsidR="00FA4764" w:rsidRPr="00424C97">
              <w:rPr>
                <w:sz w:val="16"/>
                <w:szCs w:val="16"/>
              </w:rPr>
              <w:t>(selvitys kapillaarisuudesta)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9B19C27" w14:textId="77777777" w:rsidR="00F634EC" w:rsidRPr="00666D36" w:rsidRDefault="00F634EC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DC084F8" w14:textId="77777777" w:rsidR="00F634EC" w:rsidRPr="00666D36" w:rsidRDefault="00F634EC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DBA0126" w14:textId="77777777" w:rsidR="00F634EC" w:rsidRPr="00666D36" w:rsidRDefault="00F634EC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685A0531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14F2027C" w14:textId="2BF1B5D3" w:rsidR="003019FF" w:rsidRPr="00424C97" w:rsidRDefault="008F3147" w:rsidP="0080397B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 xml:space="preserve">Perustusten </w:t>
            </w:r>
            <w:r w:rsidR="003019FF" w:rsidRPr="00424C97">
              <w:rPr>
                <w:sz w:val="20"/>
              </w:rPr>
              <w:t>raudoit</w:t>
            </w:r>
            <w:r w:rsidR="0080397B" w:rsidRPr="00424C97">
              <w:rPr>
                <w:sz w:val="20"/>
              </w:rPr>
              <w:t>us</w:t>
            </w:r>
            <w:r w:rsidRPr="00424C97">
              <w:rPr>
                <w:sz w:val="20"/>
              </w:rPr>
              <w:t xml:space="preserve"> </w:t>
            </w:r>
            <w:r w:rsidR="003019FF" w:rsidRPr="00424C97">
              <w:rPr>
                <w:sz w:val="20"/>
              </w:rPr>
              <w:t>on tarkastettu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3560752" w14:textId="77777777" w:rsidR="003019FF" w:rsidRPr="00666D36" w:rsidRDefault="003019FF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6639813" w14:textId="77777777" w:rsidR="003019FF" w:rsidRPr="00666D36" w:rsidRDefault="003019FF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5CDEF17" w14:textId="77777777" w:rsidR="003019FF" w:rsidRPr="00666D36" w:rsidRDefault="003019FF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44D902CA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6FEB3809" w14:textId="77777777" w:rsidR="001F33EB" w:rsidRPr="00424C97" w:rsidRDefault="001F33EB" w:rsidP="00EE3110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Routaeristeet on asennettu ja tarkastettu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DD1A4E3" w14:textId="77777777" w:rsidR="001F33EB" w:rsidRPr="00666D36" w:rsidRDefault="001F33EB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EAF566E" w14:textId="77777777" w:rsidR="001F33EB" w:rsidRPr="00666D36" w:rsidRDefault="001F33EB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07939C1F" w14:textId="77777777" w:rsidR="001F33EB" w:rsidRPr="00666D36" w:rsidRDefault="001F33EB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0A0E73B7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09297912" w14:textId="0232C104" w:rsidR="001F33EB" w:rsidRPr="00424C97" w:rsidRDefault="001F33EB" w:rsidP="00EE3110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Salaojajärjestelmä on asennettu ja tarkastettu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7166150" w14:textId="77777777" w:rsidR="001F33EB" w:rsidRPr="00666D36" w:rsidRDefault="001F33EB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09FEF43" w14:textId="77777777" w:rsidR="001F33EB" w:rsidRPr="00666D36" w:rsidRDefault="001F33EB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2AAB5D5" w14:textId="77777777" w:rsidR="001F33EB" w:rsidRPr="00666D36" w:rsidRDefault="001F33EB" w:rsidP="00904865">
            <w:pPr>
              <w:rPr>
                <w:rFonts w:cs="Arial"/>
                <w:sz w:val="20"/>
              </w:rPr>
            </w:pPr>
          </w:p>
        </w:tc>
      </w:tr>
      <w:tr w:rsidR="00134A89" w:rsidRPr="00424C97" w14:paraId="73ADC7C6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57E1FF7D" w14:textId="325355E7" w:rsidR="00134A89" w:rsidRPr="00424C97" w:rsidRDefault="00DF41DD" w:rsidP="00774044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Radonsuojaus</w:t>
            </w:r>
            <w:r w:rsidR="00134A89" w:rsidRPr="00424C97">
              <w:rPr>
                <w:sz w:val="20"/>
              </w:rPr>
              <w:t xml:space="preserve"> on tehty ja tarkastettu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4133A76" w14:textId="77777777" w:rsidR="00134A89" w:rsidRPr="00666D36" w:rsidRDefault="00134A89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40B68D25" w14:textId="77777777" w:rsidR="00134A89" w:rsidRPr="00666D36" w:rsidRDefault="00134A89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6519AD6" w14:textId="77777777" w:rsidR="00134A89" w:rsidRPr="00666D36" w:rsidRDefault="00134A89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3BDDD5AE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BDDD5AA" w14:textId="5FCCF297" w:rsidR="00CB31E1" w:rsidRPr="00424C97" w:rsidRDefault="00CB31E1" w:rsidP="008F3147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Tuulettuvan alapohjan</w:t>
            </w:r>
            <w:r w:rsidR="00ED4860" w:rsidRPr="00424C97">
              <w:rPr>
                <w:sz w:val="20"/>
              </w:rPr>
              <w:t xml:space="preserve"> toteutus on tark</w:t>
            </w:r>
            <w:r w:rsidR="008F3147" w:rsidRPr="00424C97">
              <w:rPr>
                <w:sz w:val="20"/>
              </w:rPr>
              <w:t>a</w:t>
            </w:r>
            <w:r w:rsidR="00ED4860" w:rsidRPr="00424C97">
              <w:rPr>
                <w:sz w:val="20"/>
              </w:rPr>
              <w:t>stettu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BDDD5AB" w14:textId="77777777" w:rsidR="00CB31E1" w:rsidRPr="00666D36" w:rsidRDefault="00CB31E1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BDDD5AC" w14:textId="77777777" w:rsidR="00CB31E1" w:rsidRPr="00666D36" w:rsidRDefault="00CB31E1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BDDD5AD" w14:textId="77777777" w:rsidR="00CB31E1" w:rsidRPr="00666D36" w:rsidRDefault="00CB31E1" w:rsidP="00904865">
            <w:pPr>
              <w:rPr>
                <w:rFonts w:cs="Arial"/>
                <w:sz w:val="20"/>
              </w:rPr>
            </w:pPr>
          </w:p>
        </w:tc>
      </w:tr>
      <w:tr w:rsidR="00134A89" w:rsidRPr="00424C97" w14:paraId="17F9DD65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165AC467" w14:textId="66754CA6" w:rsidR="00134A89" w:rsidRPr="00424C97" w:rsidRDefault="00134A89" w:rsidP="00774044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lastRenderedPageBreak/>
              <w:t>Perustusten ulkopuolinen vedeneristys</w:t>
            </w:r>
            <w:r w:rsidR="00BA79C6" w:rsidRPr="00424C97">
              <w:rPr>
                <w:sz w:val="20"/>
              </w:rPr>
              <w:t xml:space="preserve"> tai</w:t>
            </w:r>
            <w:r w:rsidR="0005302F" w:rsidRPr="00424C97">
              <w:rPr>
                <w:sz w:val="20"/>
              </w:rPr>
              <w:t xml:space="preserve"> muu riittävä</w:t>
            </w:r>
            <w:r w:rsidR="00BA79C6" w:rsidRPr="00424C97">
              <w:rPr>
                <w:sz w:val="20"/>
              </w:rPr>
              <w:t xml:space="preserve"> suojaus</w:t>
            </w:r>
            <w:r w:rsidRPr="00424C97">
              <w:rPr>
                <w:sz w:val="20"/>
              </w:rPr>
              <w:t xml:space="preserve"> on tehty ja tarkastettu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32D5F83" w14:textId="77777777" w:rsidR="00134A89" w:rsidRPr="00666D36" w:rsidRDefault="00134A89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6EB5F1FD" w14:textId="77777777" w:rsidR="00134A89" w:rsidRPr="00666D36" w:rsidRDefault="00134A89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5511691A" w14:textId="77777777" w:rsidR="00134A89" w:rsidRPr="00666D36" w:rsidRDefault="00134A89" w:rsidP="00904865">
            <w:pPr>
              <w:rPr>
                <w:rFonts w:cs="Arial"/>
                <w:sz w:val="20"/>
              </w:rPr>
            </w:pPr>
          </w:p>
        </w:tc>
      </w:tr>
      <w:tr w:rsidR="00134A89" w:rsidRPr="00424C97" w14:paraId="521D7E1E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1730750A" w14:textId="6A0B8DAA" w:rsidR="00134A89" w:rsidRPr="00424C97" w:rsidRDefault="00134A89" w:rsidP="0005302F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b/>
                <w:sz w:val="20"/>
              </w:rPr>
              <w:t xml:space="preserve">Sijaintikatselmus </w:t>
            </w:r>
            <w:r w:rsidRPr="00424C97">
              <w:rPr>
                <w:sz w:val="20"/>
              </w:rPr>
              <w:t>on tilattu</w:t>
            </w:r>
            <w:r w:rsidR="00130FC3" w:rsidRPr="00424C97">
              <w:rPr>
                <w:sz w:val="20"/>
              </w:rPr>
              <w:t xml:space="preserve"> </w:t>
            </w:r>
            <w:r w:rsidR="00130FC3" w:rsidRPr="00424C97">
              <w:rPr>
                <w:sz w:val="16"/>
                <w:szCs w:val="16"/>
              </w:rPr>
              <w:t xml:space="preserve">(rakennukset, </w:t>
            </w:r>
            <w:r w:rsidR="0005302F" w:rsidRPr="00424C97">
              <w:rPr>
                <w:sz w:val="16"/>
                <w:szCs w:val="16"/>
              </w:rPr>
              <w:t>maa</w:t>
            </w:r>
            <w:r w:rsidR="00130FC3" w:rsidRPr="00424C97">
              <w:rPr>
                <w:sz w:val="16"/>
                <w:szCs w:val="16"/>
              </w:rPr>
              <w:t>lämpökaivo</w:t>
            </w:r>
            <w:r w:rsidR="003707CE" w:rsidRPr="00424C97">
              <w:rPr>
                <w:sz w:val="16"/>
                <w:szCs w:val="16"/>
              </w:rPr>
              <w:t>t</w:t>
            </w:r>
            <w:r w:rsidR="009A2CCC" w:rsidRPr="00424C97">
              <w:rPr>
                <w:sz w:val="16"/>
                <w:szCs w:val="16"/>
              </w:rPr>
              <w:t xml:space="preserve">, </w:t>
            </w:r>
            <w:r w:rsidR="0080397B" w:rsidRPr="00424C97">
              <w:rPr>
                <w:sz w:val="16"/>
                <w:szCs w:val="16"/>
              </w:rPr>
              <w:t>mainos</w:t>
            </w:r>
            <w:r w:rsidR="009A2CCC" w:rsidRPr="00424C97">
              <w:rPr>
                <w:sz w:val="16"/>
                <w:szCs w:val="16"/>
              </w:rPr>
              <w:t>pylonit</w:t>
            </w:r>
            <w:r w:rsidR="00130FC3" w:rsidRPr="00424C97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906B35C" w14:textId="77777777" w:rsidR="00134A89" w:rsidRPr="00666D36" w:rsidRDefault="00134A89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11BA923" w14:textId="77777777" w:rsidR="00134A89" w:rsidRPr="00666D36" w:rsidRDefault="00134A89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D347FF4" w14:textId="77777777" w:rsidR="00134A89" w:rsidRPr="00666D36" w:rsidRDefault="00134A89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22818BA8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568D7543" w14:textId="3059ADE6" w:rsidR="00FA4764" w:rsidRPr="00424C97" w:rsidRDefault="005B2721" w:rsidP="0080397B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B</w:t>
            </w:r>
            <w:r w:rsidR="0005302F" w:rsidRPr="00424C97">
              <w:rPr>
                <w:sz w:val="20"/>
              </w:rPr>
              <w:t>etoni</w:t>
            </w:r>
            <w:r w:rsidR="00FA4764" w:rsidRPr="00424C97">
              <w:rPr>
                <w:sz w:val="20"/>
              </w:rPr>
              <w:t>holvien raudoit</w:t>
            </w:r>
            <w:r w:rsidR="0080397B" w:rsidRPr="00424C97">
              <w:rPr>
                <w:sz w:val="20"/>
              </w:rPr>
              <w:t>us</w:t>
            </w:r>
            <w:r w:rsidR="00FA4764" w:rsidRPr="00424C97">
              <w:rPr>
                <w:sz w:val="20"/>
              </w:rPr>
              <w:t xml:space="preserve"> on tarkastettu</w:t>
            </w:r>
            <w:r w:rsidR="0005302F" w:rsidRPr="00424C97">
              <w:rPr>
                <w:sz w:val="20"/>
              </w:rPr>
              <w:t xml:space="preserve"> sekä </w:t>
            </w:r>
            <w:r w:rsidR="0005302F" w:rsidRPr="00424C97">
              <w:rPr>
                <w:b/>
                <w:sz w:val="20"/>
              </w:rPr>
              <w:t>raudoituskatselmus</w:t>
            </w:r>
            <w:r w:rsidR="00A44720" w:rsidRPr="00424C97">
              <w:rPr>
                <w:sz w:val="20"/>
              </w:rPr>
              <w:t xml:space="preserve"> suoritettu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BD87F1C" w14:textId="77777777" w:rsidR="00FA4764" w:rsidRPr="00666D36" w:rsidRDefault="00FA4764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B90FAA4" w14:textId="77777777" w:rsidR="00FA4764" w:rsidRPr="00666D36" w:rsidRDefault="00FA4764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53EC1229" w14:textId="77777777" w:rsidR="00FA4764" w:rsidRPr="00666D36" w:rsidRDefault="00FA4764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40C77790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0F4AC862" w14:textId="28B18294" w:rsidR="00C3042C" w:rsidRPr="00424C97" w:rsidRDefault="00C3042C" w:rsidP="005B2721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Kattoristikot o</w:t>
            </w:r>
            <w:r w:rsidR="003019FF" w:rsidRPr="00424C97">
              <w:rPr>
                <w:sz w:val="20"/>
              </w:rPr>
              <w:t>n</w:t>
            </w:r>
            <w:r w:rsidRPr="00424C97">
              <w:rPr>
                <w:sz w:val="20"/>
              </w:rPr>
              <w:t xml:space="preserve"> asennettu</w:t>
            </w:r>
            <w:r w:rsidR="009A2CCC" w:rsidRPr="00424C97">
              <w:rPr>
                <w:sz w:val="20"/>
              </w:rPr>
              <w:t>, tuettu</w:t>
            </w:r>
            <w:r w:rsidRPr="00424C97">
              <w:rPr>
                <w:sz w:val="20"/>
              </w:rPr>
              <w:t xml:space="preserve"> ja</w:t>
            </w:r>
            <w:r w:rsidR="005B2721" w:rsidRPr="00424C97">
              <w:rPr>
                <w:sz w:val="20"/>
              </w:rPr>
              <w:t xml:space="preserve"> </w:t>
            </w:r>
            <w:r w:rsidR="003019FF" w:rsidRPr="00424C97">
              <w:rPr>
                <w:sz w:val="20"/>
              </w:rPr>
              <w:t>asennust</w:t>
            </w:r>
            <w:r w:rsidR="005B2721" w:rsidRPr="00424C97">
              <w:rPr>
                <w:sz w:val="20"/>
              </w:rPr>
              <w:t>yö</w:t>
            </w:r>
            <w:r w:rsidR="003019FF" w:rsidRPr="00424C97">
              <w:rPr>
                <w:sz w:val="20"/>
              </w:rPr>
              <w:t xml:space="preserve"> </w:t>
            </w:r>
            <w:r w:rsidRPr="00424C97">
              <w:rPr>
                <w:sz w:val="20"/>
              </w:rPr>
              <w:t>tarkastettu</w:t>
            </w:r>
            <w:r w:rsidR="005B2721" w:rsidRPr="00424C97">
              <w:rPr>
                <w:sz w:val="20"/>
              </w:rPr>
              <w:t xml:space="preserve"> </w:t>
            </w:r>
            <w:r w:rsidR="005B2721" w:rsidRPr="00424C97">
              <w:rPr>
                <w:sz w:val="16"/>
                <w:szCs w:val="16"/>
              </w:rPr>
              <w:t>(tarkastuslomake)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2F61891" w14:textId="77777777" w:rsidR="00C3042C" w:rsidRPr="00666D36" w:rsidRDefault="00C3042C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761938A8" w14:textId="77777777" w:rsidR="00C3042C" w:rsidRPr="00666D36" w:rsidRDefault="00C3042C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409F77E6" w14:textId="77777777" w:rsidR="00C3042C" w:rsidRPr="00666D36" w:rsidRDefault="00C3042C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15F5AD6F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7C0986C3" w14:textId="54F3770F" w:rsidR="001F57A5" w:rsidRPr="00424C97" w:rsidRDefault="001F57A5" w:rsidP="0080397B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Vesikatto</w:t>
            </w:r>
            <w:r w:rsidR="0080397B" w:rsidRPr="00424C97">
              <w:rPr>
                <w:sz w:val="20"/>
              </w:rPr>
              <w:t xml:space="preserve"> sekä sen</w:t>
            </w:r>
            <w:r w:rsidRPr="00424C97">
              <w:rPr>
                <w:sz w:val="20"/>
              </w:rPr>
              <w:t xml:space="preserve"> alusrakenteet </w:t>
            </w:r>
            <w:r w:rsidR="005B2721" w:rsidRPr="00424C97">
              <w:rPr>
                <w:sz w:val="20"/>
              </w:rPr>
              <w:t xml:space="preserve">ja </w:t>
            </w:r>
            <w:r w:rsidR="00D93290" w:rsidRPr="00424C97">
              <w:rPr>
                <w:sz w:val="20"/>
              </w:rPr>
              <w:t xml:space="preserve">tuuletusjärjestelyt </w:t>
            </w:r>
            <w:r w:rsidRPr="00424C97">
              <w:rPr>
                <w:sz w:val="20"/>
              </w:rPr>
              <w:t>on tarkastettu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483D1D7" w14:textId="77777777" w:rsidR="001F57A5" w:rsidRPr="00666D36" w:rsidRDefault="001F57A5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015E745" w14:textId="77777777" w:rsidR="001F57A5" w:rsidRPr="00666D36" w:rsidRDefault="001F57A5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03560475" w14:textId="77777777" w:rsidR="001F57A5" w:rsidRPr="00666D36" w:rsidRDefault="001F57A5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4D5CEF1D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6E740E0E" w14:textId="1F6DE853" w:rsidR="00015F69" w:rsidRPr="00424C97" w:rsidRDefault="00015F69" w:rsidP="005B2721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 xml:space="preserve">Palo-osastoinnit ja rakenteelliset palosuojaukset on </w:t>
            </w:r>
            <w:r w:rsidR="005B2721" w:rsidRPr="00424C97">
              <w:rPr>
                <w:sz w:val="20"/>
              </w:rPr>
              <w:t xml:space="preserve">tehty ja </w:t>
            </w:r>
            <w:r w:rsidRPr="00424C97">
              <w:rPr>
                <w:sz w:val="20"/>
              </w:rPr>
              <w:t>tarkastettu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54C1C8E" w14:textId="77777777" w:rsidR="00015F69" w:rsidRPr="00666D36" w:rsidRDefault="00015F69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3F05BF7" w14:textId="77777777" w:rsidR="00015F69" w:rsidRPr="00666D36" w:rsidRDefault="00015F69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704C742" w14:textId="77777777" w:rsidR="00015F69" w:rsidRPr="00666D36" w:rsidRDefault="00015F69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0C4991C3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271BAFB7" w14:textId="31299830" w:rsidR="00C3042C" w:rsidRPr="00424C97" w:rsidRDefault="00C3042C" w:rsidP="0005302F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Runkorakenteet o</w:t>
            </w:r>
            <w:r w:rsidR="001F57A5" w:rsidRPr="00424C97">
              <w:rPr>
                <w:sz w:val="20"/>
              </w:rPr>
              <w:t xml:space="preserve">n </w:t>
            </w:r>
            <w:r w:rsidRPr="00424C97">
              <w:rPr>
                <w:sz w:val="20"/>
              </w:rPr>
              <w:t xml:space="preserve">tarkastettu sekä </w:t>
            </w:r>
            <w:r w:rsidRPr="00424C97">
              <w:rPr>
                <w:b/>
                <w:sz w:val="20"/>
              </w:rPr>
              <w:t>rakennekatselmus</w:t>
            </w:r>
            <w:r w:rsidRPr="00424C97">
              <w:rPr>
                <w:sz w:val="20"/>
              </w:rPr>
              <w:t xml:space="preserve"> </w:t>
            </w:r>
            <w:r w:rsidR="00A44720" w:rsidRPr="00424C97">
              <w:rPr>
                <w:sz w:val="20"/>
              </w:rPr>
              <w:t>suoritettu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C30D63F" w14:textId="77777777" w:rsidR="00C3042C" w:rsidRPr="00666D36" w:rsidRDefault="00C3042C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89815C4" w14:textId="77777777" w:rsidR="00C3042C" w:rsidRPr="00666D36" w:rsidRDefault="00C3042C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D87C2D0" w14:textId="77777777" w:rsidR="00C3042C" w:rsidRPr="00666D36" w:rsidRDefault="00C3042C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69B30719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600EFA39" w14:textId="4560F77F" w:rsidR="00C3042C" w:rsidRPr="00424C97" w:rsidRDefault="00C3042C" w:rsidP="00EE3110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Lämmönerist</w:t>
            </w:r>
            <w:r w:rsidR="004B554E" w:rsidRPr="00424C97">
              <w:rPr>
                <w:sz w:val="20"/>
              </w:rPr>
              <w:t>e</w:t>
            </w:r>
            <w:r w:rsidRPr="00424C97">
              <w:rPr>
                <w:sz w:val="20"/>
              </w:rPr>
              <w:t xml:space="preserve">et on </w:t>
            </w:r>
            <w:r w:rsidR="004B554E" w:rsidRPr="00424C97">
              <w:rPr>
                <w:sz w:val="20"/>
              </w:rPr>
              <w:t>asennettu</w:t>
            </w:r>
            <w:r w:rsidRPr="00424C97">
              <w:rPr>
                <w:sz w:val="20"/>
              </w:rPr>
              <w:t xml:space="preserve"> ja tarkastettu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9A24070" w14:textId="77777777" w:rsidR="00C3042C" w:rsidRPr="00666D36" w:rsidRDefault="00C3042C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08ED976" w14:textId="77777777" w:rsidR="00C3042C" w:rsidRPr="00666D36" w:rsidRDefault="00C3042C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339565E" w14:textId="77777777" w:rsidR="00C3042C" w:rsidRPr="00666D36" w:rsidRDefault="00C3042C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443AF843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58558331" w14:textId="6310081F" w:rsidR="004B554E" w:rsidRPr="00424C97" w:rsidRDefault="004B554E" w:rsidP="003707CE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Ilman- ja höyrynsul</w:t>
            </w:r>
            <w:r w:rsidR="003019FF" w:rsidRPr="00424C97">
              <w:rPr>
                <w:sz w:val="20"/>
              </w:rPr>
              <w:t>kukerros</w:t>
            </w:r>
            <w:r w:rsidRPr="00424C97">
              <w:rPr>
                <w:sz w:val="20"/>
              </w:rPr>
              <w:t xml:space="preserve"> on asennettu ja </w:t>
            </w:r>
            <w:r w:rsidR="009A2CCC" w:rsidRPr="00424C97">
              <w:rPr>
                <w:sz w:val="20"/>
              </w:rPr>
              <w:t xml:space="preserve">niiden </w:t>
            </w:r>
            <w:r w:rsidR="005B2721" w:rsidRPr="00424C97">
              <w:rPr>
                <w:sz w:val="20"/>
              </w:rPr>
              <w:t xml:space="preserve">tiiviys </w:t>
            </w:r>
            <w:r w:rsidRPr="00424C97">
              <w:rPr>
                <w:sz w:val="20"/>
              </w:rPr>
              <w:t>tarkastettu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396D500" w14:textId="77777777" w:rsidR="004B554E" w:rsidRPr="00666D36" w:rsidRDefault="004B554E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C7657EA" w14:textId="77777777" w:rsidR="004B554E" w:rsidRPr="00666D36" w:rsidRDefault="004B554E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53176999" w14:textId="77777777" w:rsidR="004B554E" w:rsidRPr="00666D36" w:rsidRDefault="004B554E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5223FB8C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41769ED9" w14:textId="046B72CA" w:rsidR="004B554E" w:rsidRPr="00424C97" w:rsidRDefault="004B554E" w:rsidP="0080397B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Betoni</w:t>
            </w:r>
            <w:r w:rsidR="003019FF" w:rsidRPr="00424C97">
              <w:rPr>
                <w:sz w:val="20"/>
              </w:rPr>
              <w:t>rakenteiden</w:t>
            </w:r>
            <w:r w:rsidRPr="00424C97">
              <w:rPr>
                <w:sz w:val="20"/>
              </w:rPr>
              <w:t xml:space="preserve"> </w:t>
            </w:r>
            <w:r w:rsidR="003019FF" w:rsidRPr="00424C97">
              <w:rPr>
                <w:sz w:val="20"/>
              </w:rPr>
              <w:t xml:space="preserve">päällystettävyys on </w:t>
            </w:r>
            <w:r w:rsidR="005B2721" w:rsidRPr="00424C97">
              <w:rPr>
                <w:sz w:val="20"/>
              </w:rPr>
              <w:t>tarkastettu</w:t>
            </w:r>
            <w:r w:rsidR="003019FF" w:rsidRPr="00424C97">
              <w:rPr>
                <w:sz w:val="20"/>
              </w:rPr>
              <w:t xml:space="preserve"> ennen pinnoitusta</w:t>
            </w:r>
            <w:r w:rsidR="0006066C" w:rsidRPr="00424C97">
              <w:rPr>
                <w:sz w:val="20"/>
              </w:rPr>
              <w:t xml:space="preserve"> </w:t>
            </w:r>
            <w:r w:rsidR="0006066C" w:rsidRPr="00424C97">
              <w:rPr>
                <w:sz w:val="16"/>
                <w:szCs w:val="16"/>
              </w:rPr>
              <w:t>(</w:t>
            </w:r>
            <w:r w:rsidR="005B2721" w:rsidRPr="00424C97">
              <w:rPr>
                <w:sz w:val="16"/>
                <w:szCs w:val="16"/>
              </w:rPr>
              <w:t xml:space="preserve">alustan </w:t>
            </w:r>
            <w:r w:rsidR="00D93290" w:rsidRPr="00424C97">
              <w:rPr>
                <w:sz w:val="16"/>
                <w:szCs w:val="16"/>
              </w:rPr>
              <w:t>kosteusmittaus</w:t>
            </w:r>
            <w:r w:rsidR="0006066C" w:rsidRPr="00424C97">
              <w:rPr>
                <w:sz w:val="16"/>
                <w:szCs w:val="16"/>
              </w:rPr>
              <w:t>pöytäkirja)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EB8B049" w14:textId="77777777" w:rsidR="004B554E" w:rsidRPr="00666D36" w:rsidRDefault="004B554E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E4FEF56" w14:textId="77777777" w:rsidR="004B554E" w:rsidRPr="00666D36" w:rsidRDefault="004B554E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B9D71D0" w14:textId="77777777" w:rsidR="004B554E" w:rsidRPr="00666D36" w:rsidRDefault="004B554E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13FBCF0F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502D27A6" w14:textId="509370BA" w:rsidR="004B554E" w:rsidRPr="00424C97" w:rsidRDefault="004B554E" w:rsidP="009A2CCC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 xml:space="preserve">Veden- ja kosteudeneristykset on asennettu ja </w:t>
            </w:r>
            <w:r w:rsidR="009A2CCC" w:rsidRPr="00424C97">
              <w:rPr>
                <w:sz w:val="20"/>
              </w:rPr>
              <w:t xml:space="preserve">kalvopaksuus </w:t>
            </w:r>
            <w:r w:rsidRPr="00424C97">
              <w:rPr>
                <w:sz w:val="20"/>
              </w:rPr>
              <w:t>tarkastettu</w:t>
            </w:r>
            <w:r w:rsidR="00015F69" w:rsidRPr="00424C97">
              <w:rPr>
                <w:sz w:val="20"/>
              </w:rPr>
              <w:t xml:space="preserve"> </w:t>
            </w:r>
            <w:r w:rsidR="00015F69" w:rsidRPr="00424C97">
              <w:rPr>
                <w:sz w:val="16"/>
                <w:szCs w:val="16"/>
              </w:rPr>
              <w:t>(sertifioi</w:t>
            </w:r>
            <w:r w:rsidR="009A2CCC" w:rsidRPr="00424C97">
              <w:rPr>
                <w:sz w:val="16"/>
                <w:szCs w:val="16"/>
              </w:rPr>
              <w:t>dun</w:t>
            </w:r>
            <w:r w:rsidR="00015F69" w:rsidRPr="00424C97">
              <w:rPr>
                <w:sz w:val="16"/>
                <w:szCs w:val="16"/>
              </w:rPr>
              <w:t xml:space="preserve"> vedeneristysjärjestelmä</w:t>
            </w:r>
            <w:r w:rsidR="00960E5B" w:rsidRPr="00424C97">
              <w:rPr>
                <w:sz w:val="16"/>
                <w:szCs w:val="16"/>
              </w:rPr>
              <w:t>n muka</w:t>
            </w:r>
            <w:r w:rsidR="009A2CCC" w:rsidRPr="00424C97">
              <w:rPr>
                <w:sz w:val="16"/>
                <w:szCs w:val="16"/>
              </w:rPr>
              <w:t>an</w:t>
            </w:r>
            <w:r w:rsidR="00015F69" w:rsidRPr="00424C97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F56D9FA" w14:textId="77777777" w:rsidR="004B554E" w:rsidRPr="00666D36" w:rsidRDefault="004B554E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71F54161" w14:textId="77777777" w:rsidR="004B554E" w:rsidRPr="00666D36" w:rsidRDefault="004B554E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8DA264A" w14:textId="77777777" w:rsidR="004B554E" w:rsidRPr="00666D36" w:rsidRDefault="004B554E" w:rsidP="00904865">
            <w:pPr>
              <w:rPr>
                <w:rFonts w:cs="Arial"/>
                <w:sz w:val="20"/>
              </w:rPr>
            </w:pPr>
          </w:p>
        </w:tc>
      </w:tr>
      <w:tr w:rsidR="00774812" w:rsidRPr="00424C97" w14:paraId="1271A6FE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52148DD8" w14:textId="2486930F" w:rsidR="00774812" w:rsidRPr="00424C97" w:rsidRDefault="005A1093" w:rsidP="00CB4EC0">
            <w:pPr>
              <w:pStyle w:val="Luettelokappale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24C97">
              <w:rPr>
                <w:sz w:val="18"/>
                <w:szCs w:val="18"/>
              </w:rPr>
              <w:t>V</w:t>
            </w:r>
            <w:r w:rsidR="00774812" w:rsidRPr="00424C97">
              <w:rPr>
                <w:sz w:val="18"/>
                <w:szCs w:val="18"/>
              </w:rPr>
              <w:t>edeneristysjärjestelmä</w:t>
            </w:r>
            <w:r w:rsidRPr="00424C97">
              <w:rPr>
                <w:sz w:val="18"/>
                <w:szCs w:val="18"/>
              </w:rPr>
              <w:t>n tiedot</w:t>
            </w:r>
            <w:r w:rsidR="00774812" w:rsidRPr="00424C97">
              <w:rPr>
                <w:sz w:val="18"/>
                <w:szCs w:val="18"/>
              </w:rPr>
              <w:t>:</w:t>
            </w:r>
          </w:p>
        </w:tc>
        <w:tc>
          <w:tcPr>
            <w:tcW w:w="6296" w:type="dxa"/>
            <w:gridSpan w:val="4"/>
            <w:shd w:val="clear" w:color="auto" w:fill="auto"/>
          </w:tcPr>
          <w:p w14:paraId="0D65B8DD" w14:textId="206B5E7C" w:rsidR="00774812" w:rsidRPr="00666D36" w:rsidRDefault="00774812" w:rsidP="00904865">
            <w:pPr>
              <w:rPr>
                <w:rFonts w:cs="Arial"/>
                <w:sz w:val="20"/>
              </w:rPr>
            </w:pPr>
          </w:p>
        </w:tc>
      </w:tr>
      <w:tr w:rsidR="00774812" w:rsidRPr="00424C97" w14:paraId="5EB422F7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7D4CC726" w14:textId="5340E481" w:rsidR="00774812" w:rsidRPr="00424C97" w:rsidRDefault="00183377" w:rsidP="00CB4EC0">
            <w:pPr>
              <w:pStyle w:val="Luettelokappale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424C97">
              <w:rPr>
                <w:sz w:val="18"/>
                <w:szCs w:val="18"/>
              </w:rPr>
              <w:t>V</w:t>
            </w:r>
            <w:r w:rsidR="00774812" w:rsidRPr="00424C97">
              <w:rPr>
                <w:sz w:val="18"/>
                <w:szCs w:val="18"/>
              </w:rPr>
              <w:t>edeneristeiden laajuus:</w:t>
            </w:r>
          </w:p>
        </w:tc>
        <w:tc>
          <w:tcPr>
            <w:tcW w:w="6296" w:type="dxa"/>
            <w:gridSpan w:val="4"/>
            <w:shd w:val="clear" w:color="auto" w:fill="auto"/>
          </w:tcPr>
          <w:p w14:paraId="591A3D72" w14:textId="210CA619" w:rsidR="00774812" w:rsidRPr="00666D36" w:rsidRDefault="00774812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403DC713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46397A61" w14:textId="771A2425" w:rsidR="00015F69" w:rsidRPr="00424C97" w:rsidRDefault="00015F69" w:rsidP="0080397B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 xml:space="preserve">Julkisivuverhous </w:t>
            </w:r>
            <w:r w:rsidR="0080397B" w:rsidRPr="00424C97">
              <w:rPr>
                <w:sz w:val="20"/>
              </w:rPr>
              <w:t>sekä sen</w:t>
            </w:r>
            <w:r w:rsidRPr="00424C97">
              <w:rPr>
                <w:sz w:val="20"/>
              </w:rPr>
              <w:t xml:space="preserve"> </w:t>
            </w:r>
            <w:r w:rsidR="009A2CCC" w:rsidRPr="00424C97">
              <w:rPr>
                <w:sz w:val="20"/>
              </w:rPr>
              <w:t xml:space="preserve">taustan </w:t>
            </w:r>
            <w:r w:rsidR="00D93290" w:rsidRPr="00424C97">
              <w:rPr>
                <w:sz w:val="20"/>
              </w:rPr>
              <w:t xml:space="preserve">tuuletusjärjestelyt </w:t>
            </w:r>
            <w:r w:rsidR="0080397B" w:rsidRPr="00424C97">
              <w:rPr>
                <w:sz w:val="20"/>
              </w:rPr>
              <w:t xml:space="preserve">on </w:t>
            </w:r>
            <w:r w:rsidRPr="00424C97">
              <w:rPr>
                <w:sz w:val="20"/>
              </w:rPr>
              <w:t>tarkastettu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618C796" w14:textId="77777777" w:rsidR="00015F69" w:rsidRPr="00666D36" w:rsidRDefault="00015F69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1FAD91FF" w14:textId="77777777" w:rsidR="00015F69" w:rsidRPr="00666D36" w:rsidRDefault="00015F69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0C6A892" w14:textId="77777777" w:rsidR="00015F69" w:rsidRPr="00666D36" w:rsidRDefault="00015F69" w:rsidP="00904865">
            <w:pPr>
              <w:rPr>
                <w:rFonts w:cs="Arial"/>
                <w:sz w:val="20"/>
              </w:rPr>
            </w:pPr>
          </w:p>
        </w:tc>
      </w:tr>
      <w:tr w:rsidR="00DF41DD" w:rsidRPr="00424C97" w14:paraId="187F1142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12F41892" w14:textId="77777777" w:rsidR="00DF41DD" w:rsidRPr="00424C97" w:rsidRDefault="00DF41DD" w:rsidP="00401814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Vesikattovarusteet ja kattoturva-tuotteet on asennettu ja tarkastettu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95F4938" w14:textId="77777777" w:rsidR="00DF41DD" w:rsidRPr="00666D36" w:rsidRDefault="00DF41DD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1788BB51" w14:textId="77777777" w:rsidR="00DF41DD" w:rsidRPr="00666D36" w:rsidRDefault="00DF41DD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7386E153" w14:textId="77777777" w:rsidR="00DF41DD" w:rsidRPr="00666D36" w:rsidRDefault="00DF41DD" w:rsidP="00904865">
            <w:pPr>
              <w:rPr>
                <w:rFonts w:cs="Arial"/>
                <w:sz w:val="20"/>
              </w:rPr>
            </w:pPr>
          </w:p>
        </w:tc>
      </w:tr>
      <w:tr w:rsidR="00DF41DD" w:rsidRPr="00424C97" w14:paraId="0AA8E284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529FDB35" w14:textId="056C9FC5" w:rsidR="00DF41DD" w:rsidRPr="00424C97" w:rsidRDefault="005B2721" w:rsidP="00424C97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K</w:t>
            </w:r>
            <w:r w:rsidR="005A1E0B" w:rsidRPr="00424C97">
              <w:rPr>
                <w:sz w:val="20"/>
              </w:rPr>
              <w:t>äsijohteet, k</w:t>
            </w:r>
            <w:r w:rsidR="00DF41DD" w:rsidRPr="00424C97">
              <w:rPr>
                <w:sz w:val="20"/>
              </w:rPr>
              <w:t>aiteet</w:t>
            </w:r>
            <w:r w:rsidR="005A1E0B" w:rsidRPr="00424C97">
              <w:rPr>
                <w:sz w:val="20"/>
              </w:rPr>
              <w:t xml:space="preserve"> ja</w:t>
            </w:r>
            <w:r w:rsidRPr="00424C97">
              <w:rPr>
                <w:sz w:val="20"/>
              </w:rPr>
              <w:t xml:space="preserve"> suojakaiteet </w:t>
            </w:r>
            <w:r w:rsidR="00424C97" w:rsidRPr="00424C97">
              <w:rPr>
                <w:sz w:val="20"/>
              </w:rPr>
              <w:t>on</w:t>
            </w:r>
            <w:r w:rsidR="005A1E0B" w:rsidRPr="00424C97">
              <w:rPr>
                <w:sz w:val="20"/>
              </w:rPr>
              <w:t xml:space="preserve"> asennettu ja</w:t>
            </w:r>
            <w:r w:rsidR="00DF41DD" w:rsidRPr="00424C97">
              <w:rPr>
                <w:sz w:val="20"/>
              </w:rPr>
              <w:t xml:space="preserve"> tarkastettu</w:t>
            </w:r>
            <w:r w:rsidR="00241607" w:rsidRPr="00424C97">
              <w:rPr>
                <w:sz w:val="20"/>
              </w:rPr>
              <w:t xml:space="preserve"> </w:t>
            </w:r>
            <w:r w:rsidR="00241607" w:rsidRPr="00424C97">
              <w:rPr>
                <w:sz w:val="16"/>
                <w:szCs w:val="16"/>
              </w:rPr>
              <w:t>(kaidekorkeus)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9A955D2" w14:textId="77777777" w:rsidR="00DF41DD" w:rsidRPr="00666D36" w:rsidRDefault="00DF41DD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04E43C3" w14:textId="77777777" w:rsidR="00DF41DD" w:rsidRPr="00666D36" w:rsidRDefault="00DF41DD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58A6DF3" w14:textId="77777777" w:rsidR="00DF41DD" w:rsidRPr="00666D36" w:rsidRDefault="00DF41DD" w:rsidP="00904865">
            <w:pPr>
              <w:rPr>
                <w:rFonts w:cs="Arial"/>
                <w:sz w:val="20"/>
              </w:rPr>
            </w:pPr>
          </w:p>
        </w:tc>
      </w:tr>
      <w:tr w:rsidR="00183377" w:rsidRPr="00424C97" w14:paraId="7455C571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116608AE" w14:textId="0A0B4B66" w:rsidR="00183377" w:rsidRPr="00424C97" w:rsidRDefault="00183377" w:rsidP="00183377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Turvalasit ja kaidelasit on tarkastettu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267AED7" w14:textId="77777777" w:rsidR="00183377" w:rsidRPr="00666D36" w:rsidRDefault="00183377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EAB275A" w14:textId="77777777" w:rsidR="00183377" w:rsidRPr="00666D36" w:rsidRDefault="00183377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771178D7" w14:textId="77777777" w:rsidR="00183377" w:rsidRPr="00666D36" w:rsidRDefault="00183377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342FD907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B2AFD33" w14:textId="2F7F86DF" w:rsidR="00C3042C" w:rsidRPr="00424C97" w:rsidRDefault="00C3042C" w:rsidP="00774924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B95EAF">
              <w:rPr>
                <w:sz w:val="20"/>
              </w:rPr>
              <w:t>Savu</w:t>
            </w:r>
            <w:r w:rsidR="00CD1865" w:rsidRPr="00B95EAF">
              <w:rPr>
                <w:sz w:val="20"/>
              </w:rPr>
              <w:t>piiput</w:t>
            </w:r>
            <w:r w:rsidR="00E500D3" w:rsidRPr="00B95EAF">
              <w:rPr>
                <w:sz w:val="20"/>
              </w:rPr>
              <w:t xml:space="preserve"> ja tulisij</w:t>
            </w:r>
            <w:r w:rsidR="00BB447C" w:rsidRPr="00B95EAF">
              <w:rPr>
                <w:sz w:val="20"/>
              </w:rPr>
              <w:t>at</w:t>
            </w:r>
            <w:r w:rsidRPr="00B95EAF">
              <w:rPr>
                <w:sz w:val="20"/>
              </w:rPr>
              <w:t xml:space="preserve"> on tarkastettu ja </w:t>
            </w:r>
            <w:r w:rsidRPr="00B95EAF">
              <w:rPr>
                <w:b/>
                <w:sz w:val="20"/>
              </w:rPr>
              <w:t>savuhormikatselmus</w:t>
            </w:r>
            <w:r w:rsidRPr="00B95EAF">
              <w:rPr>
                <w:sz w:val="20"/>
              </w:rPr>
              <w:t xml:space="preserve"> </w:t>
            </w:r>
            <w:r w:rsidR="00A44720" w:rsidRPr="00B95EAF">
              <w:rPr>
                <w:sz w:val="20"/>
              </w:rPr>
              <w:t>suoritettu</w:t>
            </w:r>
            <w:r w:rsidR="00DB4FC4" w:rsidRPr="00B95EAF">
              <w:rPr>
                <w:sz w:val="20"/>
              </w:rPr>
              <w:t xml:space="preserve"> </w:t>
            </w:r>
            <w:r w:rsidR="00DB4FC4" w:rsidRPr="00B95EAF">
              <w:rPr>
                <w:sz w:val="16"/>
                <w:szCs w:val="16"/>
              </w:rPr>
              <w:t>(kelpoisuus, yhteensopivuus ja asennust</w:t>
            </w:r>
            <w:r w:rsidR="00BB447C" w:rsidRPr="00B95EAF">
              <w:rPr>
                <w:sz w:val="16"/>
                <w:szCs w:val="16"/>
              </w:rPr>
              <w:t>en suunnitelmanmukaisuus, käyttö- ja huolto-ohje</w:t>
            </w:r>
            <w:r w:rsidR="00BE6D33" w:rsidRPr="00B95EAF">
              <w:rPr>
                <w:sz w:val="16"/>
                <w:szCs w:val="16"/>
              </w:rPr>
              <w:t>, 745/2017 11 §</w:t>
            </w:r>
            <w:r w:rsidR="00DB4FC4" w:rsidRPr="00B95EAF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B406A83" w14:textId="77777777" w:rsidR="00C3042C" w:rsidRPr="00666D36" w:rsidRDefault="00C3042C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71430D63" w14:textId="77777777" w:rsidR="00C3042C" w:rsidRPr="00666D36" w:rsidRDefault="00C3042C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4657B16" w14:textId="77777777" w:rsidR="00C3042C" w:rsidRPr="00666D36" w:rsidRDefault="00C3042C" w:rsidP="00904865">
            <w:pPr>
              <w:rPr>
                <w:rFonts w:cs="Arial"/>
                <w:sz w:val="20"/>
              </w:rPr>
            </w:pPr>
          </w:p>
        </w:tc>
      </w:tr>
      <w:tr w:rsidR="00BB447C" w:rsidRPr="00424C97" w14:paraId="5B6FDA1A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2A6D80EF" w14:textId="1BBA20E8" w:rsidR="00BB447C" w:rsidRPr="00424C97" w:rsidRDefault="00183377" w:rsidP="00383144">
            <w:pPr>
              <w:pStyle w:val="Luettelokappal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24C97">
              <w:rPr>
                <w:sz w:val="18"/>
                <w:szCs w:val="18"/>
              </w:rPr>
              <w:t>S</w:t>
            </w:r>
            <w:r w:rsidR="00BB447C" w:rsidRPr="00424C97">
              <w:rPr>
                <w:sz w:val="18"/>
                <w:szCs w:val="18"/>
              </w:rPr>
              <w:t>avupiipun tiedot</w:t>
            </w:r>
            <w:r w:rsidR="00830C27" w:rsidRPr="00424C97">
              <w:rPr>
                <w:sz w:val="18"/>
                <w:szCs w:val="18"/>
              </w:rPr>
              <w:t xml:space="preserve"> (</w:t>
            </w:r>
            <w:r w:rsidR="00383144">
              <w:rPr>
                <w:sz w:val="18"/>
                <w:szCs w:val="18"/>
              </w:rPr>
              <w:t xml:space="preserve">luokka </w:t>
            </w:r>
            <w:r w:rsidR="00383144">
              <w:rPr>
                <w:rFonts w:cs="Arial"/>
                <w:sz w:val="18"/>
                <w:szCs w:val="18"/>
              </w:rPr>
              <w:t>≥</w:t>
            </w:r>
            <w:r w:rsidR="00383144">
              <w:rPr>
                <w:sz w:val="18"/>
                <w:szCs w:val="18"/>
              </w:rPr>
              <w:t xml:space="preserve"> </w:t>
            </w:r>
            <w:r w:rsidR="00830C27" w:rsidRPr="00424C97">
              <w:rPr>
                <w:sz w:val="18"/>
                <w:szCs w:val="18"/>
              </w:rPr>
              <w:t>T600)</w:t>
            </w:r>
            <w:r w:rsidR="00BB447C" w:rsidRPr="00424C97">
              <w:rPr>
                <w:sz w:val="18"/>
                <w:szCs w:val="18"/>
              </w:rPr>
              <w:t>:</w:t>
            </w:r>
          </w:p>
        </w:tc>
        <w:tc>
          <w:tcPr>
            <w:tcW w:w="6296" w:type="dxa"/>
            <w:gridSpan w:val="4"/>
            <w:shd w:val="clear" w:color="auto" w:fill="auto"/>
          </w:tcPr>
          <w:p w14:paraId="45F82352" w14:textId="02187C0C" w:rsidR="00BB447C" w:rsidRPr="00666D36" w:rsidRDefault="00BB447C" w:rsidP="00904865">
            <w:pPr>
              <w:rPr>
                <w:rFonts w:cs="Arial"/>
                <w:sz w:val="20"/>
              </w:rPr>
            </w:pPr>
          </w:p>
        </w:tc>
      </w:tr>
      <w:tr w:rsidR="00BB447C" w:rsidRPr="00424C97" w14:paraId="721838AF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6F7254B3" w14:textId="779C6ABC" w:rsidR="00BB447C" w:rsidRPr="00424C97" w:rsidRDefault="00183377" w:rsidP="00CB4EC0">
            <w:pPr>
              <w:pStyle w:val="Luettelokappal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24C97">
              <w:rPr>
                <w:sz w:val="18"/>
                <w:szCs w:val="18"/>
              </w:rPr>
              <w:t>T</w:t>
            </w:r>
            <w:r w:rsidR="00BB447C" w:rsidRPr="00424C97">
              <w:rPr>
                <w:sz w:val="18"/>
                <w:szCs w:val="18"/>
              </w:rPr>
              <w:t>ulisijan tiedot:</w:t>
            </w:r>
          </w:p>
        </w:tc>
        <w:tc>
          <w:tcPr>
            <w:tcW w:w="6296" w:type="dxa"/>
            <w:gridSpan w:val="4"/>
            <w:shd w:val="clear" w:color="auto" w:fill="auto"/>
          </w:tcPr>
          <w:p w14:paraId="102838D0" w14:textId="77777777" w:rsidR="00BB447C" w:rsidRPr="00666D36" w:rsidRDefault="00BB447C" w:rsidP="00904865">
            <w:pPr>
              <w:rPr>
                <w:rFonts w:cs="Arial"/>
                <w:sz w:val="20"/>
              </w:rPr>
            </w:pPr>
          </w:p>
        </w:tc>
      </w:tr>
      <w:tr w:rsidR="00D93290" w:rsidRPr="00424C97" w14:paraId="1734DD5D" w14:textId="77777777" w:rsidTr="002A0B23">
        <w:trPr>
          <w:trHeight w:val="454"/>
        </w:trPr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620EF1CB" w14:textId="28767F64" w:rsidR="00D93290" w:rsidRPr="00424C97" w:rsidRDefault="00D93290" w:rsidP="00183377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 xml:space="preserve">Rakenteiden laadunvarmistus-menettelyt on </w:t>
            </w:r>
            <w:r w:rsidR="00183377" w:rsidRPr="00424C97">
              <w:rPr>
                <w:sz w:val="20"/>
              </w:rPr>
              <w:t>tehty</w:t>
            </w:r>
            <w:r w:rsidRPr="00424C97">
              <w:rPr>
                <w:sz w:val="20"/>
              </w:rPr>
              <w:t xml:space="preserve"> ja tarkastettu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25EDA60" w14:textId="77777777" w:rsidR="00D93290" w:rsidRPr="00666D36" w:rsidRDefault="00D93290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BEC88B7" w14:textId="77777777" w:rsidR="00D93290" w:rsidRPr="00666D36" w:rsidRDefault="00D93290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7C45A76C" w14:textId="77777777" w:rsidR="00D93290" w:rsidRPr="00666D36" w:rsidRDefault="00D93290" w:rsidP="00904865">
            <w:pPr>
              <w:rPr>
                <w:rFonts w:cs="Arial"/>
                <w:sz w:val="20"/>
              </w:rPr>
            </w:pPr>
          </w:p>
        </w:tc>
      </w:tr>
      <w:tr w:rsidR="00DF41DD" w:rsidRPr="00424C97" w14:paraId="2B49C949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D31D2C1" w14:textId="77777777" w:rsidR="00DF41DD" w:rsidRPr="00424C97" w:rsidRDefault="00DF41DD" w:rsidP="00401814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 xml:space="preserve">Palokatkot on tehty, tarroitettu ja tarkastettu </w:t>
            </w:r>
            <w:r w:rsidRPr="00424C97">
              <w:rPr>
                <w:sz w:val="16"/>
                <w:szCs w:val="16"/>
              </w:rPr>
              <w:t>(palokatkosuunnitelma)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B6EFD72" w14:textId="77777777" w:rsidR="00DF41DD" w:rsidRPr="00666D36" w:rsidRDefault="00DF41DD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BFDD542" w14:textId="77777777" w:rsidR="00DF41DD" w:rsidRPr="00666D36" w:rsidRDefault="00DF41DD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43EB0C75" w14:textId="77777777" w:rsidR="00DF41DD" w:rsidRPr="00666D36" w:rsidRDefault="00DF41DD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647E58BB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AD23FBF" w14:textId="6F7F5044" w:rsidR="00DC16AC" w:rsidRPr="00424C97" w:rsidRDefault="00DC16AC" w:rsidP="00F2638E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Automaattinen sammutuslaitteisto on tarkastettu</w:t>
            </w:r>
            <w:r w:rsidR="00F2638E" w:rsidRPr="00424C97">
              <w:rPr>
                <w:sz w:val="20"/>
              </w:rPr>
              <w:t xml:space="preserve"> ja pöytäkirja saatu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EE45C3A" w14:textId="77777777" w:rsidR="00DC16AC" w:rsidRPr="00666D36" w:rsidRDefault="00DC16AC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9B2EEBF" w14:textId="77777777" w:rsidR="00DC16AC" w:rsidRPr="00666D36" w:rsidRDefault="00DC16AC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07DC86A" w14:textId="77777777" w:rsidR="00DC16AC" w:rsidRPr="00666D36" w:rsidRDefault="00DC16AC" w:rsidP="00904865">
            <w:pPr>
              <w:rPr>
                <w:rFonts w:cs="Arial"/>
                <w:sz w:val="20"/>
              </w:rPr>
            </w:pPr>
          </w:p>
        </w:tc>
      </w:tr>
      <w:tr w:rsidR="00936CB5" w:rsidRPr="00424C97" w14:paraId="72227F66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68CDD17B" w14:textId="1764B298" w:rsidR="00936CB5" w:rsidRPr="00424C97" w:rsidRDefault="00936CB5" w:rsidP="00F2638E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Automaattinen paloilmoitinlaitteisto on tarkastettu</w:t>
            </w:r>
            <w:r w:rsidR="00F2638E" w:rsidRPr="00424C97">
              <w:rPr>
                <w:sz w:val="20"/>
              </w:rPr>
              <w:t xml:space="preserve"> ja pöytäkirja saatu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AEA5033" w14:textId="77777777" w:rsidR="00936CB5" w:rsidRPr="00666D36" w:rsidRDefault="00936CB5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4A137950" w14:textId="77777777" w:rsidR="00936CB5" w:rsidRPr="00666D36" w:rsidRDefault="00936CB5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821C229" w14:textId="77777777" w:rsidR="00936CB5" w:rsidRPr="00666D36" w:rsidRDefault="00936CB5" w:rsidP="00904865">
            <w:pPr>
              <w:rPr>
                <w:rFonts w:cs="Arial"/>
                <w:sz w:val="20"/>
              </w:rPr>
            </w:pPr>
          </w:p>
        </w:tc>
      </w:tr>
      <w:tr w:rsidR="00936CB5" w:rsidRPr="00424C97" w14:paraId="55B910DB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2C412DAB" w14:textId="2DA65FCA" w:rsidR="00936CB5" w:rsidRPr="00424C97" w:rsidRDefault="00183377" w:rsidP="00183377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Sähköverkkoon kytketyt p</w:t>
            </w:r>
            <w:r w:rsidR="00936CB5" w:rsidRPr="00424C97">
              <w:rPr>
                <w:sz w:val="20"/>
              </w:rPr>
              <w:t>alovaroittimet on asennettu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B81C985" w14:textId="77777777" w:rsidR="00936CB5" w:rsidRPr="00666D36" w:rsidRDefault="00936CB5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1D1CC956" w14:textId="77777777" w:rsidR="00936CB5" w:rsidRPr="00666D36" w:rsidRDefault="00936CB5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7464AFCC" w14:textId="77777777" w:rsidR="00936CB5" w:rsidRPr="00666D36" w:rsidRDefault="00936CB5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057C0A64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65FCCFF" w14:textId="481F1FC4" w:rsidR="00DC16AC" w:rsidRPr="00424C97" w:rsidRDefault="00DC16AC" w:rsidP="00241607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lastRenderedPageBreak/>
              <w:t>Savunpoistojärjestelmä on tarkastettu</w:t>
            </w:r>
            <w:r w:rsidR="00F2638E" w:rsidRPr="00424C97">
              <w:rPr>
                <w:sz w:val="20"/>
              </w:rPr>
              <w:t xml:space="preserve"> ja pöytäkirja saatu</w:t>
            </w:r>
            <w:r w:rsidR="00241607" w:rsidRPr="00424C97">
              <w:rPr>
                <w:sz w:val="20"/>
              </w:rPr>
              <w:t xml:space="preserve"> </w:t>
            </w:r>
            <w:r w:rsidR="00241607" w:rsidRPr="00424C97">
              <w:rPr>
                <w:sz w:val="16"/>
                <w:szCs w:val="16"/>
              </w:rPr>
              <w:t>(toimintakaaviot)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4482CA1" w14:textId="77777777" w:rsidR="00DC16AC" w:rsidRPr="00666D36" w:rsidRDefault="00DC16AC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FE4D5BC" w14:textId="77777777" w:rsidR="00DC16AC" w:rsidRPr="00666D36" w:rsidRDefault="00DC16AC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78E85E71" w14:textId="77777777" w:rsidR="00DC16AC" w:rsidRPr="00666D36" w:rsidRDefault="00DC16AC" w:rsidP="00904865">
            <w:pPr>
              <w:rPr>
                <w:rFonts w:cs="Arial"/>
                <w:sz w:val="20"/>
              </w:rPr>
            </w:pPr>
          </w:p>
        </w:tc>
      </w:tr>
      <w:tr w:rsidR="00183377" w:rsidRPr="00424C97" w14:paraId="781F3CFE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62AAB27E" w14:textId="77777777" w:rsidR="00183377" w:rsidRPr="00B95EAF" w:rsidRDefault="00183377" w:rsidP="007A7F6C">
            <w:pPr>
              <w:tabs>
                <w:tab w:val="left" w:pos="720"/>
                <w:tab w:val="left" w:pos="5580"/>
              </w:tabs>
              <w:rPr>
                <w:sz w:val="16"/>
                <w:szCs w:val="16"/>
              </w:rPr>
            </w:pPr>
            <w:r w:rsidRPr="00B95EAF">
              <w:rPr>
                <w:sz w:val="20"/>
              </w:rPr>
              <w:t>Uloskäytävät, varatiet ja pelastustiet on merkitty ja tarkastettu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98E6A7C" w14:textId="77777777" w:rsidR="00183377" w:rsidRPr="00666D36" w:rsidRDefault="00183377" w:rsidP="007A7F6C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7797E14C" w14:textId="77777777" w:rsidR="00183377" w:rsidRPr="00666D36" w:rsidRDefault="00183377" w:rsidP="007A7F6C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18AB210A" w14:textId="77777777" w:rsidR="00183377" w:rsidRPr="00666D36" w:rsidRDefault="00183377" w:rsidP="007A7F6C">
            <w:pPr>
              <w:rPr>
                <w:rFonts w:cs="Arial"/>
                <w:sz w:val="20"/>
              </w:rPr>
            </w:pPr>
          </w:p>
        </w:tc>
      </w:tr>
      <w:tr w:rsidR="009C2BCE" w:rsidRPr="00424C97" w14:paraId="6A94B98A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610EF01F" w14:textId="1BA05513" w:rsidR="009C2BCE" w:rsidRPr="00B95EAF" w:rsidRDefault="009C2BCE" w:rsidP="007A7F6C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B95EAF">
              <w:rPr>
                <w:sz w:val="20"/>
              </w:rPr>
              <w:t>Sähköautojen latauspisteet</w:t>
            </w:r>
            <w:r w:rsidR="005B328F" w:rsidRPr="00B95EAF">
              <w:rPr>
                <w:sz w:val="20"/>
              </w:rPr>
              <w:t xml:space="preserve"> ja latauspistevaraukset on toteutettu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51EB001" w14:textId="77777777" w:rsidR="009C2BCE" w:rsidRPr="00666D36" w:rsidRDefault="009C2BCE" w:rsidP="007A7F6C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552C890" w14:textId="77777777" w:rsidR="009C2BCE" w:rsidRPr="00666D36" w:rsidRDefault="009C2BCE" w:rsidP="007A7F6C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3E530F9" w14:textId="77777777" w:rsidR="009C2BCE" w:rsidRPr="00666D36" w:rsidRDefault="009C2BCE" w:rsidP="007A7F6C">
            <w:pPr>
              <w:rPr>
                <w:rFonts w:cs="Arial"/>
                <w:sz w:val="20"/>
              </w:rPr>
            </w:pPr>
          </w:p>
        </w:tc>
      </w:tr>
      <w:tr w:rsidR="002E3CC8" w:rsidRPr="00424C97" w14:paraId="73F97D93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2784836" w14:textId="2F6166C5" w:rsidR="00DC16AC" w:rsidRPr="00B95EAF" w:rsidRDefault="00DC16AC" w:rsidP="00F2638E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B95EAF">
              <w:rPr>
                <w:sz w:val="20"/>
              </w:rPr>
              <w:t>Sähkölaitteiston käyttöönottotarkastus on tehty</w:t>
            </w:r>
            <w:r w:rsidR="00F2638E" w:rsidRPr="00B95EAF">
              <w:rPr>
                <w:sz w:val="20"/>
              </w:rPr>
              <w:t xml:space="preserve"> ja pöytäkirja saatu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B770BAB" w14:textId="77777777" w:rsidR="00DC16AC" w:rsidRPr="00666D36" w:rsidRDefault="00DC16AC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10786F9" w14:textId="77777777" w:rsidR="00DC16AC" w:rsidRPr="00666D36" w:rsidRDefault="00DC16AC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08D1CEDC" w14:textId="77777777" w:rsidR="00DC16AC" w:rsidRPr="00666D36" w:rsidRDefault="00DC16AC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45F6CD11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4F14B80C" w14:textId="07DF6624" w:rsidR="00BE124D" w:rsidRPr="00424C97" w:rsidRDefault="00BE124D" w:rsidP="00424C97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 xml:space="preserve">Sähkölaitteiston </w:t>
            </w:r>
            <w:r w:rsidR="00D93290" w:rsidRPr="00424C97">
              <w:rPr>
                <w:sz w:val="20"/>
              </w:rPr>
              <w:t>varmennustarkastus on sovittu</w:t>
            </w:r>
            <w:r w:rsidR="00424C97" w:rsidRPr="00424C97">
              <w:rPr>
                <w:sz w:val="20"/>
              </w:rPr>
              <w:t xml:space="preserve"> tehtäväksi</w:t>
            </w:r>
            <w:r w:rsidR="00FA34C2" w:rsidRPr="00424C97">
              <w:rPr>
                <w:sz w:val="20"/>
              </w:rPr>
              <w:t xml:space="preserve"> säännösten muka</w:t>
            </w:r>
            <w:r w:rsidR="00424C97" w:rsidRPr="00424C97">
              <w:rPr>
                <w:sz w:val="20"/>
              </w:rPr>
              <w:t>isesti</w:t>
            </w:r>
            <w:r w:rsidR="00101FD3" w:rsidRPr="00424C97">
              <w:rPr>
                <w:sz w:val="20"/>
              </w:rPr>
              <w:t xml:space="preserve"> </w:t>
            </w:r>
            <w:r w:rsidR="00101FD3" w:rsidRPr="00424C97">
              <w:rPr>
                <w:sz w:val="16"/>
                <w:szCs w:val="16"/>
              </w:rPr>
              <w:t>(pöytäkirja)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8E58AEF" w14:textId="77777777" w:rsidR="00BE124D" w:rsidRPr="00666D36" w:rsidRDefault="00BE124D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490FE637" w14:textId="77777777" w:rsidR="00BE124D" w:rsidRPr="00666D36" w:rsidRDefault="00BE124D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01FF9B55" w14:textId="77777777" w:rsidR="00BE124D" w:rsidRPr="00666D36" w:rsidRDefault="00BE124D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4B7F5A28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BD01AB3" w14:textId="29A3260A" w:rsidR="00DC16AC" w:rsidRPr="00424C97" w:rsidRDefault="00DC16AC" w:rsidP="00F2638E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Turva- ja merkkivalaistus on tarkastettu</w:t>
            </w:r>
            <w:r w:rsidR="00F2638E" w:rsidRPr="00424C97">
              <w:rPr>
                <w:sz w:val="20"/>
              </w:rPr>
              <w:t xml:space="preserve"> ja pöytäkirja saatu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99D149A" w14:textId="77777777" w:rsidR="00DC16AC" w:rsidRPr="00666D36" w:rsidRDefault="00DC16AC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A2C2E09" w14:textId="77777777" w:rsidR="00DC16AC" w:rsidRPr="00666D36" w:rsidRDefault="00DC16AC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BEF0428" w14:textId="77777777" w:rsidR="00DC16AC" w:rsidRPr="00666D36" w:rsidRDefault="00DC16AC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626F7010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20986D00" w14:textId="736A1C99" w:rsidR="00DC16AC" w:rsidRPr="00424C97" w:rsidRDefault="00DC16AC" w:rsidP="00F2638E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Väestönsuoja ja sen laitteet on tarkastettu</w:t>
            </w:r>
            <w:r w:rsidR="00F2638E" w:rsidRPr="00424C97">
              <w:rPr>
                <w:sz w:val="20"/>
              </w:rPr>
              <w:t xml:space="preserve"> ja pöytäkirja saatu</w:t>
            </w:r>
            <w:r w:rsidR="00FA34C2" w:rsidRPr="00424C97">
              <w:rPr>
                <w:sz w:val="20"/>
              </w:rPr>
              <w:t xml:space="preserve"> </w:t>
            </w:r>
            <w:r w:rsidR="00FA34C2" w:rsidRPr="00424C97">
              <w:rPr>
                <w:sz w:val="16"/>
                <w:szCs w:val="16"/>
              </w:rPr>
              <w:t>(pelastusviranomainen tai suojatoimittaja)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29A4EBA" w14:textId="77777777" w:rsidR="00DC16AC" w:rsidRPr="00666D36" w:rsidRDefault="00DC16AC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44CAF21D" w14:textId="77777777" w:rsidR="00DC16AC" w:rsidRPr="00666D36" w:rsidRDefault="00DC16AC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8B71362" w14:textId="77777777" w:rsidR="00DC16AC" w:rsidRPr="00666D36" w:rsidRDefault="00DC16AC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5D9FC86F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2C1ADB27" w14:textId="27704B06" w:rsidR="00DC16AC" w:rsidRPr="00424C97" w:rsidRDefault="00DC16AC" w:rsidP="00EE3110">
            <w:pPr>
              <w:tabs>
                <w:tab w:val="left" w:pos="720"/>
                <w:tab w:val="left" w:pos="5580"/>
              </w:tabs>
              <w:rPr>
                <w:sz w:val="18"/>
                <w:szCs w:val="18"/>
              </w:rPr>
            </w:pPr>
            <w:r w:rsidRPr="00424C97">
              <w:rPr>
                <w:b/>
                <w:sz w:val="20"/>
              </w:rPr>
              <w:t>Erityispalotarkastus</w:t>
            </w:r>
            <w:r w:rsidRPr="00424C97">
              <w:rPr>
                <w:sz w:val="20"/>
              </w:rPr>
              <w:t xml:space="preserve"> on suoritettu hyväksyttävästi </w:t>
            </w:r>
            <w:r w:rsidRPr="00424C97">
              <w:rPr>
                <w:sz w:val="16"/>
                <w:szCs w:val="16"/>
              </w:rPr>
              <w:t>(pöytäkirja)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D56206A" w14:textId="77777777" w:rsidR="00DC16AC" w:rsidRPr="00666D36" w:rsidRDefault="00DC16AC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C2653A9" w14:textId="77777777" w:rsidR="00DC16AC" w:rsidRPr="00666D36" w:rsidRDefault="00DC16AC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5642302" w14:textId="77777777" w:rsidR="00DC16AC" w:rsidRPr="00666D36" w:rsidRDefault="00DC16AC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42AC09EC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4322282D" w14:textId="6922DE6D" w:rsidR="00DC16AC" w:rsidRPr="00424C97" w:rsidRDefault="00DC16AC" w:rsidP="00881EBD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Hissit</w:t>
            </w:r>
            <w:r w:rsidR="00D83841" w:rsidRPr="00424C97">
              <w:rPr>
                <w:sz w:val="20"/>
              </w:rPr>
              <w:t>, l</w:t>
            </w:r>
            <w:r w:rsidRPr="00424C97">
              <w:rPr>
                <w:sz w:val="20"/>
              </w:rPr>
              <w:t>iukuluiskat</w:t>
            </w:r>
            <w:r w:rsidR="00881EBD" w:rsidRPr="00424C97">
              <w:rPr>
                <w:sz w:val="20"/>
              </w:rPr>
              <w:t>,</w:t>
            </w:r>
            <w:r w:rsidR="00D83841" w:rsidRPr="00424C97">
              <w:rPr>
                <w:sz w:val="20"/>
              </w:rPr>
              <w:t xml:space="preserve"> </w:t>
            </w:r>
            <w:r w:rsidR="00881EBD" w:rsidRPr="00424C97">
              <w:rPr>
                <w:sz w:val="20"/>
              </w:rPr>
              <w:t xml:space="preserve">siirto- ja </w:t>
            </w:r>
            <w:r w:rsidR="00D83841" w:rsidRPr="00424C97">
              <w:rPr>
                <w:sz w:val="20"/>
              </w:rPr>
              <w:t>nostolait</w:t>
            </w:r>
            <w:r w:rsidR="00881EBD" w:rsidRPr="00424C97">
              <w:rPr>
                <w:sz w:val="20"/>
              </w:rPr>
              <w:t>-</w:t>
            </w:r>
            <w:r w:rsidR="00D83841" w:rsidRPr="00424C97">
              <w:rPr>
                <w:sz w:val="20"/>
              </w:rPr>
              <w:t xml:space="preserve">teet </w:t>
            </w:r>
            <w:r w:rsidRPr="00424C97">
              <w:rPr>
                <w:sz w:val="20"/>
              </w:rPr>
              <w:t>on tarkastettu</w:t>
            </w:r>
            <w:r w:rsidR="00F2638E" w:rsidRPr="00424C97">
              <w:rPr>
                <w:sz w:val="20"/>
              </w:rPr>
              <w:t xml:space="preserve"> ja pöytäkirja saatu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06C2523" w14:textId="77777777" w:rsidR="00DC16AC" w:rsidRPr="00666D36" w:rsidRDefault="00DC16AC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1FD95A93" w14:textId="77777777" w:rsidR="00DC16AC" w:rsidRPr="00666D36" w:rsidRDefault="00DC16AC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70748F58" w14:textId="77777777" w:rsidR="00DC16AC" w:rsidRPr="00666D36" w:rsidRDefault="00DC16AC" w:rsidP="00904865">
            <w:pPr>
              <w:rPr>
                <w:rFonts w:cs="Arial"/>
                <w:sz w:val="20"/>
              </w:rPr>
            </w:pPr>
          </w:p>
        </w:tc>
      </w:tr>
      <w:tr w:rsidR="00130FC3" w:rsidRPr="00424C97" w14:paraId="761E121E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798318A2" w14:textId="3395F800" w:rsidR="00130FC3" w:rsidRPr="00424C97" w:rsidRDefault="005A1E0B" w:rsidP="002055B7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Maal</w:t>
            </w:r>
            <w:r w:rsidR="00130FC3" w:rsidRPr="00424C97">
              <w:rPr>
                <w:sz w:val="20"/>
              </w:rPr>
              <w:t>ämpökaivon</w:t>
            </w:r>
            <w:r w:rsidR="002055B7" w:rsidRPr="00424C97">
              <w:rPr>
                <w:sz w:val="20"/>
              </w:rPr>
              <w:t xml:space="preserve"> tarkastuspöytäkirja sekä</w:t>
            </w:r>
            <w:r w:rsidR="00130FC3" w:rsidRPr="00424C97">
              <w:rPr>
                <w:sz w:val="20"/>
              </w:rPr>
              <w:t xml:space="preserve"> poraus</w:t>
            </w:r>
            <w:r w:rsidR="00DF41DD" w:rsidRPr="00424C97">
              <w:rPr>
                <w:sz w:val="20"/>
              </w:rPr>
              <w:t>raportti</w:t>
            </w:r>
            <w:r w:rsidR="00130FC3" w:rsidRPr="00424C97">
              <w:rPr>
                <w:sz w:val="20"/>
              </w:rPr>
              <w:t xml:space="preserve"> on saatu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554F5FD" w14:textId="77777777" w:rsidR="00130FC3" w:rsidRPr="00666D36" w:rsidRDefault="00130FC3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176DBD8F" w14:textId="77777777" w:rsidR="00130FC3" w:rsidRPr="00666D36" w:rsidRDefault="00130FC3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80DD7D6" w14:textId="77777777" w:rsidR="00130FC3" w:rsidRPr="00666D36" w:rsidRDefault="00130FC3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25CAE2D3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4062A9B9" w14:textId="0ABC046E" w:rsidR="000E0C8B" w:rsidRPr="00424C97" w:rsidRDefault="000E0C8B" w:rsidP="008E4DC7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K</w:t>
            </w:r>
            <w:r w:rsidR="008E4DC7" w:rsidRPr="00424C97">
              <w:rPr>
                <w:sz w:val="20"/>
              </w:rPr>
              <w:t>VV</w:t>
            </w:r>
            <w:r w:rsidRPr="00424C97">
              <w:rPr>
                <w:sz w:val="20"/>
              </w:rPr>
              <w:t xml:space="preserve">-työn tarkastusasiakirja sekä vesilaitteistojen </w:t>
            </w:r>
            <w:r w:rsidR="00337FF3" w:rsidRPr="00424C97">
              <w:rPr>
                <w:sz w:val="20"/>
              </w:rPr>
              <w:t>vesi</w:t>
            </w:r>
            <w:r w:rsidRPr="00424C97">
              <w:rPr>
                <w:sz w:val="20"/>
              </w:rPr>
              <w:t>painekoe</w:t>
            </w:r>
            <w:r w:rsidR="00337FF3" w:rsidRPr="00424C97">
              <w:rPr>
                <w:sz w:val="20"/>
              </w:rPr>
              <w:t>-</w:t>
            </w:r>
            <w:r w:rsidRPr="00424C97">
              <w:rPr>
                <w:sz w:val="20"/>
              </w:rPr>
              <w:t>pöytäkirjat on saatu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415F7AC" w14:textId="77777777" w:rsidR="000E0C8B" w:rsidRPr="00666D36" w:rsidRDefault="000E0C8B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79CB56AD" w14:textId="77777777" w:rsidR="000E0C8B" w:rsidRPr="00666D36" w:rsidRDefault="000E0C8B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08C918D9" w14:textId="77777777" w:rsidR="000E0C8B" w:rsidRPr="00666D36" w:rsidRDefault="000E0C8B" w:rsidP="00904865">
            <w:pPr>
              <w:rPr>
                <w:rFonts w:cs="Arial"/>
                <w:sz w:val="20"/>
              </w:rPr>
            </w:pPr>
          </w:p>
        </w:tc>
      </w:tr>
      <w:tr w:rsidR="002E3CC8" w:rsidRPr="00424C97" w14:paraId="61D7F00E" w14:textId="77777777" w:rsidTr="002A0B23">
        <w:trPr>
          <w:trHeight w:val="497"/>
        </w:trPr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05A4E45D" w14:textId="60814FF8" w:rsidR="000E0C8B" w:rsidRPr="00B95EAF" w:rsidRDefault="000E0C8B" w:rsidP="002A7126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B95EAF">
              <w:rPr>
                <w:sz w:val="20"/>
              </w:rPr>
              <w:t>I</w:t>
            </w:r>
            <w:r w:rsidR="008E4DC7" w:rsidRPr="00B95EAF">
              <w:rPr>
                <w:sz w:val="20"/>
              </w:rPr>
              <w:t>V</w:t>
            </w:r>
            <w:r w:rsidRPr="00B95EAF">
              <w:rPr>
                <w:sz w:val="20"/>
              </w:rPr>
              <w:t>-työn tarkastusasiakirja</w:t>
            </w:r>
            <w:r w:rsidR="002A7126" w:rsidRPr="00B95EAF">
              <w:rPr>
                <w:sz w:val="20"/>
              </w:rPr>
              <w:t xml:space="preserve"> sekä</w:t>
            </w:r>
            <w:r w:rsidRPr="00B95EAF">
              <w:rPr>
                <w:sz w:val="20"/>
              </w:rPr>
              <w:t xml:space="preserve"> ilmamäärien mittaus- ja säätöpöytäkirja</w:t>
            </w:r>
            <w:r w:rsidR="002A7126" w:rsidRPr="00B95EAF">
              <w:rPr>
                <w:sz w:val="20"/>
              </w:rPr>
              <w:t>t</w:t>
            </w:r>
            <w:r w:rsidRPr="00B95EAF">
              <w:rPr>
                <w:sz w:val="20"/>
              </w:rPr>
              <w:t xml:space="preserve"> sekä palopeltien asennustodistukset on saatu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1D98619" w14:textId="77777777" w:rsidR="000E0C8B" w:rsidRPr="00666D36" w:rsidRDefault="000E0C8B" w:rsidP="00904865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0FA3D68" w14:textId="77777777" w:rsidR="000E0C8B" w:rsidRPr="00666D36" w:rsidRDefault="000E0C8B" w:rsidP="00904865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0B128DD6" w14:textId="77777777" w:rsidR="000E0C8B" w:rsidRPr="00666D36" w:rsidRDefault="000E0C8B" w:rsidP="00904865">
            <w:pPr>
              <w:rPr>
                <w:rFonts w:cs="Arial"/>
                <w:sz w:val="20"/>
              </w:rPr>
            </w:pPr>
          </w:p>
        </w:tc>
      </w:tr>
      <w:tr w:rsidR="00DF236D" w:rsidRPr="00424C97" w14:paraId="0B7756C1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633D98D" w14:textId="742396D6" w:rsidR="00DF236D" w:rsidRPr="00B95EAF" w:rsidRDefault="00DF236D" w:rsidP="00DF236D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B95EAF">
              <w:rPr>
                <w:sz w:val="20"/>
              </w:rPr>
              <w:t>Rakennuksen automaatio- ja ohjausjärjestelmän</w:t>
            </w:r>
            <w:r w:rsidR="00C13117" w:rsidRPr="00B95EAF">
              <w:rPr>
                <w:sz w:val="20"/>
              </w:rPr>
              <w:t xml:space="preserve"> asennus</w:t>
            </w:r>
            <w:r w:rsidR="00D004D4" w:rsidRPr="00B95EAF">
              <w:rPr>
                <w:sz w:val="20"/>
              </w:rPr>
              <w:t xml:space="preserve"> ja</w:t>
            </w:r>
            <w:r w:rsidR="002A37B7" w:rsidRPr="00B95EAF">
              <w:rPr>
                <w:sz w:val="20"/>
              </w:rPr>
              <w:t xml:space="preserve"> käyttöönotto </w:t>
            </w:r>
            <w:r w:rsidR="00D004D4" w:rsidRPr="00B95EAF">
              <w:rPr>
                <w:sz w:val="20"/>
              </w:rPr>
              <w:t xml:space="preserve">sekä </w:t>
            </w:r>
            <w:r w:rsidRPr="00B95EAF">
              <w:rPr>
                <w:sz w:val="20"/>
              </w:rPr>
              <w:t>suunnitelmanmukai</w:t>
            </w:r>
            <w:r w:rsidR="00D004D4" w:rsidRPr="00B95EAF">
              <w:rPr>
                <w:sz w:val="20"/>
              </w:rPr>
              <w:t>nen toiminta</w:t>
            </w:r>
            <w:r w:rsidRPr="00B95EAF">
              <w:rPr>
                <w:sz w:val="20"/>
              </w:rPr>
              <w:t xml:space="preserve"> on tarkastettu </w:t>
            </w:r>
            <w:r w:rsidRPr="00B95EAF">
              <w:rPr>
                <w:sz w:val="16"/>
                <w:szCs w:val="16"/>
              </w:rPr>
              <w:t xml:space="preserve">(718/2020 </w:t>
            </w:r>
            <w:r w:rsidR="006B5669" w:rsidRPr="00B95EAF">
              <w:rPr>
                <w:sz w:val="16"/>
                <w:szCs w:val="16"/>
              </w:rPr>
              <w:t>7</w:t>
            </w:r>
            <w:r w:rsidR="008E6163" w:rsidRPr="00B95EAF">
              <w:rPr>
                <w:sz w:val="16"/>
                <w:szCs w:val="16"/>
              </w:rPr>
              <w:t>-8</w:t>
            </w:r>
            <w:r w:rsidRPr="00B95EAF">
              <w:rPr>
                <w:sz w:val="16"/>
                <w:szCs w:val="16"/>
              </w:rPr>
              <w:t xml:space="preserve"> §)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E2DDA06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40121649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10EDBCF9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</w:tr>
      <w:tr w:rsidR="00DF236D" w:rsidRPr="00424C97" w14:paraId="620A2762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53162CB7" w14:textId="7C481631" w:rsidR="00DF236D" w:rsidRPr="00B95EAF" w:rsidRDefault="00DF236D" w:rsidP="00DF236D">
            <w:pPr>
              <w:tabs>
                <w:tab w:val="left" w:pos="720"/>
                <w:tab w:val="left" w:pos="5580"/>
              </w:tabs>
              <w:rPr>
                <w:sz w:val="16"/>
                <w:szCs w:val="16"/>
              </w:rPr>
            </w:pPr>
            <w:r w:rsidRPr="00B95EAF">
              <w:rPr>
                <w:sz w:val="20"/>
              </w:rPr>
              <w:t xml:space="preserve">Rakennuksen automaatio- ja ohjausjärjestelmän tai paikallisen sähköntuotantojärjestelmän suunnitelmanmukaisuus on tarkastettu </w:t>
            </w:r>
            <w:r w:rsidRPr="00B95EAF">
              <w:rPr>
                <w:sz w:val="16"/>
                <w:szCs w:val="16"/>
              </w:rPr>
              <w:t>(718/2020 11 §)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4BE3C7A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6122DF8C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11E6E5CA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</w:tr>
      <w:tr w:rsidR="00DF236D" w:rsidRPr="00424C97" w14:paraId="61E87C22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16706F37" w14:textId="0636F5C3" w:rsidR="00DF236D" w:rsidRPr="00B95EAF" w:rsidRDefault="00DF236D" w:rsidP="00DF236D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B95EAF">
              <w:rPr>
                <w:sz w:val="20"/>
              </w:rPr>
              <w:t xml:space="preserve">Rakennustuotteiden määräysten mukaisuus on tarkastettu </w:t>
            </w:r>
            <w:r w:rsidRPr="00B95EAF">
              <w:rPr>
                <w:sz w:val="16"/>
                <w:szCs w:val="16"/>
              </w:rPr>
              <w:t>(CE-merkintä)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2675D08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268E3C3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0CF65A07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</w:tr>
      <w:tr w:rsidR="00DF236D" w:rsidRPr="00424C97" w14:paraId="20C7BE4E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5D27D2AE" w14:textId="5EF83AA7" w:rsidR="00DF236D" w:rsidRPr="00424C97" w:rsidRDefault="00DF236D" w:rsidP="00DF236D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Rasitteet tai yhteisjärjestelysopimus on rekisteröity kiinteistörekisteriin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BCA516C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7BA291DE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6C2F899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</w:tr>
      <w:tr w:rsidR="00DF236D" w:rsidRPr="00424C97" w14:paraId="74CDDFD2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823CB6E" w14:textId="76F7247E" w:rsidR="00DF236D" w:rsidRPr="00B95EAF" w:rsidRDefault="00DF236D" w:rsidP="00DF236D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B95EAF">
              <w:rPr>
                <w:sz w:val="20"/>
              </w:rPr>
              <w:t xml:space="preserve">Energiaselvityksen päivitystarve on tarkastettu ja rakennustyö vastaa </w:t>
            </w:r>
            <w:r w:rsidR="001966BE" w:rsidRPr="00B95EAF">
              <w:rPr>
                <w:sz w:val="20"/>
              </w:rPr>
              <w:t>hyväksytettyä</w:t>
            </w:r>
            <w:r w:rsidRPr="00B95EAF">
              <w:rPr>
                <w:sz w:val="20"/>
              </w:rPr>
              <w:t xml:space="preserve"> energiaselvitystä </w:t>
            </w:r>
            <w:r w:rsidRPr="00B95EAF">
              <w:rPr>
                <w:sz w:val="16"/>
                <w:szCs w:val="16"/>
              </w:rPr>
              <w:t>(päivitetty energiaselvitys/-todistus,</w:t>
            </w:r>
            <w:r w:rsidR="00CD6313" w:rsidRPr="00B95EAF">
              <w:rPr>
                <w:sz w:val="16"/>
                <w:szCs w:val="16"/>
              </w:rPr>
              <w:t xml:space="preserve"> pysyvä rakennustunnus lisätty,</w:t>
            </w:r>
            <w:r w:rsidRPr="00B95EAF">
              <w:rPr>
                <w:sz w:val="16"/>
                <w:szCs w:val="16"/>
              </w:rPr>
              <w:t xml:space="preserve"> ilmatiiviysmittaus / selvitys ilmanvuotoluvusta, RT 80-10974</w:t>
            </w:r>
            <w:r w:rsidR="00971ED6" w:rsidRPr="00B95EAF">
              <w:rPr>
                <w:sz w:val="16"/>
                <w:szCs w:val="16"/>
              </w:rPr>
              <w:t xml:space="preserve">, </w:t>
            </w:r>
            <w:r w:rsidR="00BF3912" w:rsidRPr="00B95EAF">
              <w:rPr>
                <w:sz w:val="16"/>
                <w:szCs w:val="16"/>
              </w:rPr>
              <w:t>1010/2017 34 §</w:t>
            </w:r>
            <w:r w:rsidRPr="00B95EAF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0400A89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43E0FFDD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9C48FD0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</w:tr>
      <w:tr w:rsidR="00DF236D" w:rsidRPr="00424C97" w14:paraId="69244AC2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5B3DF781" w14:textId="026B1254" w:rsidR="00DF236D" w:rsidRPr="00B95EAF" w:rsidRDefault="00DF236D" w:rsidP="00DF236D">
            <w:pPr>
              <w:pStyle w:val="Luettelokappale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B95EAF">
              <w:rPr>
                <w:sz w:val="18"/>
                <w:szCs w:val="18"/>
              </w:rPr>
              <w:t>Todettu ilmanvuotoluku q</w:t>
            </w:r>
            <w:r w:rsidRPr="00B95EAF">
              <w:rPr>
                <w:sz w:val="18"/>
                <w:szCs w:val="18"/>
                <w:vertAlign w:val="subscript"/>
              </w:rPr>
              <w:t>50</w:t>
            </w:r>
            <w:r w:rsidRPr="00B95EAF">
              <w:rPr>
                <w:sz w:val="18"/>
                <w:szCs w:val="18"/>
              </w:rPr>
              <w:t xml:space="preserve"> </w:t>
            </w:r>
            <w:r w:rsidRPr="00B95EAF">
              <w:rPr>
                <w:sz w:val="16"/>
                <w:szCs w:val="16"/>
              </w:rPr>
              <w:t>(m</w:t>
            </w:r>
            <w:r w:rsidRPr="00B95EAF">
              <w:rPr>
                <w:sz w:val="16"/>
                <w:szCs w:val="16"/>
                <w:vertAlign w:val="superscript"/>
              </w:rPr>
              <w:t>3</w:t>
            </w:r>
            <w:r w:rsidRPr="00B95EAF">
              <w:rPr>
                <w:sz w:val="16"/>
                <w:szCs w:val="16"/>
              </w:rPr>
              <w:t>/(h</w:t>
            </w:r>
            <w:r w:rsidRPr="00B95EAF">
              <w:rPr>
                <w:rFonts w:cs="Arial"/>
                <w:sz w:val="16"/>
                <w:szCs w:val="16"/>
              </w:rPr>
              <w:t>∙</w:t>
            </w:r>
            <w:r w:rsidRPr="00B95EAF">
              <w:rPr>
                <w:sz w:val="16"/>
                <w:szCs w:val="16"/>
              </w:rPr>
              <w:t>m</w:t>
            </w:r>
            <w:r w:rsidRPr="00B95EAF">
              <w:rPr>
                <w:sz w:val="16"/>
                <w:szCs w:val="16"/>
                <w:vertAlign w:val="superscript"/>
              </w:rPr>
              <w:t>2</w:t>
            </w:r>
            <w:r w:rsidRPr="00B95EAF">
              <w:rPr>
                <w:sz w:val="16"/>
                <w:szCs w:val="16"/>
              </w:rPr>
              <w:t>))</w:t>
            </w:r>
            <w:r w:rsidRPr="00B95EAF">
              <w:rPr>
                <w:sz w:val="18"/>
                <w:szCs w:val="18"/>
              </w:rPr>
              <w:t>:</w:t>
            </w:r>
          </w:p>
        </w:tc>
        <w:tc>
          <w:tcPr>
            <w:tcW w:w="6296" w:type="dxa"/>
            <w:gridSpan w:val="4"/>
            <w:shd w:val="clear" w:color="auto" w:fill="auto"/>
          </w:tcPr>
          <w:p w14:paraId="734CECC6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</w:tr>
      <w:tr w:rsidR="00DF236D" w:rsidRPr="00424C97" w14:paraId="19D3734E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62150CF4" w14:textId="545786F0" w:rsidR="00DF236D" w:rsidRPr="00424C97" w:rsidRDefault="00DF236D" w:rsidP="00DF236D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Todistus suorituskyvyttömyys-vakuudesta on toimitettu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C9EE9B2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7783192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9129B0F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</w:tr>
      <w:tr w:rsidR="00DF236D" w:rsidRPr="00424C97" w14:paraId="29EE4DC2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6A5C9F33" w14:textId="59259AE2" w:rsidR="00DF236D" w:rsidRPr="00424C97" w:rsidRDefault="00DF236D" w:rsidP="00DF236D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lastRenderedPageBreak/>
              <w:t xml:space="preserve">Rakennustyön luvanmukaisuus on tarkastettu ja muutoksille haettu lupa </w:t>
            </w:r>
            <w:r w:rsidRPr="00424C97">
              <w:rPr>
                <w:sz w:val="16"/>
                <w:szCs w:val="16"/>
              </w:rPr>
              <w:t>(RAM-lupa)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E544B8E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2E3733C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AC886F5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</w:tr>
      <w:tr w:rsidR="00DF236D" w:rsidRPr="00424C97" w14:paraId="079C417F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108974CA" w14:textId="0309D076" w:rsidR="00DF236D" w:rsidRPr="00424C97" w:rsidRDefault="00DF236D" w:rsidP="00DF236D">
            <w:pPr>
              <w:tabs>
                <w:tab w:val="left" w:pos="720"/>
                <w:tab w:val="left" w:pos="5580"/>
              </w:tabs>
              <w:rPr>
                <w:sz w:val="16"/>
                <w:szCs w:val="16"/>
              </w:rPr>
            </w:pPr>
            <w:r w:rsidRPr="00424C97">
              <w:rPr>
                <w:sz w:val="20"/>
              </w:rPr>
              <w:t xml:space="preserve">Rakennustyön aikaiset muutokset on hyväksytetty suunnittelijoilla ja tilaajalla </w:t>
            </w:r>
            <w:r w:rsidRPr="00424C97">
              <w:rPr>
                <w:sz w:val="16"/>
                <w:szCs w:val="16"/>
              </w:rPr>
              <w:t>(as-built-suunnitelmat)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4522C13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F719258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30811B6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</w:tr>
      <w:tr w:rsidR="00DF236D" w:rsidRPr="00424C97" w14:paraId="3BDDD640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BDDD63C" w14:textId="7024FCCF" w:rsidR="00DF236D" w:rsidRPr="00424C97" w:rsidRDefault="00DF236D" w:rsidP="00DF236D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 xml:space="preserve">Rakennuksen käyttö- ja huolto-ohje on laadittu ja asukaskansiot koostettu </w:t>
            </w:r>
            <w:r w:rsidRPr="00424C97">
              <w:rPr>
                <w:sz w:val="16"/>
                <w:szCs w:val="16"/>
              </w:rPr>
              <w:t>(tuotekansio, keskeiset kantavat rakenteet)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BDDD63D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BDDD63E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BDDD63F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</w:tr>
      <w:tr w:rsidR="00DF236D" w:rsidRPr="00424C97" w14:paraId="0230F5A2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07306578" w14:textId="42ACD356" w:rsidR="00DF236D" w:rsidRPr="00424C97" w:rsidRDefault="00DF236D" w:rsidP="00DF236D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Hulevesien johtaminen sekä piha-alueen korkeusasema on tarkastettu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6B151E8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BA01CA7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087817AD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</w:tr>
      <w:tr w:rsidR="00DF236D" w:rsidRPr="00424C97" w14:paraId="7FFDCC6C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27BEE793" w14:textId="38A879ED" w:rsidR="00DF236D" w:rsidRPr="00424C97" w:rsidRDefault="00DF236D" w:rsidP="00DF236D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 xml:space="preserve">Ulkoalueet on toteutettu hyväksytyn asemapiirustuksen mukaisesti </w:t>
            </w:r>
            <w:r w:rsidRPr="00424C97">
              <w:rPr>
                <w:sz w:val="16"/>
                <w:szCs w:val="16"/>
              </w:rPr>
              <w:t>(melusuojaukset, istutukset, katuliittymät)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1C6C1C0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103CA4E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974C6DD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</w:tr>
      <w:tr w:rsidR="00DF236D" w:rsidRPr="00424C97" w14:paraId="3BDDD657" w14:textId="77777777" w:rsidTr="002A0B23">
        <w:tc>
          <w:tcPr>
            <w:tcW w:w="3617" w:type="dxa"/>
            <w:shd w:val="clear" w:color="auto" w:fill="auto"/>
            <w:tcMar>
              <w:top w:w="57" w:type="dxa"/>
              <w:bottom w:w="57" w:type="dxa"/>
            </w:tcMar>
          </w:tcPr>
          <w:p w14:paraId="3BDDD653" w14:textId="58791682" w:rsidR="00DF236D" w:rsidRPr="00424C97" w:rsidRDefault="00DF236D" w:rsidP="00DF236D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>Rakennustyö on tarkastettu</w:t>
            </w:r>
            <w:r w:rsidRPr="00424C97">
              <w:rPr>
                <w:b/>
                <w:sz w:val="20"/>
              </w:rPr>
              <w:t xml:space="preserve"> käyttöönottokatselmusta</w:t>
            </w:r>
            <w:r w:rsidRPr="00424C97">
              <w:rPr>
                <w:sz w:val="20"/>
              </w:rPr>
              <w:t xml:space="preserve"> varten ja katselmus suoritettu hyväksyttävästi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BDDD654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BDDD655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BDDD656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</w:tr>
      <w:tr w:rsidR="00DF236D" w:rsidRPr="00424C97" w14:paraId="3BDDD677" w14:textId="77777777" w:rsidTr="002A0B23"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DDD673" w14:textId="47EF6699" w:rsidR="00DF236D" w:rsidRPr="00424C97" w:rsidRDefault="00DF236D" w:rsidP="00DF236D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424C97">
              <w:rPr>
                <w:sz w:val="20"/>
              </w:rPr>
              <w:t xml:space="preserve">Rakennustyö on tarkastettu </w:t>
            </w:r>
            <w:r w:rsidRPr="00424C97">
              <w:rPr>
                <w:b/>
                <w:sz w:val="20"/>
              </w:rPr>
              <w:t>loppukatselmusta</w:t>
            </w:r>
            <w:r w:rsidRPr="00424C97">
              <w:rPr>
                <w:sz w:val="20"/>
              </w:rPr>
              <w:t xml:space="preserve"> varten ja katselmus suoritettu hyväksyttävästi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DDD674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DDD675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DDD676" w14:textId="77777777" w:rsidR="00DF236D" w:rsidRPr="00666D36" w:rsidRDefault="00DF236D" w:rsidP="00DF236D">
            <w:pPr>
              <w:rPr>
                <w:rFonts w:cs="Arial"/>
                <w:sz w:val="20"/>
              </w:rPr>
            </w:pPr>
          </w:p>
        </w:tc>
      </w:tr>
      <w:tr w:rsidR="00DF236D" w:rsidRPr="00424C97" w14:paraId="18452C7D" w14:textId="27537566" w:rsidTr="002A0B23">
        <w:tc>
          <w:tcPr>
            <w:tcW w:w="495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28" w:type="dxa"/>
            </w:tcMar>
          </w:tcPr>
          <w:p w14:paraId="548F4B36" w14:textId="05A1F3F7" w:rsidR="00DF236D" w:rsidRPr="00424C97" w:rsidRDefault="00DF236D" w:rsidP="00DF236D">
            <w:pPr>
              <w:tabs>
                <w:tab w:val="left" w:pos="720"/>
                <w:tab w:val="left" w:pos="5580"/>
              </w:tabs>
              <w:rPr>
                <w:sz w:val="16"/>
                <w:szCs w:val="16"/>
              </w:rPr>
            </w:pPr>
            <w:r w:rsidRPr="00424C97">
              <w:rPr>
                <w:sz w:val="16"/>
                <w:szCs w:val="16"/>
              </w:rPr>
              <w:t>LAPPEENRANNAN KAUPUNKI, RAKENNUSVALVONTA</w:t>
            </w:r>
          </w:p>
        </w:tc>
        <w:tc>
          <w:tcPr>
            <w:tcW w:w="495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CB90B6" w14:textId="38AB5771" w:rsidR="00DF236D" w:rsidRPr="00424C97" w:rsidRDefault="00DF236D" w:rsidP="00DF236D">
            <w:pPr>
              <w:tabs>
                <w:tab w:val="left" w:pos="720"/>
                <w:tab w:val="left" w:pos="5580"/>
              </w:tabs>
              <w:jc w:val="right"/>
              <w:rPr>
                <w:sz w:val="16"/>
                <w:szCs w:val="16"/>
              </w:rPr>
            </w:pPr>
            <w:r w:rsidRPr="00424C97">
              <w:rPr>
                <w:sz w:val="16"/>
                <w:szCs w:val="16"/>
              </w:rPr>
              <w:t xml:space="preserve">Versio </w:t>
            </w:r>
            <w:r w:rsidR="00BC0C24">
              <w:rPr>
                <w:sz w:val="16"/>
                <w:szCs w:val="16"/>
              </w:rPr>
              <w:t>x</w:t>
            </w:r>
            <w:r w:rsidRPr="00424C97">
              <w:rPr>
                <w:sz w:val="16"/>
                <w:szCs w:val="16"/>
              </w:rPr>
              <w:t>.1.202</w:t>
            </w:r>
            <w:r w:rsidR="00BC0C24">
              <w:rPr>
                <w:sz w:val="16"/>
                <w:szCs w:val="16"/>
              </w:rPr>
              <w:t>2</w:t>
            </w:r>
            <w:r w:rsidRPr="00424C97">
              <w:rPr>
                <w:sz w:val="16"/>
                <w:szCs w:val="16"/>
              </w:rPr>
              <w:t xml:space="preserve"> / Jarno Junnonen</w:t>
            </w:r>
          </w:p>
        </w:tc>
      </w:tr>
    </w:tbl>
    <w:p w14:paraId="54C25E5D" w14:textId="2F6B742B" w:rsidR="00CA1336" w:rsidRPr="00424C97" w:rsidRDefault="00CA1336" w:rsidP="003A65A2">
      <w:pPr>
        <w:spacing w:before="240" w:after="120"/>
        <w:ind w:left="113"/>
        <w:rPr>
          <w:b/>
          <w:sz w:val="20"/>
        </w:rPr>
      </w:pPr>
      <w:r w:rsidRPr="00424C97">
        <w:rPr>
          <w:b/>
          <w:sz w:val="20"/>
        </w:rPr>
        <w:t xml:space="preserve">Vastaavan työjohtajan on </w:t>
      </w:r>
      <w:r w:rsidR="00933124" w:rsidRPr="00424C97">
        <w:rPr>
          <w:b/>
          <w:sz w:val="20"/>
        </w:rPr>
        <w:t>huolehdittava</w:t>
      </w:r>
      <w:r w:rsidRPr="00424C97">
        <w:rPr>
          <w:b/>
          <w:sz w:val="20"/>
        </w:rPr>
        <w:t xml:space="preserve">, että lupa, </w:t>
      </w:r>
      <w:r w:rsidR="00F94251" w:rsidRPr="00424C97">
        <w:rPr>
          <w:b/>
          <w:sz w:val="20"/>
        </w:rPr>
        <w:t xml:space="preserve">hyväksytyt </w:t>
      </w:r>
      <w:r w:rsidRPr="00424C97">
        <w:rPr>
          <w:b/>
          <w:sz w:val="20"/>
        </w:rPr>
        <w:t>pääpiirustukset</w:t>
      </w:r>
      <w:r w:rsidR="00316BBE">
        <w:rPr>
          <w:b/>
          <w:sz w:val="20"/>
        </w:rPr>
        <w:t xml:space="preserve"> ja tarvittavat erityispiirustukset</w:t>
      </w:r>
      <w:r w:rsidRPr="00424C97">
        <w:rPr>
          <w:b/>
          <w:sz w:val="20"/>
        </w:rPr>
        <w:t xml:space="preserve"> </w:t>
      </w:r>
      <w:r w:rsidR="00316BBE">
        <w:rPr>
          <w:b/>
          <w:sz w:val="20"/>
        </w:rPr>
        <w:t>sekä</w:t>
      </w:r>
      <w:r w:rsidRPr="00424C97">
        <w:rPr>
          <w:b/>
          <w:sz w:val="20"/>
        </w:rPr>
        <w:t xml:space="preserve"> tämä tarkastusasiakirja asianmukaisesti täytettynä ovat </w:t>
      </w:r>
      <w:r w:rsidR="00316BBE">
        <w:rPr>
          <w:b/>
          <w:sz w:val="20"/>
        </w:rPr>
        <w:t>rakennustyömaalla</w:t>
      </w:r>
      <w:r w:rsidR="00F94251" w:rsidRPr="00424C97">
        <w:rPr>
          <w:b/>
          <w:sz w:val="20"/>
        </w:rPr>
        <w:t xml:space="preserve"> </w:t>
      </w:r>
      <w:r w:rsidR="00F94251" w:rsidRPr="00424C97">
        <w:rPr>
          <w:sz w:val="18"/>
          <w:szCs w:val="18"/>
        </w:rPr>
        <w:t>(</w:t>
      </w:r>
      <w:r w:rsidR="00316BBE">
        <w:rPr>
          <w:sz w:val="18"/>
          <w:szCs w:val="18"/>
        </w:rPr>
        <w:t xml:space="preserve">MRL 122 §, </w:t>
      </w:r>
      <w:r w:rsidR="00F94251" w:rsidRPr="00424C97">
        <w:rPr>
          <w:sz w:val="18"/>
          <w:szCs w:val="18"/>
        </w:rPr>
        <w:t>MRA 73 §)</w:t>
      </w:r>
      <w:r w:rsidR="00FE2B94" w:rsidRPr="00424C97">
        <w:rPr>
          <w:b/>
          <w:sz w:val="20"/>
        </w:rPr>
        <w:t>.</w:t>
      </w:r>
    </w:p>
    <w:p w14:paraId="07026AB7" w14:textId="79288D57" w:rsidR="002E5717" w:rsidRPr="00424C97" w:rsidRDefault="002E5717" w:rsidP="0043514E">
      <w:pPr>
        <w:tabs>
          <w:tab w:val="left" w:pos="720"/>
          <w:tab w:val="left" w:pos="5580"/>
        </w:tabs>
        <w:spacing w:before="120" w:after="120"/>
        <w:ind w:left="113"/>
        <w:rPr>
          <w:b/>
          <w:sz w:val="20"/>
        </w:rPr>
      </w:pPr>
      <w:r w:rsidRPr="00424C97">
        <w:rPr>
          <w:b/>
          <w:sz w:val="20"/>
        </w:rPr>
        <w:t xml:space="preserve">Vastaava työnjohtaja tilaa viranomaiskatselmukset ja hänen tulee </w:t>
      </w:r>
      <w:r w:rsidR="00CA25E9" w:rsidRPr="00424C97">
        <w:rPr>
          <w:b/>
          <w:sz w:val="20"/>
        </w:rPr>
        <w:t xml:space="preserve">myös </w:t>
      </w:r>
      <w:r w:rsidRPr="00424C97">
        <w:rPr>
          <w:b/>
          <w:sz w:val="20"/>
        </w:rPr>
        <w:t xml:space="preserve">olla </w:t>
      </w:r>
      <w:r w:rsidR="00A30DF0">
        <w:rPr>
          <w:b/>
          <w:sz w:val="20"/>
        </w:rPr>
        <w:t>läsnä</w:t>
      </w:r>
      <w:r w:rsidRPr="00424C97">
        <w:rPr>
          <w:b/>
          <w:sz w:val="20"/>
        </w:rPr>
        <w:t xml:space="preserve"> viranomaiskatselmuksissa </w:t>
      </w:r>
      <w:r w:rsidRPr="00424C97">
        <w:rPr>
          <w:sz w:val="18"/>
          <w:szCs w:val="18"/>
        </w:rPr>
        <w:t>(</w:t>
      </w:r>
      <w:r w:rsidR="00316BBE">
        <w:rPr>
          <w:sz w:val="18"/>
          <w:szCs w:val="18"/>
        </w:rPr>
        <w:t xml:space="preserve">MRL 150 §, </w:t>
      </w:r>
      <w:r w:rsidRPr="00424C97">
        <w:rPr>
          <w:sz w:val="18"/>
          <w:szCs w:val="18"/>
        </w:rPr>
        <w:t>MRA 73 §)</w:t>
      </w:r>
      <w:r w:rsidR="00FE2B94" w:rsidRPr="00424C97">
        <w:rPr>
          <w:b/>
          <w:sz w:val="20"/>
        </w:rPr>
        <w:t>.</w:t>
      </w:r>
    </w:p>
    <w:p w14:paraId="7704DAA6" w14:textId="31F5433E" w:rsidR="003E786D" w:rsidRPr="00424C97" w:rsidRDefault="006674A0" w:rsidP="0043514E">
      <w:pPr>
        <w:tabs>
          <w:tab w:val="left" w:pos="720"/>
          <w:tab w:val="left" w:pos="5580"/>
        </w:tabs>
        <w:spacing w:before="120" w:after="120"/>
        <w:ind w:left="113"/>
        <w:rPr>
          <w:b/>
          <w:sz w:val="20"/>
        </w:rPr>
      </w:pPr>
      <w:r w:rsidRPr="00424C97">
        <w:rPr>
          <w:b/>
          <w:sz w:val="20"/>
        </w:rPr>
        <w:t xml:space="preserve">Työvaihetarkastusten yhteydessä </w:t>
      </w:r>
      <w:r w:rsidR="00933124" w:rsidRPr="00424C97">
        <w:rPr>
          <w:b/>
          <w:sz w:val="20"/>
        </w:rPr>
        <w:t xml:space="preserve">vastaavan työnjohtajan </w:t>
      </w:r>
      <w:r w:rsidRPr="00424C97">
        <w:rPr>
          <w:b/>
          <w:sz w:val="20"/>
        </w:rPr>
        <w:t>tulee tarkastaa myös k</w:t>
      </w:r>
      <w:r w:rsidR="00933124" w:rsidRPr="00424C97">
        <w:rPr>
          <w:b/>
          <w:sz w:val="20"/>
        </w:rPr>
        <w:t xml:space="preserve">yseiseen </w:t>
      </w:r>
      <w:r w:rsidRPr="00424C97">
        <w:rPr>
          <w:b/>
          <w:sz w:val="20"/>
        </w:rPr>
        <w:t>työvaihe</w:t>
      </w:r>
      <w:r w:rsidR="00D01AD4" w:rsidRPr="00424C97">
        <w:rPr>
          <w:b/>
          <w:sz w:val="20"/>
        </w:rPr>
        <w:t>e</w:t>
      </w:r>
      <w:r w:rsidRPr="00424C97">
        <w:rPr>
          <w:b/>
          <w:sz w:val="20"/>
        </w:rPr>
        <w:t>seen sisältyvien rakennustu</w:t>
      </w:r>
      <w:r w:rsidR="00862436" w:rsidRPr="00424C97">
        <w:rPr>
          <w:b/>
          <w:sz w:val="20"/>
        </w:rPr>
        <w:t>otteiden kelpoisuus</w:t>
      </w:r>
      <w:r w:rsidR="00FE2B94" w:rsidRPr="00424C97">
        <w:rPr>
          <w:b/>
          <w:sz w:val="20"/>
        </w:rPr>
        <w:t>.</w:t>
      </w:r>
    </w:p>
    <w:p w14:paraId="28F7EE38" w14:textId="0256AC93" w:rsidR="00AF06BA" w:rsidRPr="00B95EAF" w:rsidRDefault="00933124" w:rsidP="0043514E">
      <w:pPr>
        <w:tabs>
          <w:tab w:val="left" w:pos="720"/>
          <w:tab w:val="left" w:pos="5580"/>
        </w:tabs>
        <w:spacing w:before="120" w:after="120"/>
        <w:ind w:left="113"/>
        <w:rPr>
          <w:b/>
          <w:sz w:val="20"/>
        </w:rPr>
      </w:pPr>
      <w:r w:rsidRPr="00B95EAF">
        <w:rPr>
          <w:b/>
          <w:sz w:val="20"/>
        </w:rPr>
        <w:t>Rakennusluvassa tai aloituskokouksessa</w:t>
      </w:r>
      <w:r w:rsidR="00AF06BA" w:rsidRPr="00B95EAF">
        <w:rPr>
          <w:b/>
          <w:sz w:val="20"/>
        </w:rPr>
        <w:t xml:space="preserve"> määrätty laadunvarmistusselvitys rakentamisen laadun varmistamiseksi </w:t>
      </w:r>
      <w:r w:rsidR="00B10F2E" w:rsidRPr="00B95EAF">
        <w:rPr>
          <w:b/>
          <w:sz w:val="20"/>
        </w:rPr>
        <w:t xml:space="preserve">tulee </w:t>
      </w:r>
      <w:r w:rsidR="00AF06BA" w:rsidRPr="00B95EAF">
        <w:rPr>
          <w:b/>
          <w:sz w:val="20"/>
        </w:rPr>
        <w:t xml:space="preserve">liittää tähän tarkastusasiakirjaan </w:t>
      </w:r>
      <w:r w:rsidR="00AF06BA" w:rsidRPr="00B95EAF">
        <w:rPr>
          <w:sz w:val="18"/>
          <w:szCs w:val="18"/>
        </w:rPr>
        <w:t>(MRL 121 a §)</w:t>
      </w:r>
      <w:r w:rsidR="00FE2B94" w:rsidRPr="00B95EAF">
        <w:rPr>
          <w:b/>
          <w:sz w:val="20"/>
        </w:rPr>
        <w:t>.</w:t>
      </w:r>
    </w:p>
    <w:p w14:paraId="51873863" w14:textId="4D97BF51" w:rsidR="00BF0140" w:rsidRPr="00B95EAF" w:rsidRDefault="00BF0140" w:rsidP="00BF0140">
      <w:pPr>
        <w:tabs>
          <w:tab w:val="left" w:pos="720"/>
          <w:tab w:val="left" w:pos="5580"/>
        </w:tabs>
        <w:spacing w:before="120" w:after="120"/>
        <w:ind w:left="113"/>
        <w:rPr>
          <w:b/>
          <w:sz w:val="20"/>
        </w:rPr>
      </w:pPr>
      <w:r w:rsidRPr="00B95EAF">
        <w:rPr>
          <w:b/>
          <w:sz w:val="20"/>
        </w:rPr>
        <w:t xml:space="preserve">Rakennusluvassa tai aloituskokouksessa määrätyn asiantuntijatarkastuksen loppulausunto rakennustyön suunnitelmanmukaisuudesta tulee liittää tähän tarkastusasiakirjaan </w:t>
      </w:r>
      <w:r w:rsidRPr="00B95EAF">
        <w:rPr>
          <w:sz w:val="18"/>
          <w:szCs w:val="18"/>
        </w:rPr>
        <w:t>(MRL 150 b §)</w:t>
      </w:r>
      <w:r w:rsidRPr="00B95EAF">
        <w:rPr>
          <w:b/>
          <w:sz w:val="20"/>
        </w:rPr>
        <w:t>.</w:t>
      </w:r>
    </w:p>
    <w:p w14:paraId="7E8C1DD3" w14:textId="49CC8AC8" w:rsidR="00F94251" w:rsidRPr="00B95EAF" w:rsidRDefault="00A1135C" w:rsidP="0043514E">
      <w:pPr>
        <w:tabs>
          <w:tab w:val="left" w:pos="720"/>
          <w:tab w:val="left" w:pos="5580"/>
        </w:tabs>
        <w:spacing w:before="120" w:after="120"/>
        <w:ind w:left="113"/>
        <w:rPr>
          <w:b/>
          <w:sz w:val="20"/>
        </w:rPr>
      </w:pPr>
      <w:r w:rsidRPr="00B95EAF">
        <w:rPr>
          <w:b/>
          <w:sz w:val="20"/>
        </w:rPr>
        <w:t>Selvitys r</w:t>
      </w:r>
      <w:r w:rsidR="00F94251" w:rsidRPr="00B95EAF">
        <w:rPr>
          <w:b/>
          <w:sz w:val="20"/>
        </w:rPr>
        <w:t>akennu</w:t>
      </w:r>
      <w:r w:rsidR="00B50FBE" w:rsidRPr="00B95EAF">
        <w:rPr>
          <w:b/>
          <w:sz w:val="20"/>
        </w:rPr>
        <w:t xml:space="preserve">ksen </w:t>
      </w:r>
      <w:r w:rsidRPr="00B95EAF">
        <w:rPr>
          <w:b/>
          <w:sz w:val="20"/>
        </w:rPr>
        <w:t xml:space="preserve">automaatio- ja ohjausjärjestelmän </w:t>
      </w:r>
      <w:r w:rsidR="001143BD" w:rsidRPr="00B95EAF">
        <w:rPr>
          <w:b/>
          <w:sz w:val="20"/>
        </w:rPr>
        <w:t xml:space="preserve">asennuksen </w:t>
      </w:r>
      <w:r w:rsidR="00F94251" w:rsidRPr="00B95EAF">
        <w:rPr>
          <w:b/>
          <w:sz w:val="20"/>
        </w:rPr>
        <w:t xml:space="preserve">suunnitelmanmukaisuudesta </w:t>
      </w:r>
      <w:r w:rsidR="00D90DA9" w:rsidRPr="00B95EAF">
        <w:rPr>
          <w:b/>
          <w:sz w:val="20"/>
        </w:rPr>
        <w:t xml:space="preserve">sekä </w:t>
      </w:r>
      <w:r w:rsidR="00B07859" w:rsidRPr="00B95EAF">
        <w:rPr>
          <w:b/>
          <w:sz w:val="20"/>
        </w:rPr>
        <w:t xml:space="preserve">mittauslaitteiden, ohjaus- ja säätöpiirien toiminnan </w:t>
      </w:r>
      <w:r w:rsidR="00F239B3" w:rsidRPr="00B95EAF">
        <w:rPr>
          <w:b/>
          <w:sz w:val="20"/>
        </w:rPr>
        <w:t xml:space="preserve">sekä raporttien suunnitelmanmukaisuudesta </w:t>
      </w:r>
      <w:r w:rsidR="00983021" w:rsidRPr="00B95EAF">
        <w:rPr>
          <w:b/>
          <w:sz w:val="20"/>
        </w:rPr>
        <w:t>tulee liittää</w:t>
      </w:r>
      <w:r w:rsidR="00F94251" w:rsidRPr="00B95EAF">
        <w:rPr>
          <w:b/>
          <w:sz w:val="20"/>
        </w:rPr>
        <w:t xml:space="preserve"> tähän tarkastusasiakirjaan </w:t>
      </w:r>
      <w:r w:rsidR="00F94251" w:rsidRPr="00B95EAF">
        <w:rPr>
          <w:sz w:val="18"/>
          <w:szCs w:val="18"/>
        </w:rPr>
        <w:t>(</w:t>
      </w:r>
      <w:r w:rsidR="001143BD" w:rsidRPr="00B95EAF">
        <w:rPr>
          <w:sz w:val="18"/>
          <w:szCs w:val="18"/>
        </w:rPr>
        <w:t>718/2020 7-8</w:t>
      </w:r>
      <w:r w:rsidR="00F94251" w:rsidRPr="00B95EAF">
        <w:rPr>
          <w:sz w:val="18"/>
          <w:szCs w:val="18"/>
        </w:rPr>
        <w:t xml:space="preserve"> §)</w:t>
      </w:r>
      <w:r w:rsidR="00FE2B94" w:rsidRPr="00B95EAF">
        <w:rPr>
          <w:b/>
          <w:sz w:val="20"/>
        </w:rPr>
        <w:t>.</w:t>
      </w:r>
    </w:p>
    <w:p w14:paraId="3BDDD687" w14:textId="74ADCB2A" w:rsidR="000638D8" w:rsidRPr="00B95EAF" w:rsidRDefault="006674A0" w:rsidP="0043514E">
      <w:pPr>
        <w:spacing w:before="120" w:after="240"/>
        <w:ind w:left="113"/>
        <w:rPr>
          <w:b/>
          <w:sz w:val="20"/>
        </w:rPr>
      </w:pPr>
      <w:r w:rsidRPr="00B95EAF">
        <w:rPr>
          <w:b/>
          <w:sz w:val="20"/>
        </w:rPr>
        <w:t xml:space="preserve">Vastaava työnjohtaja luovuttaa kopion tästä tarkastusasiakirjasta </w:t>
      </w:r>
      <w:r w:rsidR="00B45955" w:rsidRPr="00B95EAF">
        <w:rPr>
          <w:b/>
          <w:sz w:val="20"/>
        </w:rPr>
        <w:t>pöytäkirja</w:t>
      </w:r>
      <w:r w:rsidRPr="00B95EAF">
        <w:rPr>
          <w:b/>
          <w:sz w:val="20"/>
        </w:rPr>
        <w:t>liitteineen loppukatselmuksessa rakennusvalvontaviranoma</w:t>
      </w:r>
      <w:r w:rsidR="0008240A" w:rsidRPr="00B95EAF">
        <w:rPr>
          <w:b/>
          <w:sz w:val="20"/>
        </w:rPr>
        <w:t>iselle</w:t>
      </w:r>
      <w:r w:rsidR="00F94251" w:rsidRPr="00B95EAF">
        <w:rPr>
          <w:b/>
          <w:sz w:val="20"/>
        </w:rPr>
        <w:t xml:space="preserve"> </w:t>
      </w:r>
      <w:r w:rsidR="00F94251" w:rsidRPr="00B95EAF">
        <w:rPr>
          <w:sz w:val="18"/>
          <w:szCs w:val="18"/>
        </w:rPr>
        <w:t>(MRL 153 §)</w:t>
      </w:r>
      <w:r w:rsidR="00FE2B94" w:rsidRPr="00B95EAF">
        <w:rPr>
          <w:b/>
          <w:sz w:val="20"/>
        </w:rPr>
        <w:t>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B95EAF" w:rsidRPr="00B95EAF" w14:paraId="3BDDD68C" w14:textId="77777777" w:rsidTr="00732052">
        <w:tc>
          <w:tcPr>
            <w:tcW w:w="9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DDD68B" w14:textId="3142253D" w:rsidR="00511291" w:rsidRPr="00B95EAF" w:rsidRDefault="002D7636" w:rsidP="00EE3110">
            <w:pPr>
              <w:rPr>
                <w:sz w:val="20"/>
              </w:rPr>
            </w:pPr>
            <w:r w:rsidRPr="00B95EAF">
              <w:rPr>
                <w:sz w:val="20"/>
              </w:rPr>
              <w:t>Lisäselvityks</w:t>
            </w:r>
            <w:r w:rsidR="00F03545" w:rsidRPr="00B95EAF">
              <w:rPr>
                <w:sz w:val="20"/>
              </w:rPr>
              <w:t>et sekä</w:t>
            </w:r>
            <w:r w:rsidRPr="00B95EAF">
              <w:rPr>
                <w:sz w:val="20"/>
              </w:rPr>
              <w:t xml:space="preserve"> poikkeamiset </w:t>
            </w:r>
            <w:r w:rsidR="00F03545" w:rsidRPr="00B95EAF">
              <w:rPr>
                <w:sz w:val="20"/>
              </w:rPr>
              <w:t xml:space="preserve">perusteluineen </w:t>
            </w:r>
            <w:r w:rsidRPr="00B95EAF">
              <w:rPr>
                <w:sz w:val="20"/>
              </w:rPr>
              <w:t>rakentamista koskevista säännöksistä</w:t>
            </w:r>
            <w:r w:rsidR="00F94251" w:rsidRPr="00B95EAF">
              <w:rPr>
                <w:sz w:val="20"/>
              </w:rPr>
              <w:t xml:space="preserve"> </w:t>
            </w:r>
            <w:r w:rsidR="00F94251" w:rsidRPr="00B95EAF">
              <w:rPr>
                <w:sz w:val="16"/>
                <w:szCs w:val="16"/>
              </w:rPr>
              <w:t>(MRL 150 f §)</w:t>
            </w:r>
            <w:r w:rsidR="00CA5B81" w:rsidRPr="00B95EAF">
              <w:rPr>
                <w:sz w:val="20"/>
              </w:rPr>
              <w:t>:</w:t>
            </w:r>
          </w:p>
        </w:tc>
      </w:tr>
      <w:tr w:rsidR="002E3CC8" w:rsidRPr="002E3CC8" w14:paraId="3BDDD6A1" w14:textId="77777777" w:rsidTr="00732052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DDD6A0" w14:textId="2ADC30C0" w:rsidR="00AF46A2" w:rsidRPr="008A6830" w:rsidRDefault="00AF46A2" w:rsidP="00EE3110">
            <w:pPr>
              <w:rPr>
                <w:sz w:val="20"/>
              </w:rPr>
            </w:pPr>
          </w:p>
        </w:tc>
      </w:tr>
      <w:tr w:rsidR="002E3CC8" w:rsidRPr="002E3CC8" w14:paraId="3BDDD6A4" w14:textId="77777777" w:rsidTr="00732052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DDD6A3" w14:textId="77777777" w:rsidR="00AF46A2" w:rsidRPr="008A6830" w:rsidRDefault="00AF46A2" w:rsidP="00EE3110">
            <w:pPr>
              <w:rPr>
                <w:sz w:val="20"/>
              </w:rPr>
            </w:pPr>
          </w:p>
        </w:tc>
      </w:tr>
      <w:tr w:rsidR="00B45955" w:rsidRPr="002E3CC8" w14:paraId="1DCBDAF8" w14:textId="77777777" w:rsidTr="00732052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9EFC100" w14:textId="77777777" w:rsidR="00B45955" w:rsidRPr="008A6830" w:rsidRDefault="00B45955" w:rsidP="00EE3110">
            <w:pPr>
              <w:rPr>
                <w:sz w:val="20"/>
              </w:rPr>
            </w:pPr>
          </w:p>
        </w:tc>
      </w:tr>
      <w:tr w:rsidR="00B45955" w:rsidRPr="002E3CC8" w14:paraId="00517A60" w14:textId="77777777" w:rsidTr="00732052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F4D375A" w14:textId="77777777" w:rsidR="00B45955" w:rsidRPr="008A6830" w:rsidRDefault="00B45955" w:rsidP="00EE3110">
            <w:pPr>
              <w:rPr>
                <w:sz w:val="20"/>
              </w:rPr>
            </w:pPr>
          </w:p>
        </w:tc>
      </w:tr>
      <w:tr w:rsidR="00B45955" w:rsidRPr="002E3CC8" w14:paraId="04D8A82C" w14:textId="77777777" w:rsidTr="00732052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4FE24DA" w14:textId="77777777" w:rsidR="00B45955" w:rsidRPr="008A6830" w:rsidRDefault="00B45955" w:rsidP="00EE3110">
            <w:pPr>
              <w:rPr>
                <w:sz w:val="20"/>
              </w:rPr>
            </w:pPr>
          </w:p>
        </w:tc>
      </w:tr>
      <w:tr w:rsidR="007F0CF2" w:rsidRPr="002E3CC8" w14:paraId="41963583" w14:textId="77777777" w:rsidTr="00732052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6F9A0AF" w14:textId="77777777" w:rsidR="007F0CF2" w:rsidRPr="008A6830" w:rsidRDefault="007F0CF2" w:rsidP="00EE3110">
            <w:pPr>
              <w:rPr>
                <w:sz w:val="20"/>
              </w:rPr>
            </w:pPr>
          </w:p>
        </w:tc>
      </w:tr>
      <w:tr w:rsidR="00B45955" w:rsidRPr="002E3CC8" w14:paraId="64B5E452" w14:textId="77777777" w:rsidTr="00732052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99F70C4" w14:textId="77777777" w:rsidR="00B45955" w:rsidRPr="008A6830" w:rsidRDefault="00B45955" w:rsidP="00EE3110">
            <w:pPr>
              <w:rPr>
                <w:sz w:val="20"/>
              </w:rPr>
            </w:pPr>
          </w:p>
        </w:tc>
      </w:tr>
    </w:tbl>
    <w:p w14:paraId="3BDDD6A9" w14:textId="77777777" w:rsidR="00511291" w:rsidRPr="002E3CC8" w:rsidRDefault="00511291" w:rsidP="002E3CC8">
      <w:pPr>
        <w:rPr>
          <w:b/>
          <w:sz w:val="22"/>
          <w:szCs w:val="22"/>
        </w:rPr>
      </w:pPr>
    </w:p>
    <w:sectPr w:rsidR="00511291" w:rsidRPr="002E3CC8" w:rsidSect="009A2CCC">
      <w:headerReference w:type="default" r:id="rId10"/>
      <w:headerReference w:type="first" r:id="rId11"/>
      <w:footerReference w:type="first" r:id="rId12"/>
      <w:pgSz w:w="11906" w:h="16838" w:code="9"/>
      <w:pgMar w:top="1134" w:right="851" w:bottom="851" w:left="1134" w:header="567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37D8" w14:textId="77777777" w:rsidR="00CE4927" w:rsidRDefault="00CE4927">
      <w:r>
        <w:separator/>
      </w:r>
    </w:p>
  </w:endnote>
  <w:endnote w:type="continuationSeparator" w:id="0">
    <w:p w14:paraId="21319C2D" w14:textId="77777777" w:rsidR="00CE4927" w:rsidRDefault="00CE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D6C4" w14:textId="50107D19" w:rsidR="00E57228" w:rsidRDefault="00483E38">
    <w:pPr>
      <w:spacing w:line="360" w:lineRule="auto"/>
      <w:jc w:val="center"/>
      <w:rPr>
        <w:rFonts w:cs="Arial"/>
        <w:b/>
        <w:bCs/>
        <w:color w:val="7F7F7F"/>
        <w:sz w:val="20"/>
      </w:rPr>
    </w:pPr>
    <w:r>
      <w:rPr>
        <w:rFonts w:cs="Arial"/>
        <w:b/>
        <w:bCs/>
        <w:color w:val="7F7F7F"/>
        <w:sz w:val="20"/>
      </w:rPr>
      <w:t>Elinvoima ja kaupunkikehitys</w:t>
    </w:r>
    <w:r w:rsidR="00E57228">
      <w:rPr>
        <w:rFonts w:cs="Arial"/>
        <w:b/>
        <w:bCs/>
        <w:color w:val="7F7F7F"/>
        <w:sz w:val="20"/>
      </w:rPr>
      <w:t xml:space="preserve"> | Rakennusvalvonta</w:t>
    </w:r>
  </w:p>
  <w:p w14:paraId="3BDDD6C5" w14:textId="77777777" w:rsidR="00E57228" w:rsidRDefault="00E57228">
    <w:pPr>
      <w:spacing w:line="360" w:lineRule="auto"/>
      <w:jc w:val="center"/>
      <w:rPr>
        <w:color w:val="808080"/>
        <w:sz w:val="18"/>
      </w:rPr>
    </w:pPr>
    <w:r>
      <w:rPr>
        <w:rFonts w:cs="Arial"/>
        <w:color w:val="7F7F7F"/>
        <w:sz w:val="18"/>
      </w:rPr>
      <w:t xml:space="preserve">PL </w:t>
    </w:r>
    <w:r w:rsidR="00307353">
      <w:rPr>
        <w:rFonts w:cs="Arial"/>
        <w:color w:val="7F7F7F"/>
        <w:sz w:val="18"/>
      </w:rPr>
      <w:t>38</w:t>
    </w:r>
    <w:r>
      <w:rPr>
        <w:rFonts w:cs="Arial"/>
        <w:color w:val="7F7F7F"/>
        <w:sz w:val="18"/>
      </w:rPr>
      <w:t>, 53101 Lappeenranta</w:t>
    </w:r>
    <w:r w:rsidR="000960F0">
      <w:rPr>
        <w:rFonts w:cs="Arial"/>
        <w:color w:val="7F7F7F"/>
        <w:sz w:val="18"/>
      </w:rPr>
      <w:t xml:space="preserve"> |</w:t>
    </w:r>
    <w:r>
      <w:rPr>
        <w:rFonts w:cs="Arial"/>
        <w:color w:val="7F7F7F"/>
        <w:sz w:val="18"/>
      </w:rPr>
      <w:t xml:space="preserve"> </w:t>
    </w:r>
    <w:r w:rsidR="00B44705">
      <w:rPr>
        <w:rFonts w:cs="Arial"/>
        <w:color w:val="7F7F7F"/>
        <w:sz w:val="18"/>
      </w:rPr>
      <w:t>Villimieh</w:t>
    </w:r>
    <w:r w:rsidR="000960F0">
      <w:rPr>
        <w:rFonts w:cs="Arial"/>
        <w:color w:val="7F7F7F"/>
        <w:sz w:val="18"/>
      </w:rPr>
      <w:t>e</w:t>
    </w:r>
    <w:r w:rsidR="00B44705">
      <w:rPr>
        <w:rFonts w:cs="Arial"/>
        <w:color w:val="7F7F7F"/>
        <w:sz w:val="18"/>
      </w:rPr>
      <w:t>nkatu 1</w:t>
    </w:r>
    <w:r w:rsidR="000960F0">
      <w:rPr>
        <w:rFonts w:cs="Arial"/>
        <w:color w:val="7F7F7F"/>
        <w:sz w:val="18"/>
      </w:rPr>
      <w:t xml:space="preserve"> (kaupungintalo</w:t>
    </w:r>
    <w:r w:rsidR="00B44705">
      <w:rPr>
        <w:rFonts w:cs="Arial"/>
        <w:color w:val="7F7F7F"/>
        <w:sz w:val="18"/>
      </w:rPr>
      <w:t>, 2</w:t>
    </w:r>
    <w:r>
      <w:rPr>
        <w:rFonts w:cs="Arial"/>
        <w:color w:val="7F7F7F"/>
        <w:sz w:val="18"/>
      </w:rPr>
      <w:t>. krs.</w:t>
    </w:r>
    <w:r w:rsidR="000960F0">
      <w:rPr>
        <w:rFonts w:cs="Arial"/>
        <w:color w:val="7F7F7F"/>
        <w:sz w:val="18"/>
      </w:rPr>
      <w:t>) | puh. (05) 6161</w:t>
    </w:r>
    <w:r w:rsidR="000960F0">
      <w:rPr>
        <w:rFonts w:cs="Arial"/>
        <w:color w:val="7F7F7F"/>
        <w:sz w:val="18"/>
      </w:rPr>
      <w:br/>
    </w:r>
    <w:r>
      <w:rPr>
        <w:rFonts w:cs="Arial"/>
        <w:color w:val="7F7F7F"/>
        <w:sz w:val="18"/>
      </w:rPr>
      <w:t>rakval.kirjaamo@lappeenranta.fi | www.lappeenranta.fi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8E3B9" w14:textId="77777777" w:rsidR="00CE4927" w:rsidRDefault="00CE4927">
      <w:r>
        <w:separator/>
      </w:r>
    </w:p>
  </w:footnote>
  <w:footnote w:type="continuationSeparator" w:id="0">
    <w:p w14:paraId="2E496115" w14:textId="77777777" w:rsidR="00CE4927" w:rsidRDefault="00CE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D6AE" w14:textId="47537F3B" w:rsidR="00E57228" w:rsidRPr="0033215E" w:rsidRDefault="00E57228" w:rsidP="00523113">
    <w:pPr>
      <w:pStyle w:val="Yltunniste"/>
      <w:tabs>
        <w:tab w:val="right" w:pos="9923"/>
      </w:tabs>
      <w:rPr>
        <w:sz w:val="20"/>
      </w:rPr>
    </w:pPr>
    <w:r>
      <w:tab/>
    </w:r>
    <w:r>
      <w:tab/>
    </w:r>
    <w:r>
      <w:tab/>
    </w:r>
    <w:r>
      <w:tab/>
    </w:r>
    <w:r w:rsidR="00523113">
      <w:tab/>
    </w:r>
    <w:r w:rsidRPr="0033215E">
      <w:rPr>
        <w:rStyle w:val="Sivunumero"/>
        <w:sz w:val="20"/>
      </w:rPr>
      <w:fldChar w:fldCharType="begin"/>
    </w:r>
    <w:r w:rsidRPr="0033215E">
      <w:rPr>
        <w:rStyle w:val="Sivunumero"/>
        <w:sz w:val="20"/>
      </w:rPr>
      <w:instrText xml:space="preserve"> PAGE </w:instrText>
    </w:r>
    <w:r w:rsidRPr="0033215E">
      <w:rPr>
        <w:rStyle w:val="Sivunumero"/>
        <w:sz w:val="20"/>
      </w:rPr>
      <w:fldChar w:fldCharType="separate"/>
    </w:r>
    <w:r w:rsidR="002A0B23">
      <w:rPr>
        <w:rStyle w:val="Sivunumero"/>
        <w:noProof/>
        <w:sz w:val="20"/>
      </w:rPr>
      <w:t>3</w:t>
    </w:r>
    <w:r w:rsidRPr="0033215E">
      <w:rPr>
        <w:rStyle w:val="Sivunumero"/>
        <w:sz w:val="20"/>
      </w:rPr>
      <w:fldChar w:fldCharType="end"/>
    </w:r>
    <w:r w:rsidRPr="0033215E">
      <w:rPr>
        <w:rStyle w:val="Sivunumero"/>
        <w:sz w:val="20"/>
      </w:rPr>
      <w:t xml:space="preserve"> (</w:t>
    </w:r>
    <w:r w:rsidRPr="0033215E">
      <w:rPr>
        <w:rStyle w:val="Sivunumero"/>
        <w:sz w:val="20"/>
      </w:rPr>
      <w:fldChar w:fldCharType="begin"/>
    </w:r>
    <w:r w:rsidRPr="0033215E">
      <w:rPr>
        <w:rStyle w:val="Sivunumero"/>
        <w:sz w:val="20"/>
      </w:rPr>
      <w:instrText xml:space="preserve"> NUMPAGES </w:instrText>
    </w:r>
    <w:r w:rsidRPr="0033215E">
      <w:rPr>
        <w:rStyle w:val="Sivunumero"/>
        <w:sz w:val="20"/>
      </w:rPr>
      <w:fldChar w:fldCharType="separate"/>
    </w:r>
    <w:r w:rsidR="002A0B23">
      <w:rPr>
        <w:rStyle w:val="Sivunumero"/>
        <w:noProof/>
        <w:sz w:val="20"/>
      </w:rPr>
      <w:t>4</w:t>
    </w:r>
    <w:r w:rsidRPr="0033215E">
      <w:rPr>
        <w:rStyle w:val="Sivunumero"/>
        <w:sz w:val="20"/>
      </w:rPr>
      <w:fldChar w:fldCharType="end"/>
    </w:r>
    <w:r w:rsidRPr="0033215E">
      <w:rPr>
        <w:rStyle w:val="Sivunumero"/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6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23"/>
      <w:gridCol w:w="20"/>
      <w:gridCol w:w="4180"/>
      <w:gridCol w:w="565"/>
    </w:tblGrid>
    <w:tr w:rsidR="006D5E01" w:rsidRPr="000D5947" w14:paraId="3BDDD6B3" w14:textId="77777777" w:rsidTr="003E786D">
      <w:trPr>
        <w:cantSplit/>
        <w:trHeight w:val="333"/>
      </w:trPr>
      <w:tc>
        <w:tcPr>
          <w:tcW w:w="5723" w:type="dxa"/>
          <w:vMerge w:val="restart"/>
        </w:tcPr>
        <w:p w14:paraId="3BDDD6AF" w14:textId="34FF2E9F" w:rsidR="00E57228" w:rsidRDefault="007659CE" w:rsidP="00523113">
          <w:pPr>
            <w:pStyle w:val="Yltunniste"/>
            <w:tabs>
              <w:tab w:val="clear" w:pos="9129"/>
              <w:tab w:val="left" w:pos="6780"/>
            </w:tabs>
            <w:ind w:left="567" w:hanging="567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3CAC53B7" wp14:editId="3A147809">
                <wp:extent cx="2654808" cy="539496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irjepohja uusi2014 yläelementti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4808" cy="539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dxa"/>
        </w:tcPr>
        <w:p w14:paraId="3BDDD6B0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B1" w14:textId="77777777" w:rsidR="00E57228" w:rsidRDefault="006D5E0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>RAKENNUSVALVONTA</w:t>
          </w:r>
        </w:p>
      </w:tc>
      <w:tc>
        <w:tcPr>
          <w:tcW w:w="565" w:type="dxa"/>
        </w:tcPr>
        <w:p w14:paraId="3BDDD6B2" w14:textId="77777777" w:rsidR="00E57228" w:rsidRPr="000D5947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jc w:val="right"/>
            <w:rPr>
              <w:sz w:val="20"/>
            </w:rPr>
          </w:pPr>
          <w:r w:rsidRPr="000D5947">
            <w:rPr>
              <w:rStyle w:val="Sivunumero"/>
              <w:sz w:val="20"/>
            </w:rPr>
            <w:fldChar w:fldCharType="begin"/>
          </w:r>
          <w:r w:rsidRPr="000D5947">
            <w:rPr>
              <w:rStyle w:val="Sivunumero"/>
              <w:sz w:val="20"/>
            </w:rPr>
            <w:instrText xml:space="preserve"> PAGE </w:instrText>
          </w:r>
          <w:r w:rsidRPr="000D5947">
            <w:rPr>
              <w:rStyle w:val="Sivunumero"/>
              <w:sz w:val="20"/>
            </w:rPr>
            <w:fldChar w:fldCharType="separate"/>
          </w:r>
          <w:r w:rsidR="002A0B23">
            <w:rPr>
              <w:rStyle w:val="Sivunumero"/>
              <w:noProof/>
              <w:sz w:val="20"/>
            </w:rPr>
            <w:t>1</w:t>
          </w:r>
          <w:r w:rsidRPr="000D5947">
            <w:rPr>
              <w:rStyle w:val="Sivunumero"/>
              <w:sz w:val="20"/>
            </w:rPr>
            <w:fldChar w:fldCharType="end"/>
          </w:r>
          <w:r w:rsidRPr="000D5947">
            <w:rPr>
              <w:rStyle w:val="Sivunumero"/>
              <w:sz w:val="20"/>
            </w:rPr>
            <w:t xml:space="preserve"> (</w:t>
          </w:r>
          <w:r w:rsidRPr="000D5947">
            <w:rPr>
              <w:rStyle w:val="Sivunumero"/>
              <w:sz w:val="20"/>
            </w:rPr>
            <w:fldChar w:fldCharType="begin"/>
          </w:r>
          <w:r w:rsidRPr="000D5947">
            <w:rPr>
              <w:rStyle w:val="Sivunumero"/>
              <w:sz w:val="20"/>
            </w:rPr>
            <w:instrText xml:space="preserve"> NUMPAGES </w:instrText>
          </w:r>
          <w:r w:rsidRPr="000D5947">
            <w:rPr>
              <w:rStyle w:val="Sivunumero"/>
              <w:sz w:val="20"/>
            </w:rPr>
            <w:fldChar w:fldCharType="separate"/>
          </w:r>
          <w:r w:rsidR="002A0B23">
            <w:rPr>
              <w:rStyle w:val="Sivunumero"/>
              <w:noProof/>
              <w:sz w:val="20"/>
            </w:rPr>
            <w:t>4</w:t>
          </w:r>
          <w:r w:rsidRPr="000D5947">
            <w:rPr>
              <w:rStyle w:val="Sivunumero"/>
              <w:sz w:val="20"/>
            </w:rPr>
            <w:fldChar w:fldCharType="end"/>
          </w:r>
          <w:r w:rsidRPr="000D5947">
            <w:rPr>
              <w:rStyle w:val="Sivunumero"/>
              <w:sz w:val="20"/>
            </w:rPr>
            <w:t>)</w:t>
          </w:r>
        </w:p>
      </w:tc>
    </w:tr>
    <w:tr w:rsidR="006D5E01" w14:paraId="3BDDD6B8" w14:textId="77777777" w:rsidTr="003E786D">
      <w:trPr>
        <w:cantSplit/>
        <w:trHeight w:val="333"/>
      </w:trPr>
      <w:tc>
        <w:tcPr>
          <w:tcW w:w="5723" w:type="dxa"/>
          <w:vMerge/>
        </w:tcPr>
        <w:p w14:paraId="3BDDD6B4" w14:textId="77777777" w:rsidR="00E57228" w:rsidRDefault="00E57228">
          <w:pPr>
            <w:pStyle w:val="Yltunniste"/>
            <w:tabs>
              <w:tab w:val="clear" w:pos="9129"/>
              <w:tab w:val="left" w:pos="6780"/>
            </w:tabs>
          </w:pPr>
        </w:p>
      </w:tc>
      <w:tc>
        <w:tcPr>
          <w:tcW w:w="20" w:type="dxa"/>
        </w:tcPr>
        <w:p w14:paraId="3BDDD6B5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B6" w14:textId="06443E95" w:rsidR="00E57228" w:rsidRPr="00271749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18"/>
              <w:szCs w:val="18"/>
            </w:rPr>
          </w:pPr>
        </w:p>
      </w:tc>
      <w:tc>
        <w:tcPr>
          <w:tcW w:w="565" w:type="dxa"/>
        </w:tcPr>
        <w:p w14:paraId="3BDDD6B7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szCs w:val="24"/>
            </w:rPr>
          </w:pPr>
        </w:p>
      </w:tc>
    </w:tr>
    <w:tr w:rsidR="006D5E01" w14:paraId="3BDDD6BD" w14:textId="77777777" w:rsidTr="003E786D">
      <w:trPr>
        <w:cantSplit/>
        <w:trHeight w:val="333"/>
      </w:trPr>
      <w:tc>
        <w:tcPr>
          <w:tcW w:w="5723" w:type="dxa"/>
          <w:vMerge/>
        </w:tcPr>
        <w:p w14:paraId="3BDDD6B9" w14:textId="77777777" w:rsidR="00E57228" w:rsidRDefault="00E57228">
          <w:pPr>
            <w:pStyle w:val="Yltunniste"/>
            <w:tabs>
              <w:tab w:val="clear" w:pos="9129"/>
              <w:tab w:val="left" w:pos="6780"/>
            </w:tabs>
          </w:pPr>
        </w:p>
      </w:tc>
      <w:tc>
        <w:tcPr>
          <w:tcW w:w="20" w:type="dxa"/>
        </w:tcPr>
        <w:p w14:paraId="3BDDD6BA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BB" w14:textId="77777777" w:rsidR="00E57228" w:rsidRDefault="006674A0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>RAKENNUSTYÖN</w:t>
          </w:r>
        </w:p>
      </w:tc>
      <w:tc>
        <w:tcPr>
          <w:tcW w:w="565" w:type="dxa"/>
        </w:tcPr>
        <w:p w14:paraId="3BDDD6BC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szCs w:val="24"/>
            </w:rPr>
          </w:pPr>
        </w:p>
      </w:tc>
    </w:tr>
    <w:tr w:rsidR="006D5E01" w14:paraId="3BDDD6C2" w14:textId="77777777" w:rsidTr="003E786D">
      <w:trPr>
        <w:cantSplit/>
        <w:trHeight w:val="335"/>
      </w:trPr>
      <w:tc>
        <w:tcPr>
          <w:tcW w:w="5723" w:type="dxa"/>
          <w:vMerge/>
        </w:tcPr>
        <w:p w14:paraId="3BDDD6BE" w14:textId="77777777" w:rsidR="00E57228" w:rsidRDefault="00E57228">
          <w:pPr>
            <w:pStyle w:val="Yltunniste"/>
            <w:tabs>
              <w:tab w:val="clear" w:pos="9129"/>
              <w:tab w:val="left" w:pos="6780"/>
            </w:tabs>
          </w:pPr>
        </w:p>
      </w:tc>
      <w:tc>
        <w:tcPr>
          <w:tcW w:w="20" w:type="dxa"/>
        </w:tcPr>
        <w:p w14:paraId="3BDDD6BF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C0" w14:textId="5F042E95" w:rsidR="00E57228" w:rsidRDefault="006D5E01" w:rsidP="003E786D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>TARKASTUSASIAKIRJA</w:t>
          </w:r>
          <w:r w:rsidR="003E786D">
            <w:rPr>
              <w:sz w:val="24"/>
              <w:szCs w:val="24"/>
            </w:rPr>
            <w:t xml:space="preserve"> </w:t>
          </w:r>
          <w:r w:rsidR="003E786D" w:rsidRPr="0039687A">
            <w:rPr>
              <w:sz w:val="18"/>
              <w:szCs w:val="18"/>
            </w:rPr>
            <w:t>(MRL 150 f §)</w:t>
          </w:r>
        </w:p>
      </w:tc>
      <w:tc>
        <w:tcPr>
          <w:tcW w:w="565" w:type="dxa"/>
        </w:tcPr>
        <w:p w14:paraId="3BDDD6C1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szCs w:val="24"/>
            </w:rPr>
          </w:pPr>
        </w:p>
      </w:tc>
    </w:tr>
  </w:tbl>
  <w:p w14:paraId="3BDDD6C3" w14:textId="77777777" w:rsidR="00E57228" w:rsidRDefault="00E57228">
    <w:pPr>
      <w:pStyle w:val="Yltunniste"/>
      <w:tabs>
        <w:tab w:val="clear" w:pos="9129"/>
        <w:tab w:val="left" w:pos="6780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1E73"/>
    <w:multiLevelType w:val="hybridMultilevel"/>
    <w:tmpl w:val="52B2FB8E"/>
    <w:lvl w:ilvl="0" w:tplc="3F4A5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24C36"/>
    <w:multiLevelType w:val="singleLevel"/>
    <w:tmpl w:val="288CD484"/>
    <w:lvl w:ilvl="0">
      <w:start w:val="1"/>
      <w:numFmt w:val="decimal"/>
      <w:pStyle w:val="Numerot"/>
      <w:lvlText w:val="%1."/>
      <w:lvlJc w:val="left"/>
      <w:pPr>
        <w:tabs>
          <w:tab w:val="num" w:pos="2965"/>
        </w:tabs>
        <w:ind w:left="2965" w:hanging="527"/>
      </w:pPr>
    </w:lvl>
  </w:abstractNum>
  <w:abstractNum w:abstractNumId="2" w15:restartNumberingAfterBreak="0">
    <w:nsid w:val="4C064224"/>
    <w:multiLevelType w:val="hybridMultilevel"/>
    <w:tmpl w:val="70B200D2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20CD5"/>
    <w:multiLevelType w:val="hybridMultilevel"/>
    <w:tmpl w:val="EF98608A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77B49"/>
    <w:multiLevelType w:val="singleLevel"/>
    <w:tmpl w:val="DAF44D7A"/>
    <w:lvl w:ilvl="0">
      <w:start w:val="1"/>
      <w:numFmt w:val="bullet"/>
      <w:pStyle w:val="Ranskalais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9661F8B"/>
    <w:multiLevelType w:val="singleLevel"/>
    <w:tmpl w:val="7EBE9D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B966F5F"/>
    <w:multiLevelType w:val="hybridMultilevel"/>
    <w:tmpl w:val="1A08196C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C00BB"/>
    <w:multiLevelType w:val="hybridMultilevel"/>
    <w:tmpl w:val="F20E8C06"/>
    <w:lvl w:ilvl="0" w:tplc="09100B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4C"/>
    <w:rsid w:val="00003131"/>
    <w:rsid w:val="000129B8"/>
    <w:rsid w:val="00015F69"/>
    <w:rsid w:val="00016518"/>
    <w:rsid w:val="0002566D"/>
    <w:rsid w:val="0004091C"/>
    <w:rsid w:val="0005302F"/>
    <w:rsid w:val="000550EB"/>
    <w:rsid w:val="0006066C"/>
    <w:rsid w:val="000638D8"/>
    <w:rsid w:val="00073674"/>
    <w:rsid w:val="0008240A"/>
    <w:rsid w:val="00091F37"/>
    <w:rsid w:val="000952F5"/>
    <w:rsid w:val="000960F0"/>
    <w:rsid w:val="000A2BD5"/>
    <w:rsid w:val="000A51D3"/>
    <w:rsid w:val="000B7E7E"/>
    <w:rsid w:val="000D1D49"/>
    <w:rsid w:val="000D5947"/>
    <w:rsid w:val="000E0C8B"/>
    <w:rsid w:val="000E38E5"/>
    <w:rsid w:val="000F7E3E"/>
    <w:rsid w:val="00101FD3"/>
    <w:rsid w:val="00106381"/>
    <w:rsid w:val="00107286"/>
    <w:rsid w:val="001143BD"/>
    <w:rsid w:val="001170E7"/>
    <w:rsid w:val="00126102"/>
    <w:rsid w:val="00130FC3"/>
    <w:rsid w:val="00134A89"/>
    <w:rsid w:val="0014757F"/>
    <w:rsid w:val="00152E5E"/>
    <w:rsid w:val="001570BA"/>
    <w:rsid w:val="00176A96"/>
    <w:rsid w:val="00177E45"/>
    <w:rsid w:val="00183377"/>
    <w:rsid w:val="00187614"/>
    <w:rsid w:val="001966BE"/>
    <w:rsid w:val="001A477A"/>
    <w:rsid w:val="001B2F42"/>
    <w:rsid w:val="001B657E"/>
    <w:rsid w:val="001B77C7"/>
    <w:rsid w:val="001D2164"/>
    <w:rsid w:val="001E140C"/>
    <w:rsid w:val="001E14E7"/>
    <w:rsid w:val="001E41D5"/>
    <w:rsid w:val="001E6BC8"/>
    <w:rsid w:val="001F33EB"/>
    <w:rsid w:val="001F57A5"/>
    <w:rsid w:val="00201252"/>
    <w:rsid w:val="002055B7"/>
    <w:rsid w:val="00221156"/>
    <w:rsid w:val="00241607"/>
    <w:rsid w:val="00245398"/>
    <w:rsid w:val="00247D85"/>
    <w:rsid w:val="0025771D"/>
    <w:rsid w:val="00271749"/>
    <w:rsid w:val="0027411D"/>
    <w:rsid w:val="0028102C"/>
    <w:rsid w:val="0029550B"/>
    <w:rsid w:val="002A0B23"/>
    <w:rsid w:val="002A37B7"/>
    <w:rsid w:val="002A6B88"/>
    <w:rsid w:val="002A7126"/>
    <w:rsid w:val="002D7636"/>
    <w:rsid w:val="002E3CC8"/>
    <w:rsid w:val="002E5717"/>
    <w:rsid w:val="002E753E"/>
    <w:rsid w:val="002F12B1"/>
    <w:rsid w:val="003019FF"/>
    <w:rsid w:val="00304FCB"/>
    <w:rsid w:val="00307353"/>
    <w:rsid w:val="00316BBE"/>
    <w:rsid w:val="0033215E"/>
    <w:rsid w:val="00335521"/>
    <w:rsid w:val="00337FF3"/>
    <w:rsid w:val="003707CE"/>
    <w:rsid w:val="00383144"/>
    <w:rsid w:val="0039687A"/>
    <w:rsid w:val="003977E6"/>
    <w:rsid w:val="003A65A2"/>
    <w:rsid w:val="003C0786"/>
    <w:rsid w:val="003D2303"/>
    <w:rsid w:val="003E0C9A"/>
    <w:rsid w:val="003E786D"/>
    <w:rsid w:val="003E7872"/>
    <w:rsid w:val="003F64EC"/>
    <w:rsid w:val="004117AF"/>
    <w:rsid w:val="00415E6B"/>
    <w:rsid w:val="004203D2"/>
    <w:rsid w:val="00424C97"/>
    <w:rsid w:val="00425525"/>
    <w:rsid w:val="0043514E"/>
    <w:rsid w:val="00435967"/>
    <w:rsid w:val="00445068"/>
    <w:rsid w:val="004452F7"/>
    <w:rsid w:val="00462FCB"/>
    <w:rsid w:val="00477130"/>
    <w:rsid w:val="00483E38"/>
    <w:rsid w:val="004B36DF"/>
    <w:rsid w:val="004B554E"/>
    <w:rsid w:val="004D21F2"/>
    <w:rsid w:val="004D6146"/>
    <w:rsid w:val="00503D43"/>
    <w:rsid w:val="00511291"/>
    <w:rsid w:val="005113A9"/>
    <w:rsid w:val="005165DC"/>
    <w:rsid w:val="00523113"/>
    <w:rsid w:val="005261B5"/>
    <w:rsid w:val="005303EF"/>
    <w:rsid w:val="0055206C"/>
    <w:rsid w:val="00576D55"/>
    <w:rsid w:val="00577E9C"/>
    <w:rsid w:val="00591756"/>
    <w:rsid w:val="0059730D"/>
    <w:rsid w:val="005A1093"/>
    <w:rsid w:val="005A1E0B"/>
    <w:rsid w:val="005A41BB"/>
    <w:rsid w:val="005B2721"/>
    <w:rsid w:val="005B328F"/>
    <w:rsid w:val="005B79B1"/>
    <w:rsid w:val="005E73EC"/>
    <w:rsid w:val="00604433"/>
    <w:rsid w:val="006164F1"/>
    <w:rsid w:val="00666D36"/>
    <w:rsid w:val="006674A0"/>
    <w:rsid w:val="00674A34"/>
    <w:rsid w:val="00682405"/>
    <w:rsid w:val="006923FD"/>
    <w:rsid w:val="00696A41"/>
    <w:rsid w:val="006A1EAE"/>
    <w:rsid w:val="006B5669"/>
    <w:rsid w:val="006C0DBF"/>
    <w:rsid w:val="006D5E01"/>
    <w:rsid w:val="006E65B0"/>
    <w:rsid w:val="006E7927"/>
    <w:rsid w:val="006F533A"/>
    <w:rsid w:val="00701DB6"/>
    <w:rsid w:val="007076DE"/>
    <w:rsid w:val="00714405"/>
    <w:rsid w:val="00732052"/>
    <w:rsid w:val="007659CE"/>
    <w:rsid w:val="00774812"/>
    <w:rsid w:val="00774924"/>
    <w:rsid w:val="007749B2"/>
    <w:rsid w:val="0077764B"/>
    <w:rsid w:val="007A3B0A"/>
    <w:rsid w:val="007A3FE3"/>
    <w:rsid w:val="007E3C18"/>
    <w:rsid w:val="007F0CF2"/>
    <w:rsid w:val="0080199A"/>
    <w:rsid w:val="0080229D"/>
    <w:rsid w:val="0080397B"/>
    <w:rsid w:val="00810879"/>
    <w:rsid w:val="00826436"/>
    <w:rsid w:val="00830C27"/>
    <w:rsid w:val="00830C3F"/>
    <w:rsid w:val="00832064"/>
    <w:rsid w:val="00862436"/>
    <w:rsid w:val="0086677C"/>
    <w:rsid w:val="00881EBD"/>
    <w:rsid w:val="008A6830"/>
    <w:rsid w:val="008B145F"/>
    <w:rsid w:val="008C550C"/>
    <w:rsid w:val="008D36E8"/>
    <w:rsid w:val="008E4587"/>
    <w:rsid w:val="008E4DC7"/>
    <w:rsid w:val="008E6163"/>
    <w:rsid w:val="008F0179"/>
    <w:rsid w:val="008F2617"/>
    <w:rsid w:val="008F3147"/>
    <w:rsid w:val="008F5000"/>
    <w:rsid w:val="009032B5"/>
    <w:rsid w:val="00904865"/>
    <w:rsid w:val="00920944"/>
    <w:rsid w:val="009223C6"/>
    <w:rsid w:val="00933124"/>
    <w:rsid w:val="00935363"/>
    <w:rsid w:val="00936CB5"/>
    <w:rsid w:val="009411C5"/>
    <w:rsid w:val="00960E5B"/>
    <w:rsid w:val="00967FC7"/>
    <w:rsid w:val="00971D3D"/>
    <w:rsid w:val="00971ED6"/>
    <w:rsid w:val="00983021"/>
    <w:rsid w:val="00993898"/>
    <w:rsid w:val="00997784"/>
    <w:rsid w:val="009A2CCC"/>
    <w:rsid w:val="009A376E"/>
    <w:rsid w:val="009C2BCE"/>
    <w:rsid w:val="009C4AAA"/>
    <w:rsid w:val="009C5F37"/>
    <w:rsid w:val="00A1135C"/>
    <w:rsid w:val="00A1200D"/>
    <w:rsid w:val="00A14814"/>
    <w:rsid w:val="00A23371"/>
    <w:rsid w:val="00A30DF0"/>
    <w:rsid w:val="00A334F9"/>
    <w:rsid w:val="00A33B68"/>
    <w:rsid w:val="00A43E28"/>
    <w:rsid w:val="00A44720"/>
    <w:rsid w:val="00A645BF"/>
    <w:rsid w:val="00A737DA"/>
    <w:rsid w:val="00A8069A"/>
    <w:rsid w:val="00AB1AA0"/>
    <w:rsid w:val="00AD409E"/>
    <w:rsid w:val="00AD7152"/>
    <w:rsid w:val="00AE334C"/>
    <w:rsid w:val="00AE43C7"/>
    <w:rsid w:val="00AF06BA"/>
    <w:rsid w:val="00AF46A2"/>
    <w:rsid w:val="00B06FEA"/>
    <w:rsid w:val="00B07859"/>
    <w:rsid w:val="00B10F2E"/>
    <w:rsid w:val="00B14421"/>
    <w:rsid w:val="00B44705"/>
    <w:rsid w:val="00B45955"/>
    <w:rsid w:val="00B50FBE"/>
    <w:rsid w:val="00B51313"/>
    <w:rsid w:val="00B5284F"/>
    <w:rsid w:val="00B620FB"/>
    <w:rsid w:val="00B62B81"/>
    <w:rsid w:val="00B6471C"/>
    <w:rsid w:val="00B73A51"/>
    <w:rsid w:val="00B85EEE"/>
    <w:rsid w:val="00B95EAF"/>
    <w:rsid w:val="00BA79C6"/>
    <w:rsid w:val="00BB447C"/>
    <w:rsid w:val="00BB66DF"/>
    <w:rsid w:val="00BC0C24"/>
    <w:rsid w:val="00BE124D"/>
    <w:rsid w:val="00BE6D33"/>
    <w:rsid w:val="00BF0140"/>
    <w:rsid w:val="00BF3912"/>
    <w:rsid w:val="00C13117"/>
    <w:rsid w:val="00C17A73"/>
    <w:rsid w:val="00C3042C"/>
    <w:rsid w:val="00C4196A"/>
    <w:rsid w:val="00C46510"/>
    <w:rsid w:val="00C77899"/>
    <w:rsid w:val="00C826A2"/>
    <w:rsid w:val="00C852E3"/>
    <w:rsid w:val="00C95308"/>
    <w:rsid w:val="00CA1336"/>
    <w:rsid w:val="00CA25E9"/>
    <w:rsid w:val="00CA5B81"/>
    <w:rsid w:val="00CB31E1"/>
    <w:rsid w:val="00CB4EC0"/>
    <w:rsid w:val="00CD1865"/>
    <w:rsid w:val="00CD6313"/>
    <w:rsid w:val="00CE4927"/>
    <w:rsid w:val="00D004D4"/>
    <w:rsid w:val="00D01AD4"/>
    <w:rsid w:val="00D07642"/>
    <w:rsid w:val="00D10BD2"/>
    <w:rsid w:val="00D14FBA"/>
    <w:rsid w:val="00D251DE"/>
    <w:rsid w:val="00D62A85"/>
    <w:rsid w:val="00D83841"/>
    <w:rsid w:val="00D90DA9"/>
    <w:rsid w:val="00D93290"/>
    <w:rsid w:val="00DB4FC4"/>
    <w:rsid w:val="00DC16AC"/>
    <w:rsid w:val="00DC5674"/>
    <w:rsid w:val="00DE573D"/>
    <w:rsid w:val="00DF236D"/>
    <w:rsid w:val="00DF41DD"/>
    <w:rsid w:val="00E268F8"/>
    <w:rsid w:val="00E32DBD"/>
    <w:rsid w:val="00E355C8"/>
    <w:rsid w:val="00E500D3"/>
    <w:rsid w:val="00E545E7"/>
    <w:rsid w:val="00E57228"/>
    <w:rsid w:val="00E84904"/>
    <w:rsid w:val="00EC7F53"/>
    <w:rsid w:val="00ED131D"/>
    <w:rsid w:val="00ED4860"/>
    <w:rsid w:val="00ED5943"/>
    <w:rsid w:val="00EE3110"/>
    <w:rsid w:val="00EF690E"/>
    <w:rsid w:val="00F03545"/>
    <w:rsid w:val="00F14030"/>
    <w:rsid w:val="00F239B3"/>
    <w:rsid w:val="00F2638E"/>
    <w:rsid w:val="00F2753F"/>
    <w:rsid w:val="00F42430"/>
    <w:rsid w:val="00F52792"/>
    <w:rsid w:val="00F634EC"/>
    <w:rsid w:val="00F759E3"/>
    <w:rsid w:val="00F94251"/>
    <w:rsid w:val="00FA34C2"/>
    <w:rsid w:val="00FA4764"/>
    <w:rsid w:val="00FB0762"/>
    <w:rsid w:val="00FB4771"/>
    <w:rsid w:val="00FC0ED0"/>
    <w:rsid w:val="00FC633C"/>
    <w:rsid w:val="00FE0BD5"/>
    <w:rsid w:val="00FE2B94"/>
    <w:rsid w:val="00FE61EF"/>
    <w:rsid w:val="00FE7470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BDDD545"/>
  <w15:docId w15:val="{BF0B4D55-9819-4531-A4D0-4C2505C8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spacing w:line="360" w:lineRule="auto"/>
      <w:jc w:val="center"/>
      <w:outlineLvl w:val="0"/>
    </w:pPr>
    <w:rPr>
      <w:rFonts w:cs="Arial"/>
      <w:b/>
      <w:bCs/>
      <w:color w:val="7F7F7F"/>
      <w:sz w:val="20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2608" w:hanging="2608"/>
    </w:pPr>
  </w:style>
  <w:style w:type="paragraph" w:styleId="Sisennettyleipteksti2">
    <w:name w:val="Body Text Indent 2"/>
    <w:basedOn w:val="Normaali"/>
    <w:pPr>
      <w:ind w:left="2608"/>
    </w:pPr>
  </w:style>
  <w:style w:type="paragraph" w:customStyle="1" w:styleId="Potsikko">
    <w:name w:val="_Pääotsikko"/>
    <w:basedOn w:val="Normaali"/>
    <w:next w:val="sisennys"/>
    <w:rPr>
      <w:b/>
      <w:caps/>
    </w:rPr>
  </w:style>
  <w:style w:type="paragraph" w:customStyle="1" w:styleId="Vliotsikko">
    <w:name w:val="_Väliotsikko"/>
    <w:basedOn w:val="Normaali"/>
    <w:pPr>
      <w:ind w:left="2608" w:hanging="2608"/>
    </w:pPr>
  </w:style>
  <w:style w:type="paragraph" w:customStyle="1" w:styleId="Numerot">
    <w:name w:val="_Numerot"/>
    <w:basedOn w:val="Normaali"/>
    <w:pPr>
      <w:numPr>
        <w:numId w:val="1"/>
      </w:numPr>
      <w:ind w:hanging="357"/>
    </w:pPr>
  </w:style>
  <w:style w:type="paragraph" w:customStyle="1" w:styleId="Ranskalaiset">
    <w:name w:val="_Ranskalaiset"/>
    <w:basedOn w:val="Normaali"/>
    <w:pPr>
      <w:numPr>
        <w:numId w:val="3"/>
      </w:numPr>
      <w:tabs>
        <w:tab w:val="clear" w:pos="360"/>
        <w:tab w:val="num" w:pos="2968"/>
      </w:tabs>
      <w:ind w:left="2965" w:hanging="357"/>
    </w:pPr>
  </w:style>
  <w:style w:type="paragraph" w:customStyle="1" w:styleId="sisennys">
    <w:name w:val="_sisennys"/>
    <w:basedOn w:val="Normaali"/>
    <w:pPr>
      <w:ind w:left="2608"/>
    </w:pPr>
  </w:style>
  <w:style w:type="character" w:styleId="Sivunumero">
    <w:name w:val="page number"/>
    <w:basedOn w:val="Kappaleenoletusfontti"/>
  </w:style>
  <w:style w:type="paragraph" w:styleId="Yltunniste">
    <w:name w:val="header"/>
    <w:basedOn w:val="Normaali"/>
    <w:pPr>
      <w:tabs>
        <w:tab w:val="left" w:pos="1304"/>
        <w:tab w:val="left" w:pos="2608"/>
        <w:tab w:val="left" w:pos="5216"/>
        <w:tab w:val="left" w:pos="9129"/>
      </w:tabs>
    </w:pPr>
    <w:rPr>
      <w:sz w:val="22"/>
    </w:rPr>
  </w:style>
  <w:style w:type="paragraph" w:styleId="Alatunniste">
    <w:name w:val="footer"/>
    <w:basedOn w:val="Normaali"/>
    <w:pPr>
      <w:tabs>
        <w:tab w:val="left" w:pos="1304"/>
        <w:tab w:val="left" w:pos="2608"/>
        <w:tab w:val="left" w:pos="5216"/>
        <w:tab w:val="left" w:pos="7825"/>
      </w:tabs>
    </w:pPr>
    <w:rPr>
      <w:sz w:val="18"/>
    </w:rPr>
  </w:style>
  <w:style w:type="character" w:styleId="Hyperlinkki">
    <w:name w:val="Hyperlink"/>
    <w:rPr>
      <w:color w:val="0000FF"/>
      <w:u w:val="single"/>
    </w:rPr>
  </w:style>
  <w:style w:type="paragraph" w:customStyle="1" w:styleId="TyyliVliotsikkoVasen0cmEnsimminenrivi0cm">
    <w:name w:val="Tyyli _Väliotsikko + Vasen:  0 cm Ensimmäinen rivi:  0 cm"/>
    <w:basedOn w:val="Normaali"/>
    <w:pPr>
      <w:ind w:left="2608" w:hanging="2608"/>
    </w:pPr>
  </w:style>
  <w:style w:type="paragraph" w:styleId="Otsikko">
    <w:name w:val="Title"/>
    <w:basedOn w:val="Normaali"/>
    <w:qFormat/>
    <w:pPr>
      <w:spacing w:line="360" w:lineRule="auto"/>
      <w:jc w:val="center"/>
    </w:pPr>
    <w:rPr>
      <w:rFonts w:cs="Arial"/>
      <w:b/>
      <w:bCs/>
      <w:color w:val="7F7F7F"/>
      <w:sz w:val="20"/>
      <w:szCs w:val="24"/>
    </w:rPr>
  </w:style>
  <w:style w:type="table" w:styleId="TaulukkoRuudukko">
    <w:name w:val="Table Grid"/>
    <w:basedOn w:val="Normaalitaulukko"/>
    <w:rsid w:val="006D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45398"/>
    <w:pPr>
      <w:ind w:left="1304"/>
    </w:pPr>
  </w:style>
  <w:style w:type="paragraph" w:styleId="Seliteteksti">
    <w:name w:val="Balloon Text"/>
    <w:basedOn w:val="Normaali"/>
    <w:link w:val="SelitetekstiChar"/>
    <w:rsid w:val="000960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096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PR%20VTJ%20rakennusty&#246;n-TARKASTUSASIAKIRJA%202012%201.3%20harv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CD932DE714D49B5406062E1FC3A6E" ma:contentTypeVersion="13" ma:contentTypeDescription="Create a new document." ma:contentTypeScope="" ma:versionID="7b86c9d6fd5e272079ead9c311322c8e">
  <xsd:schema xmlns:xsd="http://www.w3.org/2001/XMLSchema" xmlns:xs="http://www.w3.org/2001/XMLSchema" xmlns:p="http://schemas.microsoft.com/office/2006/metadata/properties" xmlns:ns2="1a6c68fe-a7fe-4dda-bc60-309a8e09197a" xmlns:ns3="6644f681-1c69-4c2b-8194-9fce0dd37006" targetNamespace="http://schemas.microsoft.com/office/2006/metadata/properties" ma:root="true" ma:fieldsID="fc616080cafbdd7d3fa1be268c025c8d" ns2:_="" ns3:_="">
    <xsd:import namespace="1a6c68fe-a7fe-4dda-bc60-309a8e09197a"/>
    <xsd:import namespace="6644f681-1c69-4c2b-8194-9fce0dd37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c68fe-a7fe-4dda-bc60-309a8e091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3257f8-008a-45ed-927f-4eb86173a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f681-1c69-4c2b-8194-9fce0dd3700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1f6510-01c5-4b11-be97-cfab24eab4a3}" ma:internalName="TaxCatchAll" ma:showField="CatchAllData" ma:web="6644f681-1c69-4c2b-8194-9fce0dd37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44f681-1c69-4c2b-8194-9fce0dd37006" xsi:nil="true"/>
    <lcf76f155ced4ddcb4097134ff3c332f xmlns="1a6c68fe-a7fe-4dda-bc60-309a8e0919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B976FD-337E-471A-8878-8E243175F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52EC18-40D1-4981-B2E1-26DD4E609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c68fe-a7fe-4dda-bc60-309a8e09197a"/>
    <ds:schemaRef ds:uri="6644f681-1c69-4c2b-8194-9fce0dd37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9C470-12A6-486B-BE76-DC753AECB21C}">
  <ds:schemaRefs>
    <ds:schemaRef ds:uri="http://schemas.microsoft.com/office/2006/metadata/properties"/>
    <ds:schemaRef ds:uri="1a6c68fe-a7fe-4dda-bc60-309a8e09197a"/>
    <ds:schemaRef ds:uri="6644f681-1c69-4c2b-8194-9fce0dd37006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LPR VTJ rakennustyön-TARKASTUSASIAKIRJA 2012 1.3 harva</Template>
  <TotalTime>16</TotalTime>
  <Pages>4</Pages>
  <Words>689</Words>
  <Characters>6435</Characters>
  <Application>Microsoft Office Word</Application>
  <DocSecurity>0</DocSecurity>
  <Lines>53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Rakennustyön tarkastusasiakirja</vt:lpstr>
    </vt:vector>
  </TitlesOfParts>
  <Company>Lappeenrannan kaupunki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Rakennustyön tarkastusasiakirja</dc:title>
  <dc:subject/>
  <dc:creator>Salminen Päivi</dc:creator>
  <cp:keywords>2022</cp:keywords>
  <cp:lastModifiedBy>Junnonen Jarno</cp:lastModifiedBy>
  <cp:revision>9</cp:revision>
  <cp:lastPrinted>2020-01-29T08:35:00Z</cp:lastPrinted>
  <dcterms:created xsi:type="dcterms:W3CDTF">2022-01-14T08:06:00Z</dcterms:created>
  <dcterms:modified xsi:type="dcterms:W3CDTF">2023-02-02T07:14:00Z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0x010100281CD932DE714D49B5406062E1FC3A6E</vt:lpwstr>
  </property>
  <property fmtid="{D5CDD505-2E9C-101B-9397-08002B2CF9AE}" pid="3" name="MediaServiceImageTags">
    <vt:lpwstr/>
  </property>
</Properties>
</file>