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545" w14:textId="77777777" w:rsidR="006674A0" w:rsidRPr="00F64A98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F64A98" w:rsidRPr="00F64A98" w14:paraId="68BA735B" w14:textId="77777777" w:rsidTr="00732052">
        <w:tc>
          <w:tcPr>
            <w:tcW w:w="4991" w:type="dxa"/>
            <w:tcBorders>
              <w:bottom w:val="nil"/>
            </w:tcBorders>
            <w:tcMar>
              <w:top w:w="28" w:type="dxa"/>
              <w:bottom w:w="0" w:type="dxa"/>
            </w:tcMar>
          </w:tcPr>
          <w:p w14:paraId="00ED5687" w14:textId="10504CAB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Raken</w:t>
            </w:r>
            <w:r w:rsidR="00901A24" w:rsidRPr="00F64A98">
              <w:rPr>
                <w:rFonts w:asciiTheme="minorHAnsi" w:hAnsiTheme="minorHAnsi" w:cstheme="minorHAnsi"/>
                <w:sz w:val="16"/>
                <w:szCs w:val="16"/>
              </w:rPr>
              <w:t>tami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shankkeeseen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74DD4C06" w14:textId="71BBB790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Vastaava työnjohtaja</w:t>
            </w:r>
          </w:p>
        </w:tc>
      </w:tr>
      <w:tr w:rsidR="00F64A98" w:rsidRPr="00F64A98" w14:paraId="6C04011B" w14:textId="77777777" w:rsidTr="00732052">
        <w:tc>
          <w:tcPr>
            <w:tcW w:w="4991" w:type="dxa"/>
            <w:tcBorders>
              <w:top w:val="nil"/>
              <w:bottom w:val="single" w:sz="4" w:space="0" w:color="auto"/>
            </w:tcBorders>
            <w:tcMar>
              <w:top w:w="0" w:type="dxa"/>
              <w:bottom w:w="57" w:type="dxa"/>
            </w:tcMar>
          </w:tcPr>
          <w:p w14:paraId="0F10DB83" w14:textId="42D673AA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bottom w:w="57" w:type="dxa"/>
            </w:tcMar>
          </w:tcPr>
          <w:p w14:paraId="14C1DB3A" w14:textId="0F3F61CA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A98" w:rsidRPr="00F64A98" w14:paraId="6ADF3ADE" w14:textId="77777777" w:rsidTr="00732052">
        <w:tc>
          <w:tcPr>
            <w:tcW w:w="4991" w:type="dxa"/>
            <w:tcBorders>
              <w:bottom w:val="nil"/>
            </w:tcBorders>
            <w:tcMar>
              <w:top w:w="28" w:type="dxa"/>
              <w:bottom w:w="0" w:type="dxa"/>
            </w:tcMar>
          </w:tcPr>
          <w:p w14:paraId="7F8E552F" w14:textId="7561C50E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13381DE3" w14:textId="2EE63ADF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Osoite</w:t>
            </w:r>
          </w:p>
        </w:tc>
      </w:tr>
      <w:tr w:rsidR="00F64A98" w:rsidRPr="00F64A98" w14:paraId="04D40987" w14:textId="77777777" w:rsidTr="00732052">
        <w:tc>
          <w:tcPr>
            <w:tcW w:w="4991" w:type="dxa"/>
            <w:tcBorders>
              <w:top w:val="nil"/>
            </w:tcBorders>
            <w:tcMar>
              <w:top w:w="0" w:type="dxa"/>
              <w:bottom w:w="57" w:type="dxa"/>
            </w:tcMar>
          </w:tcPr>
          <w:p w14:paraId="7AEA25A4" w14:textId="769D65C9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tcMar>
              <w:top w:w="0" w:type="dxa"/>
              <w:bottom w:w="57" w:type="dxa"/>
            </w:tcMar>
          </w:tcPr>
          <w:p w14:paraId="03B2FE57" w14:textId="23E13BB1" w:rsidR="00D14FBA" w:rsidRPr="00F64A98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A98" w:rsidRPr="00F64A98" w14:paraId="7ED4DAF5" w14:textId="77777777" w:rsidTr="00732052">
        <w:tc>
          <w:tcPr>
            <w:tcW w:w="7933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38ECBF23" w14:textId="6CB7F81B" w:rsidR="00126102" w:rsidRPr="00F64A98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bottom w:val="nil"/>
            </w:tcBorders>
          </w:tcPr>
          <w:p w14:paraId="240F6CFD" w14:textId="74B131E2" w:rsidR="00126102" w:rsidRPr="00F64A98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Lupatunnus</w:t>
            </w:r>
          </w:p>
        </w:tc>
      </w:tr>
      <w:tr w:rsidR="00126102" w:rsidRPr="00F64A98" w14:paraId="4B0C0084" w14:textId="77777777" w:rsidTr="00732052">
        <w:tc>
          <w:tcPr>
            <w:tcW w:w="7933" w:type="dxa"/>
            <w:gridSpan w:val="2"/>
            <w:tcBorders>
              <w:top w:val="nil"/>
            </w:tcBorders>
            <w:tcMar>
              <w:top w:w="0" w:type="dxa"/>
              <w:bottom w:w="57" w:type="dxa"/>
            </w:tcMar>
          </w:tcPr>
          <w:p w14:paraId="0D1442B9" w14:textId="515F41C6" w:rsidR="00126102" w:rsidRPr="00F64A98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15E9F295" w14:textId="65D55616" w:rsidR="00126102" w:rsidRPr="00F64A98" w:rsidRDefault="00126102" w:rsidP="0043514E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DDD55A" w14:textId="77777777" w:rsidR="006674A0" w:rsidRPr="00F64A98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339"/>
        <w:gridCol w:w="56"/>
        <w:gridCol w:w="2944"/>
        <w:gridCol w:w="1957"/>
      </w:tblGrid>
      <w:tr w:rsidR="00F64A98" w:rsidRPr="00F64A98" w14:paraId="71BB3787" w14:textId="77777777" w:rsidTr="002A0B23">
        <w:tc>
          <w:tcPr>
            <w:tcW w:w="36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E126A8" w14:textId="77777777" w:rsidR="00AD409E" w:rsidRPr="00F64A98" w:rsidRDefault="00AD409E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TARKASTUSTEHTÄVÄ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294DF10" w14:textId="77777777" w:rsidR="00AD409E" w:rsidRPr="00F64A98" w:rsidRDefault="00AD409E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3E2F18" w14:textId="77777777" w:rsidR="00AD409E" w:rsidRPr="00F64A98" w:rsidRDefault="00AD409E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0A19419" w14:textId="77777777" w:rsidR="00AD409E" w:rsidRPr="00F64A98" w:rsidRDefault="00AD409E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LISÄTIEDOT</w:t>
            </w:r>
          </w:p>
        </w:tc>
      </w:tr>
      <w:tr w:rsidR="00F64A98" w:rsidRPr="00F64A98" w14:paraId="06554715" w14:textId="77777777" w:rsidTr="00E55E7B">
        <w:trPr>
          <w:trHeight w:val="113"/>
        </w:trPr>
        <w:tc>
          <w:tcPr>
            <w:tcW w:w="9913" w:type="dxa"/>
            <w:gridSpan w:val="5"/>
            <w:tcMar>
              <w:top w:w="57" w:type="dxa"/>
              <w:bottom w:w="57" w:type="dxa"/>
            </w:tcMar>
          </w:tcPr>
          <w:p w14:paraId="642F5178" w14:textId="17866458" w:rsidR="00901A24" w:rsidRPr="00F64A98" w:rsidRDefault="00E55E7B" w:rsidP="0090486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Jokainen tarkastus tulee merkitä joko tarkastetuksi tai</w:t>
            </w:r>
            <w:r w:rsidR="00CC5FE9"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merkitä</w:t>
            </w:r>
            <w:r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="00DB6E07"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viiva</w:t>
            </w:r>
            <w:r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lla</w:t>
            </w:r>
            <w:r w:rsidR="00DB6E07"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jos </w:t>
            </w:r>
            <w:r w:rsidR="000249A9"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rakentamis</w:t>
            </w:r>
            <w:r w:rsidR="00743A0F"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hankkeessa ei ole kyseistä </w:t>
            </w:r>
            <w:r w:rsidRPr="00F64A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tarkastuskohdetta.</w:t>
            </w:r>
          </w:p>
        </w:tc>
      </w:tr>
      <w:tr w:rsidR="00F64A98" w:rsidRPr="00F64A98" w14:paraId="648B91A9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6ECFF1EA" w14:textId="3E9D8FA0" w:rsidR="00B73A51" w:rsidRPr="00F64A98" w:rsidRDefault="00B73A51" w:rsidP="00701DB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Vastaava työnjohtaja on hyväksytetty rakennusvalvonnassa</w:t>
            </w:r>
            <w:r w:rsidR="00CA0F02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A0F02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2D2FE4" w:rsidRPr="00F64A98">
              <w:rPr>
                <w:rFonts w:asciiTheme="minorHAnsi" w:hAnsiTheme="minorHAnsi" w:cstheme="minorHAnsi"/>
                <w:sz w:val="16"/>
                <w:szCs w:val="16"/>
              </w:rPr>
              <w:t>RakL 96 §</w:t>
            </w:r>
            <w:r w:rsidR="00CA0F02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A808AA8" w14:textId="041702BD" w:rsidR="00B73A51" w:rsidRPr="00F64A98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0541131" w14:textId="05E2CB5A" w:rsidR="00B73A51" w:rsidRPr="00F64A98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4246D8C" w14:textId="680FE0EA" w:rsidR="00B73A51" w:rsidRPr="00F64A98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1DE7310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0261FCD1" w14:textId="68693CB8" w:rsidR="00B73A51" w:rsidRPr="00F64A98" w:rsidRDefault="00B73A51" w:rsidP="00E545E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Lupa</w:t>
            </w:r>
            <w:r w:rsidR="003F64EC" w:rsidRPr="00F64A98">
              <w:rPr>
                <w:rFonts w:asciiTheme="minorHAnsi" w:hAnsiTheme="minorHAnsi" w:cstheme="minorHAnsi"/>
                <w:sz w:val="20"/>
              </w:rPr>
              <w:t xml:space="preserve"> on lainvoimainen</w:t>
            </w:r>
            <w:r w:rsidR="001A477A" w:rsidRPr="00F64A98">
              <w:rPr>
                <w:rFonts w:asciiTheme="minorHAnsi" w:hAnsiTheme="minorHAnsi" w:cstheme="minorHAnsi"/>
                <w:sz w:val="20"/>
              </w:rPr>
              <w:t xml:space="preserve"> tai </w:t>
            </w:r>
            <w:proofErr w:type="gramStart"/>
            <w:r w:rsidR="001A477A" w:rsidRPr="00F64A98">
              <w:rPr>
                <w:rFonts w:asciiTheme="minorHAnsi" w:hAnsiTheme="minorHAnsi" w:cstheme="minorHAnsi"/>
                <w:sz w:val="20"/>
              </w:rPr>
              <w:t>aloittamis</w:t>
            </w:r>
            <w:r w:rsidR="00515E7A" w:rsidRPr="00F64A98">
              <w:rPr>
                <w:rFonts w:asciiTheme="minorHAnsi" w:hAnsiTheme="minorHAnsi" w:cstheme="minorHAnsi"/>
                <w:sz w:val="20"/>
              </w:rPr>
              <w:t>-</w:t>
            </w:r>
            <w:r w:rsidR="001A477A" w:rsidRPr="00F64A98">
              <w:rPr>
                <w:rFonts w:asciiTheme="minorHAnsi" w:hAnsiTheme="minorHAnsi" w:cstheme="minorHAnsi"/>
                <w:sz w:val="20"/>
              </w:rPr>
              <w:t>oikeus</w:t>
            </w:r>
            <w:proofErr w:type="gramEnd"/>
            <w:r w:rsidR="001A477A" w:rsidRPr="00F64A98">
              <w:rPr>
                <w:rFonts w:asciiTheme="minorHAnsi" w:hAnsiTheme="minorHAnsi" w:cstheme="minorHAnsi"/>
                <w:sz w:val="20"/>
              </w:rPr>
              <w:t xml:space="preserve"> myönnetty</w:t>
            </w:r>
            <w:r w:rsidR="00701DB6" w:rsidRPr="00F64A98">
              <w:rPr>
                <w:rFonts w:asciiTheme="minorHAnsi" w:hAnsiTheme="minorHAnsi" w:cstheme="minorHAnsi"/>
                <w:sz w:val="20"/>
              </w:rPr>
              <w:t xml:space="preserve"> ja vakuus toimitettu</w:t>
            </w:r>
            <w:r w:rsidR="003F64EC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6110" w:rsidRPr="00F64A98">
              <w:rPr>
                <w:rFonts w:asciiTheme="minorHAnsi" w:hAnsiTheme="minorHAnsi" w:cstheme="minorHAnsi"/>
                <w:sz w:val="20"/>
              </w:rPr>
              <w:t>sekä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36CB5" w:rsidRPr="00F64A98">
              <w:rPr>
                <w:rFonts w:asciiTheme="minorHAnsi" w:hAnsiTheme="minorHAnsi" w:cstheme="minorHAnsi"/>
                <w:sz w:val="20"/>
              </w:rPr>
              <w:t>luvan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ehtoihin </w:t>
            </w:r>
            <w:r w:rsidR="00101EB9" w:rsidRPr="00F64A98">
              <w:rPr>
                <w:rFonts w:asciiTheme="minorHAnsi" w:hAnsiTheme="minorHAnsi" w:cstheme="minorHAnsi"/>
                <w:sz w:val="20"/>
              </w:rPr>
              <w:t xml:space="preserve">on </w:t>
            </w:r>
            <w:r w:rsidRPr="00F64A98">
              <w:rPr>
                <w:rFonts w:asciiTheme="minorHAnsi" w:hAnsiTheme="minorHAnsi" w:cstheme="minorHAnsi"/>
                <w:sz w:val="20"/>
              </w:rPr>
              <w:t>tutustuttu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42C95E7" w14:textId="4C6A7181" w:rsidR="00B73A51" w:rsidRPr="00F64A98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D7F6655" w14:textId="77777777" w:rsidR="00B73A51" w:rsidRPr="00F64A98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B85AA2D" w14:textId="77777777" w:rsidR="00B73A51" w:rsidRPr="00F64A98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5CAE8DE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7A6B4BA9" w14:textId="63E29DE5" w:rsidR="004D6146" w:rsidRPr="00F64A98" w:rsidRDefault="0006066C" w:rsidP="00424C9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</w:t>
            </w:r>
            <w:r w:rsidR="004D6146" w:rsidRPr="00F64A98">
              <w:rPr>
                <w:rFonts w:asciiTheme="minorHAnsi" w:hAnsiTheme="minorHAnsi" w:cstheme="minorHAnsi"/>
                <w:sz w:val="20"/>
              </w:rPr>
              <w:t xml:space="preserve">akenteiden </w:t>
            </w:r>
            <w:r w:rsidR="002D78B1" w:rsidRPr="00F64A98">
              <w:rPr>
                <w:rFonts w:asciiTheme="minorHAnsi" w:hAnsiTheme="minorHAnsi" w:cstheme="minorHAnsi"/>
                <w:sz w:val="20"/>
              </w:rPr>
              <w:t xml:space="preserve">ja pohjarakenteiden </w:t>
            </w:r>
            <w:r w:rsidR="004D6146" w:rsidRPr="00F64A98">
              <w:rPr>
                <w:rFonts w:asciiTheme="minorHAnsi" w:hAnsiTheme="minorHAnsi" w:cstheme="minorHAnsi"/>
                <w:sz w:val="20"/>
              </w:rPr>
              <w:t>toteutu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ksen työsuunnitelma on </w:t>
            </w:r>
            <w:r w:rsidR="00392944" w:rsidRPr="00F64A98">
              <w:rPr>
                <w:rFonts w:asciiTheme="minorHAnsi" w:hAnsiTheme="minorHAnsi" w:cstheme="minorHAnsi"/>
                <w:sz w:val="20"/>
              </w:rPr>
              <w:t>tehty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ja tarkastettu</w:t>
            </w:r>
            <w:r w:rsidR="00576D55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545E7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E4F08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477/2014 9 §, </w:t>
            </w:r>
            <w:r w:rsidR="002D78B1" w:rsidRPr="00F64A98">
              <w:rPr>
                <w:rFonts w:asciiTheme="minorHAnsi" w:hAnsiTheme="minorHAnsi" w:cstheme="minorHAnsi"/>
                <w:sz w:val="16"/>
                <w:szCs w:val="16"/>
              </w:rPr>
              <w:t>465/2014 11 §</w:t>
            </w:r>
            <w:r w:rsidR="00576D55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1428B7C" w14:textId="1DD43278" w:rsidR="004D6146" w:rsidRPr="00F64A98" w:rsidRDefault="004D6146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0EDB58A" w14:textId="77777777" w:rsidR="004D6146" w:rsidRPr="00F64A98" w:rsidRDefault="004D6146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A5A5063" w14:textId="77777777" w:rsidR="004D6146" w:rsidRPr="00F64A98" w:rsidRDefault="004D6146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F89E16D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C4C4A73" w14:textId="0DF9265D" w:rsidR="0006066C" w:rsidRPr="00F64A98" w:rsidRDefault="0006066C" w:rsidP="00A2509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Erityissuunnitelmat on toimitettu rakennusvalvontaan ja työmaalle</w:t>
            </w:r>
            <w:r w:rsidR="00A779F8" w:rsidRPr="00F64A98">
              <w:rPr>
                <w:rFonts w:asciiTheme="minorHAnsi" w:hAnsiTheme="minorHAnsi" w:cstheme="minorHAnsi"/>
                <w:sz w:val="20"/>
              </w:rPr>
              <w:br/>
            </w:r>
            <w:r w:rsidR="00A779F8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22603D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suunnitelmamalli tai </w:t>
            </w:r>
            <w:r w:rsidR="00C85457" w:rsidRPr="00F64A98">
              <w:rPr>
                <w:rFonts w:asciiTheme="minorHAnsi" w:hAnsiTheme="minorHAnsi" w:cstheme="minorHAnsi"/>
                <w:sz w:val="16"/>
                <w:szCs w:val="16"/>
              </w:rPr>
              <w:t>koneluettava muoto)</w:t>
            </w:r>
            <w:r w:rsidR="00515E7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85457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A779F8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RakL 69 </w:t>
            </w:r>
            <w:r w:rsidR="00475C02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ja 122 </w:t>
            </w:r>
            <w:r w:rsidR="00A779F8" w:rsidRPr="00F64A98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1D6865" w:rsidRPr="00F64A98">
              <w:rPr>
                <w:rFonts w:asciiTheme="minorHAnsi" w:hAnsiTheme="minorHAnsi" w:cstheme="minorHAnsi"/>
                <w:sz w:val="16"/>
                <w:szCs w:val="16"/>
              </w:rPr>
              <w:t>, YMa 1340/2025</w:t>
            </w:r>
            <w:r w:rsidR="00A779F8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5D10F24" w14:textId="77777777" w:rsidR="0006066C" w:rsidRPr="00F64A98" w:rsidRDefault="0006066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03ED176" w14:textId="77777777" w:rsidR="0006066C" w:rsidRPr="00F64A98" w:rsidRDefault="0006066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4F67F99" w14:textId="77777777" w:rsidR="0006066C" w:rsidRPr="00F64A98" w:rsidRDefault="0006066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574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3BDDD570" w14:textId="458EDE77" w:rsidR="00435967" w:rsidRPr="00F64A98" w:rsidRDefault="006674A0" w:rsidP="004117A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b/>
                <w:sz w:val="20"/>
              </w:rPr>
              <w:t>Aloituskokous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4117AF" w:rsidRPr="00F64A98">
              <w:rPr>
                <w:rFonts w:asciiTheme="minorHAnsi" w:hAnsiTheme="minorHAnsi" w:cstheme="minorHAnsi"/>
                <w:sz w:val="20"/>
              </w:rPr>
              <w:t>pidetty</w:t>
            </w:r>
            <w:r w:rsidR="00F634EC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6436" w:rsidRPr="00F64A98">
              <w:rPr>
                <w:rFonts w:asciiTheme="minorHAnsi" w:hAnsiTheme="minorHAnsi" w:cstheme="minorHAnsi"/>
                <w:sz w:val="20"/>
              </w:rPr>
              <w:t>tai</w:t>
            </w:r>
            <w:r w:rsidR="00F634EC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634EC" w:rsidRPr="00F64A98">
              <w:rPr>
                <w:rFonts w:asciiTheme="minorHAnsi" w:hAnsiTheme="minorHAnsi" w:cstheme="minorHAnsi"/>
                <w:b/>
                <w:sz w:val="20"/>
              </w:rPr>
              <w:t>aloit</w:t>
            </w:r>
            <w:r w:rsidR="00F8329C" w:rsidRPr="00F64A98">
              <w:rPr>
                <w:rFonts w:asciiTheme="minorHAnsi" w:hAnsiTheme="minorHAnsi" w:cstheme="minorHAnsi"/>
                <w:b/>
                <w:sz w:val="20"/>
              </w:rPr>
              <w:t>tami</w:t>
            </w:r>
            <w:r w:rsidR="00F634EC" w:rsidRPr="00F64A98">
              <w:rPr>
                <w:rFonts w:asciiTheme="minorHAnsi" w:hAnsiTheme="minorHAnsi" w:cstheme="minorHAnsi"/>
                <w:b/>
                <w:sz w:val="20"/>
              </w:rPr>
              <w:t>silmoitus</w:t>
            </w:r>
            <w:r w:rsidR="00F634EC" w:rsidRPr="00F64A98">
              <w:rPr>
                <w:rFonts w:asciiTheme="minorHAnsi" w:hAnsiTheme="minorHAnsi" w:cstheme="minorHAnsi"/>
                <w:sz w:val="20"/>
              </w:rPr>
              <w:t xml:space="preserve"> tehty</w:t>
            </w:r>
            <w:r w:rsidR="00B73A51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36CB5" w:rsidRPr="00F64A98">
              <w:rPr>
                <w:rFonts w:asciiTheme="minorHAnsi" w:hAnsiTheme="minorHAnsi" w:cstheme="minorHAnsi"/>
                <w:sz w:val="20"/>
              </w:rPr>
              <w:t>sekä</w:t>
            </w:r>
            <w:r w:rsidR="00B73A51" w:rsidRPr="00F64A98">
              <w:rPr>
                <w:rFonts w:asciiTheme="minorHAnsi" w:hAnsiTheme="minorHAnsi" w:cstheme="minorHAnsi"/>
                <w:sz w:val="20"/>
              </w:rPr>
              <w:t xml:space="preserve"> lupa rakennustyön aloittamiselle </w:t>
            </w:r>
            <w:r w:rsidR="00B73A51" w:rsidRPr="00F64A98">
              <w:rPr>
                <w:rFonts w:asciiTheme="minorHAnsi" w:hAnsiTheme="minorHAnsi" w:cstheme="minorHAnsi"/>
                <w:sz w:val="20"/>
                <w:u w:val="single"/>
              </w:rPr>
              <w:t>saatu</w:t>
            </w:r>
            <w:r w:rsidR="00131F00" w:rsidRPr="00F64A98">
              <w:rPr>
                <w:rFonts w:asciiTheme="minorHAnsi" w:hAnsiTheme="minorHAnsi" w:cstheme="minorHAnsi"/>
                <w:sz w:val="20"/>
                <w:u w:val="single"/>
              </w:rPr>
              <w:br/>
            </w:r>
            <w:r w:rsidR="00675DD0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(RakL </w:t>
            </w:r>
            <w:r w:rsidR="00E343E2" w:rsidRPr="00F64A98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  <w:r w:rsidR="00F8329C" w:rsidRPr="00F64A98">
              <w:rPr>
                <w:rFonts w:asciiTheme="minorHAnsi" w:hAnsiTheme="minorHAnsi" w:cstheme="minorHAnsi"/>
                <w:sz w:val="16"/>
                <w:szCs w:val="16"/>
              </w:rPr>
              <w:t>, 108</w:t>
            </w:r>
            <w:r w:rsidR="00566040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ja 110</w:t>
            </w:r>
            <w:r w:rsidR="00E343E2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§</w:t>
            </w:r>
            <w:r w:rsidR="00675DD0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571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572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573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3608AE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646F1D2" w14:textId="74BE07BE" w:rsidR="001F2006" w:rsidRPr="00F64A98" w:rsidRDefault="001F2006" w:rsidP="001570B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Säilytettävät puut on </w:t>
            </w:r>
            <w:r w:rsidR="00E47C5B" w:rsidRPr="00F64A98">
              <w:rPr>
                <w:rFonts w:asciiTheme="minorHAnsi" w:hAnsiTheme="minorHAnsi" w:cstheme="minorHAnsi"/>
                <w:sz w:val="20"/>
              </w:rPr>
              <w:t xml:space="preserve">merkitty ja </w:t>
            </w:r>
            <w:r w:rsidRPr="00F64A98">
              <w:rPr>
                <w:rFonts w:asciiTheme="minorHAnsi" w:hAnsiTheme="minorHAnsi" w:cstheme="minorHAnsi"/>
                <w:sz w:val="20"/>
              </w:rPr>
              <w:t>suojattu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AB7CBCC" w14:textId="77777777" w:rsidR="001F2006" w:rsidRPr="00F64A98" w:rsidRDefault="001F2006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8122806" w14:textId="77777777" w:rsidR="001F2006" w:rsidRPr="00F64A98" w:rsidRDefault="001F2006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B9662FE" w14:textId="77777777" w:rsidR="001F2006" w:rsidRPr="00F64A98" w:rsidRDefault="001F2006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E2F9A18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75E75998" w14:textId="2BD65086" w:rsidR="00304FCB" w:rsidRPr="00F64A98" w:rsidRDefault="00304FCB" w:rsidP="001570B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Rakennustyön ja -tarvikkeiden sääsuojaus on suunniteltu </w:t>
            </w:r>
            <w:r w:rsidR="00E545E7" w:rsidRPr="00F64A98">
              <w:rPr>
                <w:rFonts w:asciiTheme="minorHAnsi" w:hAnsiTheme="minorHAnsi" w:cstheme="minorHAnsi"/>
                <w:sz w:val="20"/>
              </w:rPr>
              <w:t>ja tehty</w:t>
            </w:r>
            <w:r w:rsidR="00A822FB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A4040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työmaan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kosteudenhallintasuunnitelma)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7651ED2" w14:textId="77777777" w:rsidR="00304FCB" w:rsidRPr="00F64A98" w:rsidRDefault="00304FC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D5C28D9" w14:textId="77777777" w:rsidR="00304FCB" w:rsidRPr="00F64A98" w:rsidRDefault="00304FC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397B60B" w14:textId="77777777" w:rsidR="00304FCB" w:rsidRPr="00F64A98" w:rsidRDefault="00304FC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57F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3BDDD57B" w14:textId="56D00D9E" w:rsidR="006674A0" w:rsidRPr="00F64A98" w:rsidRDefault="00176A96" w:rsidP="00A4472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Rakennus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>t</w:t>
            </w:r>
            <w:r w:rsidRPr="00F64A98">
              <w:rPr>
                <w:rFonts w:asciiTheme="minorHAnsi" w:hAnsiTheme="minorHAnsi" w:cstheme="minorHAnsi"/>
                <w:sz w:val="20"/>
              </w:rPr>
              <w:t>en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6680E" w:rsidRPr="00F64A98">
              <w:rPr>
                <w:rFonts w:asciiTheme="minorHAnsi" w:hAnsiTheme="minorHAnsi" w:cstheme="minorHAnsi"/>
                <w:b/>
                <w:sz w:val="20"/>
              </w:rPr>
              <w:t>paikan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25525" w:rsidRPr="00F64A98">
              <w:rPr>
                <w:rFonts w:asciiTheme="minorHAnsi" w:hAnsiTheme="minorHAnsi" w:cstheme="minorHAnsi"/>
                <w:b/>
                <w:sz w:val="20"/>
              </w:rPr>
              <w:t>m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>erkitseminen</w:t>
            </w:r>
            <w:r w:rsidR="006674A0" w:rsidRPr="00F64A9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26436" w:rsidRPr="00F64A98">
              <w:rPr>
                <w:rFonts w:asciiTheme="minorHAnsi" w:hAnsiTheme="minorHAnsi" w:cstheme="minorHAnsi"/>
                <w:sz w:val="20"/>
              </w:rPr>
              <w:t xml:space="preserve">ja korko </w:t>
            </w:r>
            <w:r w:rsidR="006674A0" w:rsidRPr="00F64A98">
              <w:rPr>
                <w:rFonts w:asciiTheme="minorHAnsi" w:hAnsiTheme="minorHAnsi" w:cstheme="minorHAnsi"/>
                <w:sz w:val="20"/>
              </w:rPr>
              <w:t>on tilatt</w:t>
            </w:r>
            <w:r w:rsidR="00154A66" w:rsidRPr="00F64A98">
              <w:rPr>
                <w:rFonts w:asciiTheme="minorHAnsi" w:hAnsiTheme="minorHAnsi" w:cstheme="minorHAnsi"/>
                <w:sz w:val="20"/>
              </w:rPr>
              <w:t>u</w:t>
            </w:r>
            <w:r w:rsidR="0087486F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7486F" w:rsidRPr="00F64A98">
              <w:rPr>
                <w:rFonts w:asciiTheme="minorHAnsi" w:hAnsiTheme="minorHAnsi" w:cstheme="minorHAnsi"/>
                <w:sz w:val="16"/>
                <w:szCs w:val="16"/>
              </w:rPr>
              <w:t>(RakL 107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57C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57D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57E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5605ED3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67665BE7" w14:textId="32B38314" w:rsidR="000840D0" w:rsidRPr="00F64A98" w:rsidRDefault="00315383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Paalutustyö</w:t>
            </w:r>
            <w:r w:rsidR="00BB6560" w:rsidRPr="00F64A98">
              <w:rPr>
                <w:rFonts w:asciiTheme="minorHAnsi" w:hAnsiTheme="minorHAnsi" w:cstheme="minorHAnsi"/>
                <w:sz w:val="20"/>
              </w:rPr>
              <w:t xml:space="preserve"> on tehty </w:t>
            </w:r>
            <w:proofErr w:type="gramStart"/>
            <w:r w:rsidR="00C205D1" w:rsidRPr="00F64A98">
              <w:rPr>
                <w:rFonts w:asciiTheme="minorHAnsi" w:hAnsiTheme="minorHAnsi" w:cstheme="minorHAnsi"/>
                <w:sz w:val="20"/>
              </w:rPr>
              <w:t>paalutus</w:t>
            </w:r>
            <w:r w:rsidR="00515E7A" w:rsidRPr="00F64A98">
              <w:rPr>
                <w:rFonts w:asciiTheme="minorHAnsi" w:hAnsiTheme="minorHAnsi" w:cstheme="minorHAnsi"/>
                <w:sz w:val="20"/>
              </w:rPr>
              <w:t>-</w:t>
            </w:r>
            <w:r w:rsidR="00C205D1" w:rsidRPr="00F64A98">
              <w:rPr>
                <w:rFonts w:asciiTheme="minorHAnsi" w:hAnsiTheme="minorHAnsi" w:cstheme="minorHAnsi"/>
                <w:sz w:val="20"/>
              </w:rPr>
              <w:t>suunnitelman</w:t>
            </w:r>
            <w:proofErr w:type="gramEnd"/>
            <w:r w:rsidR="00C205D1" w:rsidRPr="00F64A98">
              <w:rPr>
                <w:rFonts w:asciiTheme="minorHAnsi" w:hAnsiTheme="minorHAnsi" w:cstheme="minorHAnsi"/>
                <w:sz w:val="20"/>
              </w:rPr>
              <w:t xml:space="preserve"> mukaisesti </w:t>
            </w:r>
            <w:r w:rsidR="00BB6560" w:rsidRPr="00F64A98">
              <w:rPr>
                <w:rFonts w:asciiTheme="minorHAnsi" w:hAnsiTheme="minorHAnsi" w:cstheme="minorHAnsi"/>
                <w:sz w:val="20"/>
              </w:rPr>
              <w:t>ja tarkastettu</w:t>
            </w:r>
            <w:r w:rsidR="000A284B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8501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(paalutuspöytäkirja) </w:t>
            </w:r>
            <w:r w:rsidR="000A284B" w:rsidRPr="00F64A98">
              <w:rPr>
                <w:rFonts w:asciiTheme="minorHAnsi" w:hAnsiTheme="minorHAnsi" w:cstheme="minorHAnsi"/>
                <w:sz w:val="16"/>
                <w:szCs w:val="16"/>
              </w:rPr>
              <w:t>(RakL 109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CE08D33" w14:textId="77777777" w:rsidR="000840D0" w:rsidRPr="00F64A98" w:rsidRDefault="000840D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D95C707" w14:textId="77777777" w:rsidR="000840D0" w:rsidRPr="00F64A98" w:rsidRDefault="000840D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60127CA" w14:textId="77777777" w:rsidR="000840D0" w:rsidRPr="00F64A98" w:rsidRDefault="000840D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585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3BDDD581" w14:textId="1BD23EE7" w:rsidR="006674A0" w:rsidRPr="00F64A98" w:rsidRDefault="00DC5674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Massanvaihto on tehty ja </w:t>
            </w:r>
            <w:proofErr w:type="gramStart"/>
            <w:r w:rsidRPr="00F64A98">
              <w:rPr>
                <w:rFonts w:asciiTheme="minorHAnsi" w:hAnsiTheme="minorHAnsi" w:cstheme="minorHAnsi"/>
                <w:sz w:val="20"/>
              </w:rPr>
              <w:t>r</w:t>
            </w:r>
            <w:r w:rsidR="00F634EC" w:rsidRPr="00F64A98">
              <w:rPr>
                <w:rFonts w:asciiTheme="minorHAnsi" w:hAnsiTheme="minorHAnsi" w:cstheme="minorHAnsi"/>
                <w:sz w:val="20"/>
              </w:rPr>
              <w:t>akennus</w:t>
            </w:r>
            <w:r w:rsidR="00515E7A" w:rsidRPr="00F64A98">
              <w:rPr>
                <w:rFonts w:asciiTheme="minorHAnsi" w:hAnsiTheme="minorHAnsi" w:cstheme="minorHAnsi"/>
                <w:sz w:val="20"/>
              </w:rPr>
              <w:t>-</w:t>
            </w:r>
            <w:r w:rsidR="00F634EC" w:rsidRPr="00F64A98">
              <w:rPr>
                <w:rFonts w:asciiTheme="minorHAnsi" w:hAnsiTheme="minorHAnsi" w:cstheme="minorHAnsi"/>
                <w:sz w:val="20"/>
              </w:rPr>
              <w:t>k</w:t>
            </w:r>
            <w:r w:rsidR="006674A0" w:rsidRPr="00F64A98">
              <w:rPr>
                <w:rFonts w:asciiTheme="minorHAnsi" w:hAnsiTheme="minorHAnsi" w:cstheme="minorHAnsi"/>
                <w:sz w:val="20"/>
              </w:rPr>
              <w:t>aivanto</w:t>
            </w:r>
            <w:proofErr w:type="gramEnd"/>
            <w:r w:rsidR="006674A0" w:rsidRPr="00F64A98">
              <w:rPr>
                <w:rFonts w:asciiTheme="minorHAnsi" w:hAnsiTheme="minorHAnsi" w:cstheme="minorHAnsi"/>
                <w:sz w:val="20"/>
              </w:rPr>
              <w:t xml:space="preserve"> on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582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583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584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09D1DD9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735F0D53" w14:textId="338CA564" w:rsidR="000A0867" w:rsidRPr="00F64A98" w:rsidRDefault="00701AB4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Rakennuspaikalta p</w:t>
            </w:r>
            <w:r w:rsidR="00915F6E" w:rsidRPr="00F64A98">
              <w:rPr>
                <w:rFonts w:asciiTheme="minorHAnsi" w:hAnsiTheme="minorHAnsi" w:cstheme="minorHAnsi"/>
                <w:sz w:val="20"/>
              </w:rPr>
              <w:t xml:space="preserve">ois </w:t>
            </w:r>
            <w:r w:rsidR="00102614" w:rsidRPr="00F64A98">
              <w:rPr>
                <w:rFonts w:asciiTheme="minorHAnsi" w:hAnsiTheme="minorHAnsi" w:cstheme="minorHAnsi"/>
                <w:sz w:val="20"/>
              </w:rPr>
              <w:t>kuljetettu</w:t>
            </w:r>
            <w:r w:rsidR="00915F6E" w:rsidRPr="00F64A98">
              <w:rPr>
                <w:rFonts w:asciiTheme="minorHAnsi" w:hAnsiTheme="minorHAnsi" w:cstheme="minorHAnsi"/>
                <w:sz w:val="20"/>
              </w:rPr>
              <w:t xml:space="preserve"> maa- ja kiviaines</w:t>
            </w:r>
            <w:r w:rsidR="00465939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93FCA" w:rsidRPr="00F64A98">
              <w:rPr>
                <w:rFonts w:asciiTheme="minorHAnsi" w:hAnsiTheme="minorHAnsi" w:cstheme="minorHAnsi"/>
                <w:sz w:val="20"/>
              </w:rPr>
              <w:t>on ilmoitettu</w:t>
            </w:r>
            <w:r w:rsidR="0093702E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3702E" w:rsidRPr="00F64A98">
              <w:rPr>
                <w:rFonts w:asciiTheme="minorHAnsi" w:hAnsiTheme="minorHAnsi" w:cstheme="minorHAnsi"/>
                <w:sz w:val="16"/>
                <w:szCs w:val="16"/>
              </w:rPr>
              <w:t>(rapuselvitys.fi</w:t>
            </w:r>
            <w:r w:rsidR="000F63BF" w:rsidRPr="00F64A98">
              <w:rPr>
                <w:rFonts w:asciiTheme="minorHAnsi" w:hAnsiTheme="minorHAnsi" w:cstheme="minorHAnsi"/>
                <w:sz w:val="16"/>
                <w:szCs w:val="16"/>
              </w:rPr>
              <w:t>: arvio- ja toteumavaihe</w:t>
            </w:r>
            <w:r w:rsidR="007870E8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/ SIIRTO-rekisteri</w:t>
            </w:r>
            <w:r w:rsidR="0093702E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08F2649" w14:textId="77777777" w:rsidR="000A0867" w:rsidRPr="00F64A98" w:rsidRDefault="000A086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EBC7F2F" w14:textId="77777777" w:rsidR="000A0867" w:rsidRPr="00F64A98" w:rsidRDefault="000A086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067FE8D" w14:textId="77777777" w:rsidR="000A0867" w:rsidRPr="00F64A98" w:rsidRDefault="000A086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58A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3BDDD586" w14:textId="6F1D312B" w:rsidR="006674A0" w:rsidRPr="00F64A98" w:rsidRDefault="001F33EB" w:rsidP="00424C9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b/>
                <w:sz w:val="20"/>
              </w:rPr>
              <w:t>Pohjakatselmus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>suoritettu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24C97" w:rsidRPr="00F64A98">
              <w:rPr>
                <w:rFonts w:asciiTheme="minorHAnsi" w:hAnsiTheme="minorHAnsi" w:cstheme="minorHAnsi"/>
                <w:sz w:val="20"/>
              </w:rPr>
              <w:t>sekä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r</w:t>
            </w:r>
            <w:r w:rsidR="00577E9C" w:rsidRPr="00F64A98">
              <w:rPr>
                <w:rFonts w:asciiTheme="minorHAnsi" w:hAnsiTheme="minorHAnsi" w:cstheme="minorHAnsi"/>
                <w:sz w:val="20"/>
              </w:rPr>
              <w:t>a</w:t>
            </w:r>
            <w:r w:rsidR="006674A0" w:rsidRPr="00F64A98">
              <w:rPr>
                <w:rFonts w:asciiTheme="minorHAnsi" w:hAnsiTheme="minorHAnsi" w:cstheme="minorHAnsi"/>
                <w:sz w:val="20"/>
              </w:rPr>
              <w:t>kennus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6674A0" w:rsidRPr="00F64A98">
              <w:rPr>
                <w:rFonts w:asciiTheme="minorHAnsi" w:hAnsiTheme="minorHAnsi" w:cstheme="minorHAnsi"/>
                <w:sz w:val="20"/>
              </w:rPr>
              <w:t xml:space="preserve">en </w:t>
            </w:r>
            <w:r w:rsidR="00016518" w:rsidRPr="00F64A98">
              <w:rPr>
                <w:rFonts w:asciiTheme="minorHAnsi" w:hAnsiTheme="minorHAnsi" w:cstheme="minorHAnsi"/>
                <w:sz w:val="20"/>
              </w:rPr>
              <w:t>sijainti</w:t>
            </w:r>
            <w:r w:rsidR="00176A96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1756" w:rsidRPr="00F64A98">
              <w:rPr>
                <w:rFonts w:asciiTheme="minorHAnsi" w:hAnsiTheme="minorHAnsi" w:cstheme="minorHAnsi"/>
                <w:sz w:val="20"/>
              </w:rPr>
              <w:t xml:space="preserve">ja korkeusasema </w:t>
            </w:r>
            <w:r w:rsidR="00176A96" w:rsidRPr="00F64A98">
              <w:rPr>
                <w:rFonts w:asciiTheme="minorHAnsi" w:hAnsiTheme="minorHAnsi" w:cstheme="minorHAnsi"/>
                <w:sz w:val="20"/>
              </w:rPr>
              <w:t xml:space="preserve">on </w:t>
            </w:r>
            <w:r w:rsidR="00176A96" w:rsidRPr="00F64A98">
              <w:rPr>
                <w:rFonts w:asciiTheme="minorHAnsi" w:hAnsiTheme="minorHAnsi" w:cstheme="minorHAnsi"/>
                <w:sz w:val="20"/>
                <w:u w:val="single"/>
              </w:rPr>
              <w:t>vahvistettu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6A96" w:rsidRPr="00F64A98">
              <w:rPr>
                <w:rFonts w:asciiTheme="minorHAnsi" w:hAnsiTheme="minorHAnsi" w:cstheme="minorHAnsi"/>
                <w:sz w:val="20"/>
              </w:rPr>
              <w:t>katselmuksessa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587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588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589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590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BDDD58C" w14:textId="07D03CBA" w:rsidR="006674A0" w:rsidRPr="00F64A98" w:rsidRDefault="00425525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lastRenderedPageBreak/>
              <w:t>T</w:t>
            </w:r>
            <w:r w:rsidR="00C826A2" w:rsidRPr="00F64A98">
              <w:rPr>
                <w:rFonts w:asciiTheme="minorHAnsi" w:hAnsiTheme="minorHAnsi" w:cstheme="minorHAnsi"/>
                <w:sz w:val="20"/>
              </w:rPr>
              <w:t>äytö</w:t>
            </w:r>
            <w:r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4B554E" w:rsidRPr="00F64A98">
              <w:rPr>
                <w:rFonts w:asciiTheme="minorHAnsi" w:hAnsiTheme="minorHAnsi" w:cstheme="minorHAnsi"/>
                <w:sz w:val="20"/>
              </w:rPr>
              <w:t xml:space="preserve"> on tehty kerroksittain tiivist</w:t>
            </w:r>
            <w:r w:rsidR="00DC5674" w:rsidRPr="00F64A98">
              <w:rPr>
                <w:rFonts w:asciiTheme="minorHAnsi" w:hAnsiTheme="minorHAnsi" w:cstheme="minorHAnsi"/>
                <w:sz w:val="20"/>
              </w:rPr>
              <w:t>äen</w:t>
            </w:r>
            <w:r w:rsidR="00C826A2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C5674" w:rsidRPr="00F64A98">
              <w:rPr>
                <w:rFonts w:asciiTheme="minorHAnsi" w:hAnsiTheme="minorHAnsi" w:cstheme="minorHAnsi"/>
                <w:sz w:val="20"/>
              </w:rPr>
              <w:t>ja</w:t>
            </w:r>
            <w:r w:rsidR="006674A0" w:rsidRPr="00F64A98">
              <w:rPr>
                <w:rFonts w:asciiTheme="minorHAnsi" w:hAnsiTheme="minorHAnsi" w:cstheme="minorHAnsi"/>
                <w:sz w:val="20"/>
              </w:rPr>
              <w:t xml:space="preserve"> tarkastettu</w:t>
            </w:r>
            <w:r w:rsidR="00445068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45068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B554E" w:rsidRPr="00F64A98">
              <w:rPr>
                <w:rFonts w:asciiTheme="minorHAnsi" w:hAnsiTheme="minorHAnsi" w:cstheme="minorHAnsi"/>
                <w:sz w:val="16"/>
                <w:szCs w:val="16"/>
              </w:rPr>
              <w:t>tiiviyskoepöytäkirja</w:t>
            </w:r>
            <w:r w:rsidR="00392944" w:rsidRPr="00F64A9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445068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58D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58E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58F" w14:textId="77777777" w:rsidR="006674A0" w:rsidRPr="00F64A98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3CAED97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7AA010CE" w14:textId="10714908" w:rsidR="00F634EC" w:rsidRPr="00F64A98" w:rsidRDefault="00F634EC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Kapillaarikatkokerros on asennettu ja tarkastettu</w:t>
            </w:r>
            <w:r w:rsidR="00FA4764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A4764" w:rsidRPr="00F64A98">
              <w:rPr>
                <w:rFonts w:asciiTheme="minorHAnsi" w:hAnsiTheme="minorHAnsi" w:cstheme="minorHAnsi"/>
                <w:sz w:val="16"/>
                <w:szCs w:val="16"/>
              </w:rPr>
              <w:t>(selvitys kapillaarisuudesta)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9B19C27" w14:textId="77777777" w:rsidR="00F634EC" w:rsidRPr="00F64A98" w:rsidRDefault="00F634E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DC084F8" w14:textId="77777777" w:rsidR="00F634EC" w:rsidRPr="00F64A98" w:rsidRDefault="00F634E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DBA0126" w14:textId="77777777" w:rsidR="00F634EC" w:rsidRPr="00F64A98" w:rsidRDefault="00F634E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85A0531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4F2027C" w14:textId="2BF1B5D3" w:rsidR="003019FF" w:rsidRPr="00F64A98" w:rsidRDefault="008F3147" w:rsidP="0080397B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Perustusten 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>raudoit</w:t>
            </w:r>
            <w:r w:rsidR="0080397B" w:rsidRPr="00F64A98">
              <w:rPr>
                <w:rFonts w:asciiTheme="minorHAnsi" w:hAnsiTheme="minorHAnsi" w:cstheme="minorHAnsi"/>
                <w:sz w:val="20"/>
              </w:rPr>
              <w:t>us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>on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3560752" w14:textId="77777777" w:rsidR="003019FF" w:rsidRPr="00F64A98" w:rsidRDefault="003019FF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6639813" w14:textId="77777777" w:rsidR="003019FF" w:rsidRPr="00F64A98" w:rsidRDefault="003019FF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5CDEF17" w14:textId="77777777" w:rsidR="003019FF" w:rsidRPr="00F64A98" w:rsidRDefault="003019FF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4D902CA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FEB3809" w14:textId="77777777" w:rsidR="001F33EB" w:rsidRPr="00F64A98" w:rsidRDefault="001F33EB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Routaeristeet on asennettu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DD1A4E3" w14:textId="77777777" w:rsidR="001F33EB" w:rsidRPr="00F64A98" w:rsidRDefault="001F33E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EAF566E" w14:textId="77777777" w:rsidR="001F33EB" w:rsidRPr="00F64A98" w:rsidRDefault="001F33E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7939C1F" w14:textId="77777777" w:rsidR="001F33EB" w:rsidRPr="00F64A98" w:rsidRDefault="001F33E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A0E73B7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09297912" w14:textId="0232C104" w:rsidR="001F33EB" w:rsidRPr="00F64A98" w:rsidRDefault="001F33EB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Salaojajärjestelmä on asennettu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7166150" w14:textId="77777777" w:rsidR="001F33EB" w:rsidRPr="00F64A98" w:rsidRDefault="001F33E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09FEF43" w14:textId="77777777" w:rsidR="001F33EB" w:rsidRPr="00F64A98" w:rsidRDefault="001F33E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2AAB5D5" w14:textId="77777777" w:rsidR="001F33EB" w:rsidRPr="00F64A98" w:rsidRDefault="001F33E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3ADC7C6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7E1FF7D" w14:textId="325355E7" w:rsidR="00134A89" w:rsidRPr="00F64A98" w:rsidRDefault="00DF41DD" w:rsidP="0077404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Radonsuojaus</w:t>
            </w:r>
            <w:r w:rsidR="00134A89" w:rsidRPr="00F64A98">
              <w:rPr>
                <w:rFonts w:asciiTheme="minorHAnsi" w:hAnsiTheme="minorHAnsi" w:cstheme="minorHAnsi"/>
                <w:sz w:val="20"/>
              </w:rPr>
              <w:t xml:space="preserve"> on tehty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133A76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0B68D25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6519AD6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5A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BDDD5AA" w14:textId="5FCCF297" w:rsidR="00CB31E1" w:rsidRPr="00F64A98" w:rsidRDefault="00CB31E1" w:rsidP="008F314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Tuulettuvan alapohjan</w:t>
            </w:r>
            <w:r w:rsidR="00ED4860" w:rsidRPr="00F64A98">
              <w:rPr>
                <w:rFonts w:asciiTheme="minorHAnsi" w:hAnsiTheme="minorHAnsi" w:cstheme="minorHAnsi"/>
                <w:sz w:val="20"/>
              </w:rPr>
              <w:t xml:space="preserve"> toteutus on tark</w:t>
            </w:r>
            <w:r w:rsidR="008F3147" w:rsidRPr="00F64A98">
              <w:rPr>
                <w:rFonts w:asciiTheme="minorHAnsi" w:hAnsiTheme="minorHAnsi" w:cstheme="minorHAnsi"/>
                <w:sz w:val="20"/>
              </w:rPr>
              <w:t>a</w:t>
            </w:r>
            <w:r w:rsidR="00ED4860" w:rsidRPr="00F64A98">
              <w:rPr>
                <w:rFonts w:asciiTheme="minorHAnsi" w:hAnsiTheme="minorHAnsi" w:cstheme="minorHAnsi"/>
                <w:sz w:val="20"/>
              </w:rPr>
              <w:t>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5AB" w14:textId="77777777" w:rsidR="00CB31E1" w:rsidRPr="00F64A98" w:rsidRDefault="00CB31E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5AC" w14:textId="77777777" w:rsidR="00CB31E1" w:rsidRPr="00F64A98" w:rsidRDefault="00CB31E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5AD" w14:textId="77777777" w:rsidR="00CB31E1" w:rsidRPr="00F64A98" w:rsidRDefault="00CB31E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7F9DD65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65AC467" w14:textId="66754CA6" w:rsidR="00134A89" w:rsidRPr="00F64A98" w:rsidRDefault="00134A89" w:rsidP="0077404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Perustusten ulkopuolinen vedeneristys</w:t>
            </w:r>
            <w:r w:rsidR="00BA79C6" w:rsidRPr="00F64A98">
              <w:rPr>
                <w:rFonts w:asciiTheme="minorHAnsi" w:hAnsiTheme="minorHAnsi" w:cstheme="minorHAnsi"/>
                <w:sz w:val="20"/>
              </w:rPr>
              <w:t xml:space="preserve"> tai</w:t>
            </w:r>
            <w:r w:rsidR="0005302F" w:rsidRPr="00F64A98">
              <w:rPr>
                <w:rFonts w:asciiTheme="minorHAnsi" w:hAnsiTheme="minorHAnsi" w:cstheme="minorHAnsi"/>
                <w:sz w:val="20"/>
              </w:rPr>
              <w:t xml:space="preserve"> muu riittävä</w:t>
            </w:r>
            <w:r w:rsidR="00BA79C6" w:rsidRPr="00F64A98">
              <w:rPr>
                <w:rFonts w:asciiTheme="minorHAnsi" w:hAnsiTheme="minorHAnsi" w:cstheme="minorHAnsi"/>
                <w:sz w:val="20"/>
              </w:rPr>
              <w:t xml:space="preserve"> suojaus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tehty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32D5F83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EB5F1FD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511691A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21D7E1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730750A" w14:textId="6A0B8DAA" w:rsidR="00134A89" w:rsidRPr="00F64A98" w:rsidRDefault="00134A89" w:rsidP="0005302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b/>
                <w:sz w:val="20"/>
              </w:rPr>
              <w:t xml:space="preserve">Sijaintikatselmus </w:t>
            </w:r>
            <w:r w:rsidRPr="00F64A98">
              <w:rPr>
                <w:rFonts w:asciiTheme="minorHAnsi" w:hAnsiTheme="minorHAnsi" w:cstheme="minorHAnsi"/>
                <w:sz w:val="20"/>
              </w:rPr>
              <w:t>on tilattu</w:t>
            </w:r>
            <w:r w:rsidR="00130FC3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30FC3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(rakennukset, </w:t>
            </w:r>
            <w:r w:rsidR="0005302F" w:rsidRPr="00F64A98">
              <w:rPr>
                <w:rFonts w:asciiTheme="minorHAnsi" w:hAnsiTheme="minorHAnsi" w:cstheme="minorHAnsi"/>
                <w:sz w:val="16"/>
                <w:szCs w:val="16"/>
              </w:rPr>
              <w:t>maa</w:t>
            </w:r>
            <w:r w:rsidR="00130FC3" w:rsidRPr="00F64A98">
              <w:rPr>
                <w:rFonts w:asciiTheme="minorHAnsi" w:hAnsiTheme="minorHAnsi" w:cstheme="minorHAnsi"/>
                <w:sz w:val="16"/>
                <w:szCs w:val="16"/>
              </w:rPr>
              <w:t>lämpökaivo</w:t>
            </w:r>
            <w:r w:rsidR="003707CE" w:rsidRPr="00F64A9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9A2CCC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0397B" w:rsidRPr="00F64A98">
              <w:rPr>
                <w:rFonts w:asciiTheme="minorHAnsi" w:hAnsiTheme="minorHAnsi" w:cstheme="minorHAnsi"/>
                <w:sz w:val="16"/>
                <w:szCs w:val="16"/>
              </w:rPr>
              <w:t>mainos</w:t>
            </w:r>
            <w:r w:rsidR="009A2CCC" w:rsidRPr="00F64A98">
              <w:rPr>
                <w:rFonts w:asciiTheme="minorHAnsi" w:hAnsiTheme="minorHAnsi" w:cstheme="minorHAnsi"/>
                <w:sz w:val="16"/>
                <w:szCs w:val="16"/>
              </w:rPr>
              <w:t>pylonit</w:t>
            </w:r>
            <w:r w:rsidR="00130FC3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906B35C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11BA923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D347FF4" w14:textId="77777777" w:rsidR="00134A89" w:rsidRPr="00F64A98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2818BA8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68D7543" w14:textId="6A21CEA2" w:rsidR="00FA4764" w:rsidRPr="00F64A98" w:rsidRDefault="005B2721" w:rsidP="0080397B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B</w:t>
            </w:r>
            <w:r w:rsidR="0005302F" w:rsidRPr="00F64A98">
              <w:rPr>
                <w:rFonts w:asciiTheme="minorHAnsi" w:hAnsiTheme="minorHAnsi" w:cstheme="minorHAnsi"/>
                <w:sz w:val="20"/>
              </w:rPr>
              <w:t>etoni</w:t>
            </w:r>
            <w:r w:rsidR="00FA4764" w:rsidRPr="00F64A98">
              <w:rPr>
                <w:rFonts w:asciiTheme="minorHAnsi" w:hAnsiTheme="minorHAnsi" w:cstheme="minorHAnsi"/>
                <w:sz w:val="20"/>
              </w:rPr>
              <w:t>holvien raudoit</w:t>
            </w:r>
            <w:r w:rsidR="0080397B" w:rsidRPr="00F64A98">
              <w:rPr>
                <w:rFonts w:asciiTheme="minorHAnsi" w:hAnsiTheme="minorHAnsi" w:cstheme="minorHAnsi"/>
                <w:sz w:val="20"/>
              </w:rPr>
              <w:t>us</w:t>
            </w:r>
            <w:r w:rsidR="00FA4764" w:rsidRPr="00F64A98">
              <w:rPr>
                <w:rFonts w:asciiTheme="minorHAnsi" w:hAnsiTheme="minorHAnsi" w:cstheme="minorHAnsi"/>
                <w:sz w:val="20"/>
              </w:rPr>
              <w:t xml:space="preserve"> on tarkastettu</w:t>
            </w:r>
            <w:r w:rsidR="0005302F" w:rsidRPr="00F64A98">
              <w:rPr>
                <w:rFonts w:asciiTheme="minorHAnsi" w:hAnsiTheme="minorHAnsi" w:cstheme="minorHAnsi"/>
                <w:sz w:val="20"/>
              </w:rPr>
              <w:t xml:space="preserve"> sekä </w:t>
            </w:r>
            <w:r w:rsidR="0005302F" w:rsidRPr="00F64A98">
              <w:rPr>
                <w:rFonts w:asciiTheme="minorHAnsi" w:hAnsiTheme="minorHAnsi" w:cstheme="minorHAnsi"/>
                <w:b/>
                <w:sz w:val="20"/>
              </w:rPr>
              <w:t>raudoitus</w:t>
            </w:r>
            <w:r w:rsidR="00AC353A" w:rsidRPr="00F64A98">
              <w:rPr>
                <w:rFonts w:asciiTheme="minorHAnsi" w:hAnsiTheme="minorHAnsi" w:cstheme="minorHAnsi"/>
                <w:b/>
                <w:sz w:val="20"/>
              </w:rPr>
              <w:t xml:space="preserve">tarkastus 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>suoritettu</w:t>
            </w:r>
            <w:r w:rsidR="000367FC" w:rsidRPr="00F64A98">
              <w:rPr>
                <w:rFonts w:asciiTheme="minorHAnsi" w:hAnsiTheme="minorHAnsi" w:cstheme="minorHAnsi"/>
                <w:sz w:val="20"/>
              </w:rPr>
              <w:t xml:space="preserve"> hyväksyttävästi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BD87F1C" w14:textId="77777777" w:rsidR="00FA4764" w:rsidRPr="00F64A98" w:rsidRDefault="00FA4764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B90FAA4" w14:textId="77777777" w:rsidR="00FA4764" w:rsidRPr="00F64A98" w:rsidRDefault="00FA4764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3EC1229" w14:textId="77777777" w:rsidR="00FA4764" w:rsidRPr="00F64A98" w:rsidRDefault="00FA4764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0C77790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0F4AC862" w14:textId="3C85D5EA" w:rsidR="00C3042C" w:rsidRPr="00F64A98" w:rsidRDefault="00C3042C" w:rsidP="005B2721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Kattoristikot o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>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asennettu</w:t>
            </w:r>
            <w:r w:rsidR="009A2CCC" w:rsidRPr="00F64A98">
              <w:rPr>
                <w:rFonts w:asciiTheme="minorHAnsi" w:hAnsiTheme="minorHAnsi" w:cstheme="minorHAnsi"/>
                <w:sz w:val="20"/>
              </w:rPr>
              <w:t>, tuettu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ja</w:t>
            </w:r>
            <w:r w:rsidR="005B2721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>asennust</w:t>
            </w:r>
            <w:r w:rsidR="005B2721" w:rsidRPr="00F64A98">
              <w:rPr>
                <w:rFonts w:asciiTheme="minorHAnsi" w:hAnsiTheme="minorHAnsi" w:cstheme="minorHAnsi"/>
                <w:sz w:val="20"/>
              </w:rPr>
              <w:t>yö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20"/>
              </w:rPr>
              <w:t>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2F61891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61938A8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09F77E6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5F5AD6F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7C0986C3" w14:textId="54F3770F" w:rsidR="001F57A5" w:rsidRPr="00F64A98" w:rsidRDefault="001F57A5" w:rsidP="0080397B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Vesikatto</w:t>
            </w:r>
            <w:r w:rsidR="0080397B" w:rsidRPr="00F64A98">
              <w:rPr>
                <w:rFonts w:asciiTheme="minorHAnsi" w:hAnsiTheme="minorHAnsi" w:cstheme="minorHAnsi"/>
                <w:sz w:val="20"/>
              </w:rPr>
              <w:t xml:space="preserve"> sekä sen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alusrakenteet </w:t>
            </w:r>
            <w:r w:rsidR="005B2721" w:rsidRPr="00F64A98">
              <w:rPr>
                <w:rFonts w:asciiTheme="minorHAnsi" w:hAnsiTheme="minorHAnsi" w:cstheme="minorHAnsi"/>
                <w:sz w:val="20"/>
              </w:rPr>
              <w:t xml:space="preserve">ja </w:t>
            </w:r>
            <w:r w:rsidR="00D93290" w:rsidRPr="00F64A98">
              <w:rPr>
                <w:rFonts w:asciiTheme="minorHAnsi" w:hAnsiTheme="minorHAnsi" w:cstheme="minorHAnsi"/>
                <w:sz w:val="20"/>
              </w:rPr>
              <w:t xml:space="preserve">tuuletusjärjestelyt </w:t>
            </w:r>
            <w:r w:rsidRPr="00F64A98">
              <w:rPr>
                <w:rFonts w:asciiTheme="minorHAnsi" w:hAnsiTheme="minorHAnsi" w:cstheme="minorHAnsi"/>
                <w:sz w:val="20"/>
              </w:rPr>
              <w:t>on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83D1D7" w14:textId="77777777" w:rsidR="001F57A5" w:rsidRPr="00F64A98" w:rsidRDefault="001F57A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015E745" w14:textId="77777777" w:rsidR="001F57A5" w:rsidRPr="00F64A98" w:rsidRDefault="001F57A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3560475" w14:textId="77777777" w:rsidR="001F57A5" w:rsidRPr="00F64A98" w:rsidRDefault="001F57A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D5CEF1D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E740E0E" w14:textId="1F6DE853" w:rsidR="00015F69" w:rsidRPr="00F64A98" w:rsidRDefault="00015F69" w:rsidP="005B2721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Palo-osastoinnit ja rakenteelliset palosuojaukset on </w:t>
            </w:r>
            <w:r w:rsidR="005B2721" w:rsidRPr="00F64A98">
              <w:rPr>
                <w:rFonts w:asciiTheme="minorHAnsi" w:hAnsiTheme="minorHAnsi" w:cstheme="minorHAnsi"/>
                <w:sz w:val="20"/>
              </w:rPr>
              <w:t xml:space="preserve">tehty ja </w:t>
            </w:r>
            <w:r w:rsidRPr="00F64A98">
              <w:rPr>
                <w:rFonts w:asciiTheme="minorHAnsi" w:hAnsiTheme="minorHAnsi" w:cstheme="minorHAnsi"/>
                <w:sz w:val="20"/>
              </w:rPr>
              <w:t>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54C1C8E" w14:textId="77777777" w:rsidR="00015F69" w:rsidRPr="00F64A98" w:rsidRDefault="00015F6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3F05BF7" w14:textId="77777777" w:rsidR="00015F69" w:rsidRPr="00F64A98" w:rsidRDefault="00015F6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704C742" w14:textId="77777777" w:rsidR="00015F69" w:rsidRPr="00F64A98" w:rsidRDefault="00015F6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E979F1E" w14:textId="77777777" w:rsidTr="0092584C">
        <w:tc>
          <w:tcPr>
            <w:tcW w:w="3617" w:type="dxa"/>
            <w:tcMar>
              <w:top w:w="57" w:type="dxa"/>
              <w:bottom w:w="57" w:type="dxa"/>
            </w:tcMar>
          </w:tcPr>
          <w:p w14:paraId="704C8219" w14:textId="01C79B0F" w:rsidR="00BF2989" w:rsidRPr="00F64A98" w:rsidRDefault="00BF2989" w:rsidP="0092584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Yläpohjan osastoivat ja osiin jakavat rakennusosat sekä </w:t>
            </w:r>
            <w:r w:rsidR="005043C0" w:rsidRPr="00F64A98">
              <w:rPr>
                <w:rFonts w:asciiTheme="minorHAnsi" w:hAnsiTheme="minorHAnsi" w:cstheme="minorHAnsi"/>
                <w:sz w:val="20"/>
              </w:rPr>
              <w:t xml:space="preserve">niiden </w:t>
            </w:r>
            <w:r w:rsidR="007B4E21" w:rsidRPr="00F64A98">
              <w:rPr>
                <w:rFonts w:asciiTheme="minorHAnsi" w:hAnsiTheme="minorHAnsi" w:cstheme="minorHAnsi"/>
                <w:sz w:val="20"/>
              </w:rPr>
              <w:t>saumat</w:t>
            </w:r>
            <w:r w:rsidR="002B6257" w:rsidRPr="00F64A98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liittymät </w:t>
            </w:r>
            <w:r w:rsidR="002B6257" w:rsidRPr="00F64A98">
              <w:rPr>
                <w:rFonts w:asciiTheme="minorHAnsi" w:hAnsiTheme="minorHAnsi" w:cstheme="minorHAnsi"/>
                <w:sz w:val="20"/>
              </w:rPr>
              <w:t xml:space="preserve">ja räystäsalueet </w:t>
            </w:r>
            <w:r w:rsidRPr="00F64A98">
              <w:rPr>
                <w:rFonts w:asciiTheme="minorHAnsi" w:hAnsiTheme="minorHAnsi" w:cstheme="minorHAnsi"/>
                <w:sz w:val="20"/>
              </w:rPr>
              <w:t>on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227F6D0" w14:textId="77777777" w:rsidR="00BF2989" w:rsidRPr="00F64A98" w:rsidRDefault="00BF2989" w:rsidP="0092584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2345B9D" w14:textId="77777777" w:rsidR="00BF2989" w:rsidRPr="00F64A98" w:rsidRDefault="00BF2989" w:rsidP="0092584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DAB4589" w14:textId="77777777" w:rsidR="00BF2989" w:rsidRPr="00F64A98" w:rsidRDefault="00BF2989" w:rsidP="0092584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C4991C3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71BAFB7" w14:textId="45FDDADB" w:rsidR="00C3042C" w:rsidRPr="00F64A98" w:rsidRDefault="00C3042C" w:rsidP="0005302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Runkorakenteet o</w:t>
            </w:r>
            <w:r w:rsidR="001F57A5" w:rsidRPr="00F64A98">
              <w:rPr>
                <w:rFonts w:asciiTheme="minorHAnsi" w:hAnsiTheme="minorHAnsi" w:cstheme="minorHAnsi"/>
                <w:sz w:val="20"/>
              </w:rPr>
              <w:t xml:space="preserve">n </w:t>
            </w:r>
            <w:r w:rsidRPr="00F64A98">
              <w:rPr>
                <w:rFonts w:asciiTheme="minorHAnsi" w:hAnsiTheme="minorHAnsi" w:cstheme="minorHAnsi"/>
                <w:sz w:val="20"/>
              </w:rPr>
              <w:t>tarkastettu</w:t>
            </w:r>
            <w:r w:rsidR="003E1300" w:rsidRPr="00F64A98">
              <w:rPr>
                <w:rFonts w:asciiTheme="minorHAnsi" w:hAnsiTheme="minorHAnsi" w:cstheme="minorHAnsi"/>
                <w:sz w:val="20"/>
              </w:rPr>
              <w:t xml:space="preserve"> ja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>rakennekatselmus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>suoritettu</w:t>
            </w:r>
            <w:r w:rsidR="006302DF" w:rsidRPr="00F64A98">
              <w:rPr>
                <w:rFonts w:asciiTheme="minorHAnsi" w:hAnsiTheme="minorHAnsi" w:cstheme="minorHAnsi"/>
                <w:sz w:val="20"/>
              </w:rPr>
              <w:t xml:space="preserve"> sekä katselmuksen puutteet on korjattu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C30D63F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89815C4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D87C2D0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9B30719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00EFA39" w14:textId="4560F77F" w:rsidR="00C3042C" w:rsidRPr="00F64A98" w:rsidRDefault="00C3042C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Lämmönerist</w:t>
            </w:r>
            <w:r w:rsidR="004B554E" w:rsidRPr="00F64A98">
              <w:rPr>
                <w:rFonts w:asciiTheme="minorHAnsi" w:hAnsiTheme="minorHAnsi" w:cstheme="minorHAnsi"/>
                <w:sz w:val="20"/>
              </w:rPr>
              <w:t>e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et on </w:t>
            </w:r>
            <w:r w:rsidR="004B554E" w:rsidRPr="00F64A98">
              <w:rPr>
                <w:rFonts w:asciiTheme="minorHAnsi" w:hAnsiTheme="minorHAnsi" w:cstheme="minorHAnsi"/>
                <w:sz w:val="20"/>
              </w:rPr>
              <w:t>asennettu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9A24070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08ED976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339565E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43AF843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8558331" w14:textId="6310081F" w:rsidR="004B554E" w:rsidRPr="00F64A98" w:rsidRDefault="004B554E" w:rsidP="003707C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Ilman- ja höyrynsul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>kukerros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asennettu ja </w:t>
            </w:r>
            <w:r w:rsidR="009A2CCC" w:rsidRPr="00F64A98">
              <w:rPr>
                <w:rFonts w:asciiTheme="minorHAnsi" w:hAnsiTheme="minorHAnsi" w:cstheme="minorHAnsi"/>
                <w:sz w:val="20"/>
              </w:rPr>
              <w:t xml:space="preserve">niiden </w:t>
            </w:r>
            <w:r w:rsidR="005B2721" w:rsidRPr="00F64A98">
              <w:rPr>
                <w:rFonts w:asciiTheme="minorHAnsi" w:hAnsiTheme="minorHAnsi" w:cstheme="minorHAnsi"/>
                <w:sz w:val="20"/>
              </w:rPr>
              <w:t xml:space="preserve">tiiviys </w:t>
            </w:r>
            <w:r w:rsidRPr="00F64A98">
              <w:rPr>
                <w:rFonts w:asciiTheme="minorHAnsi" w:hAnsiTheme="minorHAnsi" w:cstheme="minorHAnsi"/>
                <w:sz w:val="20"/>
              </w:rPr>
              <w:t>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396D500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C7657EA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3176999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223FB8C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1769ED9" w14:textId="2E011E08" w:rsidR="004B554E" w:rsidRPr="00F64A98" w:rsidRDefault="004B554E" w:rsidP="0080397B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Betoni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>rakenteiden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 xml:space="preserve">päällystettävyys on </w:t>
            </w:r>
            <w:r w:rsidR="005B2721" w:rsidRPr="00F64A98">
              <w:rPr>
                <w:rFonts w:asciiTheme="minorHAnsi" w:hAnsiTheme="minorHAnsi" w:cstheme="minorHAnsi"/>
                <w:sz w:val="20"/>
              </w:rPr>
              <w:t>tarkastettu</w:t>
            </w:r>
            <w:r w:rsidR="003019FF" w:rsidRPr="00F64A98">
              <w:rPr>
                <w:rFonts w:asciiTheme="minorHAnsi" w:hAnsiTheme="minorHAnsi" w:cstheme="minorHAnsi"/>
                <w:sz w:val="20"/>
              </w:rPr>
              <w:t xml:space="preserve"> ennen pinnoitusta</w:t>
            </w:r>
            <w:r w:rsidR="0006066C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066C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5B2721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alustan </w:t>
            </w:r>
            <w:r w:rsidR="00D93290" w:rsidRPr="00F64A98">
              <w:rPr>
                <w:rFonts w:asciiTheme="minorHAnsi" w:hAnsiTheme="minorHAnsi" w:cstheme="minorHAnsi"/>
                <w:sz w:val="16"/>
                <w:szCs w:val="16"/>
              </w:rPr>
              <w:t>kosteusmittaus</w:t>
            </w:r>
            <w:r w:rsidR="0006066C" w:rsidRPr="00F64A98">
              <w:rPr>
                <w:rFonts w:asciiTheme="minorHAnsi" w:hAnsiTheme="minorHAnsi" w:cstheme="minorHAnsi"/>
                <w:sz w:val="16"/>
                <w:szCs w:val="16"/>
              </w:rPr>
              <w:t>pöytäkirja</w:t>
            </w:r>
            <w:r w:rsidR="000A53AA" w:rsidRPr="00F64A9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6066C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EB8B049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E4FEF56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B9D71D0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3FBCF0F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02D27A6" w14:textId="509370BA" w:rsidR="004B554E" w:rsidRPr="00F64A98" w:rsidRDefault="004B554E" w:rsidP="009A2CC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Veden- ja kosteudeneristykset on asennettu ja </w:t>
            </w:r>
            <w:r w:rsidR="009A2CCC" w:rsidRPr="00F64A98">
              <w:rPr>
                <w:rFonts w:asciiTheme="minorHAnsi" w:hAnsiTheme="minorHAnsi" w:cstheme="minorHAnsi"/>
                <w:sz w:val="20"/>
              </w:rPr>
              <w:t xml:space="preserve">kalvopaksuus </w:t>
            </w:r>
            <w:r w:rsidRPr="00F64A98">
              <w:rPr>
                <w:rFonts w:asciiTheme="minorHAnsi" w:hAnsiTheme="minorHAnsi" w:cstheme="minorHAnsi"/>
                <w:sz w:val="20"/>
              </w:rPr>
              <w:t>tarkastettu</w:t>
            </w:r>
            <w:r w:rsidR="00015F69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15F69" w:rsidRPr="00F64A98">
              <w:rPr>
                <w:rFonts w:asciiTheme="minorHAnsi" w:hAnsiTheme="minorHAnsi" w:cstheme="minorHAnsi"/>
                <w:sz w:val="16"/>
                <w:szCs w:val="16"/>
              </w:rPr>
              <w:t>(sertifioi</w:t>
            </w:r>
            <w:r w:rsidR="009A2CCC" w:rsidRPr="00F64A98">
              <w:rPr>
                <w:rFonts w:asciiTheme="minorHAnsi" w:hAnsiTheme="minorHAnsi" w:cstheme="minorHAnsi"/>
                <w:sz w:val="16"/>
                <w:szCs w:val="16"/>
              </w:rPr>
              <w:t>dun</w:t>
            </w:r>
            <w:r w:rsidR="00015F69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vedeneristysjärjestelmä</w:t>
            </w:r>
            <w:r w:rsidR="00960E5B" w:rsidRPr="00F64A98">
              <w:rPr>
                <w:rFonts w:asciiTheme="minorHAnsi" w:hAnsiTheme="minorHAnsi" w:cstheme="minorHAnsi"/>
                <w:sz w:val="16"/>
                <w:szCs w:val="16"/>
              </w:rPr>
              <w:t>n muka</w:t>
            </w:r>
            <w:r w:rsidR="009A2CCC" w:rsidRPr="00F64A98">
              <w:rPr>
                <w:rFonts w:asciiTheme="minorHAnsi" w:hAnsiTheme="minorHAnsi" w:cstheme="minorHAnsi"/>
                <w:sz w:val="16"/>
                <w:szCs w:val="16"/>
              </w:rPr>
              <w:t>an</w:t>
            </w:r>
            <w:r w:rsidR="00015F69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F56D9FA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1F54161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8DA264A" w14:textId="77777777" w:rsidR="004B554E" w:rsidRPr="00F64A98" w:rsidRDefault="004B554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271A6F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2148DD8" w14:textId="2486930F" w:rsidR="00774812" w:rsidRPr="00F64A98" w:rsidRDefault="005A1093" w:rsidP="00CB4EC0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774812" w:rsidRPr="00F64A98">
              <w:rPr>
                <w:rFonts w:asciiTheme="minorHAnsi" w:hAnsiTheme="minorHAnsi" w:cstheme="minorHAnsi"/>
                <w:sz w:val="18"/>
                <w:szCs w:val="18"/>
              </w:rPr>
              <w:t>edeneristysjärjestelmä</w:t>
            </w: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n tiedot</w:t>
            </w:r>
            <w:r w:rsidR="00774812" w:rsidRPr="00F64A9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</w:tcPr>
          <w:p w14:paraId="0D65B8DD" w14:textId="206B5E7C" w:rsidR="00774812" w:rsidRPr="00F64A98" w:rsidRDefault="00774812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EB422F7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7D4CC726" w14:textId="5340E481" w:rsidR="00774812" w:rsidRPr="00F64A98" w:rsidRDefault="00183377" w:rsidP="00CB4EC0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774812" w:rsidRPr="00F64A98">
              <w:rPr>
                <w:rFonts w:asciiTheme="minorHAnsi" w:hAnsiTheme="minorHAnsi" w:cstheme="minorHAnsi"/>
                <w:sz w:val="18"/>
                <w:szCs w:val="18"/>
              </w:rPr>
              <w:t>edeneristeiden laajuus:</w:t>
            </w:r>
          </w:p>
        </w:tc>
        <w:tc>
          <w:tcPr>
            <w:tcW w:w="6296" w:type="dxa"/>
            <w:gridSpan w:val="4"/>
          </w:tcPr>
          <w:p w14:paraId="591A3D72" w14:textId="210CA619" w:rsidR="00774812" w:rsidRPr="00F64A98" w:rsidRDefault="00774812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03DC713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6397A61" w14:textId="771A2425" w:rsidR="00015F69" w:rsidRPr="00F64A98" w:rsidRDefault="00015F69" w:rsidP="0080397B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Julkisivuverhous </w:t>
            </w:r>
            <w:r w:rsidR="0080397B" w:rsidRPr="00F64A98">
              <w:rPr>
                <w:rFonts w:asciiTheme="minorHAnsi" w:hAnsiTheme="minorHAnsi" w:cstheme="minorHAnsi"/>
                <w:sz w:val="20"/>
              </w:rPr>
              <w:t>sekä sen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A2CCC" w:rsidRPr="00F64A98">
              <w:rPr>
                <w:rFonts w:asciiTheme="minorHAnsi" w:hAnsiTheme="minorHAnsi" w:cstheme="minorHAnsi"/>
                <w:sz w:val="20"/>
              </w:rPr>
              <w:t xml:space="preserve">taustan </w:t>
            </w:r>
            <w:r w:rsidR="00D93290" w:rsidRPr="00F64A98">
              <w:rPr>
                <w:rFonts w:asciiTheme="minorHAnsi" w:hAnsiTheme="minorHAnsi" w:cstheme="minorHAnsi"/>
                <w:sz w:val="20"/>
              </w:rPr>
              <w:t xml:space="preserve">tuuletusjärjestelyt </w:t>
            </w:r>
            <w:r w:rsidR="0080397B" w:rsidRPr="00F64A98">
              <w:rPr>
                <w:rFonts w:asciiTheme="minorHAnsi" w:hAnsiTheme="minorHAnsi" w:cstheme="minorHAnsi"/>
                <w:sz w:val="20"/>
              </w:rPr>
              <w:t xml:space="preserve">on </w:t>
            </w:r>
            <w:r w:rsidRPr="00F64A98">
              <w:rPr>
                <w:rFonts w:asciiTheme="minorHAnsi" w:hAnsiTheme="minorHAnsi" w:cstheme="minorHAnsi"/>
                <w:sz w:val="20"/>
              </w:rPr>
              <w:t>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618C796" w14:textId="77777777" w:rsidR="00015F69" w:rsidRPr="00F64A98" w:rsidRDefault="00015F6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FAD91FF" w14:textId="77777777" w:rsidR="00015F69" w:rsidRPr="00F64A98" w:rsidRDefault="00015F6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0C6A892" w14:textId="77777777" w:rsidR="00015F69" w:rsidRPr="00F64A98" w:rsidRDefault="00015F6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87F114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2F41892" w14:textId="0414CE85" w:rsidR="00DF41DD" w:rsidRPr="00F64A98" w:rsidRDefault="00DF41DD" w:rsidP="004018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Vesikattovarusteet ja kattoturvatuotteet on asennettu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95F4938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788BB51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386E153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AA8E284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29FDB35" w14:textId="4BD7E31C" w:rsidR="00DF41DD" w:rsidRPr="00F64A98" w:rsidRDefault="005B2721" w:rsidP="00424C9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lastRenderedPageBreak/>
              <w:t>K</w:t>
            </w:r>
            <w:r w:rsidR="005A1E0B" w:rsidRPr="00F64A98">
              <w:rPr>
                <w:rFonts w:asciiTheme="minorHAnsi" w:hAnsiTheme="minorHAnsi" w:cstheme="minorHAnsi"/>
                <w:sz w:val="20"/>
              </w:rPr>
              <w:t>äsijohteet, k</w:t>
            </w:r>
            <w:r w:rsidR="00DF41DD" w:rsidRPr="00F64A98">
              <w:rPr>
                <w:rFonts w:asciiTheme="minorHAnsi" w:hAnsiTheme="minorHAnsi" w:cstheme="minorHAnsi"/>
                <w:sz w:val="20"/>
              </w:rPr>
              <w:t>aiteet</w:t>
            </w:r>
            <w:r w:rsidR="005A1E0B" w:rsidRPr="00F64A98">
              <w:rPr>
                <w:rFonts w:asciiTheme="minorHAnsi" w:hAnsiTheme="minorHAnsi" w:cstheme="minorHAnsi"/>
                <w:sz w:val="20"/>
              </w:rPr>
              <w:t xml:space="preserve"> ja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suojakaiteet </w:t>
            </w:r>
            <w:r w:rsidR="00424C97" w:rsidRPr="00F64A98">
              <w:rPr>
                <w:rFonts w:asciiTheme="minorHAnsi" w:hAnsiTheme="minorHAnsi" w:cstheme="minorHAnsi"/>
                <w:sz w:val="20"/>
              </w:rPr>
              <w:t>on</w:t>
            </w:r>
            <w:r w:rsidR="005A1E0B" w:rsidRPr="00F64A98">
              <w:rPr>
                <w:rFonts w:asciiTheme="minorHAnsi" w:hAnsiTheme="minorHAnsi" w:cstheme="minorHAnsi"/>
                <w:sz w:val="20"/>
              </w:rPr>
              <w:t xml:space="preserve"> asennettu ja</w:t>
            </w:r>
            <w:r w:rsidR="00DF41DD" w:rsidRPr="00F64A98">
              <w:rPr>
                <w:rFonts w:asciiTheme="minorHAnsi" w:hAnsiTheme="minorHAnsi" w:cstheme="minorHAnsi"/>
                <w:sz w:val="20"/>
              </w:rPr>
              <w:t xml:space="preserve"> tarkastettu</w:t>
            </w:r>
            <w:r w:rsidR="00241607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41607" w:rsidRPr="00F64A98">
              <w:rPr>
                <w:rFonts w:asciiTheme="minorHAnsi" w:hAnsiTheme="minorHAnsi" w:cstheme="minorHAnsi"/>
                <w:sz w:val="16"/>
                <w:szCs w:val="16"/>
              </w:rPr>
              <w:t>(kaidekorkeus</w:t>
            </w:r>
            <w:r w:rsidR="00A50410" w:rsidRPr="00F64A98">
              <w:rPr>
                <w:rFonts w:asciiTheme="minorHAnsi" w:hAnsiTheme="minorHAnsi" w:cstheme="minorHAnsi"/>
                <w:sz w:val="16"/>
                <w:szCs w:val="16"/>
              </w:rPr>
              <w:t>, käsijohteet portaan molemmin puolin</w:t>
            </w:r>
            <w:r w:rsidR="00241607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9A955D2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04E43C3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58A6DF3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455C571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16608AE" w14:textId="0C46D32A" w:rsidR="00183377" w:rsidRPr="00F64A98" w:rsidRDefault="00183377" w:rsidP="0018337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Turvalasit ja kaidelasit on tarkastettu</w:t>
            </w:r>
            <w:r w:rsidR="005E7E3E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(rakennepiirustukset ja lujuuslaskelmat laadittu)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267AED7" w14:textId="77777777" w:rsidR="00183377" w:rsidRPr="00F64A98" w:rsidRDefault="0018337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EAB275A" w14:textId="77777777" w:rsidR="00183377" w:rsidRPr="00F64A98" w:rsidRDefault="0018337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71178D7" w14:textId="77777777" w:rsidR="00183377" w:rsidRPr="00F64A98" w:rsidRDefault="0018337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BE5E7BD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E6A0F8B" w14:textId="6A3F0581" w:rsidR="006F5D18" w:rsidRPr="00F64A98" w:rsidRDefault="001E5F56" w:rsidP="0018337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Portaiden mitoitus ja luiskien kaltevuus on tarkastettu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(porrasaskelmien nousu ja etenemä</w:t>
            </w:r>
            <w:r w:rsidR="00771182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46663" w:rsidRPr="00F64A98">
              <w:rPr>
                <w:rFonts w:asciiTheme="minorHAnsi" w:hAnsiTheme="minorHAnsi" w:cstheme="minorHAnsi"/>
                <w:sz w:val="16"/>
                <w:szCs w:val="16"/>
              </w:rPr>
              <w:t>säännösten</w:t>
            </w:r>
            <w:r w:rsidR="00771182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mukaan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5E346DF" w14:textId="77777777" w:rsidR="006F5D18" w:rsidRPr="00F64A98" w:rsidRDefault="006F5D1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B22D120" w14:textId="77777777" w:rsidR="006F5D18" w:rsidRPr="00F64A98" w:rsidRDefault="006F5D1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1BD72B1" w14:textId="77777777" w:rsidR="006F5D18" w:rsidRPr="00F64A98" w:rsidRDefault="006F5D1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9065E5B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C432264" w14:textId="7D9D2EC5" w:rsidR="00FD1762" w:rsidRPr="00F64A98" w:rsidRDefault="00BA27B0" w:rsidP="0077492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Rakennuksen</w:t>
            </w:r>
            <w:r w:rsidR="00B35A8C" w:rsidRPr="00F64A98">
              <w:rPr>
                <w:rFonts w:asciiTheme="minorHAnsi" w:hAnsiTheme="minorHAnsi" w:cstheme="minorHAnsi"/>
                <w:sz w:val="20"/>
              </w:rPr>
              <w:t xml:space="preserve"> ja sen ulkoalueiden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e</w:t>
            </w:r>
            <w:r w:rsidR="00FD1762" w:rsidRPr="00F64A98">
              <w:rPr>
                <w:rFonts w:asciiTheme="minorHAnsi" w:hAnsiTheme="minorHAnsi" w:cstheme="minorHAnsi"/>
                <w:sz w:val="20"/>
              </w:rPr>
              <w:t xml:space="preserve">steettömyys </w:t>
            </w:r>
            <w:r w:rsidRPr="00F64A98">
              <w:rPr>
                <w:rFonts w:asciiTheme="minorHAnsi" w:hAnsiTheme="minorHAnsi" w:cstheme="minorHAnsi"/>
                <w:sz w:val="20"/>
              </w:rPr>
              <w:t>on tarkastettu</w:t>
            </w:r>
            <w:r w:rsidR="00B35A8C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35A8C" w:rsidRPr="00F64A98">
              <w:rPr>
                <w:rFonts w:asciiTheme="minorHAnsi" w:hAnsiTheme="minorHAnsi" w:cstheme="minorHAnsi"/>
                <w:sz w:val="16"/>
                <w:szCs w:val="16"/>
              </w:rPr>
              <w:t>(oviaukkojen vapaa-aukot, kynnykset, luiskien kaltevuus)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68B2DEB" w14:textId="77777777" w:rsidR="00FD1762" w:rsidRPr="00F64A98" w:rsidRDefault="00FD1762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46D772C" w14:textId="77777777" w:rsidR="00FD1762" w:rsidRPr="00F64A98" w:rsidRDefault="00FD1762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681B4EA" w14:textId="77777777" w:rsidR="00FD1762" w:rsidRPr="00F64A98" w:rsidRDefault="00FD1762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42FD907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B2AFD33" w14:textId="3EA26FED" w:rsidR="00C3042C" w:rsidRPr="00F64A98" w:rsidRDefault="00C3042C" w:rsidP="0077492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Savu</w:t>
            </w:r>
            <w:r w:rsidR="00CD1865" w:rsidRPr="00F64A98">
              <w:rPr>
                <w:rFonts w:asciiTheme="minorHAnsi" w:hAnsiTheme="minorHAnsi" w:cstheme="minorHAnsi"/>
                <w:sz w:val="20"/>
              </w:rPr>
              <w:t>piiput</w:t>
            </w:r>
            <w:r w:rsidR="00E500D3" w:rsidRPr="00F64A98">
              <w:rPr>
                <w:rFonts w:asciiTheme="minorHAnsi" w:hAnsiTheme="minorHAnsi" w:cstheme="minorHAnsi"/>
                <w:sz w:val="20"/>
              </w:rPr>
              <w:t xml:space="preserve"> ja tulisij</w:t>
            </w:r>
            <w:r w:rsidR="00BB447C" w:rsidRPr="00F64A98">
              <w:rPr>
                <w:rFonts w:asciiTheme="minorHAnsi" w:hAnsiTheme="minorHAnsi" w:cstheme="minorHAnsi"/>
                <w:sz w:val="20"/>
              </w:rPr>
              <w:t>at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tarkastettu ja 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>savuhormikatselmus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4720" w:rsidRPr="00F64A98">
              <w:rPr>
                <w:rFonts w:asciiTheme="minorHAnsi" w:hAnsiTheme="minorHAnsi" w:cstheme="minorHAnsi"/>
                <w:sz w:val="20"/>
              </w:rPr>
              <w:t>suoritettu</w:t>
            </w:r>
            <w:r w:rsidR="00DB4FC4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B4FC4" w:rsidRPr="00F64A98">
              <w:rPr>
                <w:rFonts w:asciiTheme="minorHAnsi" w:hAnsiTheme="minorHAnsi" w:cstheme="minorHAnsi"/>
                <w:sz w:val="16"/>
                <w:szCs w:val="16"/>
              </w:rPr>
              <w:t>(kelpoisuus, yhteensopivuus ja asennust</w:t>
            </w:r>
            <w:r w:rsidR="00BB447C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en </w:t>
            </w:r>
            <w:proofErr w:type="gramStart"/>
            <w:r w:rsidR="00B24290" w:rsidRPr="00F64A98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B447C" w:rsidRPr="00F64A98">
              <w:rPr>
                <w:rFonts w:asciiTheme="minorHAnsi" w:hAnsiTheme="minorHAnsi" w:cstheme="minorHAnsi"/>
                <w:sz w:val="16"/>
                <w:szCs w:val="16"/>
              </w:rPr>
              <w:t>uunnitelman</w:t>
            </w:r>
            <w:r w:rsidR="00B24290" w:rsidRPr="00F64A9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BB447C" w:rsidRPr="00F64A98">
              <w:rPr>
                <w:rFonts w:asciiTheme="minorHAnsi" w:hAnsiTheme="minorHAnsi" w:cstheme="minorHAnsi"/>
                <w:sz w:val="16"/>
                <w:szCs w:val="16"/>
              </w:rPr>
              <w:t>mukaisuus</w:t>
            </w:r>
            <w:proofErr w:type="gramEnd"/>
            <w:r w:rsidR="00FA44F9" w:rsidRPr="00F64A98">
              <w:rPr>
                <w:rFonts w:asciiTheme="minorHAnsi" w:hAnsiTheme="minorHAnsi" w:cstheme="minorHAnsi"/>
                <w:sz w:val="16"/>
                <w:szCs w:val="16"/>
              </w:rPr>
              <w:t>) (</w:t>
            </w:r>
            <w:r w:rsidR="00BE6D33" w:rsidRPr="00F64A98">
              <w:rPr>
                <w:rFonts w:asciiTheme="minorHAnsi" w:hAnsiTheme="minorHAnsi" w:cstheme="minorHAnsi"/>
                <w:sz w:val="16"/>
                <w:szCs w:val="16"/>
              </w:rPr>
              <w:t>745/2017 11 §</w:t>
            </w:r>
            <w:r w:rsidR="00DB4FC4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B406A83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1430D63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4657B16" w14:textId="77777777" w:rsidR="00C3042C" w:rsidRPr="00F64A98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B6FDA1A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A6D80EF" w14:textId="1BBA20E8" w:rsidR="00BB447C" w:rsidRPr="00F64A98" w:rsidRDefault="00183377" w:rsidP="00383144">
            <w:pPr>
              <w:pStyle w:val="Luettelokappal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BB447C" w:rsidRPr="00F64A98">
              <w:rPr>
                <w:rFonts w:asciiTheme="minorHAnsi" w:hAnsiTheme="minorHAnsi" w:cstheme="minorHAnsi"/>
                <w:sz w:val="18"/>
                <w:szCs w:val="18"/>
              </w:rPr>
              <w:t>avupiipun tiedot</w:t>
            </w:r>
            <w:r w:rsidR="00830C27" w:rsidRPr="00F64A9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383144" w:rsidRPr="00F64A98">
              <w:rPr>
                <w:rFonts w:asciiTheme="minorHAnsi" w:hAnsiTheme="minorHAnsi" w:cstheme="minorHAnsi"/>
                <w:sz w:val="18"/>
                <w:szCs w:val="18"/>
              </w:rPr>
              <w:t xml:space="preserve">luokka ≥ </w:t>
            </w:r>
            <w:r w:rsidR="00830C27" w:rsidRPr="00F64A98">
              <w:rPr>
                <w:rFonts w:asciiTheme="minorHAnsi" w:hAnsiTheme="minorHAnsi" w:cstheme="minorHAnsi"/>
                <w:sz w:val="18"/>
                <w:szCs w:val="18"/>
              </w:rPr>
              <w:t>T600)</w:t>
            </w:r>
            <w:r w:rsidR="00BB447C" w:rsidRPr="00F64A9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</w:tcPr>
          <w:p w14:paraId="45F82352" w14:textId="02187C0C" w:rsidR="00BB447C" w:rsidRPr="00F64A98" w:rsidRDefault="00BB447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21838AF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F7254B3" w14:textId="779C6ABC" w:rsidR="00BB447C" w:rsidRPr="00F64A98" w:rsidRDefault="00183377" w:rsidP="00CB4EC0">
            <w:pPr>
              <w:pStyle w:val="Luettelokappal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B447C" w:rsidRPr="00F64A98">
              <w:rPr>
                <w:rFonts w:asciiTheme="minorHAnsi" w:hAnsiTheme="minorHAnsi" w:cstheme="minorHAnsi"/>
                <w:sz w:val="18"/>
                <w:szCs w:val="18"/>
              </w:rPr>
              <w:t>ulisijan tiedot:</w:t>
            </w:r>
          </w:p>
        </w:tc>
        <w:tc>
          <w:tcPr>
            <w:tcW w:w="6296" w:type="dxa"/>
            <w:gridSpan w:val="4"/>
          </w:tcPr>
          <w:p w14:paraId="102838D0" w14:textId="77777777" w:rsidR="00BB447C" w:rsidRPr="00F64A98" w:rsidRDefault="00BB447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F5624A2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03A556C0" w14:textId="446B1FC1" w:rsidR="00224C83" w:rsidRPr="00F64A98" w:rsidRDefault="00224C83" w:rsidP="0018337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Saunan kiukaan suojaetäisyydet ja kaide </w:t>
            </w:r>
            <w:r w:rsidR="00A708D7" w:rsidRPr="00F64A98">
              <w:rPr>
                <w:rFonts w:asciiTheme="minorHAnsi" w:hAnsiTheme="minorHAnsi" w:cstheme="minorHAnsi"/>
                <w:sz w:val="20"/>
              </w:rPr>
              <w:t xml:space="preserve">sekä lauteiden astinpenkki ja kaiteet </w:t>
            </w:r>
            <w:r w:rsidRPr="00F64A98">
              <w:rPr>
                <w:rFonts w:asciiTheme="minorHAnsi" w:hAnsiTheme="minorHAnsi" w:cstheme="minorHAnsi"/>
                <w:sz w:val="20"/>
              </w:rPr>
              <w:t>on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8FDC4DC" w14:textId="77777777" w:rsidR="00224C83" w:rsidRPr="00F64A98" w:rsidRDefault="00224C83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A762635" w14:textId="77777777" w:rsidR="00224C83" w:rsidRPr="00F64A98" w:rsidRDefault="00224C83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1A48383" w14:textId="77777777" w:rsidR="00224C83" w:rsidRPr="00F64A98" w:rsidRDefault="00224C83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32C4211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58CA1DA0" w14:textId="594B76C5" w:rsidR="0049248E" w:rsidRPr="00F64A98" w:rsidRDefault="0049248E" w:rsidP="0018337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Vuotovesien rakenteelliset näkyviin ohjaukset on toteutettu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CDF5C10" w14:textId="77777777" w:rsidR="0049248E" w:rsidRPr="00F64A98" w:rsidRDefault="0049248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FDBC2F3" w14:textId="77777777" w:rsidR="0049248E" w:rsidRPr="00F64A98" w:rsidRDefault="0049248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CD2EF1F" w14:textId="77777777" w:rsidR="0049248E" w:rsidRPr="00F64A98" w:rsidRDefault="0049248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734DD5D" w14:textId="77777777" w:rsidTr="002A0B23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620EF1CB" w14:textId="652EBC49" w:rsidR="00D93290" w:rsidRPr="00F64A98" w:rsidRDefault="00D93290" w:rsidP="0018337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Rakenteiden laadunvarmistusmenettelyt on </w:t>
            </w:r>
            <w:r w:rsidR="00183377" w:rsidRPr="00F64A98">
              <w:rPr>
                <w:rFonts w:asciiTheme="minorHAnsi" w:hAnsiTheme="minorHAnsi" w:cstheme="minorHAnsi"/>
                <w:sz w:val="20"/>
              </w:rPr>
              <w:t>tehty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25EDA60" w14:textId="77777777" w:rsidR="00D93290" w:rsidRPr="00F64A98" w:rsidRDefault="00D9329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EC88B7" w14:textId="77777777" w:rsidR="00D93290" w:rsidRPr="00F64A98" w:rsidRDefault="00D9329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C45A76C" w14:textId="77777777" w:rsidR="00D93290" w:rsidRPr="00F64A98" w:rsidRDefault="00D9329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5C5DBD6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6162927" w14:textId="0F831E4E" w:rsidR="005043C0" w:rsidRPr="00F64A98" w:rsidRDefault="005043C0" w:rsidP="004018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Palo-ovien tuotehyväksyntä sekä automaattinen sulkeutumi</w:t>
            </w:r>
            <w:r w:rsidR="00471772" w:rsidRPr="00F64A98">
              <w:rPr>
                <w:rFonts w:asciiTheme="minorHAnsi" w:hAnsiTheme="minorHAnsi" w:cstheme="minorHAnsi"/>
                <w:sz w:val="20"/>
              </w:rPr>
              <w:t>nen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ja salpautumi</w:t>
            </w:r>
            <w:r w:rsidR="00471772" w:rsidRPr="00F64A98">
              <w:rPr>
                <w:rFonts w:asciiTheme="minorHAnsi" w:hAnsiTheme="minorHAnsi" w:cstheme="minorHAnsi"/>
                <w:sz w:val="20"/>
              </w:rPr>
              <w:t>nen on tarkastettu</w:t>
            </w:r>
            <w:r w:rsidR="00DC3404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C3404" w:rsidRPr="00F64A98">
              <w:rPr>
                <w:rFonts w:asciiTheme="minorHAnsi" w:hAnsiTheme="minorHAnsi" w:cstheme="minorHAnsi"/>
                <w:sz w:val="16"/>
                <w:szCs w:val="16"/>
              </w:rPr>
              <w:t>(ovipumput)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B35A1CC" w14:textId="77777777" w:rsidR="005043C0" w:rsidRPr="00F64A98" w:rsidRDefault="005043C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38CE6C7" w14:textId="77777777" w:rsidR="005043C0" w:rsidRPr="00F64A98" w:rsidRDefault="005043C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F7E27B3" w14:textId="77777777" w:rsidR="005043C0" w:rsidRPr="00F64A98" w:rsidRDefault="005043C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B49C949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D31D2C1" w14:textId="76B1FD54" w:rsidR="00DF41DD" w:rsidRPr="00F64A98" w:rsidRDefault="00DF41DD" w:rsidP="0040181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Palokatkot on tehty, tarroitettu ja tarkastettu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(palokatkosuunnitelma</w:t>
            </w:r>
            <w:r w:rsidR="004851BD" w:rsidRPr="00F64A98">
              <w:rPr>
                <w:rFonts w:asciiTheme="minorHAnsi" w:hAnsiTheme="minorHAnsi" w:cstheme="minorHAnsi"/>
                <w:sz w:val="16"/>
                <w:szCs w:val="16"/>
              </w:rPr>
              <w:t>n päivitys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6EFD72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BFDD542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3EB0C75" w14:textId="77777777" w:rsidR="00DF41DD" w:rsidRPr="00F64A98" w:rsidRDefault="00DF41D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47E58BB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AD23FBF" w14:textId="01B96963" w:rsidR="00DC16AC" w:rsidRPr="00F64A98" w:rsidRDefault="00DC16AC" w:rsidP="00F2638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Automaattinen sammutuslaitteisto on tarkastettu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</w:t>
            </w:r>
            <w:r w:rsidR="00AE378D"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saatu</w:t>
            </w:r>
            <w:r w:rsidR="00AE378D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378D" w:rsidRPr="00F64A98">
              <w:rPr>
                <w:rFonts w:asciiTheme="minorHAnsi" w:hAnsiTheme="minorHAnsi" w:cstheme="minorHAnsi"/>
                <w:sz w:val="16"/>
                <w:szCs w:val="16"/>
              </w:rPr>
              <w:t>(asennustodistus, varmennustarkastus</w:t>
            </w:r>
            <w:r w:rsidR="00827FDE" w:rsidRPr="00F64A98">
              <w:rPr>
                <w:rFonts w:asciiTheme="minorHAnsi" w:hAnsiTheme="minorHAnsi" w:cstheme="minorHAnsi"/>
                <w:sz w:val="16"/>
                <w:szCs w:val="16"/>
              </w:rPr>
              <w:t>todistus</w:t>
            </w:r>
            <w:r w:rsidR="00AE378D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EE45C3A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9B2EEBF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07DC86A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2227F66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8CDD17B" w14:textId="424257AA" w:rsidR="00936CB5" w:rsidRPr="00F64A98" w:rsidRDefault="00936CB5" w:rsidP="00F2638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Automaattinen paloilmoitinlaitteisto on tarkastettu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 saatu</w:t>
            </w:r>
            <w:r w:rsidR="00E75C74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75C74" w:rsidRPr="00F64A98">
              <w:rPr>
                <w:rFonts w:asciiTheme="minorHAnsi" w:hAnsiTheme="minorHAnsi" w:cstheme="minorHAnsi"/>
                <w:sz w:val="16"/>
                <w:szCs w:val="16"/>
              </w:rPr>
              <w:t>(asennustodistus, varmennustarkastus</w:t>
            </w:r>
            <w:r w:rsidR="00827FDE" w:rsidRPr="00F64A98">
              <w:rPr>
                <w:rFonts w:asciiTheme="minorHAnsi" w:hAnsiTheme="minorHAnsi" w:cstheme="minorHAnsi"/>
                <w:sz w:val="16"/>
                <w:szCs w:val="16"/>
              </w:rPr>
              <w:t>todistus</w:t>
            </w:r>
            <w:r w:rsidR="00E75C74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AEA5033" w14:textId="77777777" w:rsidR="00936CB5" w:rsidRPr="00F64A98" w:rsidRDefault="00936CB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A137950" w14:textId="77777777" w:rsidR="00936CB5" w:rsidRPr="00F64A98" w:rsidRDefault="00936CB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821C229" w14:textId="77777777" w:rsidR="00936CB5" w:rsidRPr="00F64A98" w:rsidRDefault="00936CB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5B910DB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C412DAB" w14:textId="75507E96" w:rsidR="00936CB5" w:rsidRPr="00F64A98" w:rsidRDefault="00183377" w:rsidP="0018337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Sähköverkkoon kytketyt p</w:t>
            </w:r>
            <w:r w:rsidR="00936CB5" w:rsidRPr="00F64A98">
              <w:rPr>
                <w:rFonts w:asciiTheme="minorHAnsi" w:hAnsiTheme="minorHAnsi" w:cstheme="minorHAnsi"/>
                <w:sz w:val="20"/>
              </w:rPr>
              <w:t>alovaroittimet on asennettu</w:t>
            </w:r>
            <w:r w:rsidR="00DD0B9A" w:rsidRPr="00F64A98">
              <w:rPr>
                <w:rFonts w:asciiTheme="minorHAnsi" w:hAnsiTheme="minorHAnsi" w:cstheme="minorHAnsi"/>
                <w:sz w:val="20"/>
              </w:rPr>
              <w:t xml:space="preserve"> ja testattu</w:t>
            </w:r>
            <w:r w:rsidR="004851BD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851BD" w:rsidRPr="00F64A98">
              <w:rPr>
                <w:rFonts w:asciiTheme="minorHAnsi" w:hAnsiTheme="minorHAnsi" w:cstheme="minorHAnsi"/>
                <w:sz w:val="16"/>
                <w:szCs w:val="16"/>
              </w:rPr>
              <w:t>(tarkastuspöytäkirja)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B81C985" w14:textId="77777777" w:rsidR="00936CB5" w:rsidRPr="00F64A98" w:rsidRDefault="00936CB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D1CC956" w14:textId="77777777" w:rsidR="00936CB5" w:rsidRPr="00F64A98" w:rsidRDefault="00936CB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464AFCC" w14:textId="77777777" w:rsidR="00936CB5" w:rsidRPr="00F64A98" w:rsidRDefault="00936CB5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57C0A64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65FCCFF" w14:textId="2177DD7A" w:rsidR="00DC16AC" w:rsidRPr="00F64A98" w:rsidRDefault="00DC16AC" w:rsidP="0024160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Savunpoistojärjestelmä on tarkastettu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</w:t>
            </w:r>
            <w:r w:rsidR="008614CD"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saatu</w:t>
            </w:r>
            <w:r w:rsidR="00241607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41607" w:rsidRPr="00F64A98">
              <w:rPr>
                <w:rFonts w:asciiTheme="minorHAnsi" w:hAnsiTheme="minorHAnsi" w:cstheme="minorHAnsi"/>
                <w:sz w:val="16"/>
                <w:szCs w:val="16"/>
              </w:rPr>
              <w:t>(toimintakaaviot)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482CA1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FE4D5BC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8E85E71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81F3CF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2AAB27E" w14:textId="67D1325C" w:rsidR="00183377" w:rsidRPr="00F64A98" w:rsidRDefault="00183377" w:rsidP="007A7F6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Uloskäytävät, varatiet</w:t>
            </w:r>
            <w:r w:rsidR="00227A10" w:rsidRPr="00F64A98">
              <w:rPr>
                <w:rFonts w:asciiTheme="minorHAnsi" w:hAnsiTheme="minorHAnsi" w:cstheme="minorHAnsi"/>
                <w:sz w:val="20"/>
              </w:rPr>
              <w:t xml:space="preserve"> ja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pelastustie</w:t>
            </w:r>
            <w:r w:rsidR="00227A10" w:rsidRPr="00F64A98">
              <w:rPr>
                <w:rFonts w:asciiTheme="minorHAnsi" w:hAnsiTheme="minorHAnsi" w:cstheme="minorHAnsi"/>
                <w:sz w:val="20"/>
              </w:rPr>
              <w:t>t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27A10" w:rsidRPr="00F64A98">
              <w:rPr>
                <w:rFonts w:asciiTheme="minorHAnsi" w:hAnsiTheme="minorHAnsi" w:cstheme="minorHAnsi"/>
                <w:sz w:val="20"/>
              </w:rPr>
              <w:t>sekä</w:t>
            </w:r>
            <w:r w:rsidR="00660C84" w:rsidRPr="00F64A98">
              <w:rPr>
                <w:rFonts w:asciiTheme="minorHAnsi" w:hAnsiTheme="minorHAnsi" w:cstheme="minorHAnsi"/>
                <w:sz w:val="20"/>
              </w:rPr>
              <w:t xml:space="preserve"> osoitenumero </w:t>
            </w:r>
            <w:r w:rsidRPr="00F64A98">
              <w:rPr>
                <w:rFonts w:asciiTheme="minorHAnsi" w:hAnsiTheme="minorHAnsi" w:cstheme="minorHAnsi"/>
                <w:sz w:val="20"/>
              </w:rPr>
              <w:t>on merkitty ja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98E6A7C" w14:textId="77777777" w:rsidR="00183377" w:rsidRPr="00F64A98" w:rsidRDefault="00183377" w:rsidP="007A7F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797E14C" w14:textId="77777777" w:rsidR="00183377" w:rsidRPr="00F64A98" w:rsidRDefault="00183377" w:rsidP="007A7F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8AB210A" w14:textId="77777777" w:rsidR="00183377" w:rsidRPr="00F64A98" w:rsidRDefault="00183377" w:rsidP="007A7F6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A94B98A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10EF01F" w14:textId="1BA05513" w:rsidR="009C2BCE" w:rsidRPr="00F64A98" w:rsidRDefault="009C2BCE" w:rsidP="007A7F6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Sähköautojen latauspisteet</w:t>
            </w:r>
            <w:r w:rsidR="005B328F" w:rsidRPr="00F64A98">
              <w:rPr>
                <w:rFonts w:asciiTheme="minorHAnsi" w:hAnsiTheme="minorHAnsi" w:cstheme="minorHAnsi"/>
                <w:sz w:val="20"/>
              </w:rPr>
              <w:t xml:space="preserve"> ja latauspistevaraukset on toteutettu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51EB001" w14:textId="77777777" w:rsidR="009C2BCE" w:rsidRPr="00F64A98" w:rsidRDefault="009C2BCE" w:rsidP="007A7F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552C890" w14:textId="77777777" w:rsidR="009C2BCE" w:rsidRPr="00F64A98" w:rsidRDefault="009C2BCE" w:rsidP="007A7F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3E530F9" w14:textId="77777777" w:rsidR="009C2BCE" w:rsidRPr="00F64A98" w:rsidRDefault="009C2BCE" w:rsidP="007A7F6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3F97D93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2784836" w14:textId="08571D1E" w:rsidR="00DC16AC" w:rsidRPr="00F64A98" w:rsidRDefault="00DC16AC" w:rsidP="00F2638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Sähkölaitteiston käyttöönottotarkastus on tehty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 saatu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B770BAB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10786F9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8D1CEDC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5F6CD11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F14B80C" w14:textId="636600E6" w:rsidR="00BE124D" w:rsidRPr="00F64A98" w:rsidRDefault="00BE124D" w:rsidP="00424C9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Sähkölaitteiston </w:t>
            </w:r>
            <w:r w:rsidR="00D93290" w:rsidRPr="00F64A98">
              <w:rPr>
                <w:rFonts w:asciiTheme="minorHAnsi" w:hAnsiTheme="minorHAnsi" w:cstheme="minorHAnsi"/>
                <w:sz w:val="20"/>
              </w:rPr>
              <w:t>varmennustarkastus on sovittu</w:t>
            </w:r>
            <w:r w:rsidR="00424C97" w:rsidRPr="00F64A98">
              <w:rPr>
                <w:rFonts w:asciiTheme="minorHAnsi" w:hAnsiTheme="minorHAnsi" w:cstheme="minorHAnsi"/>
                <w:sz w:val="20"/>
              </w:rPr>
              <w:t xml:space="preserve"> tehtäväksi</w:t>
            </w:r>
            <w:r w:rsidR="00FA34C2" w:rsidRPr="00F64A98">
              <w:rPr>
                <w:rFonts w:asciiTheme="minorHAnsi" w:hAnsiTheme="minorHAnsi" w:cstheme="minorHAnsi"/>
                <w:sz w:val="20"/>
              </w:rPr>
              <w:t xml:space="preserve"> säännösten muka</w:t>
            </w:r>
            <w:r w:rsidR="00424C97" w:rsidRPr="00F64A98">
              <w:rPr>
                <w:rFonts w:asciiTheme="minorHAnsi" w:hAnsiTheme="minorHAnsi" w:cstheme="minorHAnsi"/>
                <w:sz w:val="20"/>
              </w:rPr>
              <w:t>isesti</w:t>
            </w:r>
            <w:r w:rsidR="00101FD3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1FD3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10172" w:rsidRPr="00F64A98">
              <w:rPr>
                <w:rFonts w:asciiTheme="minorHAnsi" w:hAnsiTheme="minorHAnsi" w:cstheme="minorHAnsi"/>
                <w:sz w:val="16"/>
                <w:szCs w:val="16"/>
              </w:rPr>
              <w:t>varmennustarkastustodistus</w:t>
            </w:r>
            <w:r w:rsidR="00101FD3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8E58AEF" w14:textId="77777777" w:rsidR="00BE124D" w:rsidRPr="00F64A98" w:rsidRDefault="00BE12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90FE637" w14:textId="77777777" w:rsidR="00BE124D" w:rsidRPr="00F64A98" w:rsidRDefault="00BE12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1FF9B55" w14:textId="77777777" w:rsidR="00BE124D" w:rsidRPr="00F64A98" w:rsidRDefault="00BE12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B7F5A28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BD01AB3" w14:textId="07516B5F" w:rsidR="00DC16AC" w:rsidRPr="00F64A98" w:rsidRDefault="00DC16AC" w:rsidP="00F2638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Turva- ja merkkivalaistus on tarkastettu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 saatu</w:t>
            </w:r>
            <w:r w:rsidR="00962ED0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62ED0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1E06D2" w:rsidRPr="00F64A98">
              <w:rPr>
                <w:rFonts w:asciiTheme="minorHAnsi" w:hAnsiTheme="minorHAnsi" w:cstheme="minorHAnsi"/>
                <w:sz w:val="16"/>
                <w:szCs w:val="16"/>
              </w:rPr>
              <w:t>kunnossapito-ohjelma</w:t>
            </w:r>
            <w:r w:rsidR="00962ED0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99D149A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A2C2E09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BEF0428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26F7010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0986D00" w14:textId="0629F9D7" w:rsidR="00DC16AC" w:rsidRPr="00F64A98" w:rsidRDefault="00DC16AC" w:rsidP="00F2638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lastRenderedPageBreak/>
              <w:t>Väestönsuoja ja sen laitteet on tarkastettu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</w:t>
            </w:r>
            <w:r w:rsidR="00827FDE"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saatu</w:t>
            </w:r>
            <w:r w:rsidR="00FA34C2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A34C2" w:rsidRPr="00F64A98">
              <w:rPr>
                <w:rFonts w:asciiTheme="minorHAnsi" w:hAnsiTheme="minorHAnsi" w:cstheme="minorHAnsi"/>
                <w:sz w:val="16"/>
                <w:szCs w:val="16"/>
              </w:rPr>
              <w:t>(pelastusviranomainen tai suojatoimittaja</w:t>
            </w:r>
            <w:r w:rsidR="001E06D2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A06A6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VSS:n </w:t>
            </w:r>
            <w:r w:rsidR="001E06D2" w:rsidRPr="00F64A98">
              <w:rPr>
                <w:rFonts w:asciiTheme="minorHAnsi" w:hAnsiTheme="minorHAnsi" w:cstheme="minorHAnsi"/>
                <w:sz w:val="16"/>
                <w:szCs w:val="16"/>
              </w:rPr>
              <w:t>käyttökuntoon</w:t>
            </w:r>
            <w:r w:rsidR="007A06A6" w:rsidRPr="00F64A98">
              <w:rPr>
                <w:rFonts w:asciiTheme="minorHAnsi" w:hAnsiTheme="minorHAnsi" w:cstheme="minorHAnsi"/>
                <w:sz w:val="16"/>
                <w:szCs w:val="16"/>
              </w:rPr>
              <w:t>saaton ohjeistus</w:t>
            </w:r>
            <w:r w:rsidR="00FA34C2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29A4EBA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4CAF21D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8B71362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C694B2F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09B4BB58" w14:textId="03C3E3C1" w:rsidR="00FB1E97" w:rsidRPr="00F64A98" w:rsidRDefault="00FB1E97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F64A98">
              <w:rPr>
                <w:rFonts w:asciiTheme="minorHAnsi" w:hAnsiTheme="minorHAnsi" w:cstheme="minorHAnsi"/>
                <w:bCs/>
                <w:sz w:val="20"/>
              </w:rPr>
              <w:t xml:space="preserve">Alkusammutuskalusto on sijoitettu </w:t>
            </w:r>
            <w:r w:rsidR="00A653B5" w:rsidRPr="00F64A98">
              <w:rPr>
                <w:rFonts w:asciiTheme="minorHAnsi" w:hAnsiTheme="minorHAnsi" w:cstheme="minorHAnsi"/>
                <w:bCs/>
                <w:sz w:val="20"/>
              </w:rPr>
              <w:t>paikoilleen</w:t>
            </w:r>
            <w:r w:rsidR="009C2C46" w:rsidRPr="00F64A98">
              <w:rPr>
                <w:rFonts w:asciiTheme="minorHAnsi" w:hAnsiTheme="minorHAnsi" w:cstheme="minorHAnsi"/>
                <w:bCs/>
                <w:sz w:val="20"/>
              </w:rPr>
              <w:t xml:space="preserve"> ja merkitty</w:t>
            </w:r>
            <w:r w:rsidR="00A653B5" w:rsidRPr="00F64A98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gramStart"/>
            <w:r w:rsidR="00A653B5" w:rsidRPr="00F64A98">
              <w:rPr>
                <w:rFonts w:asciiTheme="minorHAnsi" w:hAnsiTheme="minorHAnsi" w:cstheme="minorHAnsi"/>
                <w:bCs/>
                <w:sz w:val="20"/>
              </w:rPr>
              <w:t>pelastus</w:t>
            </w:r>
            <w:r w:rsidR="007C2392" w:rsidRPr="00F64A98">
              <w:rPr>
                <w:rFonts w:asciiTheme="minorHAnsi" w:hAnsiTheme="minorHAnsi" w:cstheme="minorHAnsi"/>
                <w:bCs/>
                <w:sz w:val="20"/>
              </w:rPr>
              <w:t>-</w:t>
            </w:r>
            <w:r w:rsidR="00A653B5" w:rsidRPr="00F64A98">
              <w:rPr>
                <w:rFonts w:asciiTheme="minorHAnsi" w:hAnsiTheme="minorHAnsi" w:cstheme="minorHAnsi"/>
                <w:bCs/>
                <w:sz w:val="20"/>
              </w:rPr>
              <w:t>viranomaisen</w:t>
            </w:r>
            <w:proofErr w:type="gramEnd"/>
            <w:r w:rsidR="00A653B5" w:rsidRPr="00F64A98">
              <w:rPr>
                <w:rFonts w:asciiTheme="minorHAnsi" w:hAnsiTheme="minorHAnsi" w:cstheme="minorHAnsi"/>
                <w:bCs/>
                <w:sz w:val="20"/>
              </w:rPr>
              <w:t xml:space="preserve"> ohjeiden mukaan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583C7F4" w14:textId="77777777" w:rsidR="00FB1E97" w:rsidRPr="00F64A98" w:rsidRDefault="00FB1E9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B9AC331" w14:textId="77777777" w:rsidR="00FB1E97" w:rsidRPr="00F64A98" w:rsidRDefault="00FB1E9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B3F09D6" w14:textId="77777777" w:rsidR="00FB1E97" w:rsidRPr="00F64A98" w:rsidRDefault="00FB1E97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D9FC86F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C1ADB27" w14:textId="4AD497BD" w:rsidR="00DC16AC" w:rsidRPr="00F64A98" w:rsidRDefault="007A06A6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DC16AC" w:rsidRPr="00F64A98">
              <w:rPr>
                <w:rFonts w:asciiTheme="minorHAnsi" w:hAnsiTheme="minorHAnsi" w:cstheme="minorHAnsi"/>
                <w:b/>
                <w:sz w:val="20"/>
              </w:rPr>
              <w:t>alotarkastus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 xml:space="preserve"> raken</w:t>
            </w:r>
            <w:r w:rsidR="005C31A0" w:rsidRPr="00F64A98">
              <w:rPr>
                <w:rFonts w:asciiTheme="minorHAnsi" w:hAnsiTheme="minorHAnsi" w:cstheme="minorHAnsi"/>
                <w:b/>
                <w:sz w:val="20"/>
              </w:rPr>
              <w:t>tami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>shankkeen aikana</w:t>
            </w:r>
            <w:r w:rsidR="00DC16AC" w:rsidRPr="00F64A98">
              <w:rPr>
                <w:rFonts w:asciiTheme="minorHAnsi" w:hAnsiTheme="minorHAnsi" w:cstheme="minorHAnsi"/>
                <w:sz w:val="20"/>
              </w:rPr>
              <w:t xml:space="preserve"> on suoritettu hyväksyttävästi </w:t>
            </w:r>
            <w:r w:rsidR="00DC16AC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40616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pelastusviranomaisen </w:t>
            </w:r>
            <w:r w:rsidR="00737DFF" w:rsidRPr="00F64A98">
              <w:rPr>
                <w:rFonts w:asciiTheme="minorHAnsi" w:hAnsiTheme="minorHAnsi" w:cstheme="minorHAnsi"/>
                <w:sz w:val="16"/>
                <w:szCs w:val="16"/>
              </w:rPr>
              <w:t>palotarkastus</w:t>
            </w:r>
            <w:r w:rsidR="00DC16AC" w:rsidRPr="00F64A98">
              <w:rPr>
                <w:rFonts w:asciiTheme="minorHAnsi" w:hAnsiTheme="minorHAnsi" w:cstheme="minorHAnsi"/>
                <w:sz w:val="16"/>
                <w:szCs w:val="16"/>
              </w:rPr>
              <w:t>pöytäkirja)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D56206A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C2653A9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5642302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2AC09EC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322282D" w14:textId="26AE19F9" w:rsidR="00DC16AC" w:rsidRPr="00F64A98" w:rsidRDefault="00DC16AC" w:rsidP="00881EB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Hissit</w:t>
            </w:r>
            <w:r w:rsidR="00D83841" w:rsidRPr="00F64A98">
              <w:rPr>
                <w:rFonts w:asciiTheme="minorHAnsi" w:hAnsiTheme="minorHAnsi" w:cstheme="minorHAnsi"/>
                <w:sz w:val="20"/>
              </w:rPr>
              <w:t>, l</w:t>
            </w:r>
            <w:r w:rsidRPr="00F64A98">
              <w:rPr>
                <w:rFonts w:asciiTheme="minorHAnsi" w:hAnsiTheme="minorHAnsi" w:cstheme="minorHAnsi"/>
                <w:sz w:val="20"/>
              </w:rPr>
              <w:t>iukuluiskat</w:t>
            </w:r>
            <w:r w:rsidR="00AB4B8F" w:rsidRPr="00F64A98">
              <w:rPr>
                <w:rFonts w:asciiTheme="minorHAnsi" w:hAnsiTheme="minorHAnsi" w:cstheme="minorHAnsi"/>
                <w:sz w:val="20"/>
              </w:rPr>
              <w:t xml:space="preserve"> sekä</w:t>
            </w:r>
            <w:r w:rsidR="00D83841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81EBD" w:rsidRPr="00F64A98">
              <w:rPr>
                <w:rFonts w:asciiTheme="minorHAnsi" w:hAnsiTheme="minorHAnsi" w:cstheme="minorHAnsi"/>
                <w:sz w:val="20"/>
              </w:rPr>
              <w:t xml:space="preserve">siirto- ja </w:t>
            </w:r>
            <w:proofErr w:type="gramStart"/>
            <w:r w:rsidR="00D83841" w:rsidRPr="00F64A98">
              <w:rPr>
                <w:rFonts w:asciiTheme="minorHAnsi" w:hAnsiTheme="minorHAnsi" w:cstheme="minorHAnsi"/>
                <w:sz w:val="20"/>
              </w:rPr>
              <w:t>nosto</w:t>
            </w:r>
            <w:r w:rsidR="00513A13" w:rsidRPr="00F64A98">
              <w:rPr>
                <w:rFonts w:asciiTheme="minorHAnsi" w:hAnsiTheme="minorHAnsi" w:cstheme="minorHAnsi"/>
                <w:sz w:val="20"/>
              </w:rPr>
              <w:t>-</w:t>
            </w:r>
            <w:r w:rsidR="00D83841" w:rsidRPr="00F64A98">
              <w:rPr>
                <w:rFonts w:asciiTheme="minorHAnsi" w:hAnsiTheme="minorHAnsi" w:cstheme="minorHAnsi"/>
                <w:sz w:val="20"/>
              </w:rPr>
              <w:t>laitteet</w:t>
            </w:r>
            <w:proofErr w:type="gramEnd"/>
            <w:r w:rsidR="00D83841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20"/>
              </w:rPr>
              <w:t>on tarkastettu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ja pöytäkirja</w:t>
            </w:r>
            <w:r w:rsidR="00737DFF"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F2638E" w:rsidRPr="00F64A98">
              <w:rPr>
                <w:rFonts w:asciiTheme="minorHAnsi" w:hAnsiTheme="minorHAnsi" w:cstheme="minorHAnsi"/>
                <w:sz w:val="20"/>
              </w:rPr>
              <w:t xml:space="preserve"> saatu</w:t>
            </w:r>
            <w:r w:rsidR="002B3816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B3816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75BC8" w:rsidRPr="00F64A98">
              <w:rPr>
                <w:rFonts w:asciiTheme="minorHAnsi" w:hAnsiTheme="minorHAnsi" w:cstheme="minorHAnsi"/>
                <w:sz w:val="16"/>
                <w:szCs w:val="16"/>
              </w:rPr>
              <w:t>asennustodistus, varmennustarkastustodistu</w:t>
            </w:r>
            <w:r w:rsidR="00E75BC8" w:rsidRPr="00F64A98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2B3816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06C2523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FD95A93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0748F58" w14:textId="77777777" w:rsidR="00DC16AC" w:rsidRPr="00F64A98" w:rsidRDefault="00DC16A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61E121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798318A2" w14:textId="0007C458" w:rsidR="00130FC3" w:rsidRPr="00F64A98" w:rsidRDefault="005A1E0B" w:rsidP="002055B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Maal</w:t>
            </w:r>
            <w:r w:rsidR="00130FC3" w:rsidRPr="00F64A98">
              <w:rPr>
                <w:rFonts w:asciiTheme="minorHAnsi" w:hAnsiTheme="minorHAnsi" w:cstheme="minorHAnsi"/>
                <w:sz w:val="20"/>
              </w:rPr>
              <w:t>ämpö</w:t>
            </w:r>
            <w:r w:rsidR="00737DFF" w:rsidRPr="00F64A98">
              <w:rPr>
                <w:rFonts w:asciiTheme="minorHAnsi" w:hAnsiTheme="minorHAnsi" w:cstheme="minorHAnsi"/>
                <w:sz w:val="20"/>
              </w:rPr>
              <w:t>järjestelmän</w:t>
            </w:r>
            <w:r w:rsidR="002055B7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="002055B7" w:rsidRPr="00F64A98">
              <w:rPr>
                <w:rFonts w:asciiTheme="minorHAnsi" w:hAnsiTheme="minorHAnsi" w:cstheme="minorHAnsi"/>
                <w:sz w:val="20"/>
              </w:rPr>
              <w:t>tarkastus</w:t>
            </w:r>
            <w:r w:rsidR="00C14E6A" w:rsidRPr="00F64A98">
              <w:rPr>
                <w:rFonts w:asciiTheme="minorHAnsi" w:hAnsiTheme="minorHAnsi" w:cstheme="minorHAnsi"/>
                <w:sz w:val="20"/>
              </w:rPr>
              <w:t>-</w:t>
            </w:r>
            <w:r w:rsidR="002055B7" w:rsidRPr="00F64A98">
              <w:rPr>
                <w:rFonts w:asciiTheme="minorHAnsi" w:hAnsiTheme="minorHAnsi" w:cstheme="minorHAnsi"/>
                <w:sz w:val="20"/>
              </w:rPr>
              <w:t>pöytäkirja</w:t>
            </w:r>
            <w:proofErr w:type="gramEnd"/>
            <w:r w:rsidR="002055B7" w:rsidRPr="00F64A98">
              <w:rPr>
                <w:rFonts w:asciiTheme="minorHAnsi" w:hAnsiTheme="minorHAnsi" w:cstheme="minorHAnsi"/>
                <w:sz w:val="20"/>
              </w:rPr>
              <w:t xml:space="preserve"> sekä</w:t>
            </w:r>
            <w:r w:rsidR="00130FC3" w:rsidRPr="00F64A98">
              <w:rPr>
                <w:rFonts w:asciiTheme="minorHAnsi" w:hAnsiTheme="minorHAnsi" w:cstheme="minorHAnsi"/>
                <w:sz w:val="20"/>
              </w:rPr>
              <w:t xml:space="preserve"> poraus</w:t>
            </w:r>
            <w:r w:rsidR="00DF41DD" w:rsidRPr="00F64A98">
              <w:rPr>
                <w:rFonts w:asciiTheme="minorHAnsi" w:hAnsiTheme="minorHAnsi" w:cstheme="minorHAnsi"/>
                <w:sz w:val="20"/>
              </w:rPr>
              <w:t>raporti</w:t>
            </w:r>
            <w:r w:rsidR="00737DFF" w:rsidRPr="00F64A98">
              <w:rPr>
                <w:rFonts w:asciiTheme="minorHAnsi" w:hAnsiTheme="minorHAnsi" w:cstheme="minorHAnsi"/>
                <w:sz w:val="20"/>
              </w:rPr>
              <w:t>t</w:t>
            </w:r>
            <w:r w:rsidR="00130FC3" w:rsidRPr="00F64A98">
              <w:rPr>
                <w:rFonts w:asciiTheme="minorHAnsi" w:hAnsiTheme="minorHAnsi" w:cstheme="minorHAnsi"/>
                <w:sz w:val="20"/>
              </w:rPr>
              <w:t xml:space="preserve"> on saatu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554F5FD" w14:textId="77777777" w:rsidR="00130FC3" w:rsidRPr="00F64A98" w:rsidRDefault="00130FC3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76DBD8F" w14:textId="77777777" w:rsidR="00130FC3" w:rsidRPr="00F64A98" w:rsidRDefault="00130FC3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80DD7D6" w14:textId="77777777" w:rsidR="00130FC3" w:rsidRPr="00F64A98" w:rsidRDefault="00130FC3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5CAE2D3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4062A9B9" w14:textId="6458BE5E" w:rsidR="000E0C8B" w:rsidRPr="00F64A98" w:rsidRDefault="000E0C8B" w:rsidP="008E4DC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K</w:t>
            </w:r>
            <w:r w:rsidR="008E4DC7" w:rsidRPr="00F64A98">
              <w:rPr>
                <w:rFonts w:asciiTheme="minorHAnsi" w:hAnsiTheme="minorHAnsi" w:cstheme="minorHAnsi"/>
                <w:sz w:val="20"/>
              </w:rPr>
              <w:t>VV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-työn tarkastusasiakirja sekä vesilaitteistojen </w:t>
            </w:r>
            <w:r w:rsidR="00337FF3" w:rsidRPr="00F64A98">
              <w:rPr>
                <w:rFonts w:asciiTheme="minorHAnsi" w:hAnsiTheme="minorHAnsi" w:cstheme="minorHAnsi"/>
                <w:sz w:val="20"/>
              </w:rPr>
              <w:t>vesi</w:t>
            </w:r>
            <w:r w:rsidRPr="00F64A98">
              <w:rPr>
                <w:rFonts w:asciiTheme="minorHAnsi" w:hAnsiTheme="minorHAnsi" w:cstheme="minorHAnsi"/>
                <w:sz w:val="20"/>
              </w:rPr>
              <w:t>painekoe</w:t>
            </w:r>
            <w:r w:rsidR="00337FF3" w:rsidRPr="00F64A98">
              <w:rPr>
                <w:rFonts w:asciiTheme="minorHAnsi" w:hAnsiTheme="minorHAnsi" w:cstheme="minorHAnsi"/>
                <w:sz w:val="20"/>
              </w:rPr>
              <w:t>-</w:t>
            </w:r>
            <w:r w:rsidR="00E41FA4" w:rsidRPr="00F64A98">
              <w:rPr>
                <w:rFonts w:asciiTheme="minorHAnsi" w:hAnsiTheme="minorHAnsi" w:cstheme="minorHAnsi"/>
                <w:sz w:val="20"/>
              </w:rPr>
              <w:t xml:space="preserve"> sekä mittaus- ja säätö</w:t>
            </w:r>
            <w:r w:rsidRPr="00F64A98">
              <w:rPr>
                <w:rFonts w:asciiTheme="minorHAnsi" w:hAnsiTheme="minorHAnsi" w:cstheme="minorHAnsi"/>
                <w:sz w:val="20"/>
              </w:rPr>
              <w:t>pöytäkirjat on saatu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415F7AC" w14:textId="77777777" w:rsidR="000E0C8B" w:rsidRPr="00F64A98" w:rsidRDefault="000E0C8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9CB56AD" w14:textId="77777777" w:rsidR="000E0C8B" w:rsidRPr="00F64A98" w:rsidRDefault="000E0C8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8C918D9" w14:textId="77777777" w:rsidR="000E0C8B" w:rsidRPr="00F64A98" w:rsidRDefault="000E0C8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1D7F00E" w14:textId="77777777" w:rsidTr="002A0B23">
        <w:trPr>
          <w:trHeight w:val="497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05A4E45D" w14:textId="60814FF8" w:rsidR="000E0C8B" w:rsidRPr="00F64A98" w:rsidRDefault="000E0C8B" w:rsidP="002A712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I</w:t>
            </w:r>
            <w:r w:rsidR="008E4DC7" w:rsidRPr="00F64A98">
              <w:rPr>
                <w:rFonts w:asciiTheme="minorHAnsi" w:hAnsiTheme="minorHAnsi" w:cstheme="minorHAnsi"/>
                <w:sz w:val="20"/>
              </w:rPr>
              <w:t>V</w:t>
            </w:r>
            <w:r w:rsidRPr="00F64A98">
              <w:rPr>
                <w:rFonts w:asciiTheme="minorHAnsi" w:hAnsiTheme="minorHAnsi" w:cstheme="minorHAnsi"/>
                <w:sz w:val="20"/>
              </w:rPr>
              <w:t>-työn tarkastusasiakirja</w:t>
            </w:r>
            <w:r w:rsidR="002A7126" w:rsidRPr="00F64A98">
              <w:rPr>
                <w:rFonts w:asciiTheme="minorHAnsi" w:hAnsiTheme="minorHAnsi" w:cstheme="minorHAnsi"/>
                <w:sz w:val="20"/>
              </w:rPr>
              <w:t xml:space="preserve"> sekä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ilmamäärien mittaus- ja säätöpöytäkirja</w:t>
            </w:r>
            <w:r w:rsidR="002A7126" w:rsidRPr="00F64A98">
              <w:rPr>
                <w:rFonts w:asciiTheme="minorHAnsi" w:hAnsiTheme="minorHAnsi" w:cstheme="minorHAnsi"/>
                <w:sz w:val="20"/>
              </w:rPr>
              <w:t>t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sekä palopeltien asennustodistukset on saatu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1D98619" w14:textId="77777777" w:rsidR="000E0C8B" w:rsidRPr="00F64A98" w:rsidRDefault="000E0C8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0FA3D68" w14:textId="77777777" w:rsidR="000E0C8B" w:rsidRPr="00F64A98" w:rsidRDefault="000E0C8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B128DD6" w14:textId="77777777" w:rsidR="000E0C8B" w:rsidRPr="00F64A98" w:rsidRDefault="000E0C8B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20A276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3162CB7" w14:textId="63F3F63D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Rakennuksen automaatio- ja ohjausjärjestelmän tai paikallisen sähköntuotantojärjestelmän suunnitelmanmukaisuus on tarkastettu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(718/2020 11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BE3C7A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122DF8C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1E6E5CA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1E87C2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6706F37" w14:textId="437E0DCD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Rakennustuotteiden </w:t>
            </w:r>
            <w:proofErr w:type="gramStart"/>
            <w:r w:rsidR="00C14E6A" w:rsidRPr="00F64A98">
              <w:rPr>
                <w:rFonts w:asciiTheme="minorHAnsi" w:hAnsiTheme="minorHAnsi" w:cstheme="minorHAnsi"/>
                <w:sz w:val="20"/>
              </w:rPr>
              <w:t>säännösten</w:t>
            </w:r>
            <w:r w:rsidR="003E321E" w:rsidRPr="00F64A98">
              <w:rPr>
                <w:rFonts w:asciiTheme="minorHAnsi" w:hAnsiTheme="minorHAnsi" w:cstheme="minorHAnsi"/>
                <w:sz w:val="20"/>
              </w:rPr>
              <w:t>-</w:t>
            </w:r>
            <w:r w:rsidRPr="00F64A98">
              <w:rPr>
                <w:rFonts w:asciiTheme="minorHAnsi" w:hAnsiTheme="minorHAnsi" w:cstheme="minorHAnsi"/>
                <w:sz w:val="20"/>
              </w:rPr>
              <w:t>mukaisuus</w:t>
            </w:r>
            <w:proofErr w:type="gramEnd"/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C0D2C" w:rsidRPr="00F64A98">
              <w:rPr>
                <w:rFonts w:asciiTheme="minorHAnsi" w:hAnsiTheme="minorHAnsi" w:cstheme="minorHAnsi"/>
                <w:sz w:val="20"/>
              </w:rPr>
              <w:t xml:space="preserve">sekä oikeat asennustavat 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on tarkastettu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(CE-merkintä</w:t>
            </w:r>
            <w:r w:rsidR="008C0D2C" w:rsidRPr="00F64A98">
              <w:rPr>
                <w:rFonts w:asciiTheme="minorHAnsi" w:hAnsiTheme="minorHAnsi" w:cstheme="minorHAnsi"/>
                <w:sz w:val="16"/>
                <w:szCs w:val="16"/>
              </w:rPr>
              <w:t>, DoP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2675D08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268E3C3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CF65A07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4CDDFD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823CB6E" w14:textId="6B545F5E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Energiaselvityksen päivitystarve on tarkastettu ja </w:t>
            </w:r>
            <w:r w:rsidR="00B0355E" w:rsidRPr="00F64A98">
              <w:rPr>
                <w:rFonts w:asciiTheme="minorHAnsi" w:hAnsiTheme="minorHAnsi" w:cstheme="minorHAnsi"/>
                <w:sz w:val="20"/>
              </w:rPr>
              <w:t xml:space="preserve">energiatodistus on päivitetty </w:t>
            </w:r>
            <w:r w:rsidR="00B0355E" w:rsidRPr="00F64A98">
              <w:rPr>
                <w:rFonts w:asciiTheme="minorHAnsi" w:hAnsiTheme="minorHAnsi" w:cstheme="minorHAnsi"/>
                <w:sz w:val="20"/>
                <w:u w:val="single"/>
              </w:rPr>
              <w:t>ennen</w:t>
            </w:r>
            <w:r w:rsidR="00B0355E" w:rsidRPr="00F64A98">
              <w:rPr>
                <w:rFonts w:asciiTheme="minorHAnsi" w:hAnsiTheme="minorHAnsi" w:cstheme="minorHAnsi"/>
                <w:sz w:val="20"/>
              </w:rPr>
              <w:t xml:space="preserve"> käyttöönotto</w:t>
            </w:r>
            <w:r w:rsidR="00DC1FC0" w:rsidRPr="00F64A98">
              <w:rPr>
                <w:rFonts w:asciiTheme="minorHAnsi" w:hAnsiTheme="minorHAnsi" w:cstheme="minorHAnsi"/>
                <w:sz w:val="20"/>
              </w:rPr>
              <w:t>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(päivitetty energiatodistus,</w:t>
            </w:r>
            <w:r w:rsidR="00CD6313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B53E2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lisätty </w:t>
            </w:r>
            <w:r w:rsidR="00CD6313" w:rsidRPr="00F64A98">
              <w:rPr>
                <w:rFonts w:asciiTheme="minorHAnsi" w:hAnsiTheme="minorHAnsi" w:cstheme="minorHAnsi"/>
                <w:sz w:val="16"/>
                <w:szCs w:val="16"/>
              </w:rPr>
              <w:t>pysyvä rakennustunnus,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ilmatiiviysmittaus</w:t>
            </w:r>
            <w:r w:rsidR="00933B08" w:rsidRPr="00F64A98">
              <w:rPr>
                <w:rFonts w:asciiTheme="minorHAnsi" w:hAnsiTheme="minorHAnsi" w:cstheme="minorHAnsi"/>
                <w:sz w:val="16"/>
                <w:szCs w:val="16"/>
              </w:rPr>
              <w:t>raportti</w:t>
            </w:r>
            <w:r w:rsidR="00971ED6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F3912" w:rsidRPr="00F64A98">
              <w:rPr>
                <w:rFonts w:asciiTheme="minorHAnsi" w:hAnsiTheme="minorHAnsi" w:cstheme="minorHAnsi"/>
                <w:sz w:val="16"/>
                <w:szCs w:val="16"/>
              </w:rPr>
              <w:t>1010/2017 34 §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0400A89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3E0FFDD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9C48FD0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9244AC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B3DF781" w14:textId="026B1254" w:rsidR="00DF236D" w:rsidRPr="00F64A98" w:rsidRDefault="00DF236D" w:rsidP="00DF236D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Todettu ilmanvuotoluku q</w:t>
            </w:r>
            <w:r w:rsidRPr="00F64A9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(m</w:t>
            </w:r>
            <w:r w:rsidRPr="00F64A9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/(h∙m</w:t>
            </w:r>
            <w:r w:rsidRPr="00F64A9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))</w:t>
            </w: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</w:tcPr>
          <w:p w14:paraId="734CECC6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9D3734E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2150CF4" w14:textId="248E370F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Todistus suorituskyvyttömyysvakuudesta on toimitettu</w:t>
            </w:r>
            <w:r w:rsidR="00070AD9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66EFD" w:rsidRPr="00F64A98">
              <w:rPr>
                <w:rFonts w:asciiTheme="minorHAnsi" w:hAnsiTheme="minorHAnsi" w:cstheme="minorHAnsi"/>
                <w:sz w:val="20"/>
              </w:rPr>
              <w:t>r</w:t>
            </w:r>
            <w:r w:rsidR="00070AD9" w:rsidRPr="00F64A98">
              <w:rPr>
                <w:rFonts w:asciiTheme="minorHAnsi" w:hAnsiTheme="minorHAnsi" w:cstheme="minorHAnsi"/>
                <w:sz w:val="20"/>
              </w:rPr>
              <w:t>akennusvalvontaan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C9EE9B2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7783192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9129B0F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62A0B85" w14:textId="77777777" w:rsidTr="006A5065">
        <w:tc>
          <w:tcPr>
            <w:tcW w:w="3617" w:type="dxa"/>
            <w:tcMar>
              <w:top w:w="57" w:type="dxa"/>
              <w:bottom w:w="57" w:type="dxa"/>
            </w:tcMar>
          </w:tcPr>
          <w:p w14:paraId="2F026041" w14:textId="140F0E5F" w:rsidR="00147AEE" w:rsidRPr="00F64A98" w:rsidRDefault="00147AEE" w:rsidP="006A506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  <w:u w:val="single"/>
              </w:rPr>
              <w:t>Rekisteröimätön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tontti on merkitty kiinteistörekisteriin</w:t>
            </w:r>
            <w:r w:rsidR="00DC6B03" w:rsidRPr="00F64A98">
              <w:rPr>
                <w:rFonts w:asciiTheme="minorHAnsi" w:hAnsiTheme="minorHAnsi" w:cstheme="minorHAnsi"/>
                <w:sz w:val="20"/>
              </w:rPr>
              <w:t xml:space="preserve"> ennen</w:t>
            </w:r>
            <w:r w:rsidR="00370D6D" w:rsidRPr="00F64A98">
              <w:rPr>
                <w:rFonts w:asciiTheme="minorHAnsi" w:hAnsiTheme="minorHAnsi" w:cstheme="minorHAnsi"/>
                <w:sz w:val="20"/>
              </w:rPr>
              <w:t xml:space="preserve"> rakennuksen</w:t>
            </w:r>
            <w:r w:rsidR="00DC6B03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70D6D" w:rsidRPr="00F64A98">
              <w:rPr>
                <w:rFonts w:asciiTheme="minorHAnsi" w:hAnsiTheme="minorHAnsi" w:cstheme="minorHAnsi"/>
                <w:sz w:val="20"/>
              </w:rPr>
              <w:t>käyttöönottoa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(RakL 43 b ja 122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9335DD5" w14:textId="77777777" w:rsidR="00147AEE" w:rsidRPr="00F64A98" w:rsidRDefault="00147AEE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2A35B0C" w14:textId="77777777" w:rsidR="00147AEE" w:rsidRPr="00F64A98" w:rsidRDefault="00147AEE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FE88459" w14:textId="77777777" w:rsidR="00147AEE" w:rsidRPr="00F64A98" w:rsidRDefault="00147AEE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416C39D6" w14:textId="77777777" w:rsidTr="006A5065">
        <w:tc>
          <w:tcPr>
            <w:tcW w:w="3617" w:type="dxa"/>
            <w:tcMar>
              <w:top w:w="57" w:type="dxa"/>
              <w:bottom w:w="57" w:type="dxa"/>
            </w:tcMar>
          </w:tcPr>
          <w:p w14:paraId="7244E2A3" w14:textId="77777777" w:rsidR="00147AEE" w:rsidRPr="00F64A98" w:rsidRDefault="00147AEE" w:rsidP="006A506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Rasitteet tai yhteisjärjestelysopimus on rekisteröity kiinteistörekisteriin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7B78671" w14:textId="77777777" w:rsidR="00147AEE" w:rsidRPr="00F64A98" w:rsidRDefault="00147AEE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6AD8760" w14:textId="77777777" w:rsidR="00147AEE" w:rsidRPr="00F64A98" w:rsidRDefault="00147AEE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A2F3E0D" w14:textId="77777777" w:rsidR="00147AEE" w:rsidRPr="00F64A98" w:rsidRDefault="00147AEE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7F14E16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54DE4E36" w14:textId="357B1423" w:rsidR="00DB591B" w:rsidRPr="00F64A98" w:rsidRDefault="002256B1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Toteutuksen aikaisille poikkeamisille on saatu kunnan lupa tai hyväksyntä</w:t>
            </w:r>
            <w:r w:rsidR="00515E7A" w:rsidRPr="00F64A98">
              <w:rPr>
                <w:rFonts w:asciiTheme="minorHAnsi" w:hAnsiTheme="minorHAnsi" w:cstheme="minorHAnsi"/>
                <w:sz w:val="20"/>
              </w:rPr>
              <w:br/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F6B5B29" w14:textId="77777777" w:rsidR="00DB591B" w:rsidRPr="00F64A98" w:rsidRDefault="00DB591B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495232B" w14:textId="77777777" w:rsidR="00DB591B" w:rsidRPr="00F64A98" w:rsidRDefault="00DB591B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872D20E" w14:textId="77777777" w:rsidR="00DB591B" w:rsidRPr="00F64A98" w:rsidRDefault="00DB591B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9EE4DC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A5C9F33" w14:textId="0F548DDE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Rakennustyön luvanmukaisuus on tarkastettu ja muutoksille haettu lupa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66EFD" w:rsidRPr="00F64A98">
              <w:rPr>
                <w:rFonts w:asciiTheme="minorHAnsi" w:hAnsiTheme="minorHAnsi" w:cstheme="minorHAnsi"/>
                <w:sz w:val="16"/>
                <w:szCs w:val="16"/>
              </w:rPr>
              <w:t>päivitetyt pääpiirustukset</w:t>
            </w:r>
            <w:r w:rsidR="00D63A61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68AF" w:rsidRPr="00F64A98">
              <w:rPr>
                <w:rFonts w:asciiTheme="minorHAnsi" w:hAnsiTheme="minorHAnsi" w:cstheme="minorHAnsi"/>
                <w:sz w:val="16"/>
                <w:szCs w:val="16"/>
              </w:rPr>
              <w:t>tai</w:t>
            </w:r>
            <w:r w:rsidR="00D63A61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RAM-lupa)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E544B8E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2E3733C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AC886F5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79C417F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108974CA" w14:textId="2AF88D53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Rakennustyön aikaiset muutokset on hyväksytetty suunnittelijoilla ja </w:t>
            </w:r>
            <w:r w:rsidR="00CB3979" w:rsidRPr="00F64A98">
              <w:rPr>
                <w:rFonts w:asciiTheme="minorHAnsi" w:hAnsiTheme="minorHAnsi" w:cstheme="minorHAnsi"/>
                <w:sz w:val="20"/>
              </w:rPr>
              <w:t>raken</w:t>
            </w:r>
            <w:r w:rsidR="00C27A9D" w:rsidRPr="00F64A98">
              <w:rPr>
                <w:rFonts w:asciiTheme="minorHAnsi" w:hAnsiTheme="minorHAnsi" w:cstheme="minorHAnsi"/>
                <w:sz w:val="20"/>
              </w:rPr>
              <w:t>tamis</w:t>
            </w:r>
            <w:r w:rsidR="00CB3979" w:rsidRPr="00F64A98">
              <w:rPr>
                <w:rFonts w:asciiTheme="minorHAnsi" w:hAnsiTheme="minorHAnsi" w:cstheme="minorHAnsi"/>
                <w:sz w:val="20"/>
              </w:rPr>
              <w:t>hankkeeseen ryhtyvällä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00680" w:rsidRPr="00F64A98">
              <w:rPr>
                <w:rFonts w:asciiTheme="minorHAnsi" w:hAnsiTheme="minorHAnsi" w:cstheme="minorHAnsi"/>
                <w:sz w:val="16"/>
                <w:szCs w:val="16"/>
              </w:rPr>
              <w:t>toteumamalli</w:t>
            </w:r>
            <w:r w:rsidR="0020716B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55AA1" w:rsidRPr="00F64A98">
              <w:rPr>
                <w:rFonts w:asciiTheme="minorHAnsi" w:hAnsiTheme="minorHAnsi" w:cstheme="minorHAnsi"/>
                <w:sz w:val="16"/>
                <w:szCs w:val="16"/>
              </w:rPr>
              <w:t>tai</w:t>
            </w:r>
            <w:r w:rsidR="0020716B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koneluettava muoto</w:t>
            </w:r>
            <w:r w:rsidR="00A074DD" w:rsidRPr="00F64A98">
              <w:rPr>
                <w:rFonts w:asciiTheme="minorHAnsi" w:hAnsiTheme="minorHAnsi" w:cstheme="minorHAnsi"/>
                <w:sz w:val="16"/>
                <w:szCs w:val="16"/>
              </w:rPr>
              <w:t>, as-built-päivitys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20716B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(RakL 93</w:t>
            </w:r>
            <w:r w:rsidR="00C76AD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20716B" w:rsidRPr="00F64A98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  <w:r w:rsidR="00C76AD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ja 122</w:t>
            </w:r>
            <w:r w:rsidR="0020716B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4522C13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F719258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30811B6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230F5A2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07306578" w14:textId="5585E0CD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lastRenderedPageBreak/>
              <w:t xml:space="preserve">Hulevesien </w:t>
            </w:r>
            <w:r w:rsidR="00A06946" w:rsidRPr="00F64A98">
              <w:rPr>
                <w:rFonts w:asciiTheme="minorHAnsi" w:hAnsiTheme="minorHAnsi" w:cstheme="minorHAnsi"/>
                <w:sz w:val="20"/>
              </w:rPr>
              <w:t>käsittely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sekä piha-alueen korkeusasema</w:t>
            </w:r>
            <w:r w:rsidR="00707FF0" w:rsidRPr="00F64A98">
              <w:rPr>
                <w:rFonts w:asciiTheme="minorHAnsi" w:hAnsiTheme="minorHAnsi" w:cstheme="minorHAnsi"/>
                <w:sz w:val="20"/>
              </w:rPr>
              <w:t>t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tarkastettu</w:t>
            </w:r>
            <w:r w:rsidR="00822860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2860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E6F6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imeytys </w:t>
            </w:r>
            <w:r w:rsidR="00FF16AF" w:rsidRPr="00F64A98">
              <w:rPr>
                <w:rFonts w:asciiTheme="minorHAnsi" w:hAnsiTheme="minorHAnsi" w:cstheme="minorHAnsi"/>
                <w:sz w:val="16"/>
                <w:szCs w:val="16"/>
              </w:rPr>
              <w:t>tai</w:t>
            </w:r>
            <w:r w:rsidR="009E6F6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viivästys </w:t>
            </w:r>
            <w:r w:rsidR="00822860" w:rsidRPr="00F64A98">
              <w:rPr>
                <w:rFonts w:asciiTheme="minorHAnsi" w:hAnsiTheme="minorHAnsi" w:cstheme="minorHAnsi"/>
                <w:sz w:val="16"/>
                <w:szCs w:val="16"/>
              </w:rPr>
              <w:t>kaupungin hulevesiohjelma</w:t>
            </w:r>
            <w:r w:rsidR="009E6F6A" w:rsidRPr="00F64A98">
              <w:rPr>
                <w:rFonts w:asciiTheme="minorHAnsi" w:hAnsiTheme="minorHAnsi" w:cstheme="minorHAnsi"/>
                <w:sz w:val="16"/>
                <w:szCs w:val="16"/>
              </w:rPr>
              <w:t>n mukaan</w:t>
            </w:r>
            <w:r w:rsidR="00822860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6B151E8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A01CA7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87817AD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FFDCC6C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7BEE793" w14:textId="2A1BC991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Ulkoalueet on toteutettu hyväksytyn asemapiirustuksen mukaisesti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(melusuojaukset, istutukset, </w:t>
            </w:r>
            <w:r w:rsidR="00187983" w:rsidRPr="00F64A98">
              <w:rPr>
                <w:rFonts w:asciiTheme="minorHAnsi" w:hAnsiTheme="minorHAnsi" w:cstheme="minorHAnsi"/>
                <w:sz w:val="16"/>
                <w:szCs w:val="16"/>
              </w:rPr>
              <w:t>tontti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liittymä</w:t>
            </w:r>
            <w:r w:rsidR="00187983" w:rsidRPr="00F64A98">
              <w:rPr>
                <w:rFonts w:asciiTheme="minorHAnsi" w:hAnsiTheme="minorHAnsi" w:cstheme="minorHAnsi"/>
                <w:sz w:val="16"/>
                <w:szCs w:val="16"/>
              </w:rPr>
              <w:t>leveys</w:t>
            </w:r>
            <w:r w:rsidR="007B7B17" w:rsidRPr="00F64A98">
              <w:rPr>
                <w:rFonts w:asciiTheme="minorHAnsi" w:hAnsiTheme="minorHAnsi" w:cstheme="minorHAnsi"/>
                <w:sz w:val="16"/>
                <w:szCs w:val="16"/>
              </w:rPr>
              <w:t>, leikkivälineiden tarkastuspöytäkirja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1C6C1C0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103CA4E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974C6DD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27997118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800B52A" w14:textId="72D30E27" w:rsidR="00702C31" w:rsidRPr="00F64A98" w:rsidRDefault="00702C31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Luvassa määrätyt autopaikat on toteutettu</w:t>
            </w:r>
            <w:r w:rsidR="009A06EE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50E78" w:rsidRPr="00F64A98">
              <w:rPr>
                <w:rFonts w:asciiTheme="minorHAnsi" w:hAnsiTheme="minorHAnsi" w:cstheme="minorHAnsi"/>
                <w:sz w:val="20"/>
              </w:rPr>
              <w:t xml:space="preserve">ja </w:t>
            </w:r>
            <w:r w:rsidRPr="00F64A98">
              <w:rPr>
                <w:rFonts w:asciiTheme="minorHAnsi" w:hAnsiTheme="minorHAnsi" w:cstheme="minorHAnsi"/>
                <w:sz w:val="20"/>
              </w:rPr>
              <w:t>tontin ulkopuol</w:t>
            </w:r>
            <w:r w:rsidR="00650E78" w:rsidRPr="00F64A98">
              <w:rPr>
                <w:rFonts w:asciiTheme="minorHAnsi" w:hAnsiTheme="minorHAnsi" w:cstheme="minorHAnsi"/>
                <w:sz w:val="20"/>
              </w:rPr>
              <w:t>isten autopaikkojen rasitteet on perustettu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E32EBA5" w14:textId="77777777" w:rsidR="00702C31" w:rsidRPr="00F64A98" w:rsidRDefault="00702C31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286D52F" w14:textId="77777777" w:rsidR="00702C31" w:rsidRPr="00F64A98" w:rsidRDefault="00702C31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9AD476A" w14:textId="77777777" w:rsidR="00702C31" w:rsidRPr="00F64A98" w:rsidRDefault="00702C31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7131BD61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26FF54F2" w14:textId="5D010071" w:rsidR="00425559" w:rsidRPr="00F64A98" w:rsidRDefault="009614E2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Purkumateriaali- ja </w:t>
            </w:r>
            <w:proofErr w:type="gramStart"/>
            <w:r w:rsidRPr="00F64A98">
              <w:rPr>
                <w:rFonts w:asciiTheme="minorHAnsi" w:hAnsiTheme="minorHAnsi" w:cstheme="minorHAnsi"/>
                <w:sz w:val="20"/>
              </w:rPr>
              <w:t>rakennusjäte</w:t>
            </w:r>
            <w:r w:rsidR="00FF16AF" w:rsidRPr="00F64A98">
              <w:rPr>
                <w:rFonts w:asciiTheme="minorHAnsi" w:hAnsiTheme="minorHAnsi" w:cstheme="minorHAnsi"/>
                <w:sz w:val="20"/>
              </w:rPr>
              <w:t>-</w:t>
            </w:r>
            <w:r w:rsidRPr="00F64A98">
              <w:rPr>
                <w:rFonts w:asciiTheme="minorHAnsi" w:hAnsiTheme="minorHAnsi" w:cstheme="minorHAnsi"/>
                <w:sz w:val="20"/>
              </w:rPr>
              <w:t>selvityksen</w:t>
            </w:r>
            <w:proofErr w:type="gramEnd"/>
            <w:r w:rsidRPr="00F64A98">
              <w:rPr>
                <w:rFonts w:asciiTheme="minorHAnsi" w:hAnsiTheme="minorHAnsi" w:cstheme="minorHAnsi"/>
                <w:sz w:val="20"/>
              </w:rPr>
              <w:t xml:space="preserve"> toteuma</w:t>
            </w:r>
            <w:r w:rsidR="00567919" w:rsidRPr="00F64A98">
              <w:rPr>
                <w:rFonts w:asciiTheme="minorHAnsi" w:hAnsiTheme="minorHAnsi" w:cstheme="minorHAnsi"/>
                <w:sz w:val="20"/>
              </w:rPr>
              <w:t>tiedot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567919" w:rsidRPr="00F64A98">
              <w:rPr>
                <w:rFonts w:asciiTheme="minorHAnsi" w:hAnsiTheme="minorHAnsi" w:cstheme="minorHAnsi"/>
                <w:sz w:val="20"/>
              </w:rPr>
              <w:t>täytetty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C0956" w:rsidRPr="00F64A98">
              <w:rPr>
                <w:rFonts w:asciiTheme="minorHAnsi" w:hAnsiTheme="minorHAnsi" w:cstheme="minorHAnsi"/>
                <w:sz w:val="16"/>
                <w:szCs w:val="16"/>
              </w:rPr>
              <w:t>SYKE: Rapu</w:t>
            </w:r>
            <w:r w:rsidR="0043119E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/</w:t>
            </w:r>
            <w:r w:rsidR="008C0956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RakL 16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C6AA221" w14:textId="77777777" w:rsidR="00425559" w:rsidRPr="00F64A98" w:rsidRDefault="00425559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1DA9A24" w14:textId="77777777" w:rsidR="00425559" w:rsidRPr="00F64A98" w:rsidRDefault="00425559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A581BDE" w14:textId="77777777" w:rsidR="00425559" w:rsidRPr="00F64A98" w:rsidRDefault="00425559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48F147A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7B3F4C85" w14:textId="39CF601F" w:rsidR="00881B75" w:rsidRPr="00F64A98" w:rsidRDefault="00F063FA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I</w:t>
            </w:r>
            <w:r w:rsidR="00F10382" w:rsidRPr="00F64A98">
              <w:rPr>
                <w:rFonts w:asciiTheme="minorHAnsi" w:hAnsiTheme="minorHAnsi" w:cstheme="minorHAnsi"/>
                <w:sz w:val="20"/>
              </w:rPr>
              <w:t>lmastoselvitys</w:t>
            </w:r>
            <w:r w:rsidR="00293642" w:rsidRPr="00F64A98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3D1686" w:rsidRPr="00F64A98">
              <w:rPr>
                <w:rFonts w:asciiTheme="minorHAnsi" w:hAnsiTheme="minorHAnsi" w:cstheme="minorHAnsi"/>
                <w:sz w:val="20"/>
              </w:rPr>
              <w:t>laadittu</w:t>
            </w:r>
            <w:r w:rsidR="006302DC" w:rsidRPr="00F64A98">
              <w:rPr>
                <w:rFonts w:asciiTheme="minorHAnsi" w:hAnsiTheme="minorHAnsi" w:cstheme="minorHAnsi"/>
                <w:sz w:val="20"/>
              </w:rPr>
              <w:t xml:space="preserve"> ja toimitettu rakennusvalvontaan sekä</w:t>
            </w:r>
            <w:r w:rsidR="00353B05" w:rsidRPr="00F64A98">
              <w:rPr>
                <w:rFonts w:asciiTheme="minorHAnsi" w:hAnsiTheme="minorHAnsi" w:cstheme="minorHAnsi"/>
                <w:sz w:val="20"/>
              </w:rPr>
              <w:t xml:space="preserve"> hiili</w:t>
            </w:r>
            <w:r w:rsidR="000E1921" w:rsidRPr="00F64A98">
              <w:rPr>
                <w:rFonts w:asciiTheme="minorHAnsi" w:hAnsiTheme="minorHAnsi" w:cstheme="minorHAnsi"/>
                <w:sz w:val="20"/>
              </w:rPr>
              <w:t>jalanjäljen raja-arvo alittuu</w:t>
            </w:r>
            <w:r w:rsidR="008574F3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574F3" w:rsidRPr="00F64A98">
              <w:rPr>
                <w:rFonts w:asciiTheme="minorHAnsi" w:hAnsiTheme="minorHAnsi" w:cstheme="minorHAnsi"/>
                <w:sz w:val="16"/>
                <w:szCs w:val="16"/>
              </w:rPr>
              <w:t>(vähähiilisyyden arviointimenetelmä</w:t>
            </w:r>
            <w:r w:rsidR="00B26CB3" w:rsidRPr="00F64A98">
              <w:rPr>
                <w:rFonts w:asciiTheme="minorHAnsi" w:hAnsiTheme="minorHAnsi" w:cstheme="minorHAnsi"/>
                <w:sz w:val="16"/>
                <w:szCs w:val="16"/>
              </w:rPr>
              <w:t>, CO2data.fi</w:t>
            </w:r>
            <w:r w:rsidR="008574F3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51221A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5FE8" w:rsidRPr="00F64A9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826D5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RakL </w:t>
            </w:r>
            <w:r w:rsidR="00885B66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15, </w:t>
            </w:r>
            <w:r w:rsidR="00BE3A78" w:rsidRPr="00F64A98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  <w:r w:rsidR="008979B0" w:rsidRPr="00F64A98">
              <w:rPr>
                <w:rFonts w:asciiTheme="minorHAnsi" w:hAnsiTheme="minorHAnsi" w:cstheme="minorHAnsi"/>
                <w:sz w:val="16"/>
                <w:szCs w:val="16"/>
              </w:rPr>
              <w:t>, 38</w:t>
            </w:r>
            <w:r w:rsidR="00BE3A78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a ja 122</w:t>
            </w:r>
            <w:r w:rsidR="003826D5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§</w:t>
            </w:r>
            <w:r w:rsidR="00154C11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sekä VN</w:t>
            </w:r>
            <w:r w:rsidR="004E3736" w:rsidRPr="00F64A98">
              <w:rPr>
                <w:rFonts w:asciiTheme="minorHAnsi" w:hAnsiTheme="minorHAnsi" w:cstheme="minorHAnsi"/>
                <w:sz w:val="16"/>
                <w:szCs w:val="16"/>
              </w:rPr>
              <w:t>a 715/2023</w:t>
            </w:r>
            <w:r w:rsidR="003826D5" w:rsidRPr="00F64A9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66787BF" w14:textId="77777777" w:rsidR="00881B75" w:rsidRPr="00F64A98" w:rsidRDefault="00881B75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CCF86ED" w14:textId="77777777" w:rsidR="00881B75" w:rsidRPr="00F64A98" w:rsidRDefault="00881B75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077F217" w14:textId="77777777" w:rsidR="00881B75" w:rsidRPr="00F64A98" w:rsidRDefault="00881B75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EB6CBB8" w14:textId="77777777" w:rsidTr="0092584C">
        <w:tc>
          <w:tcPr>
            <w:tcW w:w="3617" w:type="dxa"/>
            <w:tcMar>
              <w:top w:w="57" w:type="dxa"/>
              <w:bottom w:w="57" w:type="dxa"/>
            </w:tcMar>
          </w:tcPr>
          <w:p w14:paraId="737A404C" w14:textId="1FF33137" w:rsidR="00391701" w:rsidRPr="00F64A98" w:rsidRDefault="00391701" w:rsidP="0092584C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Rakennu</w:t>
            </w:r>
            <w:r w:rsidR="005719E1" w:rsidRPr="00F64A98">
              <w:rPr>
                <w:rFonts w:asciiTheme="minorHAnsi" w:hAnsiTheme="minorHAnsi" w:cstheme="minorHAnsi"/>
                <w:sz w:val="18"/>
                <w:szCs w:val="18"/>
              </w:rPr>
              <w:t>ksen</w:t>
            </w: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 xml:space="preserve"> hiilijalanjälki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(kgCO</w:t>
            </w:r>
            <w:r w:rsidRPr="00F64A98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e/m</w:t>
            </w:r>
            <w:r w:rsidRPr="00F64A9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/a)</w:t>
            </w:r>
            <w:r w:rsidRPr="00F64A9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</w:tcPr>
          <w:p w14:paraId="3401A8D5" w14:textId="77777777" w:rsidR="00391701" w:rsidRPr="00F64A98" w:rsidRDefault="00391701" w:rsidP="0092584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6387CCF8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65F83D65" w14:textId="5FAC8AA8" w:rsidR="00F10382" w:rsidRPr="00F64A98" w:rsidRDefault="00F10382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Rakennustuoteluettelo</w:t>
            </w:r>
            <w:r w:rsidR="00256A29" w:rsidRPr="00F64A98">
              <w:rPr>
                <w:rFonts w:asciiTheme="minorHAnsi" w:hAnsiTheme="minorHAnsi" w:cstheme="minorHAnsi"/>
                <w:sz w:val="20"/>
              </w:rPr>
              <w:t xml:space="preserve"> on päivitetty</w:t>
            </w:r>
            <w:r w:rsidR="00F8700B" w:rsidRPr="00F64A98">
              <w:rPr>
                <w:rFonts w:asciiTheme="minorHAnsi" w:hAnsiTheme="minorHAnsi" w:cstheme="minorHAnsi"/>
                <w:sz w:val="20"/>
              </w:rPr>
              <w:t xml:space="preserve"> muutosten osalta</w:t>
            </w:r>
            <w:r w:rsidR="00256A29" w:rsidRPr="00F64A98">
              <w:rPr>
                <w:rFonts w:asciiTheme="minorHAnsi" w:hAnsiTheme="minorHAnsi" w:cstheme="minorHAnsi"/>
                <w:sz w:val="20"/>
              </w:rPr>
              <w:t xml:space="preserve"> ja toimitettu rakennusvalvontaan</w:t>
            </w:r>
            <w:r w:rsidR="001672E7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(RakL </w:t>
            </w:r>
            <w:r w:rsidR="00F5364C" w:rsidRPr="00F64A98">
              <w:rPr>
                <w:rFonts w:asciiTheme="minorHAnsi" w:hAnsiTheme="minorHAnsi" w:cstheme="minorHAnsi"/>
                <w:sz w:val="16"/>
                <w:szCs w:val="16"/>
              </w:rPr>
              <w:t>38 ja 122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F582D9F" w14:textId="77777777" w:rsidR="00881B75" w:rsidRPr="00F64A98" w:rsidRDefault="00881B75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4DB161C" w14:textId="77777777" w:rsidR="00881B75" w:rsidRPr="00F64A98" w:rsidRDefault="00881B75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3EC1900" w14:textId="77777777" w:rsidR="00881B75" w:rsidRPr="00F64A98" w:rsidRDefault="00881B75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0B32865D" w14:textId="77777777" w:rsidTr="006A5065">
        <w:tc>
          <w:tcPr>
            <w:tcW w:w="3617" w:type="dxa"/>
            <w:tcMar>
              <w:top w:w="57" w:type="dxa"/>
              <w:bottom w:w="57" w:type="dxa"/>
            </w:tcMar>
          </w:tcPr>
          <w:p w14:paraId="13858FAF" w14:textId="353363EC" w:rsidR="00225FEF" w:rsidRPr="00F64A98" w:rsidRDefault="00225FEF" w:rsidP="006A506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Rakennuksen käyttö- ja huolto-ohje on laadittu, käytön ja huollon opastus annettu sekä asukaskansiot koostettu 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(sis. keskeiset kantavat rakenteet)</w:t>
            </w:r>
            <w:r w:rsidR="0054099E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(RakL 139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5E5F8A1" w14:textId="77777777" w:rsidR="00225FEF" w:rsidRPr="00F64A98" w:rsidRDefault="00225FEF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27FF9F9" w14:textId="77777777" w:rsidR="00225FEF" w:rsidRPr="00F64A98" w:rsidRDefault="00225FEF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2A5BC37" w14:textId="77777777" w:rsidR="00225FEF" w:rsidRPr="00F64A98" w:rsidRDefault="00225FEF" w:rsidP="006A50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657" w14:textId="77777777" w:rsidTr="002A0B23">
        <w:tc>
          <w:tcPr>
            <w:tcW w:w="3617" w:type="dxa"/>
            <w:tcMar>
              <w:top w:w="57" w:type="dxa"/>
              <w:bottom w:w="57" w:type="dxa"/>
            </w:tcMar>
          </w:tcPr>
          <w:p w14:paraId="3BDDD653" w14:textId="533A2663" w:rsidR="00DF236D" w:rsidRPr="00F64A98" w:rsidRDefault="00DF236D" w:rsidP="00BF54B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Rakennustyö on tarkastettu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90CB4" w:rsidRPr="00F64A98">
              <w:rPr>
                <w:rFonts w:asciiTheme="minorHAnsi" w:hAnsiTheme="minorHAnsi" w:cstheme="minorHAnsi"/>
                <w:b/>
                <w:sz w:val="20"/>
              </w:rPr>
              <w:t>osittaista loppu</w:t>
            </w:r>
            <w:r w:rsidR="001B29B9" w:rsidRPr="00F64A98">
              <w:rPr>
                <w:rFonts w:asciiTheme="minorHAnsi" w:hAnsiTheme="minorHAnsi" w:cstheme="minorHAnsi"/>
                <w:b/>
                <w:sz w:val="20"/>
              </w:rPr>
              <w:t>k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>atselmusta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varten</w:t>
            </w:r>
            <w:r w:rsidR="0015170A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5170A" w:rsidRPr="00F64A98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BDDD654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DDD655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DDD656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3BDDD677" w14:textId="77777777" w:rsidTr="002A0B23">
        <w:tc>
          <w:tcPr>
            <w:tcW w:w="36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3" w14:textId="78BD00F2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 xml:space="preserve">Rakennustyö on </w:t>
            </w:r>
            <w:r w:rsidR="000031C9" w:rsidRPr="00F64A98">
              <w:rPr>
                <w:rFonts w:asciiTheme="minorHAnsi" w:hAnsiTheme="minorHAnsi" w:cstheme="minorHAnsi"/>
                <w:sz w:val="20"/>
              </w:rPr>
              <w:t xml:space="preserve">saatettu loppuun ja 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tarkastettu </w:t>
            </w:r>
            <w:r w:rsidRPr="00F64A98">
              <w:rPr>
                <w:rFonts w:asciiTheme="minorHAnsi" w:hAnsiTheme="minorHAnsi" w:cstheme="minorHAnsi"/>
                <w:b/>
                <w:sz w:val="20"/>
              </w:rPr>
              <w:t>loppukatselmusta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varten</w:t>
            </w:r>
            <w:r w:rsidR="0015170A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5170A" w:rsidRPr="00F64A98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4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5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6" w14:textId="77777777" w:rsidR="00DF236D" w:rsidRPr="00F64A98" w:rsidRDefault="00DF236D" w:rsidP="00DF23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18452C7D" w14:textId="27537566" w:rsidTr="002A0B23">
        <w:tc>
          <w:tcPr>
            <w:tcW w:w="4956" w:type="dxa"/>
            <w:gridSpan w:val="2"/>
            <w:tcBorders>
              <w:left w:val="nil"/>
              <w:bottom w:val="nil"/>
              <w:right w:val="nil"/>
            </w:tcBorders>
            <w:tcMar>
              <w:top w:w="85" w:type="dxa"/>
              <w:bottom w:w="28" w:type="dxa"/>
            </w:tcMar>
          </w:tcPr>
          <w:p w14:paraId="548F4B36" w14:textId="05A1F3F7" w:rsidR="00DF236D" w:rsidRPr="00F64A98" w:rsidRDefault="00DF236D" w:rsidP="00DF236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</w:tcPr>
          <w:p w14:paraId="47CB90B6" w14:textId="59A23C8D" w:rsidR="00DF236D" w:rsidRPr="00F64A98" w:rsidRDefault="00DF236D" w:rsidP="00DF236D">
            <w:pPr>
              <w:tabs>
                <w:tab w:val="left" w:pos="720"/>
                <w:tab w:val="left" w:pos="5580"/>
              </w:tabs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Versio </w:t>
            </w:r>
            <w:r w:rsidR="003D1686" w:rsidRPr="00F64A98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3D1686" w:rsidRPr="00F64A9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>.202</w:t>
            </w:r>
            <w:r w:rsidR="006D7F57" w:rsidRPr="00F64A98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/ Jarno Junnonen</w:t>
            </w:r>
          </w:p>
        </w:tc>
      </w:tr>
    </w:tbl>
    <w:p w14:paraId="5AF2E533" w14:textId="18E32484" w:rsidR="00154A66" w:rsidRPr="00F64A98" w:rsidRDefault="00154A66" w:rsidP="004F71ED">
      <w:pPr>
        <w:spacing w:before="240" w:after="120"/>
        <w:ind w:left="113"/>
        <w:rPr>
          <w:rFonts w:asciiTheme="minorHAnsi" w:hAnsiTheme="minorHAnsi" w:cstheme="minorHAnsi"/>
          <w:b/>
          <w:sz w:val="20"/>
        </w:rPr>
      </w:pPr>
      <w:r w:rsidRPr="00F64A98">
        <w:rPr>
          <w:rFonts w:asciiTheme="minorHAnsi" w:hAnsiTheme="minorHAnsi" w:cstheme="minorHAnsi"/>
          <w:b/>
          <w:sz w:val="20"/>
        </w:rPr>
        <w:t>Rakentamishankkeeseen ryhtyvän on huolehdittava, että rakennustyömaalla pidetään rakennustyön tarkastusasiakirjaa</w:t>
      </w:r>
      <w:r w:rsidR="004F71ED" w:rsidRPr="00F64A98">
        <w:rPr>
          <w:rFonts w:asciiTheme="minorHAnsi" w:hAnsiTheme="minorHAnsi" w:cstheme="minorHAnsi"/>
          <w:b/>
          <w:sz w:val="20"/>
        </w:rPr>
        <w:t xml:space="preserve">. </w:t>
      </w:r>
      <w:r w:rsidRPr="00F64A98">
        <w:rPr>
          <w:rFonts w:asciiTheme="minorHAnsi" w:hAnsiTheme="minorHAnsi" w:cstheme="minorHAnsi"/>
          <w:b/>
          <w:sz w:val="20"/>
        </w:rPr>
        <w:t xml:space="preserve">Vastaavan työnjohtajan on huolehdittava, että rakennustyön tarkastusasiakirja pidetään rakennustyömaalla ajan tasalla </w:t>
      </w:r>
      <w:r w:rsidRPr="00F64A98">
        <w:rPr>
          <w:rFonts w:asciiTheme="minorHAnsi" w:hAnsiTheme="minorHAnsi" w:cstheme="minorHAnsi"/>
          <w:sz w:val="18"/>
          <w:szCs w:val="18"/>
        </w:rPr>
        <w:t>(RakL 96</w:t>
      </w:r>
      <w:r w:rsidR="004F71ED" w:rsidRPr="00F64A98">
        <w:rPr>
          <w:rFonts w:asciiTheme="minorHAnsi" w:hAnsiTheme="minorHAnsi" w:cstheme="minorHAnsi"/>
          <w:sz w:val="18"/>
          <w:szCs w:val="18"/>
        </w:rPr>
        <w:t xml:space="preserve"> ja 118</w:t>
      </w:r>
      <w:r w:rsidRPr="00F64A98">
        <w:rPr>
          <w:rFonts w:asciiTheme="minorHAnsi" w:hAnsiTheme="minorHAnsi" w:cstheme="minorHAnsi"/>
          <w:sz w:val="18"/>
          <w:szCs w:val="18"/>
        </w:rPr>
        <w:t xml:space="preserve"> §)</w:t>
      </w:r>
      <w:r w:rsidRPr="00F64A98">
        <w:rPr>
          <w:rFonts w:asciiTheme="minorHAnsi" w:hAnsiTheme="minorHAnsi" w:cstheme="minorHAnsi"/>
          <w:b/>
          <w:sz w:val="20"/>
        </w:rPr>
        <w:t>.</w:t>
      </w:r>
    </w:p>
    <w:p w14:paraId="07026AB7" w14:textId="4B356866" w:rsidR="002E5717" w:rsidRPr="00F64A98" w:rsidRDefault="002E5717" w:rsidP="0043514E">
      <w:pPr>
        <w:tabs>
          <w:tab w:val="left" w:pos="720"/>
          <w:tab w:val="left" w:pos="5580"/>
        </w:tabs>
        <w:spacing w:before="120" w:after="120"/>
        <w:ind w:left="113"/>
        <w:rPr>
          <w:rFonts w:asciiTheme="minorHAnsi" w:hAnsiTheme="minorHAnsi" w:cstheme="minorHAnsi"/>
          <w:b/>
          <w:sz w:val="20"/>
        </w:rPr>
      </w:pPr>
      <w:r w:rsidRPr="00F64A98">
        <w:rPr>
          <w:rFonts w:asciiTheme="minorHAnsi" w:hAnsiTheme="minorHAnsi" w:cstheme="minorHAnsi"/>
          <w:b/>
          <w:sz w:val="20"/>
        </w:rPr>
        <w:t xml:space="preserve">Vastaava työnjohtajan tulee olla </w:t>
      </w:r>
      <w:r w:rsidR="00A30DF0" w:rsidRPr="00F64A98">
        <w:rPr>
          <w:rFonts w:asciiTheme="minorHAnsi" w:hAnsiTheme="minorHAnsi" w:cstheme="minorHAnsi"/>
          <w:b/>
          <w:sz w:val="20"/>
        </w:rPr>
        <w:t>läsnä</w:t>
      </w:r>
      <w:r w:rsidRPr="00F64A98">
        <w:rPr>
          <w:rFonts w:asciiTheme="minorHAnsi" w:hAnsiTheme="minorHAnsi" w:cstheme="minorHAnsi"/>
          <w:b/>
          <w:sz w:val="20"/>
        </w:rPr>
        <w:t xml:space="preserve"> viranomaiskatselmuksissa </w:t>
      </w:r>
      <w:r w:rsidRPr="00F64A98">
        <w:rPr>
          <w:rFonts w:asciiTheme="minorHAnsi" w:hAnsiTheme="minorHAnsi" w:cstheme="minorHAnsi"/>
          <w:sz w:val="18"/>
          <w:szCs w:val="18"/>
        </w:rPr>
        <w:t>(</w:t>
      </w:r>
      <w:r w:rsidR="00316BBE" w:rsidRPr="00F64A98">
        <w:rPr>
          <w:rFonts w:asciiTheme="minorHAnsi" w:hAnsiTheme="minorHAnsi" w:cstheme="minorHAnsi"/>
          <w:sz w:val="18"/>
          <w:szCs w:val="18"/>
        </w:rPr>
        <w:t>R</w:t>
      </w:r>
      <w:r w:rsidR="00F0337C" w:rsidRPr="00F64A98">
        <w:rPr>
          <w:rFonts w:asciiTheme="minorHAnsi" w:hAnsiTheme="minorHAnsi" w:cstheme="minorHAnsi"/>
          <w:sz w:val="18"/>
          <w:szCs w:val="18"/>
        </w:rPr>
        <w:t>ak</w:t>
      </w:r>
      <w:r w:rsidR="00316BBE" w:rsidRPr="00F64A98">
        <w:rPr>
          <w:rFonts w:asciiTheme="minorHAnsi" w:hAnsiTheme="minorHAnsi" w:cstheme="minorHAnsi"/>
          <w:sz w:val="18"/>
          <w:szCs w:val="18"/>
        </w:rPr>
        <w:t>L 1</w:t>
      </w:r>
      <w:r w:rsidR="00F0337C" w:rsidRPr="00F64A98">
        <w:rPr>
          <w:rFonts w:asciiTheme="minorHAnsi" w:hAnsiTheme="minorHAnsi" w:cstheme="minorHAnsi"/>
          <w:sz w:val="18"/>
          <w:szCs w:val="18"/>
        </w:rPr>
        <w:t>12</w:t>
      </w:r>
      <w:r w:rsidR="00316BBE" w:rsidRPr="00F64A98">
        <w:rPr>
          <w:rFonts w:asciiTheme="minorHAnsi" w:hAnsiTheme="minorHAnsi" w:cstheme="minorHAnsi"/>
          <w:sz w:val="18"/>
          <w:szCs w:val="18"/>
        </w:rPr>
        <w:t xml:space="preserve"> §</w:t>
      </w:r>
      <w:r w:rsidRPr="00F64A98">
        <w:rPr>
          <w:rFonts w:asciiTheme="minorHAnsi" w:hAnsiTheme="minorHAnsi" w:cstheme="minorHAnsi"/>
          <w:sz w:val="18"/>
          <w:szCs w:val="18"/>
        </w:rPr>
        <w:t>)</w:t>
      </w:r>
      <w:r w:rsidR="00FE2B94" w:rsidRPr="00F64A98">
        <w:rPr>
          <w:rFonts w:asciiTheme="minorHAnsi" w:hAnsiTheme="minorHAnsi" w:cstheme="minorHAnsi"/>
          <w:b/>
          <w:sz w:val="20"/>
        </w:rPr>
        <w:t>.</w:t>
      </w:r>
    </w:p>
    <w:p w14:paraId="7704DAA6" w14:textId="31F5433E" w:rsidR="003E786D" w:rsidRPr="00F64A98" w:rsidRDefault="006674A0" w:rsidP="0043514E">
      <w:pPr>
        <w:tabs>
          <w:tab w:val="left" w:pos="720"/>
          <w:tab w:val="left" w:pos="5580"/>
        </w:tabs>
        <w:spacing w:before="120" w:after="120"/>
        <w:ind w:left="113"/>
        <w:rPr>
          <w:rFonts w:asciiTheme="minorHAnsi" w:hAnsiTheme="minorHAnsi" w:cstheme="minorHAnsi"/>
          <w:b/>
          <w:sz w:val="20"/>
        </w:rPr>
      </w:pPr>
      <w:r w:rsidRPr="00F64A98">
        <w:rPr>
          <w:rFonts w:asciiTheme="minorHAnsi" w:hAnsiTheme="minorHAnsi" w:cstheme="minorHAnsi"/>
          <w:b/>
          <w:sz w:val="20"/>
        </w:rPr>
        <w:t xml:space="preserve">Työvaihetarkastusten yhteydessä </w:t>
      </w:r>
      <w:r w:rsidR="00933124" w:rsidRPr="00F64A98">
        <w:rPr>
          <w:rFonts w:asciiTheme="minorHAnsi" w:hAnsiTheme="minorHAnsi" w:cstheme="minorHAnsi"/>
          <w:b/>
          <w:sz w:val="20"/>
        </w:rPr>
        <w:t xml:space="preserve">vastaavan työnjohtajan </w:t>
      </w:r>
      <w:r w:rsidRPr="00F64A98">
        <w:rPr>
          <w:rFonts w:asciiTheme="minorHAnsi" w:hAnsiTheme="minorHAnsi" w:cstheme="minorHAnsi"/>
          <w:b/>
          <w:sz w:val="20"/>
        </w:rPr>
        <w:t>tulee tarkastaa myös k</w:t>
      </w:r>
      <w:r w:rsidR="00933124" w:rsidRPr="00F64A98">
        <w:rPr>
          <w:rFonts w:asciiTheme="minorHAnsi" w:hAnsiTheme="minorHAnsi" w:cstheme="minorHAnsi"/>
          <w:b/>
          <w:sz w:val="20"/>
        </w:rPr>
        <w:t xml:space="preserve">yseiseen </w:t>
      </w:r>
      <w:r w:rsidRPr="00F64A98">
        <w:rPr>
          <w:rFonts w:asciiTheme="minorHAnsi" w:hAnsiTheme="minorHAnsi" w:cstheme="minorHAnsi"/>
          <w:b/>
          <w:sz w:val="20"/>
        </w:rPr>
        <w:t>työvaihe</w:t>
      </w:r>
      <w:r w:rsidR="00D01AD4" w:rsidRPr="00F64A98">
        <w:rPr>
          <w:rFonts w:asciiTheme="minorHAnsi" w:hAnsiTheme="minorHAnsi" w:cstheme="minorHAnsi"/>
          <w:b/>
          <w:sz w:val="20"/>
        </w:rPr>
        <w:t>e</w:t>
      </w:r>
      <w:r w:rsidRPr="00F64A98">
        <w:rPr>
          <w:rFonts w:asciiTheme="minorHAnsi" w:hAnsiTheme="minorHAnsi" w:cstheme="minorHAnsi"/>
          <w:b/>
          <w:sz w:val="20"/>
        </w:rPr>
        <w:t>seen sisältyvien rakennustu</w:t>
      </w:r>
      <w:r w:rsidR="00862436" w:rsidRPr="00F64A98">
        <w:rPr>
          <w:rFonts w:asciiTheme="minorHAnsi" w:hAnsiTheme="minorHAnsi" w:cstheme="minorHAnsi"/>
          <w:b/>
          <w:sz w:val="20"/>
        </w:rPr>
        <w:t>otteiden kelpoisuus</w:t>
      </w:r>
      <w:r w:rsidR="00FE2B94" w:rsidRPr="00F64A98">
        <w:rPr>
          <w:rFonts w:asciiTheme="minorHAnsi" w:hAnsiTheme="minorHAnsi" w:cstheme="minorHAnsi"/>
          <w:b/>
          <w:sz w:val="20"/>
        </w:rPr>
        <w:t>.</w:t>
      </w:r>
    </w:p>
    <w:p w14:paraId="28F7EE38" w14:textId="7345C049" w:rsidR="00AF06BA" w:rsidRPr="00F64A98" w:rsidRDefault="00933124" w:rsidP="0043514E">
      <w:pPr>
        <w:tabs>
          <w:tab w:val="left" w:pos="720"/>
          <w:tab w:val="left" w:pos="5580"/>
        </w:tabs>
        <w:spacing w:before="120" w:after="120"/>
        <w:ind w:left="113"/>
        <w:rPr>
          <w:rFonts w:asciiTheme="minorHAnsi" w:hAnsiTheme="minorHAnsi" w:cstheme="minorHAnsi"/>
          <w:b/>
          <w:sz w:val="20"/>
        </w:rPr>
      </w:pPr>
      <w:r w:rsidRPr="00F64A98">
        <w:rPr>
          <w:rFonts w:asciiTheme="minorHAnsi" w:hAnsiTheme="minorHAnsi" w:cstheme="minorHAnsi"/>
          <w:b/>
          <w:sz w:val="20"/>
        </w:rPr>
        <w:t>Rakennusluvassa tai aloituskokouksessa</w:t>
      </w:r>
      <w:r w:rsidR="00AF06BA" w:rsidRPr="00F64A98">
        <w:rPr>
          <w:rFonts w:asciiTheme="minorHAnsi" w:hAnsiTheme="minorHAnsi" w:cstheme="minorHAnsi"/>
          <w:b/>
          <w:sz w:val="20"/>
        </w:rPr>
        <w:t xml:space="preserve"> määrätty laadunvarmistusselvitys rakentamisen laadun varmistamiseksi </w:t>
      </w:r>
      <w:r w:rsidR="00B10F2E" w:rsidRPr="00F64A98">
        <w:rPr>
          <w:rFonts w:asciiTheme="minorHAnsi" w:hAnsiTheme="minorHAnsi" w:cstheme="minorHAnsi"/>
          <w:b/>
          <w:sz w:val="20"/>
        </w:rPr>
        <w:t xml:space="preserve">tulee </w:t>
      </w:r>
      <w:r w:rsidR="00AF06BA" w:rsidRPr="00F64A98">
        <w:rPr>
          <w:rFonts w:asciiTheme="minorHAnsi" w:hAnsiTheme="minorHAnsi" w:cstheme="minorHAnsi"/>
          <w:b/>
          <w:sz w:val="20"/>
        </w:rPr>
        <w:t xml:space="preserve">liittää tähän tarkastusasiakirjaan </w:t>
      </w:r>
      <w:r w:rsidR="00AF06BA" w:rsidRPr="00F64A98">
        <w:rPr>
          <w:rFonts w:asciiTheme="minorHAnsi" w:hAnsiTheme="minorHAnsi" w:cstheme="minorHAnsi"/>
          <w:sz w:val="18"/>
          <w:szCs w:val="18"/>
        </w:rPr>
        <w:t>(R</w:t>
      </w:r>
      <w:r w:rsidR="00A526C5" w:rsidRPr="00F64A98">
        <w:rPr>
          <w:rFonts w:asciiTheme="minorHAnsi" w:hAnsiTheme="minorHAnsi" w:cstheme="minorHAnsi"/>
          <w:sz w:val="18"/>
          <w:szCs w:val="18"/>
        </w:rPr>
        <w:t>ak</w:t>
      </w:r>
      <w:r w:rsidR="00AF06BA" w:rsidRPr="00F64A98">
        <w:rPr>
          <w:rFonts w:asciiTheme="minorHAnsi" w:hAnsiTheme="minorHAnsi" w:cstheme="minorHAnsi"/>
          <w:sz w:val="18"/>
          <w:szCs w:val="18"/>
        </w:rPr>
        <w:t>L 1</w:t>
      </w:r>
      <w:r w:rsidR="00A526C5" w:rsidRPr="00F64A98">
        <w:rPr>
          <w:rFonts w:asciiTheme="minorHAnsi" w:hAnsiTheme="minorHAnsi" w:cstheme="minorHAnsi"/>
          <w:sz w:val="18"/>
          <w:szCs w:val="18"/>
        </w:rPr>
        <w:t>11</w:t>
      </w:r>
      <w:r w:rsidR="00AF06BA" w:rsidRPr="00F64A98">
        <w:rPr>
          <w:rFonts w:asciiTheme="minorHAnsi" w:hAnsiTheme="minorHAnsi" w:cstheme="minorHAnsi"/>
          <w:sz w:val="18"/>
          <w:szCs w:val="18"/>
        </w:rPr>
        <w:t xml:space="preserve"> §)</w:t>
      </w:r>
      <w:r w:rsidR="00FE2B94" w:rsidRPr="00F64A98">
        <w:rPr>
          <w:rFonts w:asciiTheme="minorHAnsi" w:hAnsiTheme="minorHAnsi" w:cstheme="minorHAnsi"/>
          <w:b/>
          <w:sz w:val="20"/>
        </w:rPr>
        <w:t>.</w:t>
      </w:r>
    </w:p>
    <w:p w14:paraId="51873863" w14:textId="29FEF14A" w:rsidR="00BF0140" w:rsidRPr="00F64A98" w:rsidRDefault="00BF0140" w:rsidP="00BF0140">
      <w:pPr>
        <w:tabs>
          <w:tab w:val="left" w:pos="720"/>
          <w:tab w:val="left" w:pos="5580"/>
        </w:tabs>
        <w:spacing w:before="120" w:after="120"/>
        <w:ind w:left="113"/>
        <w:rPr>
          <w:rFonts w:asciiTheme="minorHAnsi" w:hAnsiTheme="minorHAnsi" w:cstheme="minorHAnsi"/>
          <w:b/>
          <w:sz w:val="20"/>
        </w:rPr>
      </w:pPr>
      <w:r w:rsidRPr="00F64A98">
        <w:rPr>
          <w:rFonts w:asciiTheme="minorHAnsi" w:hAnsiTheme="minorHAnsi" w:cstheme="minorHAnsi"/>
          <w:b/>
          <w:sz w:val="20"/>
        </w:rPr>
        <w:t>Rakennus</w:t>
      </w:r>
      <w:r w:rsidR="0047506A" w:rsidRPr="00F64A98">
        <w:rPr>
          <w:rFonts w:asciiTheme="minorHAnsi" w:hAnsiTheme="minorHAnsi" w:cstheme="minorHAnsi"/>
          <w:b/>
          <w:sz w:val="20"/>
        </w:rPr>
        <w:t xml:space="preserve">valvontaviranomaisen hyväksymän </w:t>
      </w:r>
      <w:r w:rsidRPr="00F64A98">
        <w:rPr>
          <w:rFonts w:asciiTheme="minorHAnsi" w:hAnsiTheme="minorHAnsi" w:cstheme="minorHAnsi"/>
          <w:b/>
          <w:sz w:val="20"/>
        </w:rPr>
        <w:t xml:space="preserve">asiantuntijatarkastuksen loppulausunto rakennustyön suunnitelmanmukaisuudesta tulee liittää tähän tarkastusasiakirjaan </w:t>
      </w:r>
      <w:r w:rsidRPr="00F64A98">
        <w:rPr>
          <w:rFonts w:asciiTheme="minorHAnsi" w:hAnsiTheme="minorHAnsi" w:cstheme="minorHAnsi"/>
          <w:sz w:val="18"/>
          <w:szCs w:val="18"/>
        </w:rPr>
        <w:t>(R</w:t>
      </w:r>
      <w:r w:rsidR="00F07D8E" w:rsidRPr="00F64A98">
        <w:rPr>
          <w:rFonts w:asciiTheme="minorHAnsi" w:hAnsiTheme="minorHAnsi" w:cstheme="minorHAnsi"/>
          <w:sz w:val="18"/>
          <w:szCs w:val="18"/>
        </w:rPr>
        <w:t>ak</w:t>
      </w:r>
      <w:r w:rsidRPr="00F64A98">
        <w:rPr>
          <w:rFonts w:asciiTheme="minorHAnsi" w:hAnsiTheme="minorHAnsi" w:cstheme="minorHAnsi"/>
          <w:sz w:val="18"/>
          <w:szCs w:val="18"/>
        </w:rPr>
        <w:t>L 1</w:t>
      </w:r>
      <w:r w:rsidR="00F07D8E" w:rsidRPr="00F64A98">
        <w:rPr>
          <w:rFonts w:asciiTheme="minorHAnsi" w:hAnsiTheme="minorHAnsi" w:cstheme="minorHAnsi"/>
          <w:sz w:val="18"/>
          <w:szCs w:val="18"/>
        </w:rPr>
        <w:t>14</w:t>
      </w:r>
      <w:r w:rsidRPr="00F64A98">
        <w:rPr>
          <w:rFonts w:asciiTheme="minorHAnsi" w:hAnsiTheme="minorHAnsi" w:cstheme="minorHAnsi"/>
          <w:sz w:val="18"/>
          <w:szCs w:val="18"/>
        </w:rPr>
        <w:t xml:space="preserve"> §)</w:t>
      </w:r>
      <w:r w:rsidRPr="00F64A98">
        <w:rPr>
          <w:rFonts w:asciiTheme="minorHAnsi" w:hAnsiTheme="minorHAnsi" w:cstheme="minorHAnsi"/>
          <w:b/>
          <w:sz w:val="20"/>
        </w:rPr>
        <w:t>.</w:t>
      </w:r>
    </w:p>
    <w:p w14:paraId="3BDDD687" w14:textId="3CA3AC78" w:rsidR="000638D8" w:rsidRPr="00F64A98" w:rsidRDefault="006674A0" w:rsidP="0043514E">
      <w:pPr>
        <w:spacing w:before="120" w:after="240"/>
        <w:ind w:left="113"/>
        <w:rPr>
          <w:rFonts w:asciiTheme="minorHAnsi" w:hAnsiTheme="minorHAnsi" w:cstheme="minorHAnsi"/>
          <w:b/>
          <w:sz w:val="20"/>
        </w:rPr>
      </w:pPr>
      <w:r w:rsidRPr="00F64A98">
        <w:rPr>
          <w:rFonts w:asciiTheme="minorHAnsi" w:hAnsiTheme="minorHAnsi" w:cstheme="minorHAnsi"/>
          <w:b/>
          <w:sz w:val="20"/>
        </w:rPr>
        <w:t xml:space="preserve">Vastaava työnjohtaja luovuttaa kopion </w:t>
      </w:r>
      <w:r w:rsidR="007208E6" w:rsidRPr="00F64A98">
        <w:rPr>
          <w:rFonts w:asciiTheme="minorHAnsi" w:hAnsiTheme="minorHAnsi" w:cstheme="minorHAnsi"/>
          <w:b/>
          <w:sz w:val="20"/>
        </w:rPr>
        <w:t xml:space="preserve">tästä </w:t>
      </w:r>
      <w:r w:rsidRPr="00F64A98">
        <w:rPr>
          <w:rFonts w:asciiTheme="minorHAnsi" w:hAnsiTheme="minorHAnsi" w:cstheme="minorHAnsi"/>
          <w:b/>
          <w:sz w:val="20"/>
        </w:rPr>
        <w:t xml:space="preserve">tarkastusasiakirjasta </w:t>
      </w:r>
      <w:r w:rsidR="00B45955" w:rsidRPr="00F64A98">
        <w:rPr>
          <w:rFonts w:asciiTheme="minorHAnsi" w:hAnsiTheme="minorHAnsi" w:cstheme="minorHAnsi"/>
          <w:b/>
          <w:sz w:val="20"/>
        </w:rPr>
        <w:t>pöytäkirja</w:t>
      </w:r>
      <w:r w:rsidRPr="00F64A98">
        <w:rPr>
          <w:rFonts w:asciiTheme="minorHAnsi" w:hAnsiTheme="minorHAnsi" w:cstheme="minorHAnsi"/>
          <w:b/>
          <w:sz w:val="20"/>
        </w:rPr>
        <w:t xml:space="preserve">liitteineen </w:t>
      </w:r>
      <w:r w:rsidR="00A11AE0" w:rsidRPr="00F64A98">
        <w:rPr>
          <w:rFonts w:asciiTheme="minorHAnsi" w:hAnsiTheme="minorHAnsi" w:cstheme="minorHAnsi"/>
          <w:b/>
          <w:sz w:val="20"/>
        </w:rPr>
        <w:t xml:space="preserve">osittaisessa loppukatselmuksessa sekä </w:t>
      </w:r>
      <w:r w:rsidRPr="00F64A98">
        <w:rPr>
          <w:rFonts w:asciiTheme="minorHAnsi" w:hAnsiTheme="minorHAnsi" w:cstheme="minorHAnsi"/>
          <w:b/>
          <w:sz w:val="20"/>
        </w:rPr>
        <w:t>loppukatselmuksessa rakennusvalvontaviranoma</w:t>
      </w:r>
      <w:r w:rsidR="0008240A" w:rsidRPr="00F64A98">
        <w:rPr>
          <w:rFonts w:asciiTheme="minorHAnsi" w:hAnsiTheme="minorHAnsi" w:cstheme="minorHAnsi"/>
          <w:b/>
          <w:sz w:val="20"/>
        </w:rPr>
        <w:t>iselle</w:t>
      </w:r>
      <w:r w:rsidR="00F94251" w:rsidRPr="00F64A98">
        <w:rPr>
          <w:rFonts w:asciiTheme="minorHAnsi" w:hAnsiTheme="minorHAnsi" w:cstheme="minorHAnsi"/>
          <w:b/>
          <w:sz w:val="20"/>
        </w:rPr>
        <w:t xml:space="preserve"> </w:t>
      </w:r>
      <w:r w:rsidR="00F94251" w:rsidRPr="00F64A98">
        <w:rPr>
          <w:rFonts w:asciiTheme="minorHAnsi" w:hAnsiTheme="minorHAnsi" w:cstheme="minorHAnsi"/>
          <w:sz w:val="18"/>
          <w:szCs w:val="18"/>
        </w:rPr>
        <w:t>(</w:t>
      </w:r>
      <w:r w:rsidR="0083650A" w:rsidRPr="00F64A98">
        <w:rPr>
          <w:rFonts w:asciiTheme="minorHAnsi" w:hAnsiTheme="minorHAnsi" w:cstheme="minorHAnsi"/>
          <w:sz w:val="18"/>
          <w:szCs w:val="18"/>
        </w:rPr>
        <w:t>Rak</w:t>
      </w:r>
      <w:r w:rsidR="00F94251" w:rsidRPr="00F64A98">
        <w:rPr>
          <w:rFonts w:asciiTheme="minorHAnsi" w:hAnsiTheme="minorHAnsi" w:cstheme="minorHAnsi"/>
          <w:sz w:val="18"/>
          <w:szCs w:val="18"/>
        </w:rPr>
        <w:t>L 1</w:t>
      </w:r>
      <w:r w:rsidR="0083650A" w:rsidRPr="00F64A98">
        <w:rPr>
          <w:rFonts w:asciiTheme="minorHAnsi" w:hAnsiTheme="minorHAnsi" w:cstheme="minorHAnsi"/>
          <w:sz w:val="18"/>
          <w:szCs w:val="18"/>
        </w:rPr>
        <w:t>22</w:t>
      </w:r>
      <w:r w:rsidR="00F94251" w:rsidRPr="00F64A98">
        <w:rPr>
          <w:rFonts w:asciiTheme="minorHAnsi" w:hAnsiTheme="minorHAnsi" w:cstheme="minorHAnsi"/>
          <w:sz w:val="18"/>
          <w:szCs w:val="18"/>
        </w:rPr>
        <w:t xml:space="preserve"> §)</w:t>
      </w:r>
      <w:r w:rsidR="00FE2B94" w:rsidRPr="00F64A98">
        <w:rPr>
          <w:rFonts w:asciiTheme="minorHAnsi" w:hAnsiTheme="minorHAnsi" w:cstheme="minorHAnsi"/>
          <w:b/>
          <w:sz w:val="20"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64A98" w:rsidRPr="00F64A98" w14:paraId="3BDDD68C" w14:textId="77777777" w:rsidTr="00732052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BDDD68B" w14:textId="2FAEF511" w:rsidR="00511291" w:rsidRPr="00F64A98" w:rsidRDefault="002D7636" w:rsidP="00EE3110">
            <w:pPr>
              <w:rPr>
                <w:rFonts w:asciiTheme="minorHAnsi" w:hAnsiTheme="minorHAnsi" w:cstheme="minorHAnsi"/>
                <w:sz w:val="20"/>
              </w:rPr>
            </w:pPr>
            <w:r w:rsidRPr="00F64A98">
              <w:rPr>
                <w:rFonts w:asciiTheme="minorHAnsi" w:hAnsiTheme="minorHAnsi" w:cstheme="minorHAnsi"/>
                <w:sz w:val="20"/>
              </w:rPr>
              <w:t>Lisäselvityks</w:t>
            </w:r>
            <w:r w:rsidR="00F03545" w:rsidRPr="00F64A98">
              <w:rPr>
                <w:rFonts w:asciiTheme="minorHAnsi" w:hAnsiTheme="minorHAnsi" w:cstheme="minorHAnsi"/>
                <w:sz w:val="20"/>
              </w:rPr>
              <w:t>et sekä</w:t>
            </w:r>
            <w:r w:rsidRPr="00F64A98">
              <w:rPr>
                <w:rFonts w:asciiTheme="minorHAnsi" w:hAnsiTheme="minorHAnsi" w:cstheme="minorHAnsi"/>
                <w:sz w:val="20"/>
              </w:rPr>
              <w:t xml:space="preserve"> poikkeamiset </w:t>
            </w:r>
            <w:r w:rsidR="00F03545" w:rsidRPr="00F64A98">
              <w:rPr>
                <w:rFonts w:asciiTheme="minorHAnsi" w:hAnsiTheme="minorHAnsi" w:cstheme="minorHAnsi"/>
                <w:sz w:val="20"/>
              </w:rPr>
              <w:t xml:space="preserve">perusteluineen </w:t>
            </w:r>
            <w:r w:rsidRPr="00F64A98">
              <w:rPr>
                <w:rFonts w:asciiTheme="minorHAnsi" w:hAnsiTheme="minorHAnsi" w:cstheme="minorHAnsi"/>
                <w:sz w:val="20"/>
              </w:rPr>
              <w:t>rakentamista koskevista säännöksistä</w:t>
            </w:r>
            <w:r w:rsidR="00F94251" w:rsidRPr="00F64A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94251" w:rsidRPr="00F64A98">
              <w:rPr>
                <w:rFonts w:asciiTheme="minorHAnsi" w:hAnsiTheme="minorHAnsi" w:cstheme="minorHAnsi"/>
                <w:sz w:val="16"/>
                <w:szCs w:val="16"/>
              </w:rPr>
              <w:t>(R</w:t>
            </w:r>
            <w:r w:rsidR="004A11F9" w:rsidRPr="00F64A98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  <w:r w:rsidR="00F94251" w:rsidRPr="00F64A98">
              <w:rPr>
                <w:rFonts w:asciiTheme="minorHAnsi" w:hAnsiTheme="minorHAnsi" w:cstheme="minorHAnsi"/>
                <w:sz w:val="16"/>
                <w:szCs w:val="16"/>
              </w:rPr>
              <w:t>L 1</w:t>
            </w:r>
            <w:r w:rsidR="004A11F9" w:rsidRPr="00F64A98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="00F94251" w:rsidRPr="00F64A98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  <w:r w:rsidR="00CA5B81" w:rsidRPr="00F64A98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F64A98" w:rsidRPr="00F64A98" w14:paraId="64B5E452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9F70C4" w14:textId="77777777" w:rsidR="00B45955" w:rsidRPr="00F64A98" w:rsidRDefault="00B45955" w:rsidP="00EE31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4A98" w:rsidRPr="00F64A98" w14:paraId="5298342C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757863" w14:textId="77777777" w:rsidR="002F7EE7" w:rsidRPr="00F64A98" w:rsidRDefault="002F7EE7" w:rsidP="00EE31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C31A0" w:rsidRPr="00F64A98" w14:paraId="3DF31ACC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20D75F" w14:textId="77777777" w:rsidR="005C31A0" w:rsidRPr="00F64A98" w:rsidRDefault="005C31A0" w:rsidP="00EE31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DDD6A9" w14:textId="77777777" w:rsidR="00511291" w:rsidRPr="00F64A98" w:rsidRDefault="00511291" w:rsidP="002E3CC8">
      <w:pPr>
        <w:rPr>
          <w:rFonts w:asciiTheme="minorHAnsi" w:hAnsiTheme="minorHAnsi" w:cstheme="minorHAnsi"/>
          <w:b/>
          <w:sz w:val="22"/>
          <w:szCs w:val="22"/>
        </w:rPr>
      </w:pPr>
    </w:p>
    <w:sectPr w:rsidR="00511291" w:rsidRPr="00F64A98" w:rsidSect="009A2CCC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4E11" w14:textId="77777777" w:rsidR="00303D72" w:rsidRDefault="00303D72">
      <w:r>
        <w:separator/>
      </w:r>
    </w:p>
  </w:endnote>
  <w:endnote w:type="continuationSeparator" w:id="0">
    <w:p w14:paraId="5DF208EA" w14:textId="77777777" w:rsidR="00303D72" w:rsidRDefault="0030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C4" w14:textId="50107D19" w:rsidR="00E57228" w:rsidRPr="00113B30" w:rsidRDefault="00483E38">
    <w:pPr>
      <w:spacing w:line="360" w:lineRule="auto"/>
      <w:jc w:val="center"/>
      <w:rPr>
        <w:rFonts w:asciiTheme="minorHAnsi" w:hAnsiTheme="minorHAnsi" w:cstheme="minorHAnsi"/>
        <w:b/>
        <w:bCs/>
        <w:color w:val="7F7F7F"/>
        <w:sz w:val="20"/>
      </w:rPr>
    </w:pPr>
    <w:r w:rsidRPr="00113B30">
      <w:rPr>
        <w:rFonts w:asciiTheme="minorHAnsi" w:hAnsiTheme="minorHAnsi" w:cstheme="minorHAnsi"/>
        <w:b/>
        <w:bCs/>
        <w:color w:val="7F7F7F"/>
        <w:sz w:val="20"/>
      </w:rPr>
      <w:t>Elinvoima ja kaupunkikehitys</w:t>
    </w:r>
    <w:r w:rsidR="00E57228" w:rsidRPr="00113B30">
      <w:rPr>
        <w:rFonts w:asciiTheme="minorHAnsi" w:hAnsiTheme="minorHAnsi" w:cstheme="minorHAnsi"/>
        <w:b/>
        <w:bCs/>
        <w:color w:val="7F7F7F"/>
        <w:sz w:val="20"/>
      </w:rPr>
      <w:t xml:space="preserve"> | Rakennusvalvonta</w:t>
    </w:r>
  </w:p>
  <w:p w14:paraId="3BDDD6C5" w14:textId="77777777" w:rsidR="00E57228" w:rsidRPr="00113B30" w:rsidRDefault="00E57228">
    <w:pPr>
      <w:spacing w:line="360" w:lineRule="auto"/>
      <w:jc w:val="center"/>
      <w:rPr>
        <w:rFonts w:asciiTheme="minorHAnsi" w:hAnsiTheme="minorHAnsi" w:cstheme="minorHAnsi"/>
        <w:color w:val="808080"/>
        <w:sz w:val="18"/>
      </w:rPr>
    </w:pPr>
    <w:r w:rsidRPr="00113B30">
      <w:rPr>
        <w:rFonts w:asciiTheme="minorHAnsi" w:hAnsiTheme="minorHAnsi" w:cstheme="minorHAnsi"/>
        <w:color w:val="7F7F7F"/>
        <w:sz w:val="18"/>
      </w:rPr>
      <w:t xml:space="preserve">PL </w:t>
    </w:r>
    <w:r w:rsidR="00307353" w:rsidRPr="00113B30">
      <w:rPr>
        <w:rFonts w:asciiTheme="minorHAnsi" w:hAnsiTheme="minorHAnsi" w:cstheme="minorHAnsi"/>
        <w:color w:val="7F7F7F"/>
        <w:sz w:val="18"/>
      </w:rPr>
      <w:t>38</w:t>
    </w:r>
    <w:r w:rsidRPr="00113B30">
      <w:rPr>
        <w:rFonts w:asciiTheme="minorHAnsi" w:hAnsiTheme="minorHAnsi" w:cstheme="minorHAnsi"/>
        <w:color w:val="7F7F7F"/>
        <w:sz w:val="18"/>
      </w:rPr>
      <w:t>, 53101 Lappeenranta</w:t>
    </w:r>
    <w:r w:rsidR="000960F0" w:rsidRPr="00113B30">
      <w:rPr>
        <w:rFonts w:asciiTheme="minorHAnsi" w:hAnsiTheme="minorHAnsi" w:cstheme="minorHAnsi"/>
        <w:color w:val="7F7F7F"/>
        <w:sz w:val="18"/>
      </w:rPr>
      <w:t xml:space="preserve"> |</w:t>
    </w:r>
    <w:r w:rsidRPr="00113B30">
      <w:rPr>
        <w:rFonts w:asciiTheme="minorHAnsi" w:hAnsiTheme="minorHAnsi" w:cstheme="minorHAnsi"/>
        <w:color w:val="7F7F7F"/>
        <w:sz w:val="18"/>
      </w:rPr>
      <w:t xml:space="preserve"> </w:t>
    </w:r>
    <w:r w:rsidR="00B44705" w:rsidRPr="00113B30">
      <w:rPr>
        <w:rFonts w:asciiTheme="minorHAnsi" w:hAnsiTheme="minorHAnsi" w:cstheme="minorHAnsi"/>
        <w:color w:val="7F7F7F"/>
        <w:sz w:val="18"/>
      </w:rPr>
      <w:t>Villimieh</w:t>
    </w:r>
    <w:r w:rsidR="000960F0" w:rsidRPr="00113B30">
      <w:rPr>
        <w:rFonts w:asciiTheme="minorHAnsi" w:hAnsiTheme="minorHAnsi" w:cstheme="minorHAnsi"/>
        <w:color w:val="7F7F7F"/>
        <w:sz w:val="18"/>
      </w:rPr>
      <w:t>e</w:t>
    </w:r>
    <w:r w:rsidR="00B44705" w:rsidRPr="00113B30">
      <w:rPr>
        <w:rFonts w:asciiTheme="minorHAnsi" w:hAnsiTheme="minorHAnsi" w:cstheme="minorHAnsi"/>
        <w:color w:val="7F7F7F"/>
        <w:sz w:val="18"/>
      </w:rPr>
      <w:t>nkatu 1</w:t>
    </w:r>
    <w:r w:rsidR="000960F0" w:rsidRPr="00113B30">
      <w:rPr>
        <w:rFonts w:asciiTheme="minorHAnsi" w:hAnsiTheme="minorHAnsi" w:cstheme="minorHAnsi"/>
        <w:color w:val="7F7F7F"/>
        <w:sz w:val="18"/>
      </w:rPr>
      <w:t xml:space="preserve"> (kaupungintalo</w:t>
    </w:r>
    <w:r w:rsidR="00B44705" w:rsidRPr="00113B30">
      <w:rPr>
        <w:rFonts w:asciiTheme="minorHAnsi" w:hAnsiTheme="minorHAnsi" w:cstheme="minorHAnsi"/>
        <w:color w:val="7F7F7F"/>
        <w:sz w:val="18"/>
      </w:rPr>
      <w:t>, 2</w:t>
    </w:r>
    <w:r w:rsidRPr="00113B30">
      <w:rPr>
        <w:rFonts w:asciiTheme="minorHAnsi" w:hAnsiTheme="minorHAnsi" w:cstheme="minorHAnsi"/>
        <w:color w:val="7F7F7F"/>
        <w:sz w:val="18"/>
      </w:rPr>
      <w:t>. krs.</w:t>
    </w:r>
    <w:r w:rsidR="000960F0" w:rsidRPr="00113B30">
      <w:rPr>
        <w:rFonts w:asciiTheme="minorHAnsi" w:hAnsiTheme="minorHAnsi" w:cstheme="minorHAnsi"/>
        <w:color w:val="7F7F7F"/>
        <w:sz w:val="18"/>
      </w:rPr>
      <w:t>) | puh. (05) 6161</w:t>
    </w:r>
    <w:r w:rsidR="000960F0" w:rsidRPr="00113B30">
      <w:rPr>
        <w:rFonts w:asciiTheme="minorHAnsi" w:hAnsiTheme="minorHAnsi" w:cstheme="minorHAnsi"/>
        <w:color w:val="7F7F7F"/>
        <w:sz w:val="18"/>
      </w:rPr>
      <w:br/>
    </w:r>
    <w:r w:rsidRPr="00113B30">
      <w:rPr>
        <w:rFonts w:asciiTheme="minorHAnsi" w:hAnsiTheme="minorHAnsi" w:cstheme="minorHAnsi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6257" w14:textId="77777777" w:rsidR="00303D72" w:rsidRDefault="00303D72">
      <w:r>
        <w:separator/>
      </w:r>
    </w:p>
  </w:footnote>
  <w:footnote w:type="continuationSeparator" w:id="0">
    <w:p w14:paraId="067863EF" w14:textId="77777777" w:rsidR="00303D72" w:rsidRDefault="0030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AE" w14:textId="67FC3F83" w:rsidR="00E57228" w:rsidRPr="001B29B9" w:rsidRDefault="00E57228" w:rsidP="001B29B9">
    <w:pPr>
      <w:pStyle w:val="Yltunniste"/>
      <w:tabs>
        <w:tab w:val="left" w:pos="8977"/>
        <w:tab w:val="right" w:pos="9923"/>
      </w:tabs>
      <w:rPr>
        <w:rFonts w:asciiTheme="minorHAnsi" w:hAnsiTheme="minorHAnsi" w:cstheme="minorHAnsi"/>
        <w:sz w:val="20"/>
      </w:rPr>
    </w:pPr>
    <w:r w:rsidRPr="001B29B9">
      <w:rPr>
        <w:rFonts w:asciiTheme="minorHAnsi" w:hAnsiTheme="minorHAnsi" w:cstheme="minorHAnsi"/>
      </w:rPr>
      <w:tab/>
    </w:r>
    <w:r w:rsidRPr="001B29B9">
      <w:rPr>
        <w:rFonts w:asciiTheme="minorHAnsi" w:hAnsiTheme="minorHAnsi" w:cstheme="minorHAnsi"/>
      </w:rPr>
      <w:tab/>
    </w:r>
    <w:r w:rsidRPr="001B29B9">
      <w:rPr>
        <w:rFonts w:asciiTheme="minorHAnsi" w:hAnsiTheme="minorHAnsi" w:cstheme="minorHAnsi"/>
      </w:rPr>
      <w:tab/>
    </w:r>
    <w:r w:rsidRPr="001B29B9">
      <w:rPr>
        <w:rFonts w:asciiTheme="minorHAnsi" w:hAnsiTheme="minorHAnsi" w:cstheme="minorHAnsi"/>
      </w:rPr>
      <w:tab/>
    </w:r>
    <w:r w:rsidR="001B29B9" w:rsidRPr="001B29B9">
      <w:rPr>
        <w:rFonts w:asciiTheme="minorHAnsi" w:hAnsiTheme="minorHAnsi" w:cstheme="minorHAnsi"/>
      </w:rPr>
      <w:tab/>
    </w:r>
    <w:r w:rsidR="00523113" w:rsidRPr="001B29B9">
      <w:rPr>
        <w:rFonts w:asciiTheme="minorHAnsi" w:hAnsiTheme="minorHAnsi" w:cstheme="minorHAnsi"/>
      </w:rPr>
      <w:tab/>
    </w:r>
    <w:r w:rsidRPr="001B29B9">
      <w:rPr>
        <w:rStyle w:val="Sivunumero"/>
        <w:rFonts w:asciiTheme="minorHAnsi" w:hAnsiTheme="minorHAnsi" w:cstheme="minorHAnsi"/>
        <w:sz w:val="20"/>
      </w:rPr>
      <w:fldChar w:fldCharType="begin"/>
    </w:r>
    <w:r w:rsidRPr="001B29B9">
      <w:rPr>
        <w:rStyle w:val="Sivunumero"/>
        <w:rFonts w:asciiTheme="minorHAnsi" w:hAnsiTheme="minorHAnsi" w:cstheme="minorHAnsi"/>
        <w:sz w:val="20"/>
      </w:rPr>
      <w:instrText xml:space="preserve"> PAGE </w:instrText>
    </w:r>
    <w:r w:rsidRPr="001B29B9">
      <w:rPr>
        <w:rStyle w:val="Sivunumero"/>
        <w:rFonts w:asciiTheme="minorHAnsi" w:hAnsiTheme="minorHAnsi" w:cstheme="minorHAnsi"/>
        <w:sz w:val="20"/>
      </w:rPr>
      <w:fldChar w:fldCharType="separate"/>
    </w:r>
    <w:r w:rsidR="002A0B23" w:rsidRPr="001B29B9">
      <w:rPr>
        <w:rStyle w:val="Sivunumero"/>
        <w:rFonts w:asciiTheme="minorHAnsi" w:hAnsiTheme="minorHAnsi" w:cstheme="minorHAnsi"/>
        <w:noProof/>
        <w:sz w:val="20"/>
      </w:rPr>
      <w:t>3</w:t>
    </w:r>
    <w:r w:rsidRPr="001B29B9">
      <w:rPr>
        <w:rStyle w:val="Sivunumero"/>
        <w:rFonts w:asciiTheme="minorHAnsi" w:hAnsiTheme="minorHAnsi" w:cstheme="minorHAnsi"/>
        <w:sz w:val="20"/>
      </w:rPr>
      <w:fldChar w:fldCharType="end"/>
    </w:r>
    <w:r w:rsidRPr="001B29B9">
      <w:rPr>
        <w:rStyle w:val="Sivunumero"/>
        <w:rFonts w:asciiTheme="minorHAnsi" w:hAnsiTheme="minorHAnsi" w:cstheme="minorHAnsi"/>
        <w:sz w:val="20"/>
      </w:rPr>
      <w:t xml:space="preserve"> (</w:t>
    </w:r>
    <w:r w:rsidRPr="001B29B9">
      <w:rPr>
        <w:rStyle w:val="Sivunumero"/>
        <w:rFonts w:asciiTheme="minorHAnsi" w:hAnsiTheme="minorHAnsi" w:cstheme="minorHAnsi"/>
        <w:sz w:val="20"/>
      </w:rPr>
      <w:fldChar w:fldCharType="begin"/>
    </w:r>
    <w:r w:rsidRPr="001B29B9">
      <w:rPr>
        <w:rStyle w:val="Sivunumero"/>
        <w:rFonts w:asciiTheme="minorHAnsi" w:hAnsiTheme="minorHAnsi" w:cstheme="minorHAnsi"/>
        <w:sz w:val="20"/>
      </w:rPr>
      <w:instrText xml:space="preserve"> NUMPAGES </w:instrText>
    </w:r>
    <w:r w:rsidRPr="001B29B9">
      <w:rPr>
        <w:rStyle w:val="Sivunumero"/>
        <w:rFonts w:asciiTheme="minorHAnsi" w:hAnsiTheme="minorHAnsi" w:cstheme="minorHAnsi"/>
        <w:sz w:val="20"/>
      </w:rPr>
      <w:fldChar w:fldCharType="separate"/>
    </w:r>
    <w:r w:rsidR="002A0B23" w:rsidRPr="001B29B9">
      <w:rPr>
        <w:rStyle w:val="Sivunumero"/>
        <w:rFonts w:asciiTheme="minorHAnsi" w:hAnsiTheme="minorHAnsi" w:cstheme="minorHAnsi"/>
        <w:noProof/>
        <w:sz w:val="20"/>
      </w:rPr>
      <w:t>4</w:t>
    </w:r>
    <w:r w:rsidRPr="001B29B9">
      <w:rPr>
        <w:rStyle w:val="Sivunumero"/>
        <w:rFonts w:asciiTheme="minorHAnsi" w:hAnsiTheme="minorHAnsi" w:cstheme="minorHAnsi"/>
        <w:sz w:val="20"/>
      </w:rPr>
      <w:fldChar w:fldCharType="end"/>
    </w:r>
    <w:r w:rsidRPr="001B29B9">
      <w:rPr>
        <w:rStyle w:val="Sivunumero"/>
        <w:rFonts w:asciiTheme="minorHAnsi" w:hAnsiTheme="minorHAnsi" w:cstheme="minorHAns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E74EC6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34FF2E9F" w:rsidR="00E57228" w:rsidRPr="00E74EC6" w:rsidRDefault="007659CE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rFonts w:asciiTheme="minorHAnsi" w:hAnsiTheme="minorHAnsi" w:cstheme="minorHAnsi"/>
              <w:sz w:val="24"/>
              <w:szCs w:val="24"/>
            </w:rPr>
          </w:pPr>
          <w:r w:rsidRPr="00E74EC6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3CAC53B7" wp14:editId="3A147809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Pr="00E74EC6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E74EC6">
            <w:rPr>
              <w:rFonts w:asciiTheme="minorHAnsi" w:hAnsiTheme="minorHAnsi" w:cstheme="minorHAnsi"/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rFonts w:asciiTheme="minorHAnsi" w:hAnsiTheme="minorHAnsi" w:cstheme="minorHAnsi"/>
              <w:sz w:val="20"/>
            </w:rPr>
          </w:pPr>
          <w:r w:rsidRPr="00E74EC6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2A0B23" w:rsidRPr="00E74EC6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2A0B23" w:rsidRPr="00E74EC6">
            <w:rPr>
              <w:rStyle w:val="Sivunumero"/>
              <w:rFonts w:asciiTheme="minorHAnsi" w:hAnsiTheme="minorHAnsi" w:cstheme="minorHAnsi"/>
              <w:noProof/>
              <w:sz w:val="20"/>
            </w:rPr>
            <w:t>4</w:t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E74EC6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6D5E01" w:rsidRPr="00E74EC6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Pr="00E74EC6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5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E74EC6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Pr="00E74EC6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A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B" w14:textId="77777777" w:rsidR="00E57228" w:rsidRPr="00077CB3" w:rsidRDefault="006674A0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077CB3">
            <w:rPr>
              <w:rFonts w:asciiTheme="minorHAnsi" w:hAnsiTheme="minorHAnsi" w:cstheme="minorHAnsi"/>
              <w:b/>
              <w:bCs/>
              <w:sz w:val="28"/>
              <w:szCs w:val="28"/>
            </w:rPr>
            <w:t>RAKENNUSTYÖN</w:t>
          </w:r>
        </w:p>
      </w:tc>
      <w:tc>
        <w:tcPr>
          <w:tcW w:w="565" w:type="dxa"/>
        </w:tcPr>
        <w:p w14:paraId="3BDDD6BC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E74EC6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Pr="00E74EC6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F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C0" w14:textId="67E3EB6C" w:rsidR="00E57228" w:rsidRPr="00E74EC6" w:rsidRDefault="006D5E01" w:rsidP="003E786D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077CB3">
            <w:rPr>
              <w:rFonts w:asciiTheme="minorHAnsi" w:hAnsiTheme="minorHAnsi" w:cstheme="minorHAnsi"/>
              <w:b/>
              <w:bCs/>
              <w:sz w:val="28"/>
              <w:szCs w:val="28"/>
            </w:rPr>
            <w:t>TARKASTUSASIAKIRJ</w:t>
          </w:r>
          <w:r w:rsidRPr="006B52F3">
            <w:rPr>
              <w:rFonts w:asciiTheme="minorHAnsi" w:hAnsiTheme="minorHAnsi" w:cstheme="minorHAnsi"/>
              <w:b/>
              <w:bCs/>
              <w:sz w:val="28"/>
              <w:szCs w:val="28"/>
            </w:rPr>
            <w:t>A</w:t>
          </w:r>
          <w:r w:rsidR="003E786D" w:rsidRPr="006B52F3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3E786D" w:rsidRPr="006B52F3">
            <w:rPr>
              <w:rFonts w:asciiTheme="minorHAnsi" w:hAnsiTheme="minorHAnsi" w:cstheme="minorHAnsi"/>
              <w:sz w:val="18"/>
              <w:szCs w:val="18"/>
            </w:rPr>
            <w:t>(R</w:t>
          </w:r>
          <w:r w:rsidR="00A2397D" w:rsidRPr="006B52F3">
            <w:rPr>
              <w:rFonts w:asciiTheme="minorHAnsi" w:hAnsiTheme="minorHAnsi" w:cstheme="minorHAnsi"/>
              <w:sz w:val="18"/>
              <w:szCs w:val="18"/>
            </w:rPr>
            <w:t>akL</w:t>
          </w:r>
          <w:r w:rsidR="003E786D" w:rsidRPr="006B52F3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CE5A80" w:rsidRPr="006B52F3">
            <w:rPr>
              <w:rFonts w:asciiTheme="minorHAnsi" w:hAnsiTheme="minorHAnsi" w:cstheme="minorHAnsi"/>
              <w:sz w:val="18"/>
              <w:szCs w:val="18"/>
            </w:rPr>
            <w:t>118</w:t>
          </w:r>
          <w:r w:rsidR="003E786D" w:rsidRPr="006B52F3">
            <w:rPr>
              <w:rFonts w:asciiTheme="minorHAnsi" w:hAnsiTheme="minorHAnsi" w:cstheme="minorHAnsi"/>
              <w:sz w:val="18"/>
              <w:szCs w:val="18"/>
            </w:rPr>
            <w:t xml:space="preserve"> §)</w:t>
          </w:r>
        </w:p>
      </w:tc>
      <w:tc>
        <w:tcPr>
          <w:tcW w:w="565" w:type="dxa"/>
        </w:tcPr>
        <w:p w14:paraId="3BDDD6C1" w14:textId="77777777" w:rsidR="00E57228" w:rsidRPr="00E74EC6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</w:tbl>
  <w:p w14:paraId="3BDDD6C3" w14:textId="77777777" w:rsidR="00E57228" w:rsidRPr="00E74EC6" w:rsidRDefault="00E57228">
    <w:pPr>
      <w:pStyle w:val="Yltunniste"/>
      <w:tabs>
        <w:tab w:val="clear" w:pos="9129"/>
        <w:tab w:val="left" w:pos="6780"/>
      </w:tabs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17794">
    <w:abstractNumId w:val="1"/>
  </w:num>
  <w:num w:numId="2" w16cid:durableId="1249733969">
    <w:abstractNumId w:val="5"/>
  </w:num>
  <w:num w:numId="3" w16cid:durableId="1746955759">
    <w:abstractNumId w:val="4"/>
  </w:num>
  <w:num w:numId="4" w16cid:durableId="41488747">
    <w:abstractNumId w:val="7"/>
  </w:num>
  <w:num w:numId="5" w16cid:durableId="119426161">
    <w:abstractNumId w:val="0"/>
  </w:num>
  <w:num w:numId="6" w16cid:durableId="344329279">
    <w:abstractNumId w:val="6"/>
  </w:num>
  <w:num w:numId="7" w16cid:durableId="58477089">
    <w:abstractNumId w:val="2"/>
  </w:num>
  <w:num w:numId="8" w16cid:durableId="33581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031C9"/>
    <w:rsid w:val="00003AD9"/>
    <w:rsid w:val="000061BA"/>
    <w:rsid w:val="00007F7A"/>
    <w:rsid w:val="000129B8"/>
    <w:rsid w:val="00015F69"/>
    <w:rsid w:val="00016518"/>
    <w:rsid w:val="000249A9"/>
    <w:rsid w:val="0002566D"/>
    <w:rsid w:val="0003185B"/>
    <w:rsid w:val="000320ED"/>
    <w:rsid w:val="000367FC"/>
    <w:rsid w:val="0004091C"/>
    <w:rsid w:val="0005302F"/>
    <w:rsid w:val="000550EB"/>
    <w:rsid w:val="0006066C"/>
    <w:rsid w:val="000638D8"/>
    <w:rsid w:val="000643CC"/>
    <w:rsid w:val="00070AD9"/>
    <w:rsid w:val="00073674"/>
    <w:rsid w:val="00077CB3"/>
    <w:rsid w:val="0008240A"/>
    <w:rsid w:val="00084050"/>
    <w:rsid w:val="000840D0"/>
    <w:rsid w:val="00091F37"/>
    <w:rsid w:val="00094AD5"/>
    <w:rsid w:val="000952F5"/>
    <w:rsid w:val="000960F0"/>
    <w:rsid w:val="000A0867"/>
    <w:rsid w:val="000A284B"/>
    <w:rsid w:val="000A2BD5"/>
    <w:rsid w:val="000A362A"/>
    <w:rsid w:val="000A51D3"/>
    <w:rsid w:val="000A53AA"/>
    <w:rsid w:val="000A6B54"/>
    <w:rsid w:val="000B7E7E"/>
    <w:rsid w:val="000C15A9"/>
    <w:rsid w:val="000D12C5"/>
    <w:rsid w:val="000D1D49"/>
    <w:rsid w:val="000D5947"/>
    <w:rsid w:val="000E0C8B"/>
    <w:rsid w:val="000E1921"/>
    <w:rsid w:val="000E38E5"/>
    <w:rsid w:val="000F13BB"/>
    <w:rsid w:val="000F1694"/>
    <w:rsid w:val="000F63BF"/>
    <w:rsid w:val="000F7E3E"/>
    <w:rsid w:val="00101EB9"/>
    <w:rsid w:val="00101FD3"/>
    <w:rsid w:val="00102614"/>
    <w:rsid w:val="00106110"/>
    <w:rsid w:val="00106381"/>
    <w:rsid w:val="00107286"/>
    <w:rsid w:val="00113B30"/>
    <w:rsid w:val="001143BD"/>
    <w:rsid w:val="0011563E"/>
    <w:rsid w:val="001170E7"/>
    <w:rsid w:val="00126102"/>
    <w:rsid w:val="00127036"/>
    <w:rsid w:val="00130FC3"/>
    <w:rsid w:val="00131F00"/>
    <w:rsid w:val="001336C7"/>
    <w:rsid w:val="00134A89"/>
    <w:rsid w:val="0014757F"/>
    <w:rsid w:val="00147AEE"/>
    <w:rsid w:val="0015170A"/>
    <w:rsid w:val="00152E5E"/>
    <w:rsid w:val="00154A66"/>
    <w:rsid w:val="00154C11"/>
    <w:rsid w:val="001570BA"/>
    <w:rsid w:val="00164F39"/>
    <w:rsid w:val="001672E7"/>
    <w:rsid w:val="00176408"/>
    <w:rsid w:val="00176A96"/>
    <w:rsid w:val="00176C5E"/>
    <w:rsid w:val="00177E45"/>
    <w:rsid w:val="00183377"/>
    <w:rsid w:val="00187614"/>
    <w:rsid w:val="00187983"/>
    <w:rsid w:val="00195FE8"/>
    <w:rsid w:val="001966BE"/>
    <w:rsid w:val="001A477A"/>
    <w:rsid w:val="001A6587"/>
    <w:rsid w:val="001B26BC"/>
    <w:rsid w:val="001B29B9"/>
    <w:rsid w:val="001B2F42"/>
    <w:rsid w:val="001B657E"/>
    <w:rsid w:val="001B77C7"/>
    <w:rsid w:val="001C2FBF"/>
    <w:rsid w:val="001D2164"/>
    <w:rsid w:val="001D6865"/>
    <w:rsid w:val="001E06D2"/>
    <w:rsid w:val="001E140C"/>
    <w:rsid w:val="001E14E7"/>
    <w:rsid w:val="001E41D5"/>
    <w:rsid w:val="001E5F56"/>
    <w:rsid w:val="001E6BC8"/>
    <w:rsid w:val="001F2006"/>
    <w:rsid w:val="001F33EB"/>
    <w:rsid w:val="001F57A5"/>
    <w:rsid w:val="001F6121"/>
    <w:rsid w:val="00201252"/>
    <w:rsid w:val="002055B7"/>
    <w:rsid w:val="0020716B"/>
    <w:rsid w:val="00212074"/>
    <w:rsid w:val="002175C6"/>
    <w:rsid w:val="00217F5E"/>
    <w:rsid w:val="00221156"/>
    <w:rsid w:val="00224774"/>
    <w:rsid w:val="00224C83"/>
    <w:rsid w:val="002256B1"/>
    <w:rsid w:val="00225FEF"/>
    <w:rsid w:val="0022603D"/>
    <w:rsid w:val="00227A10"/>
    <w:rsid w:val="00237BED"/>
    <w:rsid w:val="00241607"/>
    <w:rsid w:val="00243BC9"/>
    <w:rsid w:val="00245398"/>
    <w:rsid w:val="002464E4"/>
    <w:rsid w:val="00247D85"/>
    <w:rsid w:val="00256A29"/>
    <w:rsid w:val="0025771D"/>
    <w:rsid w:val="00265F0B"/>
    <w:rsid w:val="00265F7E"/>
    <w:rsid w:val="00271749"/>
    <w:rsid w:val="0027411D"/>
    <w:rsid w:val="00274B92"/>
    <w:rsid w:val="0028102C"/>
    <w:rsid w:val="00284549"/>
    <w:rsid w:val="00293642"/>
    <w:rsid w:val="002939F8"/>
    <w:rsid w:val="0029550B"/>
    <w:rsid w:val="002A0B23"/>
    <w:rsid w:val="002A37B7"/>
    <w:rsid w:val="002A6B88"/>
    <w:rsid w:val="002A7126"/>
    <w:rsid w:val="002B02D2"/>
    <w:rsid w:val="002B33C4"/>
    <w:rsid w:val="002B3816"/>
    <w:rsid w:val="002B6257"/>
    <w:rsid w:val="002C3C71"/>
    <w:rsid w:val="002C55F9"/>
    <w:rsid w:val="002D2FE4"/>
    <w:rsid w:val="002D7636"/>
    <w:rsid w:val="002D78B1"/>
    <w:rsid w:val="002E3CC8"/>
    <w:rsid w:val="002E5717"/>
    <w:rsid w:val="002E6868"/>
    <w:rsid w:val="002E68AF"/>
    <w:rsid w:val="002E753E"/>
    <w:rsid w:val="002F12B1"/>
    <w:rsid w:val="002F63F9"/>
    <w:rsid w:val="002F7EE7"/>
    <w:rsid w:val="00300680"/>
    <w:rsid w:val="003019FF"/>
    <w:rsid w:val="00303D72"/>
    <w:rsid w:val="00304FCB"/>
    <w:rsid w:val="00307353"/>
    <w:rsid w:val="00310172"/>
    <w:rsid w:val="00315383"/>
    <w:rsid w:val="00316BBE"/>
    <w:rsid w:val="00321631"/>
    <w:rsid w:val="00324B59"/>
    <w:rsid w:val="0033215E"/>
    <w:rsid w:val="00335521"/>
    <w:rsid w:val="00337FF3"/>
    <w:rsid w:val="00353B05"/>
    <w:rsid w:val="00360A23"/>
    <w:rsid w:val="003707CE"/>
    <w:rsid w:val="00370D6D"/>
    <w:rsid w:val="00370FDB"/>
    <w:rsid w:val="003826D5"/>
    <w:rsid w:val="00383144"/>
    <w:rsid w:val="00383AF5"/>
    <w:rsid w:val="0038501A"/>
    <w:rsid w:val="00391701"/>
    <w:rsid w:val="00392944"/>
    <w:rsid w:val="0039687A"/>
    <w:rsid w:val="003977E6"/>
    <w:rsid w:val="003A41F7"/>
    <w:rsid w:val="003A65A2"/>
    <w:rsid w:val="003B0A6C"/>
    <w:rsid w:val="003B53E2"/>
    <w:rsid w:val="003C0786"/>
    <w:rsid w:val="003C70A0"/>
    <w:rsid w:val="003D1686"/>
    <w:rsid w:val="003D2303"/>
    <w:rsid w:val="003E0712"/>
    <w:rsid w:val="003E0C9A"/>
    <w:rsid w:val="003E1300"/>
    <w:rsid w:val="003E321E"/>
    <w:rsid w:val="003E786D"/>
    <w:rsid w:val="003E7872"/>
    <w:rsid w:val="003F3652"/>
    <w:rsid w:val="003F6357"/>
    <w:rsid w:val="003F64EC"/>
    <w:rsid w:val="00404A1C"/>
    <w:rsid w:val="0041018F"/>
    <w:rsid w:val="004117AF"/>
    <w:rsid w:val="00415E6B"/>
    <w:rsid w:val="00417495"/>
    <w:rsid w:val="004203D2"/>
    <w:rsid w:val="00423FEF"/>
    <w:rsid w:val="00424C97"/>
    <w:rsid w:val="004250C2"/>
    <w:rsid w:val="00425525"/>
    <w:rsid w:val="00425559"/>
    <w:rsid w:val="0043119E"/>
    <w:rsid w:val="0043514E"/>
    <w:rsid w:val="00435967"/>
    <w:rsid w:val="00445068"/>
    <w:rsid w:val="004452F7"/>
    <w:rsid w:val="00462FCB"/>
    <w:rsid w:val="00465939"/>
    <w:rsid w:val="00471772"/>
    <w:rsid w:val="0047506A"/>
    <w:rsid w:val="00475C02"/>
    <w:rsid w:val="00477130"/>
    <w:rsid w:val="00482F7D"/>
    <w:rsid w:val="00483E38"/>
    <w:rsid w:val="00485152"/>
    <w:rsid w:val="004851BD"/>
    <w:rsid w:val="0049248E"/>
    <w:rsid w:val="00494A15"/>
    <w:rsid w:val="004A11F9"/>
    <w:rsid w:val="004B36DF"/>
    <w:rsid w:val="004B554E"/>
    <w:rsid w:val="004C08F8"/>
    <w:rsid w:val="004C0B14"/>
    <w:rsid w:val="004C31C9"/>
    <w:rsid w:val="004D21F2"/>
    <w:rsid w:val="004D6146"/>
    <w:rsid w:val="004D6B9E"/>
    <w:rsid w:val="004E3736"/>
    <w:rsid w:val="004F71ED"/>
    <w:rsid w:val="00503D43"/>
    <w:rsid w:val="005043C0"/>
    <w:rsid w:val="00511291"/>
    <w:rsid w:val="005113A9"/>
    <w:rsid w:val="0051221A"/>
    <w:rsid w:val="00513A13"/>
    <w:rsid w:val="00514FA8"/>
    <w:rsid w:val="00515E7A"/>
    <w:rsid w:val="005165DC"/>
    <w:rsid w:val="00516F7E"/>
    <w:rsid w:val="00523113"/>
    <w:rsid w:val="005261B5"/>
    <w:rsid w:val="005303EF"/>
    <w:rsid w:val="005342D3"/>
    <w:rsid w:val="0054099E"/>
    <w:rsid w:val="0054213F"/>
    <w:rsid w:val="00550CA4"/>
    <w:rsid w:val="0055206C"/>
    <w:rsid w:val="00566040"/>
    <w:rsid w:val="00566C6E"/>
    <w:rsid w:val="00567919"/>
    <w:rsid w:val="005719E1"/>
    <w:rsid w:val="00576D55"/>
    <w:rsid w:val="00577E9C"/>
    <w:rsid w:val="00584AB6"/>
    <w:rsid w:val="00591756"/>
    <w:rsid w:val="0059730D"/>
    <w:rsid w:val="005A1093"/>
    <w:rsid w:val="005A1AF5"/>
    <w:rsid w:val="005A1E0B"/>
    <w:rsid w:val="005A41BB"/>
    <w:rsid w:val="005B2721"/>
    <w:rsid w:val="005B328F"/>
    <w:rsid w:val="005B79B1"/>
    <w:rsid w:val="005C31A0"/>
    <w:rsid w:val="005D2A85"/>
    <w:rsid w:val="005E73EC"/>
    <w:rsid w:val="005E7E3E"/>
    <w:rsid w:val="005F531A"/>
    <w:rsid w:val="00603030"/>
    <w:rsid w:val="00604433"/>
    <w:rsid w:val="006164F1"/>
    <w:rsid w:val="006302DC"/>
    <w:rsid w:val="006302DF"/>
    <w:rsid w:val="00650E78"/>
    <w:rsid w:val="00660C84"/>
    <w:rsid w:val="00666D36"/>
    <w:rsid w:val="006674A0"/>
    <w:rsid w:val="0067027D"/>
    <w:rsid w:val="00674A34"/>
    <w:rsid w:val="00675DD0"/>
    <w:rsid w:val="00682405"/>
    <w:rsid w:val="00687B3E"/>
    <w:rsid w:val="00690CB4"/>
    <w:rsid w:val="006923FD"/>
    <w:rsid w:val="00695408"/>
    <w:rsid w:val="00696A41"/>
    <w:rsid w:val="006A1EAE"/>
    <w:rsid w:val="006B52F3"/>
    <w:rsid w:val="006B5669"/>
    <w:rsid w:val="006C0704"/>
    <w:rsid w:val="006C0DBF"/>
    <w:rsid w:val="006C66F7"/>
    <w:rsid w:val="006D5E01"/>
    <w:rsid w:val="006D7F57"/>
    <w:rsid w:val="006E65B0"/>
    <w:rsid w:val="006E7927"/>
    <w:rsid w:val="006F533A"/>
    <w:rsid w:val="006F5D18"/>
    <w:rsid w:val="00701AB4"/>
    <w:rsid w:val="00701DB6"/>
    <w:rsid w:val="00702C31"/>
    <w:rsid w:val="00702EDE"/>
    <w:rsid w:val="007076DE"/>
    <w:rsid w:val="00707FF0"/>
    <w:rsid w:val="00710F84"/>
    <w:rsid w:val="0071217A"/>
    <w:rsid w:val="00714405"/>
    <w:rsid w:val="007208E6"/>
    <w:rsid w:val="00732052"/>
    <w:rsid w:val="00733F54"/>
    <w:rsid w:val="00737DFF"/>
    <w:rsid w:val="00743A0F"/>
    <w:rsid w:val="007659CE"/>
    <w:rsid w:val="00766EFD"/>
    <w:rsid w:val="00771182"/>
    <w:rsid w:val="00774812"/>
    <w:rsid w:val="00774924"/>
    <w:rsid w:val="007749B2"/>
    <w:rsid w:val="0077764B"/>
    <w:rsid w:val="007870E8"/>
    <w:rsid w:val="007A06A6"/>
    <w:rsid w:val="007A234C"/>
    <w:rsid w:val="007A3B0A"/>
    <w:rsid w:val="007A3FE3"/>
    <w:rsid w:val="007A5A6A"/>
    <w:rsid w:val="007B4E21"/>
    <w:rsid w:val="007B672F"/>
    <w:rsid w:val="007B7B17"/>
    <w:rsid w:val="007C2392"/>
    <w:rsid w:val="007E3C18"/>
    <w:rsid w:val="007F0CF2"/>
    <w:rsid w:val="007F61E2"/>
    <w:rsid w:val="008018FF"/>
    <w:rsid w:val="0080199A"/>
    <w:rsid w:val="0080229D"/>
    <w:rsid w:val="0080397B"/>
    <w:rsid w:val="008055DC"/>
    <w:rsid w:val="00810879"/>
    <w:rsid w:val="00822860"/>
    <w:rsid w:val="00826436"/>
    <w:rsid w:val="00827FDE"/>
    <w:rsid w:val="00830C27"/>
    <w:rsid w:val="00830C3F"/>
    <w:rsid w:val="00830E4F"/>
    <w:rsid w:val="00832064"/>
    <w:rsid w:val="0083650A"/>
    <w:rsid w:val="00844468"/>
    <w:rsid w:val="00845C32"/>
    <w:rsid w:val="008574F3"/>
    <w:rsid w:val="008614CD"/>
    <w:rsid w:val="00862436"/>
    <w:rsid w:val="0086639B"/>
    <w:rsid w:val="0086677C"/>
    <w:rsid w:val="008744F7"/>
    <w:rsid w:val="0087486F"/>
    <w:rsid w:val="00881B75"/>
    <w:rsid w:val="00881EBD"/>
    <w:rsid w:val="008838C1"/>
    <w:rsid w:val="0088495E"/>
    <w:rsid w:val="00885B66"/>
    <w:rsid w:val="008979B0"/>
    <w:rsid w:val="008A3C43"/>
    <w:rsid w:val="008A4DAC"/>
    <w:rsid w:val="008A6830"/>
    <w:rsid w:val="008B06B5"/>
    <w:rsid w:val="008B145F"/>
    <w:rsid w:val="008C0956"/>
    <w:rsid w:val="008C0D2C"/>
    <w:rsid w:val="008C550C"/>
    <w:rsid w:val="008D36E8"/>
    <w:rsid w:val="008E4587"/>
    <w:rsid w:val="008E4DC7"/>
    <w:rsid w:val="008E6163"/>
    <w:rsid w:val="008E6AA1"/>
    <w:rsid w:val="008F0179"/>
    <w:rsid w:val="008F2617"/>
    <w:rsid w:val="008F3147"/>
    <w:rsid w:val="008F5000"/>
    <w:rsid w:val="00901A24"/>
    <w:rsid w:val="009032B5"/>
    <w:rsid w:val="00904865"/>
    <w:rsid w:val="00915F6E"/>
    <w:rsid w:val="00920944"/>
    <w:rsid w:val="009223C6"/>
    <w:rsid w:val="00931A80"/>
    <w:rsid w:val="00933124"/>
    <w:rsid w:val="00933B08"/>
    <w:rsid w:val="00935363"/>
    <w:rsid w:val="00935882"/>
    <w:rsid w:val="00936CB5"/>
    <w:rsid w:val="00936E2B"/>
    <w:rsid w:val="0093702E"/>
    <w:rsid w:val="009375C6"/>
    <w:rsid w:val="009411C5"/>
    <w:rsid w:val="00960E5B"/>
    <w:rsid w:val="009614E2"/>
    <w:rsid w:val="00961BAF"/>
    <w:rsid w:val="00962ED0"/>
    <w:rsid w:val="00967FC7"/>
    <w:rsid w:val="00971D3D"/>
    <w:rsid w:val="00971ED6"/>
    <w:rsid w:val="00976690"/>
    <w:rsid w:val="00983021"/>
    <w:rsid w:val="00991080"/>
    <w:rsid w:val="00993898"/>
    <w:rsid w:val="00997784"/>
    <w:rsid w:val="009A06EE"/>
    <w:rsid w:val="009A2CCC"/>
    <w:rsid w:val="009A376E"/>
    <w:rsid w:val="009A6936"/>
    <w:rsid w:val="009C2BCE"/>
    <w:rsid w:val="009C2C46"/>
    <w:rsid w:val="009C42C8"/>
    <w:rsid w:val="009C4AAA"/>
    <w:rsid w:val="009C51E6"/>
    <w:rsid w:val="009C5F37"/>
    <w:rsid w:val="009D5E0E"/>
    <w:rsid w:val="009E50A6"/>
    <w:rsid w:val="009E6F6A"/>
    <w:rsid w:val="009F746F"/>
    <w:rsid w:val="00A06946"/>
    <w:rsid w:val="00A074DD"/>
    <w:rsid w:val="00A1135C"/>
    <w:rsid w:val="00A11AE0"/>
    <w:rsid w:val="00A1200D"/>
    <w:rsid w:val="00A14814"/>
    <w:rsid w:val="00A23371"/>
    <w:rsid w:val="00A2397D"/>
    <w:rsid w:val="00A25C28"/>
    <w:rsid w:val="00A30DF0"/>
    <w:rsid w:val="00A334F9"/>
    <w:rsid w:val="00A33B68"/>
    <w:rsid w:val="00A36403"/>
    <w:rsid w:val="00A43E28"/>
    <w:rsid w:val="00A443C7"/>
    <w:rsid w:val="00A44720"/>
    <w:rsid w:val="00A50410"/>
    <w:rsid w:val="00A526C5"/>
    <w:rsid w:val="00A53303"/>
    <w:rsid w:val="00A5355B"/>
    <w:rsid w:val="00A55AA1"/>
    <w:rsid w:val="00A56C9E"/>
    <w:rsid w:val="00A60D67"/>
    <w:rsid w:val="00A645BF"/>
    <w:rsid w:val="00A653B5"/>
    <w:rsid w:val="00A708D7"/>
    <w:rsid w:val="00A7210C"/>
    <w:rsid w:val="00A737DA"/>
    <w:rsid w:val="00A73E50"/>
    <w:rsid w:val="00A779F8"/>
    <w:rsid w:val="00A80048"/>
    <w:rsid w:val="00A8069A"/>
    <w:rsid w:val="00A808DD"/>
    <w:rsid w:val="00A822FB"/>
    <w:rsid w:val="00AB1AA0"/>
    <w:rsid w:val="00AB4B8F"/>
    <w:rsid w:val="00AC2CEA"/>
    <w:rsid w:val="00AC353A"/>
    <w:rsid w:val="00AD409E"/>
    <w:rsid w:val="00AD7152"/>
    <w:rsid w:val="00AE334C"/>
    <w:rsid w:val="00AE378D"/>
    <w:rsid w:val="00AE43C7"/>
    <w:rsid w:val="00AF06BA"/>
    <w:rsid w:val="00AF293A"/>
    <w:rsid w:val="00AF46A2"/>
    <w:rsid w:val="00B0355E"/>
    <w:rsid w:val="00B062AE"/>
    <w:rsid w:val="00B06FEA"/>
    <w:rsid w:val="00B07859"/>
    <w:rsid w:val="00B10016"/>
    <w:rsid w:val="00B10F2E"/>
    <w:rsid w:val="00B13808"/>
    <w:rsid w:val="00B14421"/>
    <w:rsid w:val="00B22AE6"/>
    <w:rsid w:val="00B23679"/>
    <w:rsid w:val="00B237DA"/>
    <w:rsid w:val="00B24290"/>
    <w:rsid w:val="00B25AC4"/>
    <w:rsid w:val="00B26CB3"/>
    <w:rsid w:val="00B35A8C"/>
    <w:rsid w:val="00B437F5"/>
    <w:rsid w:val="00B44705"/>
    <w:rsid w:val="00B45955"/>
    <w:rsid w:val="00B50FBE"/>
    <w:rsid w:val="00B51313"/>
    <w:rsid w:val="00B5284F"/>
    <w:rsid w:val="00B620FB"/>
    <w:rsid w:val="00B62B81"/>
    <w:rsid w:val="00B643BC"/>
    <w:rsid w:val="00B6471C"/>
    <w:rsid w:val="00B73A51"/>
    <w:rsid w:val="00B8425B"/>
    <w:rsid w:val="00B85EEE"/>
    <w:rsid w:val="00B95EAF"/>
    <w:rsid w:val="00BA27B0"/>
    <w:rsid w:val="00BA6B6C"/>
    <w:rsid w:val="00BA79C6"/>
    <w:rsid w:val="00BB447C"/>
    <w:rsid w:val="00BB6560"/>
    <w:rsid w:val="00BB66DF"/>
    <w:rsid w:val="00BC0810"/>
    <w:rsid w:val="00BC0C24"/>
    <w:rsid w:val="00BE124D"/>
    <w:rsid w:val="00BE3A78"/>
    <w:rsid w:val="00BE6D33"/>
    <w:rsid w:val="00BF0140"/>
    <w:rsid w:val="00BF2989"/>
    <w:rsid w:val="00BF387D"/>
    <w:rsid w:val="00BF3912"/>
    <w:rsid w:val="00BF54BE"/>
    <w:rsid w:val="00BF5C7A"/>
    <w:rsid w:val="00BF7669"/>
    <w:rsid w:val="00C056E5"/>
    <w:rsid w:val="00C07068"/>
    <w:rsid w:val="00C118B5"/>
    <w:rsid w:val="00C13117"/>
    <w:rsid w:val="00C14E6A"/>
    <w:rsid w:val="00C17A73"/>
    <w:rsid w:val="00C205D1"/>
    <w:rsid w:val="00C27A9D"/>
    <w:rsid w:val="00C3042C"/>
    <w:rsid w:val="00C4196A"/>
    <w:rsid w:val="00C428FA"/>
    <w:rsid w:val="00C46510"/>
    <w:rsid w:val="00C63488"/>
    <w:rsid w:val="00C76ADA"/>
    <w:rsid w:val="00C77899"/>
    <w:rsid w:val="00C826A2"/>
    <w:rsid w:val="00C852E3"/>
    <w:rsid w:val="00C85457"/>
    <w:rsid w:val="00C90141"/>
    <w:rsid w:val="00C925E8"/>
    <w:rsid w:val="00C9330D"/>
    <w:rsid w:val="00C95308"/>
    <w:rsid w:val="00CA0F02"/>
    <w:rsid w:val="00CA1336"/>
    <w:rsid w:val="00CA25E9"/>
    <w:rsid w:val="00CA5B81"/>
    <w:rsid w:val="00CA5D3B"/>
    <w:rsid w:val="00CA70FE"/>
    <w:rsid w:val="00CB31E1"/>
    <w:rsid w:val="00CB3979"/>
    <w:rsid w:val="00CB4EC0"/>
    <w:rsid w:val="00CB5B17"/>
    <w:rsid w:val="00CC3181"/>
    <w:rsid w:val="00CC5FE9"/>
    <w:rsid w:val="00CD1865"/>
    <w:rsid w:val="00CD6313"/>
    <w:rsid w:val="00CD7AEC"/>
    <w:rsid w:val="00CE4535"/>
    <w:rsid w:val="00CE4927"/>
    <w:rsid w:val="00CE5A80"/>
    <w:rsid w:val="00CE6ACF"/>
    <w:rsid w:val="00D004D4"/>
    <w:rsid w:val="00D019EF"/>
    <w:rsid w:val="00D01AD4"/>
    <w:rsid w:val="00D07642"/>
    <w:rsid w:val="00D10BD2"/>
    <w:rsid w:val="00D14FBA"/>
    <w:rsid w:val="00D17FB5"/>
    <w:rsid w:val="00D251DE"/>
    <w:rsid w:val="00D46663"/>
    <w:rsid w:val="00D62723"/>
    <w:rsid w:val="00D62A85"/>
    <w:rsid w:val="00D63A61"/>
    <w:rsid w:val="00D823F3"/>
    <w:rsid w:val="00D83841"/>
    <w:rsid w:val="00D90DA9"/>
    <w:rsid w:val="00D93290"/>
    <w:rsid w:val="00D974C6"/>
    <w:rsid w:val="00DA094E"/>
    <w:rsid w:val="00DB4FC4"/>
    <w:rsid w:val="00DB591B"/>
    <w:rsid w:val="00DB6E07"/>
    <w:rsid w:val="00DC16AC"/>
    <w:rsid w:val="00DC1FC0"/>
    <w:rsid w:val="00DC3404"/>
    <w:rsid w:val="00DC5674"/>
    <w:rsid w:val="00DC6B03"/>
    <w:rsid w:val="00DD0B9A"/>
    <w:rsid w:val="00DE4F08"/>
    <w:rsid w:val="00DE573D"/>
    <w:rsid w:val="00DF236D"/>
    <w:rsid w:val="00DF38F5"/>
    <w:rsid w:val="00DF41DD"/>
    <w:rsid w:val="00E030F4"/>
    <w:rsid w:val="00E2413E"/>
    <w:rsid w:val="00E25342"/>
    <w:rsid w:val="00E268F8"/>
    <w:rsid w:val="00E32DBD"/>
    <w:rsid w:val="00E343E2"/>
    <w:rsid w:val="00E355C8"/>
    <w:rsid w:val="00E40616"/>
    <w:rsid w:val="00E41FA4"/>
    <w:rsid w:val="00E47C5B"/>
    <w:rsid w:val="00E500D3"/>
    <w:rsid w:val="00E545E7"/>
    <w:rsid w:val="00E55E7B"/>
    <w:rsid w:val="00E57228"/>
    <w:rsid w:val="00E74EC6"/>
    <w:rsid w:val="00E75BC8"/>
    <w:rsid w:val="00E75C74"/>
    <w:rsid w:val="00E7634E"/>
    <w:rsid w:val="00E84904"/>
    <w:rsid w:val="00EA4040"/>
    <w:rsid w:val="00EC4113"/>
    <w:rsid w:val="00EC7F53"/>
    <w:rsid w:val="00ED131D"/>
    <w:rsid w:val="00ED4860"/>
    <w:rsid w:val="00ED5943"/>
    <w:rsid w:val="00EE2C41"/>
    <w:rsid w:val="00EE3110"/>
    <w:rsid w:val="00EF690E"/>
    <w:rsid w:val="00EF6910"/>
    <w:rsid w:val="00F0337C"/>
    <w:rsid w:val="00F03545"/>
    <w:rsid w:val="00F05A11"/>
    <w:rsid w:val="00F063FA"/>
    <w:rsid w:val="00F07D8E"/>
    <w:rsid w:val="00F10382"/>
    <w:rsid w:val="00F14030"/>
    <w:rsid w:val="00F239B3"/>
    <w:rsid w:val="00F2638E"/>
    <w:rsid w:val="00F2753F"/>
    <w:rsid w:val="00F41AA2"/>
    <w:rsid w:val="00F42430"/>
    <w:rsid w:val="00F52792"/>
    <w:rsid w:val="00F52E5C"/>
    <w:rsid w:val="00F5364C"/>
    <w:rsid w:val="00F634EC"/>
    <w:rsid w:val="00F64A98"/>
    <w:rsid w:val="00F6680E"/>
    <w:rsid w:val="00F67E6C"/>
    <w:rsid w:val="00F71174"/>
    <w:rsid w:val="00F759E3"/>
    <w:rsid w:val="00F8329C"/>
    <w:rsid w:val="00F8680D"/>
    <w:rsid w:val="00F8700B"/>
    <w:rsid w:val="00F93FCA"/>
    <w:rsid w:val="00F94251"/>
    <w:rsid w:val="00FA34C2"/>
    <w:rsid w:val="00FA44F9"/>
    <w:rsid w:val="00FA4764"/>
    <w:rsid w:val="00FB0762"/>
    <w:rsid w:val="00FB1E97"/>
    <w:rsid w:val="00FB4771"/>
    <w:rsid w:val="00FB4D55"/>
    <w:rsid w:val="00FC0ED0"/>
    <w:rsid w:val="00FC633C"/>
    <w:rsid w:val="00FD1762"/>
    <w:rsid w:val="00FE0BD5"/>
    <w:rsid w:val="00FE2B94"/>
    <w:rsid w:val="00FE61EF"/>
    <w:rsid w:val="00FE6B4D"/>
    <w:rsid w:val="00FE7470"/>
    <w:rsid w:val="00FE7FF6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8" ma:contentTypeDescription="Create a new document." ma:contentTypeScope="" ma:versionID="29dfc65a2e754f582d20df6aca7a4070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8fd8daa859e5710638c2072e7db26301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42EFA-D316-429B-8752-A172A1E99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9C470-12A6-486B-BE76-DC753AECB21C}">
  <ds:schemaRefs>
    <ds:schemaRef ds:uri="http://schemas.microsoft.com/office/2006/documentManagement/types"/>
    <ds:schemaRef ds:uri="http://purl.org/dc/terms/"/>
    <ds:schemaRef ds:uri="6644f681-1c69-4c2b-8194-9fce0dd3700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a6c68fe-a7fe-4dda-bc60-309a8e09197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0</TotalTime>
  <Pages>5</Pages>
  <Words>1041</Words>
  <Characters>8441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Rakennustyön tarkastusasiakirja</vt:lpstr>
    </vt:vector>
  </TitlesOfParts>
  <Company>Lappeenrannan kaupunki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Rakennustyön tarkastusasiakirja</dc:title>
  <dc:subject/>
  <dc:creator>Salminen Päivi</dc:creator>
  <cp:keywords>2026</cp:keywords>
  <dc:description>Rakentamislaki</dc:description>
  <cp:lastModifiedBy>Junnonen Jarno</cp:lastModifiedBy>
  <cp:revision>2</cp:revision>
  <cp:lastPrinted>2026-03-26T07:03:00Z</cp:lastPrinted>
  <dcterms:created xsi:type="dcterms:W3CDTF">2026-03-26T07:03:00Z</dcterms:created>
  <dcterms:modified xsi:type="dcterms:W3CDTF">2026-03-26T07:03:00Z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